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B4FC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EB4FC8" w:rsidP="00A87942">
            <w:pPr>
              <w:pStyle w:val="Noeeu1"/>
              <w:jc w:val="center"/>
            </w:pPr>
            <w:r>
              <w:t>30.12.2025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EB4FC8" w:rsidP="00A87942">
            <w:pPr>
              <w:pStyle w:val="Noeeu1"/>
            </w:pPr>
            <w:r>
              <w:t>02-256</w:t>
            </w:r>
          </w:p>
        </w:tc>
      </w:tr>
    </w:tbl>
    <w:p w:rsidR="007B3E58" w:rsidRPr="008F5300" w:rsidRDefault="007B3E58" w:rsidP="00CC0A30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4A291A" w:rsidRDefault="00401261" w:rsidP="004A2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4A2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:rsidR="00401261" w:rsidRPr="0035198F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35198F">
        <w:rPr>
          <w:sz w:val="28"/>
          <w:szCs w:val="28"/>
        </w:rPr>
        <w:t>П р и к а з ы в а ю</w:t>
      </w:r>
      <w:r w:rsidR="00401261" w:rsidRPr="0035198F">
        <w:rPr>
          <w:sz w:val="28"/>
          <w:szCs w:val="28"/>
        </w:rPr>
        <w:t>:</w:t>
      </w:r>
    </w:p>
    <w:p w:rsidR="00401261" w:rsidRPr="0035198F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35198F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5198F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35198F">
        <w:rPr>
          <w:rFonts w:ascii="Times New Roman" w:hAnsi="Times New Roman" w:cs="Times New Roman"/>
          <w:spacing w:val="-2"/>
          <w:szCs w:val="28"/>
        </w:rPr>
        <w:t xml:space="preserve">нансов Республики </w:t>
      </w:r>
      <w:r w:rsidR="007420D9" w:rsidRPr="00C106C3">
        <w:rPr>
          <w:rFonts w:ascii="Times New Roman" w:hAnsi="Times New Roman" w:cs="Times New Roman"/>
          <w:spacing w:val="-2"/>
          <w:szCs w:val="28"/>
        </w:rPr>
        <w:t xml:space="preserve">Татарстан от </w:t>
      </w:r>
      <w:r w:rsidR="007F36EA" w:rsidRPr="00C106C3">
        <w:rPr>
          <w:rFonts w:ascii="Times New Roman" w:hAnsi="Times New Roman" w:cs="Times New Roman"/>
          <w:spacing w:val="-2"/>
          <w:szCs w:val="28"/>
        </w:rPr>
        <w:t>2</w:t>
      </w:r>
      <w:r w:rsidR="0035198F" w:rsidRPr="00C106C3">
        <w:rPr>
          <w:rFonts w:ascii="Times New Roman" w:hAnsi="Times New Roman" w:cs="Times New Roman"/>
          <w:spacing w:val="-2"/>
          <w:szCs w:val="28"/>
        </w:rPr>
        <w:t>6</w:t>
      </w:r>
      <w:r w:rsidRPr="00C106C3">
        <w:rPr>
          <w:rFonts w:ascii="Times New Roman" w:hAnsi="Times New Roman" w:cs="Times New Roman"/>
          <w:spacing w:val="-2"/>
          <w:szCs w:val="28"/>
        </w:rPr>
        <w:t>.</w:t>
      </w:r>
      <w:r w:rsidR="00A878DA" w:rsidRPr="00C106C3">
        <w:rPr>
          <w:rFonts w:ascii="Times New Roman" w:hAnsi="Times New Roman" w:cs="Times New Roman"/>
          <w:spacing w:val="-2"/>
          <w:szCs w:val="28"/>
        </w:rPr>
        <w:t>1</w:t>
      </w:r>
      <w:r w:rsidR="007F36EA" w:rsidRPr="00C106C3">
        <w:rPr>
          <w:rFonts w:ascii="Times New Roman" w:hAnsi="Times New Roman" w:cs="Times New Roman"/>
          <w:spacing w:val="-2"/>
          <w:szCs w:val="28"/>
        </w:rPr>
        <w:t>2</w:t>
      </w:r>
      <w:r w:rsidRPr="00C106C3">
        <w:rPr>
          <w:rFonts w:ascii="Times New Roman" w:hAnsi="Times New Roman" w:cs="Times New Roman"/>
          <w:spacing w:val="-2"/>
          <w:szCs w:val="28"/>
        </w:rPr>
        <w:t>.20</w:t>
      </w:r>
      <w:r w:rsidR="00A878DA" w:rsidRPr="00C106C3">
        <w:rPr>
          <w:rFonts w:ascii="Times New Roman" w:hAnsi="Times New Roman" w:cs="Times New Roman"/>
          <w:spacing w:val="-2"/>
          <w:szCs w:val="28"/>
        </w:rPr>
        <w:t>2</w:t>
      </w:r>
      <w:r w:rsidR="0035198F" w:rsidRPr="00C106C3">
        <w:rPr>
          <w:rFonts w:ascii="Times New Roman" w:hAnsi="Times New Roman" w:cs="Times New Roman"/>
          <w:spacing w:val="-2"/>
          <w:szCs w:val="28"/>
        </w:rPr>
        <w:t>4</w:t>
      </w:r>
      <w:r w:rsidRPr="00C106C3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35198F" w:rsidRPr="00C106C3">
        <w:rPr>
          <w:rFonts w:ascii="Times New Roman" w:hAnsi="Times New Roman" w:cs="Times New Roman"/>
          <w:spacing w:val="-2"/>
          <w:szCs w:val="28"/>
        </w:rPr>
        <w:t>21</w:t>
      </w:r>
      <w:r w:rsidR="00A00C9D" w:rsidRPr="00C106C3">
        <w:rPr>
          <w:rFonts w:ascii="Times New Roman" w:hAnsi="Times New Roman" w:cs="Times New Roman"/>
          <w:spacing w:val="-2"/>
          <w:szCs w:val="28"/>
        </w:rPr>
        <w:t xml:space="preserve"> </w:t>
      </w:r>
      <w:r w:rsidR="00A00C9D" w:rsidRPr="00C106C3">
        <w:t>(с изменени</w:t>
      </w:r>
      <w:r w:rsidR="00421C5E" w:rsidRPr="00C106C3">
        <w:t>ями</w:t>
      </w:r>
      <w:r w:rsidR="00A00C9D" w:rsidRPr="00C106C3">
        <w:t>, внесенным</w:t>
      </w:r>
      <w:r w:rsidR="00A71211" w:rsidRPr="00C106C3">
        <w:t>и</w:t>
      </w:r>
      <w:r w:rsidR="00A00C9D" w:rsidRPr="00C106C3">
        <w:t xml:space="preserve"> приказ</w:t>
      </w:r>
      <w:r w:rsidR="00A71211" w:rsidRPr="00C106C3">
        <w:t>ами</w:t>
      </w:r>
      <w:r w:rsidR="00A00C9D" w:rsidRPr="00C106C3">
        <w:t xml:space="preserve"> Министерства финансов Республики Татарстан от 10.03.2025 № 17-36</w:t>
      </w:r>
      <w:r w:rsidR="00A71211" w:rsidRPr="00C106C3">
        <w:t>, от 17.06.2025 №</w:t>
      </w:r>
      <w:r w:rsidR="00C106C3" w:rsidRPr="00C106C3">
        <w:t xml:space="preserve"> </w:t>
      </w:r>
      <w:r w:rsidR="00A71211" w:rsidRPr="00C106C3">
        <w:t>02-112</w:t>
      </w:r>
      <w:r w:rsidR="00C106C3" w:rsidRPr="00C106C3">
        <w:t>, от 12.11.2025 № 02-198</w:t>
      </w:r>
      <w:r w:rsidR="00B51657">
        <w:t xml:space="preserve">, от </w:t>
      </w:r>
      <w:r w:rsidR="002C423D">
        <w:t>29.12.</w:t>
      </w:r>
      <w:r w:rsidR="002C423D" w:rsidRPr="002C423D">
        <w:t xml:space="preserve">2025 </w:t>
      </w:r>
      <w:r w:rsidR="00B51657" w:rsidRPr="002C423D">
        <w:t>№</w:t>
      </w:r>
      <w:r w:rsidR="002C423D" w:rsidRPr="002C423D">
        <w:t xml:space="preserve"> 02-255</w:t>
      </w:r>
      <w:r w:rsidR="00A00C9D" w:rsidRPr="002C423D">
        <w:t>)</w:t>
      </w:r>
      <w:r w:rsidR="00614CE4" w:rsidRPr="002C423D">
        <w:rPr>
          <w:rFonts w:ascii="Times New Roman" w:hAnsi="Times New Roman" w:cs="Times New Roman"/>
          <w:szCs w:val="28"/>
        </w:rPr>
        <w:t>.</w:t>
      </w:r>
    </w:p>
    <w:p w:rsidR="000C6534" w:rsidRPr="0035198F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35198F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35198F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r w:rsidR="0035198F" w:rsidRPr="0035198F">
        <w:rPr>
          <w:sz w:val="28"/>
          <w:szCs w:val="28"/>
        </w:rPr>
        <w:t>М.Д.Файзрахманов</w:t>
      </w:r>
    </w:p>
    <w:p w:rsidR="00887859" w:rsidRPr="0035198F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437D26" w:rsidRDefault="0018437C" w:rsidP="00296DC9">
      <w:pPr>
        <w:rPr>
          <w:highlight w:val="yellow"/>
        </w:rPr>
      </w:pPr>
    </w:p>
    <w:p w:rsidR="0018437C" w:rsidRPr="00437D26" w:rsidRDefault="0018437C" w:rsidP="00296DC9">
      <w:pPr>
        <w:rPr>
          <w:highlight w:val="yellow"/>
        </w:rPr>
        <w:sectPr w:rsidR="0018437C" w:rsidRPr="00437D26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p w:rsidR="007420D9" w:rsidRPr="008A3A26" w:rsidRDefault="007420D9" w:rsidP="00484657">
      <w:pPr>
        <w:ind w:left="6804"/>
        <w:jc w:val="both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lastRenderedPageBreak/>
        <w:t>Утверждены приказом</w:t>
      </w:r>
    </w:p>
    <w:p w:rsidR="007420D9" w:rsidRPr="008A3A26" w:rsidRDefault="007420D9" w:rsidP="00484657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Министерства финансов</w:t>
      </w:r>
    </w:p>
    <w:p w:rsidR="007420D9" w:rsidRPr="008A3A26" w:rsidRDefault="007420D9" w:rsidP="00484657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Республики Татарстан</w:t>
      </w:r>
    </w:p>
    <w:p w:rsidR="007420D9" w:rsidRPr="008A3A26" w:rsidRDefault="007420D9" w:rsidP="00EB4FC8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>от «</w:t>
      </w:r>
      <w:r w:rsidR="008E293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="00EB4FC8">
        <w:rPr>
          <w:rFonts w:ascii="Times New Roman" w:hAnsi="Times New Roman" w:cs="Times New Roman"/>
          <w:sz w:val="28"/>
          <w:szCs w:val="28"/>
        </w:rPr>
        <w:t>30</w:t>
      </w:r>
      <w:r w:rsidR="00EC72F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Pr="008A3A26">
        <w:rPr>
          <w:rFonts w:ascii="Times New Roman" w:hAnsi="Times New Roman" w:cs="Times New Roman"/>
          <w:sz w:val="28"/>
          <w:szCs w:val="28"/>
        </w:rPr>
        <w:t>»</w:t>
      </w:r>
      <w:r w:rsidR="00EB4FC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01A22">
        <w:rPr>
          <w:rFonts w:ascii="Times New Roman" w:hAnsi="Times New Roman" w:cs="Times New Roman"/>
          <w:sz w:val="28"/>
          <w:szCs w:val="28"/>
        </w:rPr>
        <w:t xml:space="preserve"> 2025</w:t>
      </w:r>
      <w:r w:rsidR="00091EA8" w:rsidRPr="008A3A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8A3A26" w:rsidRDefault="007420D9" w:rsidP="00484657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 xml:space="preserve">№ </w:t>
      </w:r>
      <w:r w:rsidR="00EB4FC8">
        <w:rPr>
          <w:rFonts w:ascii="Times New Roman" w:hAnsi="Times New Roman" w:cs="Times New Roman"/>
          <w:sz w:val="28"/>
          <w:szCs w:val="28"/>
        </w:rPr>
        <w:t>02-256</w:t>
      </w:r>
      <w:bookmarkStart w:id="0" w:name="_GoBack"/>
      <w:bookmarkEnd w:id="0"/>
    </w:p>
    <w:p w:rsidR="00401261" w:rsidRPr="008A3A26" w:rsidRDefault="00552251" w:rsidP="00484657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8A3A26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6C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8A3A26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8A3A26" w:rsidRDefault="007420D9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A3A26">
        <w:rPr>
          <w:rFonts w:ascii="Times New Roman" w:hAnsi="Times New Roman" w:cs="Times New Roman"/>
          <w:b w:val="0"/>
        </w:rPr>
        <w:t>Т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A3A26" w:rsidRDefault="00401261" w:rsidP="0048465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6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8A3A26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4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21</w:t>
      </w:r>
    </w:p>
    <w:p w:rsidR="00401261" w:rsidRPr="00437D26" w:rsidRDefault="00401261" w:rsidP="00484657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873ED" w:rsidRPr="00210A17" w:rsidRDefault="00296DC9" w:rsidP="00484657">
      <w:pPr>
        <w:pStyle w:val="af"/>
        <w:spacing w:line="240" w:lineRule="auto"/>
        <w:ind w:left="0"/>
        <w:jc w:val="both"/>
        <w:rPr>
          <w:szCs w:val="28"/>
        </w:rPr>
      </w:pPr>
      <w:r w:rsidRPr="00210A17">
        <w:rPr>
          <w:szCs w:val="28"/>
        </w:rPr>
        <w:t>1</w:t>
      </w:r>
      <w:r w:rsidR="00401261" w:rsidRPr="00210A17">
        <w:rPr>
          <w:szCs w:val="28"/>
        </w:rPr>
        <w:t xml:space="preserve">. В пункте 2. </w:t>
      </w:r>
      <w:r w:rsidR="00CE0211" w:rsidRPr="00210A17">
        <w:rPr>
          <w:szCs w:val="28"/>
        </w:rPr>
        <w:t>«</w:t>
      </w:r>
      <w:r w:rsidR="00401261" w:rsidRPr="00210A17">
        <w:rPr>
          <w:rFonts w:eastAsia="Calibri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210A17">
        <w:rPr>
          <w:szCs w:val="28"/>
        </w:rPr>
        <w:t>Республики Татарстан на соответствующие целевые статьи</w:t>
      </w:r>
      <w:r w:rsidR="00CE0211" w:rsidRPr="00210A17">
        <w:rPr>
          <w:szCs w:val="28"/>
        </w:rPr>
        <w:t>»</w:t>
      </w:r>
      <w:r w:rsidR="003D274D" w:rsidRPr="00210A17">
        <w:rPr>
          <w:szCs w:val="28"/>
        </w:rPr>
        <w:t>:</w:t>
      </w:r>
    </w:p>
    <w:p w:rsidR="00AF52B6" w:rsidRPr="00210A17" w:rsidRDefault="00B873ED" w:rsidP="00484657">
      <w:pPr>
        <w:pStyle w:val="af"/>
        <w:spacing w:line="240" w:lineRule="auto"/>
        <w:ind w:left="0"/>
        <w:jc w:val="both"/>
        <w:rPr>
          <w:szCs w:val="28"/>
        </w:rPr>
      </w:pPr>
      <w:r w:rsidRPr="00210A17">
        <w:rPr>
          <w:szCs w:val="28"/>
        </w:rPr>
        <w:t>а) в подпункте 2.1. «Государственная программа Республики Татарстан «Развитие здравоохр</w:t>
      </w:r>
      <w:r w:rsidR="00AF52B6" w:rsidRPr="00210A17">
        <w:rPr>
          <w:szCs w:val="28"/>
        </w:rPr>
        <w:t>анения в Республике Татарстан»:</w:t>
      </w:r>
    </w:p>
    <w:p w:rsidR="00A95797" w:rsidRDefault="00210A17" w:rsidP="00A95797">
      <w:pPr>
        <w:pStyle w:val="af"/>
        <w:spacing w:line="240" w:lineRule="auto"/>
        <w:ind w:left="0"/>
        <w:jc w:val="both"/>
        <w:rPr>
          <w:szCs w:val="28"/>
        </w:rPr>
      </w:pPr>
      <w:r w:rsidRPr="00CE3FF1">
        <w:rPr>
          <w:rFonts w:eastAsia="Calibri"/>
          <w:szCs w:val="28"/>
        </w:rPr>
        <w:t>целев</w:t>
      </w:r>
      <w:r w:rsidR="00A95797">
        <w:rPr>
          <w:rFonts w:eastAsia="Calibri"/>
          <w:szCs w:val="28"/>
        </w:rPr>
        <w:t>ую</w:t>
      </w:r>
      <w:r w:rsidRPr="00CE3FF1">
        <w:rPr>
          <w:rFonts w:eastAsia="Calibri"/>
          <w:szCs w:val="28"/>
        </w:rPr>
        <w:t xml:space="preserve"> </w:t>
      </w:r>
      <w:r w:rsidRPr="00CE3FF1">
        <w:rPr>
          <w:rFonts w:eastAsia="Calibri"/>
          <w:spacing w:val="-4"/>
          <w:szCs w:val="28"/>
        </w:rPr>
        <w:t>стать</w:t>
      </w:r>
      <w:r w:rsidR="00A95797">
        <w:rPr>
          <w:rFonts w:eastAsia="Calibri"/>
          <w:spacing w:val="-4"/>
          <w:szCs w:val="28"/>
        </w:rPr>
        <w:t>ю</w:t>
      </w:r>
      <w:r w:rsidRPr="00CE3FF1">
        <w:rPr>
          <w:rFonts w:eastAsia="Calibri"/>
          <w:spacing w:val="-4"/>
          <w:szCs w:val="28"/>
        </w:rPr>
        <w:t xml:space="preserve"> «01 2 03 00000 Региональный проект «Развитие системы оказания первичной медико-санитарной помощи»</w:t>
      </w:r>
      <w:r w:rsidR="00A95797" w:rsidRPr="00A95797">
        <w:rPr>
          <w:szCs w:val="28"/>
        </w:rPr>
        <w:t xml:space="preserve"> </w:t>
      </w:r>
      <w:r w:rsidR="00A95797" w:rsidRPr="00F423F7">
        <w:rPr>
          <w:szCs w:val="28"/>
        </w:rPr>
        <w:t>исключить;</w:t>
      </w:r>
    </w:p>
    <w:p w:rsidR="00A95797" w:rsidRDefault="00A957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A95797" w:rsidRDefault="00A95797" w:rsidP="00484657">
      <w:pPr>
        <w:pStyle w:val="af"/>
        <w:spacing w:line="240" w:lineRule="auto"/>
        <w:ind w:left="0"/>
        <w:jc w:val="both"/>
        <w:rPr>
          <w:szCs w:val="28"/>
        </w:rPr>
      </w:pPr>
      <w:r w:rsidRPr="00CE3FF1">
        <w:rPr>
          <w:rFonts w:eastAsia="Calibri"/>
          <w:szCs w:val="28"/>
        </w:rPr>
        <w:t>целев</w:t>
      </w:r>
      <w:r>
        <w:rPr>
          <w:rFonts w:eastAsia="Calibri"/>
          <w:szCs w:val="28"/>
        </w:rPr>
        <w:t>ую</w:t>
      </w:r>
      <w:r w:rsidRPr="00CE3FF1">
        <w:rPr>
          <w:rFonts w:eastAsia="Calibri"/>
          <w:szCs w:val="28"/>
        </w:rPr>
        <w:t xml:space="preserve"> </w:t>
      </w:r>
      <w:r w:rsidRPr="00CE3FF1">
        <w:rPr>
          <w:rFonts w:eastAsia="Calibri"/>
          <w:spacing w:val="-4"/>
          <w:szCs w:val="28"/>
        </w:rPr>
        <w:t>стать</w:t>
      </w:r>
      <w:r>
        <w:rPr>
          <w:rFonts w:eastAsia="Calibri"/>
          <w:spacing w:val="-4"/>
          <w:szCs w:val="28"/>
        </w:rPr>
        <w:t xml:space="preserve">ю </w:t>
      </w:r>
      <w:r w:rsidR="00210A17" w:rsidRPr="00CE3FF1">
        <w:rPr>
          <w:rFonts w:eastAsia="Calibri"/>
          <w:spacing w:val="-4"/>
          <w:szCs w:val="28"/>
        </w:rPr>
        <w:t xml:space="preserve">«01 2 08 00000 Региональный проект «Формирование системы мотивации граждан к здоровому образу жизни, включая здоровое питание и отказ от </w:t>
      </w:r>
      <w:r w:rsidR="00210A17">
        <w:rPr>
          <w:szCs w:val="28"/>
        </w:rPr>
        <w:t>вредных привычек»</w:t>
      </w:r>
      <w:r>
        <w:rPr>
          <w:szCs w:val="28"/>
        </w:rPr>
        <w:t xml:space="preserve"> </w:t>
      </w:r>
      <w:r w:rsidRPr="00F423F7">
        <w:rPr>
          <w:szCs w:val="28"/>
        </w:rPr>
        <w:t>исключить;</w:t>
      </w:r>
      <w:r w:rsidR="00210A17">
        <w:rPr>
          <w:szCs w:val="28"/>
        </w:rPr>
        <w:t xml:space="preserve"> </w:t>
      </w:r>
    </w:p>
    <w:p w:rsidR="00A95797" w:rsidRDefault="00A9579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210A17" w:rsidRDefault="00A95797" w:rsidP="00484657">
      <w:pPr>
        <w:pStyle w:val="af"/>
        <w:spacing w:line="240" w:lineRule="auto"/>
        <w:ind w:left="0"/>
        <w:jc w:val="both"/>
        <w:rPr>
          <w:szCs w:val="28"/>
        </w:rPr>
      </w:pPr>
      <w:r w:rsidRPr="00CE3FF1">
        <w:rPr>
          <w:rFonts w:eastAsia="Calibri"/>
          <w:szCs w:val="28"/>
        </w:rPr>
        <w:t>целев</w:t>
      </w:r>
      <w:r>
        <w:rPr>
          <w:rFonts w:eastAsia="Calibri"/>
          <w:szCs w:val="28"/>
        </w:rPr>
        <w:t>ую</w:t>
      </w:r>
      <w:r w:rsidRPr="00CE3FF1">
        <w:rPr>
          <w:rFonts w:eastAsia="Calibri"/>
          <w:szCs w:val="28"/>
        </w:rPr>
        <w:t xml:space="preserve"> </w:t>
      </w:r>
      <w:r w:rsidRPr="00CE3FF1">
        <w:rPr>
          <w:rFonts w:eastAsia="Calibri"/>
          <w:spacing w:val="-4"/>
          <w:szCs w:val="28"/>
        </w:rPr>
        <w:t>стать</w:t>
      </w:r>
      <w:r>
        <w:rPr>
          <w:rFonts w:eastAsia="Calibri"/>
          <w:spacing w:val="-4"/>
          <w:szCs w:val="28"/>
        </w:rPr>
        <w:t>ю</w:t>
      </w:r>
      <w:r w:rsidRPr="00F423F7">
        <w:rPr>
          <w:szCs w:val="28"/>
        </w:rPr>
        <w:t xml:space="preserve"> </w:t>
      </w:r>
      <w:r w:rsidR="00210A17" w:rsidRPr="00F423F7">
        <w:rPr>
          <w:szCs w:val="28"/>
        </w:rPr>
        <w:t>«01 2 10 00000 Региональный проект «Обеспечение медицинских организаций системы здравоохранения Республики Татарстан квалифицированными кадрами» исключить;</w:t>
      </w:r>
    </w:p>
    <w:p w:rsidR="00210A17" w:rsidRDefault="00210A1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695FC2" w:rsidRPr="00F423F7" w:rsidRDefault="00695FC2" w:rsidP="00484657">
      <w:pPr>
        <w:pStyle w:val="af"/>
        <w:spacing w:line="240" w:lineRule="auto"/>
        <w:ind w:left="0"/>
        <w:jc w:val="both"/>
        <w:rPr>
          <w:szCs w:val="28"/>
        </w:rPr>
      </w:pPr>
      <w:r w:rsidRPr="00F423F7">
        <w:rPr>
          <w:szCs w:val="28"/>
        </w:rPr>
        <w:t>целевую статью «01 4 08 00000 Комплекс процессных мероприятий «Предупреждение и борьба с социально значимыми заболеваниями» дополнить следующим направлением расходов:</w:t>
      </w:r>
    </w:p>
    <w:p w:rsidR="00695FC2" w:rsidRPr="00F423F7" w:rsidRDefault="00695FC2" w:rsidP="00484657">
      <w:pPr>
        <w:pStyle w:val="af"/>
        <w:spacing w:line="240" w:lineRule="auto"/>
        <w:ind w:left="0"/>
        <w:jc w:val="both"/>
        <w:rPr>
          <w:szCs w:val="28"/>
        </w:rPr>
      </w:pPr>
      <w:r w:rsidRPr="00F423F7">
        <w:rPr>
          <w:szCs w:val="28"/>
        </w:rPr>
        <w:t>«- 17020 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</w:r>
    </w:p>
    <w:p w:rsidR="00695FC2" w:rsidRDefault="00695FC2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F423F7">
        <w:rPr>
          <w:szCs w:val="28"/>
        </w:rPr>
        <w:t xml:space="preserve">По данному направлению расходов отражаются расходы бюджета Республики Татарстан на финансовое обеспечение мероприятий, направленных на формирование здорового образа жизни у населения Российской Федерации, включая </w:t>
      </w:r>
      <w:r w:rsidRPr="008768A0">
        <w:rPr>
          <w:rFonts w:eastAsia="Calibri"/>
          <w:spacing w:val="-4"/>
          <w:szCs w:val="28"/>
        </w:rPr>
        <w:t>сокращение потребления алкоголя и табака.»;</w:t>
      </w:r>
    </w:p>
    <w:p w:rsidR="00695FC2" w:rsidRDefault="00695FC2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целевую статью «01 4 11 00000 Комплекс процессных мероприятий «Управление кадровыми ресурсами здравоохранения» дополнить следующими направлениями расходов: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lastRenderedPageBreak/>
        <w:t>«- 17000 Финансовое обеспечение мер социальной поддержки врачей – молодых специалистов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По данному направлению расходов отражаются расходы бюджета Республики Татарстан на финансовое обеспечение мер социальной поддержки врачей – молодых специалистов.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- 18000 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По данному направлению расходов отражаются расходы бюджета Республики Татарстан на 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Татарстан.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- 97090 Мероприятия, проводимые в рамках системы здравоохранения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- 97092 Мероприятия по проведению конкурса медицинских работников для повышения престижа профессии»;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8768A0">
        <w:rPr>
          <w:rFonts w:eastAsia="Calibri"/>
          <w:spacing w:val="-4"/>
          <w:szCs w:val="28"/>
        </w:rPr>
        <w:t>целевую статью «</w:t>
      </w:r>
      <w:r w:rsidRPr="007D18C1">
        <w:rPr>
          <w:rFonts w:eastAsia="Calibri"/>
          <w:spacing w:val="-4"/>
          <w:szCs w:val="28"/>
        </w:rPr>
        <w:t>01 4 12 00000 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</w:r>
      <w:r w:rsidRPr="008768A0">
        <w:rPr>
          <w:rFonts w:eastAsia="Calibri"/>
          <w:spacing w:val="-4"/>
          <w:szCs w:val="28"/>
        </w:rPr>
        <w:t>» дополнить следующими направлениями расходов:</w:t>
      </w:r>
    </w:p>
    <w:p w:rsidR="001C1F97" w:rsidRPr="007D18C1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«</w:t>
      </w:r>
      <w:r w:rsidRPr="007D18C1">
        <w:rPr>
          <w:rFonts w:eastAsia="Calibri"/>
          <w:spacing w:val="-4"/>
          <w:szCs w:val="28"/>
        </w:rPr>
        <w:t>- 97040 Мероприятия по организации проведения диспансеризации государственных гражданских служащих Республики Татарстан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7D18C1">
        <w:rPr>
          <w:rFonts w:eastAsia="Calibri"/>
          <w:spacing w:val="-4"/>
          <w:szCs w:val="28"/>
        </w:rPr>
        <w:t>По данному направлению расходов отражаются расходы бюджета Республики Татарстан на реализацию мероприятий по организации проведения диспансеризации государственных гражданских служащих Республики Татарстан.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  <w:r w:rsidRPr="007D18C1">
        <w:rPr>
          <w:szCs w:val="28"/>
        </w:rPr>
        <w:t>- 97090 Мероприятия, проводимые в рамках системы здравоохранения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1C1F97" w:rsidRPr="00D221FD" w:rsidRDefault="001C1F97" w:rsidP="00484657">
      <w:pPr>
        <w:pStyle w:val="af"/>
        <w:spacing w:line="240" w:lineRule="auto"/>
        <w:ind w:left="0"/>
        <w:jc w:val="both"/>
        <w:rPr>
          <w:spacing w:val="-4"/>
          <w:szCs w:val="28"/>
        </w:rPr>
      </w:pPr>
      <w:r w:rsidRPr="00D221FD">
        <w:rPr>
          <w:spacing w:val="-4"/>
          <w:szCs w:val="28"/>
        </w:rPr>
        <w:t>- 97091 Организация проведения обязательных предварительных, периодических медицинских осмотров (обследований) работников социальной сферы»;</w:t>
      </w:r>
    </w:p>
    <w:p w:rsidR="001C1F97" w:rsidRDefault="001C1F97" w:rsidP="00484657">
      <w:pPr>
        <w:pStyle w:val="af"/>
        <w:spacing w:line="240" w:lineRule="auto"/>
        <w:ind w:left="0"/>
        <w:jc w:val="both"/>
        <w:rPr>
          <w:szCs w:val="28"/>
        </w:rPr>
      </w:pPr>
    </w:p>
    <w:p w:rsidR="00601282" w:rsidRPr="00902300" w:rsidRDefault="00902300" w:rsidP="00484657">
      <w:pPr>
        <w:pStyle w:val="af"/>
        <w:spacing w:line="240" w:lineRule="auto"/>
        <w:ind w:left="0"/>
        <w:jc w:val="both"/>
        <w:rPr>
          <w:szCs w:val="28"/>
        </w:rPr>
      </w:pPr>
      <w:r w:rsidRPr="00902300">
        <w:rPr>
          <w:szCs w:val="28"/>
        </w:rPr>
        <w:t xml:space="preserve">б) в подпункте 2.2. </w:t>
      </w:r>
      <w:r>
        <w:rPr>
          <w:szCs w:val="28"/>
        </w:rPr>
        <w:t>«</w:t>
      </w:r>
      <w:r w:rsidRPr="00902300">
        <w:rPr>
          <w:szCs w:val="28"/>
        </w:rPr>
        <w:t>Государственная программа Республики Татарстан</w:t>
      </w:r>
      <w:r>
        <w:rPr>
          <w:szCs w:val="28"/>
        </w:rPr>
        <w:t xml:space="preserve"> </w:t>
      </w:r>
      <w:r w:rsidRPr="00902300">
        <w:rPr>
          <w:szCs w:val="28"/>
        </w:rPr>
        <w:t>«Развитие образования в Республике Татарстан»</w:t>
      </w:r>
      <w:r>
        <w:rPr>
          <w:szCs w:val="28"/>
        </w:rPr>
        <w:t xml:space="preserve"> </w:t>
      </w:r>
      <w:r w:rsidR="00601282" w:rsidRPr="00601282">
        <w:rPr>
          <w:szCs w:val="28"/>
        </w:rPr>
        <w:t xml:space="preserve">в целевой статье «02 2 Ю6 00000 Федеральный проект «Педагоги и наставники» </w:t>
      </w:r>
      <w:r w:rsidR="00601282" w:rsidRPr="00902300">
        <w:rPr>
          <w:szCs w:val="28"/>
        </w:rPr>
        <w:t>абзац третий направления расходов «- 50500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бюджета» изложить в следующей редакции:</w:t>
      </w:r>
    </w:p>
    <w:p w:rsidR="00601282" w:rsidRPr="00D221FD" w:rsidRDefault="00601282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D221F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«Поступление иных межбюджетных трансфертов на указанные цели отражается по соответствующим кодам вида доходов 000 2 02 45050 00 0000 150 «Межбюджетные трансферты, передаваемые бюджетам на обеспечение выплат </w:t>
      </w:r>
      <w:r w:rsidRPr="00D221F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 классификации доходов бюджетов.»;</w:t>
      </w:r>
    </w:p>
    <w:p w:rsidR="00601282" w:rsidRPr="00906E42" w:rsidRDefault="00601282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906E42" w:rsidRPr="00906E42" w:rsidRDefault="005655FB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</w:t>
      </w:r>
      <w:r w:rsidR="00906E42" w:rsidRPr="00906E42">
        <w:rPr>
          <w:rFonts w:eastAsia="Calibri"/>
          <w:szCs w:val="28"/>
        </w:rPr>
        <w:t xml:space="preserve">) в подпункте 2.3. </w:t>
      </w:r>
      <w:r w:rsidR="00906E42">
        <w:rPr>
          <w:rFonts w:eastAsia="Calibri"/>
          <w:szCs w:val="28"/>
        </w:rPr>
        <w:t>«</w:t>
      </w:r>
      <w:r w:rsidR="00906E42" w:rsidRPr="00906E42">
        <w:rPr>
          <w:rFonts w:eastAsia="Calibri"/>
          <w:szCs w:val="28"/>
        </w:rPr>
        <w:t>Государственная программа Республики Татарстан «Социальная поддержка граждан в Республике Татарстан» в целевой статье «03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4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06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 xml:space="preserve">00000 Комплекс процессных мероприятий «Реализация мероприятий в сфере реабилитации и абилитации инвалидов» абзац третий направления расходов </w:t>
      </w:r>
      <w:r w:rsidR="002654EB">
        <w:rPr>
          <w:rFonts w:eastAsia="Calibri"/>
          <w:szCs w:val="28"/>
        </w:rPr>
        <w:t xml:space="preserve">  </w:t>
      </w:r>
      <w:r w:rsidR="00906E42" w:rsidRPr="00906E42">
        <w:rPr>
          <w:rFonts w:eastAsia="Calibri"/>
          <w:szCs w:val="28"/>
        </w:rPr>
        <w:t>«-</w:t>
      </w:r>
      <w:r w:rsidR="008E1973">
        <w:rPr>
          <w:rFonts w:eastAsia="Calibri"/>
          <w:szCs w:val="28"/>
        </w:rPr>
        <w:t> </w:t>
      </w:r>
      <w:r w:rsidR="00906E42" w:rsidRPr="00906E42">
        <w:rPr>
          <w:rFonts w:eastAsia="Calibri"/>
          <w:szCs w:val="28"/>
        </w:rPr>
        <w:t>R5140 Софинансируемые расходы на реализацию мероприятий в сфере реабилитации и абилитации инвалидов» изложить в следующей редакции:</w:t>
      </w:r>
    </w:p>
    <w:p w:rsidR="00906E42" w:rsidRDefault="00906E42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06E42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25514 02 0000 150 «Субсидии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инвалидов» классификации доходов бюджетов.»;</w:t>
      </w:r>
    </w:p>
    <w:p w:rsidR="002E2176" w:rsidRDefault="002E2176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E2176" w:rsidRPr="00E77F9B" w:rsidRDefault="002E2176" w:rsidP="00010B4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</w:t>
      </w:r>
      <w:r w:rsidRPr="001744A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Pr="001744A6">
        <w:rPr>
          <w:spacing w:val="-2"/>
          <w:sz w:val="28"/>
          <w:szCs w:val="28"/>
        </w:rPr>
        <w:t xml:space="preserve">в подпункте </w:t>
      </w:r>
      <w:r w:rsidR="00010B47" w:rsidRP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2.10. </w:t>
      </w:r>
      <w:r w:rsidR="003D0A5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010B47" w:rsidRP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 Республики Татарстан</w:t>
      </w:r>
      <w:r w:rsid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010B47" w:rsidRP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«Экономическое развитие и инновационная экономика Республики Татарстан»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целевую статью «</w:t>
      </w:r>
      <w:r w:rsidR="00010B47" w:rsidRP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11 2 07 00000 Региональный проект «Создание и развитие индустриальных (промышленных) парков на территории Республики Татарстан»</w:t>
      </w:r>
      <w:r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2E2176" w:rsidRPr="00E77F9B" w:rsidRDefault="00010B47" w:rsidP="002E217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- 60710 Субсидии управляющей компании индустриального парка «Северные ворота» – акционерному обществу «Северные ворота» на создание. 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модернизацию и (или) реконструк</w:t>
      </w:r>
      <w:r w:rsidRPr="00010B4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цию объектов инфраструктуры индустриальных парков</w:t>
      </w:r>
      <w:r w:rsidR="002E2176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8E1973" w:rsidRPr="00906E42" w:rsidRDefault="008E1973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A40819" w:rsidRPr="00E77F9B" w:rsidRDefault="005F0CD5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</w:t>
      </w:r>
      <w:r w:rsidR="00A40819" w:rsidRPr="001744A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A40819" w:rsidRPr="001744A6">
        <w:rPr>
          <w:spacing w:val="-2"/>
          <w:sz w:val="28"/>
          <w:szCs w:val="28"/>
        </w:rPr>
        <w:t xml:space="preserve">в подпункте </w:t>
      </w:r>
      <w:r w:rsidR="00A40819" w:rsidRPr="001744A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2.12. «Государственная программа Республики Татарстан «Развитие транспортной системы Республики Татарстан»</w:t>
      </w:r>
      <w:r w:rsidR="00A408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целевую статью «13</w:t>
      </w:r>
      <w:r w:rsidR="00A40819" w:rsidRPr="0004059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 </w:t>
      </w:r>
      <w:r w:rsidR="00A40819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4</w:t>
      </w:r>
      <w:r w:rsidR="00A40819" w:rsidRPr="0004059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 </w:t>
      </w:r>
      <w:r w:rsidR="00A40819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04</w:t>
      </w:r>
      <w:r w:rsidR="00A40819" w:rsidRPr="0004059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 </w:t>
      </w:r>
      <w:r w:rsidR="00A40819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00000 Комплекс процессных мероприятий «Развитие автомобильного, городского электрического транспорта» дополнить следующим направлением расходов:</w:t>
      </w:r>
    </w:p>
    <w:p w:rsidR="00A40819" w:rsidRPr="00E77F9B" w:rsidRDefault="00A40819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«- 03180 Мероприятия в области транспорта, направленные на обновление подвижного состава пассажирского транспорта общего пользования</w:t>
      </w:r>
    </w:p>
    <w:p w:rsidR="00A40819" w:rsidRPr="00E77F9B" w:rsidRDefault="00A40819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в области транспорта, направленные на обновление подвижного состава пассажирского транспорта общего пользования.»;</w:t>
      </w:r>
    </w:p>
    <w:p w:rsidR="00946C63" w:rsidRPr="00210A17" w:rsidRDefault="00946C63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DF5E10" w:rsidRPr="00E74AB8" w:rsidRDefault="005F0CD5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7403B8" w:rsidRPr="00E74AB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FA0FAC" w:rsidRPr="00E74AB8">
        <w:rPr>
          <w:sz w:val="28"/>
          <w:szCs w:val="28"/>
        </w:rPr>
        <w:t xml:space="preserve">в подпункте </w:t>
      </w:r>
      <w:r w:rsidR="00FA0FAC" w:rsidRPr="00E74AB8">
        <w:rPr>
          <w:rFonts w:ascii="SL_Times New Roman" w:eastAsia="Calibri" w:hAnsi="SL_Times New Roman" w:cstheme="minorBidi"/>
          <w:sz w:val="28"/>
          <w:szCs w:val="28"/>
          <w:lang w:eastAsia="en-US"/>
        </w:rPr>
        <w:t>2.13. «Государственная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 w:rsidR="00DF5E10" w:rsidRPr="00E74AB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C22CA" w:rsidRDefault="00FA0FAC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C22CA"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5C22CA"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5C22CA"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>14 2 20 00000 Региональный проект «Техническая и технологическая модернизация, инновационное развитие»</w:t>
      </w:r>
      <w:r w:rsidRPr="005C22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C22CA" w:rsidRPr="00E77F9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дополнить следующим направлением расходов:</w:t>
      </w:r>
    </w:p>
    <w:p w:rsidR="005C22CA" w:rsidRDefault="005C22CA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«</w:t>
      </w:r>
      <w:r w:rsidRPr="005C22C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- 63504 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5C22CA" w:rsidRDefault="005C22CA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дополнить следующей целевой статьей: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«14 2 Е3 00000 Федеральный проект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«Создание условий для развития научных разработок в селекции и генетике»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- 55570 Софинансируемые расходы по возмещению части затрат, возникающих при реализации мероприятий по развитию геномной селекции в области племенного животноводства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по возмещению части затрат, возникающих при реализации мероприятий по развитию геномной селекции в области племенного животноводства.</w:t>
      </w:r>
    </w:p>
    <w:p w:rsidR="00FB2EE9" w:rsidRPr="00FB2EE9" w:rsidRDefault="00FB2EE9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B2EE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29999 02 0000 150 «Прочие субсидии бюджетам субъектов Российской Федерации» классификации доходов бюджетов.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DF5E10" w:rsidRDefault="00DF5E10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6B1BD6" w:rsidRPr="006B1BD6" w:rsidRDefault="005F0CD5" w:rsidP="00484657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  <w:r>
        <w:rPr>
          <w:rFonts w:eastAsia="Calibri"/>
          <w:spacing w:val="-2"/>
          <w:szCs w:val="28"/>
        </w:rPr>
        <w:t>ж</w:t>
      </w:r>
      <w:r w:rsidR="006B1BD6" w:rsidRPr="006B1BD6">
        <w:rPr>
          <w:rFonts w:eastAsia="Calibri"/>
          <w:spacing w:val="-2"/>
          <w:szCs w:val="28"/>
        </w:rPr>
        <w:t xml:space="preserve">) в подпункте 2.14. </w:t>
      </w:r>
      <w:r w:rsidR="006B1BD6">
        <w:rPr>
          <w:rFonts w:eastAsia="Calibri"/>
          <w:spacing w:val="-2"/>
          <w:szCs w:val="28"/>
        </w:rPr>
        <w:t>«</w:t>
      </w:r>
      <w:r w:rsidR="006B1BD6" w:rsidRPr="006B1BD6">
        <w:rPr>
          <w:rFonts w:eastAsia="Calibri"/>
          <w:spacing w:val="-2"/>
          <w:szCs w:val="28"/>
        </w:rPr>
        <w:t>Государственная программа Республики Татарстан</w:t>
      </w:r>
      <w:r w:rsidR="006B1BD6">
        <w:rPr>
          <w:rFonts w:eastAsia="Calibri"/>
          <w:spacing w:val="-2"/>
          <w:szCs w:val="28"/>
        </w:rPr>
        <w:t xml:space="preserve"> </w:t>
      </w:r>
      <w:r w:rsidR="006B1BD6" w:rsidRPr="006B1BD6">
        <w:rPr>
          <w:rFonts w:eastAsia="Calibri"/>
          <w:spacing w:val="-2"/>
          <w:szCs w:val="28"/>
        </w:rPr>
        <w:t xml:space="preserve">«Развитие лесного хозяйства Республики Татарстан» в целевой статье «15 2 Ч6 00000 Федеральный проект «Сохранение лесов» абзац третий направления расходов </w:t>
      </w:r>
      <w:r w:rsidR="00B4467F">
        <w:rPr>
          <w:rFonts w:eastAsia="Calibri"/>
          <w:spacing w:val="-2"/>
          <w:szCs w:val="28"/>
        </w:rPr>
        <w:t xml:space="preserve">           </w:t>
      </w:r>
      <w:r w:rsidR="006B1BD6" w:rsidRPr="006B1BD6">
        <w:rPr>
          <w:rFonts w:eastAsia="Calibri"/>
          <w:spacing w:val="-2"/>
          <w:szCs w:val="28"/>
        </w:rPr>
        <w:t>«-</w:t>
      </w:r>
      <w:r w:rsidR="00B4467F">
        <w:rPr>
          <w:rFonts w:eastAsia="Calibri"/>
          <w:szCs w:val="28"/>
        </w:rPr>
        <w:t> </w:t>
      </w:r>
      <w:r w:rsidR="006B1BD6" w:rsidRPr="006B1BD6">
        <w:rPr>
          <w:rFonts w:eastAsia="Calibri"/>
          <w:spacing w:val="-2"/>
          <w:szCs w:val="28"/>
        </w:rPr>
        <w:t>54290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бюджета» изложить в следующей редакции:</w:t>
      </w:r>
    </w:p>
    <w:p w:rsidR="006B1BD6" w:rsidRPr="00BF6299" w:rsidRDefault="006B1BD6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BF6299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«Поступление в бюджет Республики Татарстан субвенций на указанные цели отражается по коду вида доходов 000 2 02 35429 02 0000 150 «Субвенции бюджетам субъектов Российской Федерации на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центров» классификации доходов бюджетов.»;</w:t>
      </w:r>
    </w:p>
    <w:p w:rsidR="006B1BD6" w:rsidRDefault="006B1BD6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F45557" w:rsidRPr="00F45557" w:rsidRDefault="005F0CD5" w:rsidP="004846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3E1DB3"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3E1DB3" w:rsidRPr="00F45557">
        <w:rPr>
          <w:sz w:val="28"/>
          <w:szCs w:val="28"/>
        </w:rPr>
        <w:t xml:space="preserve">в подпункте </w:t>
      </w:r>
      <w:r w:rsidR="00F45557" w:rsidRPr="00F45557">
        <w:rPr>
          <w:sz w:val="28"/>
          <w:szCs w:val="28"/>
        </w:rPr>
        <w:t>2.22. «Государственная программа Республики Татарстан «Развитие сферы туризма и гостеприимства в Республике Татарстан»:</w:t>
      </w:r>
    </w:p>
    <w:p w:rsidR="00A614E7" w:rsidRPr="00F45557" w:rsidRDefault="00A614E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F45557" w:rsidRPr="00F45557" w:rsidRDefault="00A614E7" w:rsidP="00484657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45557"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26 2 0К 00000 Региональный проект </w:t>
      </w: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социальной и инженерной инфраструктуры»</w:t>
      </w: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расходов, в том числе:</w:t>
      </w:r>
    </w:p>
    <w:p w:rsidR="00F45557" w:rsidRPr="00F45557" w:rsidRDefault="00F4555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921011" w:rsidRDefault="00F45557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5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- 72310 Бюджетные инвестиции и капитальный ремонт социальной и инженерной инфраструктуры государственной (муниципальной) собственности Республики </w:t>
      </w:r>
      <w:r w:rsidRPr="00921011">
        <w:rPr>
          <w:rFonts w:ascii="SL_Times New Roman" w:eastAsia="Calibri" w:hAnsi="SL_Times New Roman" w:cstheme="minorBidi"/>
          <w:sz w:val="28"/>
          <w:szCs w:val="28"/>
          <w:lang w:eastAsia="en-US"/>
        </w:rPr>
        <w:t>Татарстан</w:t>
      </w:r>
      <w:r w:rsidR="00A614E7" w:rsidRPr="0092101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21011" w:rsidRPr="00921011" w:rsidRDefault="00921011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B7019" w:rsidRPr="00921011" w:rsidRDefault="00E34220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921011">
        <w:rPr>
          <w:szCs w:val="28"/>
        </w:rPr>
        <w:t>целев</w:t>
      </w:r>
      <w:r w:rsidR="009B7019" w:rsidRPr="00921011">
        <w:rPr>
          <w:szCs w:val="28"/>
        </w:rPr>
        <w:t>ую</w:t>
      </w:r>
      <w:r w:rsidRPr="00921011">
        <w:rPr>
          <w:szCs w:val="28"/>
        </w:rPr>
        <w:t xml:space="preserve"> стать</w:t>
      </w:r>
      <w:r w:rsidR="009B7019" w:rsidRPr="00921011">
        <w:rPr>
          <w:szCs w:val="28"/>
        </w:rPr>
        <w:t>ю</w:t>
      </w:r>
      <w:r w:rsidRPr="00921011">
        <w:rPr>
          <w:szCs w:val="28"/>
        </w:rPr>
        <w:t xml:space="preserve"> «26 2 П1 00000 Федеральный проект «Создание номерного фонда, </w:t>
      </w:r>
      <w:r w:rsidRPr="00921011">
        <w:rPr>
          <w:rFonts w:eastAsia="Calibri"/>
          <w:szCs w:val="28"/>
        </w:rPr>
        <w:t>инфраструктуры и новых точек притяжения»</w:t>
      </w:r>
      <w:r w:rsidR="0074594C" w:rsidRPr="00921011">
        <w:rPr>
          <w:rFonts w:eastAsia="Calibri"/>
          <w:szCs w:val="28"/>
        </w:rPr>
        <w:t xml:space="preserve"> </w:t>
      </w:r>
      <w:r w:rsidR="009B7019" w:rsidRPr="00921011">
        <w:rPr>
          <w:rFonts w:eastAsia="Calibri"/>
          <w:szCs w:val="28"/>
        </w:rPr>
        <w:t>дополнить следующим</w:t>
      </w:r>
      <w:r w:rsidR="00921011" w:rsidRPr="00921011">
        <w:rPr>
          <w:rFonts w:eastAsia="Calibri"/>
          <w:szCs w:val="28"/>
        </w:rPr>
        <w:t>и</w:t>
      </w:r>
      <w:r w:rsidR="009B7019" w:rsidRPr="00921011">
        <w:rPr>
          <w:rFonts w:eastAsia="Calibri"/>
          <w:szCs w:val="28"/>
        </w:rPr>
        <w:t xml:space="preserve"> направлени</w:t>
      </w:r>
      <w:r w:rsidR="00921011" w:rsidRPr="00921011">
        <w:rPr>
          <w:rFonts w:eastAsia="Calibri"/>
          <w:szCs w:val="28"/>
        </w:rPr>
        <w:t>ями</w:t>
      </w:r>
      <w:r w:rsidR="009B7019" w:rsidRPr="00921011">
        <w:rPr>
          <w:rFonts w:eastAsia="Calibri"/>
          <w:szCs w:val="28"/>
        </w:rPr>
        <w:t xml:space="preserve"> расходов:</w:t>
      </w: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921011">
        <w:rPr>
          <w:rFonts w:eastAsia="Calibri"/>
          <w:szCs w:val="28"/>
        </w:rPr>
        <w:t>- 55581 Государственная поддержка общественных и</w:t>
      </w:r>
      <w:r>
        <w:rPr>
          <w:rFonts w:eastAsia="Calibri"/>
          <w:szCs w:val="28"/>
        </w:rPr>
        <w:t>нициатив, направленных на разви</w:t>
      </w:r>
      <w:r w:rsidRPr="00921011">
        <w:rPr>
          <w:rFonts w:eastAsia="Calibri"/>
          <w:szCs w:val="28"/>
        </w:rPr>
        <w:t>тие туристической инфраструктуры</w:t>
      </w: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921011">
        <w:rPr>
          <w:rFonts w:eastAsia="Calibri"/>
          <w:szCs w:val="28"/>
        </w:rPr>
        <w:t>- 55582 Поддержка и продвижение событийных мероприятий, направленных на развитие туризма в Республике Татарстан</w:t>
      </w:r>
    </w:p>
    <w:p w:rsidR="00921011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1B669D" w:rsidRPr="00921011" w:rsidRDefault="00921011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921011">
        <w:rPr>
          <w:rFonts w:eastAsia="Calibri"/>
          <w:szCs w:val="28"/>
        </w:rPr>
        <w:t>- 55583 Реализация проектов по развитию общественной территории муниципального образования в соответствии с туристским кодом центра города</w:t>
      </w:r>
      <w:r w:rsidR="009B7019" w:rsidRPr="00921011">
        <w:rPr>
          <w:rFonts w:eastAsia="Calibri"/>
          <w:szCs w:val="28"/>
        </w:rPr>
        <w:t>.»;</w:t>
      </w:r>
    </w:p>
    <w:p w:rsidR="001B669D" w:rsidRPr="00A33C0E" w:rsidRDefault="001B669D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A33C0E" w:rsidRPr="00A33C0E" w:rsidRDefault="005F0CD5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и</w:t>
      </w:r>
      <w:r w:rsidR="00A33C0E" w:rsidRPr="00A33C0E">
        <w:rPr>
          <w:rFonts w:eastAsia="Calibri"/>
          <w:szCs w:val="28"/>
        </w:rPr>
        <w:t xml:space="preserve">) в подпункте 2.27. </w:t>
      </w:r>
      <w:r w:rsidR="00A33C0E">
        <w:rPr>
          <w:rFonts w:eastAsia="Calibri"/>
          <w:szCs w:val="28"/>
        </w:rPr>
        <w:t>«</w:t>
      </w:r>
      <w:r w:rsidR="00A33C0E" w:rsidRPr="00A33C0E">
        <w:rPr>
          <w:rFonts w:eastAsia="Calibri"/>
          <w:szCs w:val="28"/>
        </w:rPr>
        <w:t>Государственная программа Республики Татарстан</w:t>
      </w:r>
      <w:r w:rsidR="00A33C0E">
        <w:rPr>
          <w:rFonts w:eastAsia="Calibri"/>
          <w:szCs w:val="28"/>
        </w:rPr>
        <w:t xml:space="preserve"> </w:t>
      </w:r>
      <w:r w:rsidR="00A33C0E" w:rsidRPr="00A33C0E">
        <w:rPr>
          <w:rFonts w:eastAsia="Calibri"/>
          <w:szCs w:val="28"/>
        </w:rPr>
        <w:t>«Формирование современной городской среды на территории Республики Татарстан»</w:t>
      </w:r>
      <w:r w:rsidR="00D23713">
        <w:rPr>
          <w:rFonts w:eastAsia="Calibri"/>
          <w:szCs w:val="28"/>
        </w:rPr>
        <w:t xml:space="preserve"> </w:t>
      </w:r>
      <w:r w:rsidR="00A33C0E" w:rsidRPr="00A33C0E">
        <w:rPr>
          <w:rFonts w:eastAsia="Calibri"/>
          <w:szCs w:val="28"/>
        </w:rPr>
        <w:t>целевую статью «35 2 02 00000 Региональный проект «Благоустройство территорий муниципальных образований Республики Татарстан» дополнить следующим направлением расходов:</w:t>
      </w:r>
    </w:p>
    <w:p w:rsidR="00A33C0E" w:rsidRPr="00BF6299" w:rsidRDefault="00A33C0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BF6299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«- 14180 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Татарстан»;</w:t>
      </w:r>
    </w:p>
    <w:p w:rsidR="00A33C0E" w:rsidRPr="00BE48B6" w:rsidRDefault="00A33C0E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BE48B6" w:rsidRDefault="005F0CD5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1F2547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2.28. «Государственная программа Республики Татарстан «Развитие физической культуры и спорта в Республике Татарстан»</w:t>
      </w:r>
      <w:r w:rsidR="00F829DD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E48B6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«37 4 01 00000 Комплекс процессных мероприятий «Проведение спортивных мероприятий, обеспечение подготовки спортсменов высшего класса» дополнить следующим направлением расходов:</w:t>
      </w:r>
    </w:p>
    <w:p w:rsidR="00BE48B6" w:rsidRPr="00BE48B6" w:rsidRDefault="006D295E" w:rsidP="0048465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BE48B6" w:rsidRPr="00BE48B6">
        <w:rPr>
          <w:rFonts w:ascii="SL_Times New Roman" w:eastAsia="Calibri" w:hAnsi="SL_Times New Roman" w:cstheme="minorBidi"/>
          <w:sz w:val="28"/>
          <w:szCs w:val="28"/>
          <w:lang w:eastAsia="en-US"/>
        </w:rPr>
        <w:t>- 25150 Средства,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BE48B6" w:rsidRPr="00BE48B6" w:rsidRDefault="00BE48B6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BE48B6">
        <w:rPr>
          <w:rFonts w:eastAsia="Calibri"/>
          <w:szCs w:val="28"/>
        </w:rPr>
        <w:t>По данному направлению расходов отражаются расходы бюджета Республики Татарстан для компенсации дополнительных расходов, возникших в результате решений, принятых органами власти другого уровня.</w:t>
      </w:r>
    </w:p>
    <w:p w:rsidR="001F2547" w:rsidRPr="00BE48B6" w:rsidRDefault="00BE48B6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BE48B6">
        <w:rPr>
          <w:rFonts w:eastAsia="Calibri"/>
          <w:szCs w:val="28"/>
        </w:rPr>
        <w:t>Поступление в местные бюджеты иных межбюджетных трансфертов на указанные цели отражается по соответствующим кодам вида доходов 000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2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02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49999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00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0000</w:t>
      </w:r>
      <w:r w:rsidR="005130C8">
        <w:rPr>
          <w:rFonts w:eastAsia="Calibri"/>
          <w:szCs w:val="28"/>
        </w:rPr>
        <w:t> </w:t>
      </w:r>
      <w:r w:rsidRPr="00BE48B6">
        <w:rPr>
          <w:rFonts w:eastAsia="Calibri"/>
          <w:szCs w:val="28"/>
        </w:rPr>
        <w:t>150 «Прочие межбюджетные трансферты, передаваемые бюджетам» классификации доходов бюджетов.</w:t>
      </w:r>
      <w:r w:rsidR="001F2547" w:rsidRPr="00BE48B6">
        <w:rPr>
          <w:rFonts w:eastAsia="Calibri"/>
          <w:szCs w:val="28"/>
        </w:rPr>
        <w:t>»;</w:t>
      </w:r>
    </w:p>
    <w:p w:rsidR="001F2547" w:rsidRPr="00BE48B6" w:rsidRDefault="001F2547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6D295E" w:rsidRPr="006D295E" w:rsidRDefault="005F0CD5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л</w:t>
      </w:r>
      <w:r w:rsidR="006D536A" w:rsidRPr="00BE48B6">
        <w:rPr>
          <w:rFonts w:eastAsia="Calibri"/>
          <w:szCs w:val="28"/>
        </w:rPr>
        <w:t xml:space="preserve">) в подпункте </w:t>
      </w:r>
      <w:r w:rsidR="006D295E" w:rsidRPr="006D295E">
        <w:rPr>
          <w:rFonts w:eastAsia="Calibri"/>
          <w:szCs w:val="28"/>
        </w:rPr>
        <w:t xml:space="preserve">2.29. </w:t>
      </w:r>
      <w:r w:rsidR="00D51732">
        <w:rPr>
          <w:rFonts w:eastAsia="Calibri"/>
          <w:szCs w:val="28"/>
        </w:rPr>
        <w:t>«</w:t>
      </w:r>
      <w:r w:rsidR="006D295E" w:rsidRPr="006D295E">
        <w:rPr>
          <w:rFonts w:eastAsia="Calibri"/>
          <w:szCs w:val="28"/>
        </w:rPr>
        <w:t>Государственная программа Республики Татарстан</w:t>
      </w:r>
      <w:r w:rsidR="006D295E">
        <w:rPr>
          <w:rFonts w:eastAsia="Calibri"/>
          <w:szCs w:val="28"/>
        </w:rPr>
        <w:t xml:space="preserve"> </w:t>
      </w:r>
      <w:r w:rsidR="006D295E" w:rsidRPr="006D295E">
        <w:rPr>
          <w:rFonts w:eastAsia="Calibri"/>
          <w:szCs w:val="28"/>
        </w:rPr>
        <w:t>«Развитие молодежной политики в Республике Татарстан»</w:t>
      </w:r>
      <w:r w:rsidR="006D295E">
        <w:rPr>
          <w:rFonts w:eastAsia="Calibri"/>
          <w:szCs w:val="28"/>
        </w:rPr>
        <w:t xml:space="preserve"> </w:t>
      </w:r>
      <w:r w:rsidR="006D295E" w:rsidRPr="006D295E">
        <w:rPr>
          <w:rFonts w:eastAsia="Calibri"/>
          <w:szCs w:val="28"/>
        </w:rPr>
        <w:t xml:space="preserve">в целевой статье </w:t>
      </w:r>
      <w:r w:rsidR="006D295E" w:rsidRPr="006D295E">
        <w:rPr>
          <w:rFonts w:eastAsia="Calibri"/>
          <w:szCs w:val="28"/>
        </w:rPr>
        <w:lastRenderedPageBreak/>
        <w:t>«38</w:t>
      </w:r>
      <w:r w:rsidR="00B60DDA">
        <w:rPr>
          <w:rFonts w:eastAsia="Calibri"/>
          <w:szCs w:val="28"/>
        </w:rPr>
        <w:t> </w:t>
      </w:r>
      <w:r w:rsidR="006D295E" w:rsidRPr="006D295E">
        <w:rPr>
          <w:rFonts w:eastAsia="Calibri"/>
          <w:szCs w:val="28"/>
        </w:rPr>
        <w:t>2</w:t>
      </w:r>
      <w:r w:rsidR="00B60DDA">
        <w:rPr>
          <w:rFonts w:eastAsia="Calibri"/>
          <w:szCs w:val="28"/>
        </w:rPr>
        <w:t> </w:t>
      </w:r>
      <w:r w:rsidR="006D295E" w:rsidRPr="006D295E">
        <w:rPr>
          <w:rFonts w:eastAsia="Calibri"/>
          <w:szCs w:val="28"/>
        </w:rPr>
        <w:t>Ю1</w:t>
      </w:r>
      <w:r w:rsidR="00B60DDA">
        <w:rPr>
          <w:rFonts w:eastAsia="Calibri"/>
          <w:szCs w:val="28"/>
        </w:rPr>
        <w:t> </w:t>
      </w:r>
      <w:r w:rsidR="006D295E" w:rsidRPr="006D295E">
        <w:rPr>
          <w:rFonts w:eastAsia="Calibri"/>
          <w:szCs w:val="28"/>
        </w:rPr>
        <w:t>00000 Федеральный проект «Россия – страна возможностей» абзац третий направления расходов «- 51160 Софинансируемые расходы на реализацию программы комплексного развития молодежной политики в субъектах Российской Федерации «Регион для молодых» изложить в следующей редакции:</w:t>
      </w:r>
    </w:p>
    <w:p w:rsidR="001B669D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25116 02 0000 150 «Субсидии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«Регион для молодых» классификации доходов бюджетов.</w:t>
      </w:r>
      <w:r w:rsidR="001B669D"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277A9A"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277A9A" w:rsidRPr="006D295E" w:rsidRDefault="00277A9A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77A9A" w:rsidRPr="006D295E" w:rsidRDefault="005F0CD5" w:rsidP="00484657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</w:t>
      </w:r>
      <w:r w:rsidR="00277A9A" w:rsidRPr="005655FB">
        <w:rPr>
          <w:rFonts w:eastAsia="Calibri"/>
          <w:szCs w:val="28"/>
        </w:rPr>
        <w:t xml:space="preserve">) в подпункте 2.32. «Непрограммные направления расходов бюджета </w:t>
      </w:r>
      <w:r w:rsidR="00277A9A" w:rsidRPr="006D295E">
        <w:rPr>
          <w:rFonts w:eastAsia="Calibri"/>
          <w:szCs w:val="28"/>
        </w:rPr>
        <w:t>Республики Татарстан и государственных внебюджетных фондов Российской Федерации»</w:t>
      </w:r>
      <w:r w:rsidR="003E58F6" w:rsidRPr="006D295E">
        <w:rPr>
          <w:rFonts w:eastAsia="Calibri"/>
          <w:szCs w:val="28"/>
        </w:rPr>
        <w:t xml:space="preserve"> </w:t>
      </w:r>
      <w:r w:rsidR="00277A9A" w:rsidRPr="006D295E">
        <w:rPr>
          <w:rFonts w:eastAsia="Calibri"/>
          <w:szCs w:val="28"/>
        </w:rPr>
        <w:t>целевую статью «99 0 01 00000 Непрограммные расходы» дополнить следующим направлением расходов:</w:t>
      </w:r>
    </w:p>
    <w:p w:rsidR="006D295E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«- 63990 Дотации на премирование победителей Всероссийского конкурса «Лучшая муниципальная практика»</w:t>
      </w:r>
    </w:p>
    <w:p w:rsidR="006D295E" w:rsidRPr="00127092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6"/>
          <w:sz w:val="28"/>
          <w:szCs w:val="28"/>
          <w:lang w:eastAsia="en-US"/>
        </w:rPr>
      </w:pPr>
      <w:r w:rsidRPr="00127092">
        <w:rPr>
          <w:rFonts w:ascii="SL_Times New Roman" w:eastAsia="Calibri" w:hAnsi="SL_Times New Roman" w:cstheme="minorBidi"/>
          <w:spacing w:val="-6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премирование победителей Всероссийского конкурса «Лучшая муниципальная практика».</w:t>
      </w:r>
    </w:p>
    <w:p w:rsidR="00277A9A" w:rsidRPr="006D295E" w:rsidRDefault="006D295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D295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кодам вида доходов 000 2 02 15399 00 0000 150 «Дотации бюджетам на премирование победителей Всероссийского конкурса «Лучшая муниципальная практика»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</w:p>
    <w:p w:rsidR="00B67C8E" w:rsidRPr="00A5373D" w:rsidRDefault="00B67C8E" w:rsidP="0048465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1D32" w:rsidRPr="00A5373D" w:rsidRDefault="00006971" w:rsidP="0048465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5373D">
        <w:rPr>
          <w:sz w:val="28"/>
          <w:szCs w:val="28"/>
        </w:rPr>
        <w:t>2</w:t>
      </w:r>
      <w:r w:rsidR="00B02EEA" w:rsidRPr="00A5373D">
        <w:rPr>
          <w:sz w:val="28"/>
          <w:szCs w:val="28"/>
        </w:rPr>
        <w:t xml:space="preserve">. </w:t>
      </w:r>
      <w:r w:rsidR="00D54F3D" w:rsidRPr="00A5373D">
        <w:rPr>
          <w:sz w:val="28"/>
          <w:szCs w:val="28"/>
        </w:rPr>
        <w:t>В приложении 2</w:t>
      </w:r>
      <w:r w:rsidR="00371D32" w:rsidRPr="00A5373D">
        <w:rPr>
          <w:sz w:val="28"/>
          <w:szCs w:val="28"/>
        </w:rPr>
        <w:t>:</w:t>
      </w:r>
    </w:p>
    <w:p w:rsidR="001A1E9D" w:rsidRPr="008544BD" w:rsidRDefault="001A1E9D" w:rsidP="001A1E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44BD">
        <w:rPr>
          <w:sz w:val="28"/>
          <w:szCs w:val="28"/>
        </w:rPr>
        <w:t xml:space="preserve">а)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8544BD" w:rsidTr="00CE4A9B">
        <w:tc>
          <w:tcPr>
            <w:tcW w:w="212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«01 2 03 00000</w:t>
            </w:r>
          </w:p>
        </w:tc>
        <w:tc>
          <w:tcPr>
            <w:tcW w:w="818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01 2 03 97040</w:t>
            </w:r>
          </w:p>
        </w:tc>
        <w:tc>
          <w:tcPr>
            <w:tcW w:w="818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01 2 03 97090</w:t>
            </w:r>
          </w:p>
        </w:tc>
        <w:tc>
          <w:tcPr>
            <w:tcW w:w="818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01 2 03 97091</w:t>
            </w:r>
          </w:p>
        </w:tc>
        <w:tc>
          <w:tcPr>
            <w:tcW w:w="818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01 2 08 00000</w:t>
            </w:r>
          </w:p>
        </w:tc>
        <w:tc>
          <w:tcPr>
            <w:tcW w:w="8187" w:type="dxa"/>
          </w:tcPr>
          <w:p w:rsidR="001A1E9D" w:rsidRPr="00BE2B2F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2B2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sz w:val="24"/>
                <w:szCs w:val="24"/>
              </w:rPr>
              <w:t>01 2 08 17020</w:t>
            </w:r>
          </w:p>
        </w:tc>
        <w:tc>
          <w:tcPr>
            <w:tcW w:w="8187" w:type="dxa"/>
          </w:tcPr>
          <w:p w:rsidR="001A1E9D" w:rsidRPr="008544B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табака»</w:t>
            </w:r>
          </w:p>
        </w:tc>
      </w:tr>
    </w:tbl>
    <w:p w:rsidR="001A1E9D" w:rsidRPr="008544BD" w:rsidRDefault="001A1E9D" w:rsidP="001A1E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44BD">
        <w:rPr>
          <w:sz w:val="28"/>
          <w:szCs w:val="28"/>
        </w:rPr>
        <w:t>исключить;</w:t>
      </w:r>
    </w:p>
    <w:p w:rsidR="001A1E9D" w:rsidRDefault="001A1E9D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1A1E9D" w:rsidRPr="008544BD" w:rsidRDefault="001A1E9D" w:rsidP="001A1E9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Pr="008544BD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8544BD" w:rsidTr="00CE4A9B">
        <w:tc>
          <w:tcPr>
            <w:tcW w:w="212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18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01 2 10 17000</w:t>
            </w:r>
          </w:p>
        </w:tc>
        <w:tc>
          <w:tcPr>
            <w:tcW w:w="818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01 2 10 18000</w:t>
            </w:r>
          </w:p>
        </w:tc>
        <w:tc>
          <w:tcPr>
            <w:tcW w:w="818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государственной поддержки врачей-специалистов, врачей клинико-лабораторной диагностики, получивших </w:t>
            </w: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гранты Правительства Республики Татарстан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01 2 10 97090</w:t>
            </w:r>
          </w:p>
        </w:tc>
        <w:tc>
          <w:tcPr>
            <w:tcW w:w="818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1A1E9D" w:rsidRPr="008544BD" w:rsidTr="00CE4A9B">
        <w:tc>
          <w:tcPr>
            <w:tcW w:w="212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sz w:val="24"/>
                <w:szCs w:val="24"/>
              </w:rPr>
              <w:t>01 2 10 97092</w:t>
            </w:r>
          </w:p>
        </w:tc>
        <w:tc>
          <w:tcPr>
            <w:tcW w:w="8187" w:type="dxa"/>
          </w:tcPr>
          <w:p w:rsidR="001A1E9D" w:rsidRPr="004F0AA7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A1E9D" w:rsidRPr="008544BD" w:rsidRDefault="001A1E9D" w:rsidP="001A1E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44BD">
        <w:rPr>
          <w:sz w:val="28"/>
          <w:szCs w:val="28"/>
        </w:rPr>
        <w:t>исключить;</w:t>
      </w:r>
    </w:p>
    <w:p w:rsidR="001A1E9D" w:rsidRPr="001A1E9D" w:rsidRDefault="001A1E9D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5571" w:rsidRPr="001A1E9D" w:rsidRDefault="001A1E9D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A1E9D">
        <w:rPr>
          <w:sz w:val="28"/>
          <w:szCs w:val="28"/>
        </w:rPr>
        <w:t>в</w:t>
      </w:r>
      <w:r w:rsidR="00371D32" w:rsidRPr="001A1E9D">
        <w:rPr>
          <w:sz w:val="28"/>
          <w:szCs w:val="28"/>
        </w:rPr>
        <w:t xml:space="preserve">) </w:t>
      </w:r>
      <w:r w:rsidR="00F15571" w:rsidRPr="001A1E9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1A1E9D" w:rsidTr="00493400">
        <w:tc>
          <w:tcPr>
            <w:tcW w:w="2127" w:type="dxa"/>
          </w:tcPr>
          <w:p w:rsidR="001A1E9D" w:rsidRPr="001A1E9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sz w:val="24"/>
                <w:szCs w:val="24"/>
              </w:rPr>
              <w:t>«01 4 08 03820</w:t>
            </w:r>
          </w:p>
        </w:tc>
        <w:tc>
          <w:tcPr>
            <w:tcW w:w="8187" w:type="dxa"/>
          </w:tcPr>
          <w:p w:rsidR="001A1E9D" w:rsidRPr="001A1E9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С»</w:t>
            </w:r>
          </w:p>
        </w:tc>
      </w:tr>
    </w:tbl>
    <w:p w:rsidR="00F15571" w:rsidRPr="001A1E9D" w:rsidRDefault="00F15571" w:rsidP="00F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571" w:rsidRPr="001A1E9D" w:rsidRDefault="00F15571" w:rsidP="00F15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E9D">
        <w:rPr>
          <w:sz w:val="28"/>
          <w:szCs w:val="28"/>
        </w:rPr>
        <w:t>дополнить строк</w:t>
      </w:r>
      <w:r w:rsidR="001A1E9D" w:rsidRPr="001A1E9D">
        <w:rPr>
          <w:sz w:val="28"/>
          <w:szCs w:val="28"/>
        </w:rPr>
        <w:t>ой</w:t>
      </w:r>
      <w:r w:rsidRPr="001A1E9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A1E9D" w:rsidRPr="00210A17" w:rsidTr="00493400">
        <w:tc>
          <w:tcPr>
            <w:tcW w:w="2127" w:type="dxa"/>
          </w:tcPr>
          <w:p w:rsidR="001A1E9D" w:rsidRPr="001A1E9D" w:rsidRDefault="001A1E9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sz w:val="24"/>
                <w:szCs w:val="24"/>
              </w:rPr>
              <w:t>«01 4 08 17020</w:t>
            </w:r>
          </w:p>
        </w:tc>
        <w:tc>
          <w:tcPr>
            <w:tcW w:w="8187" w:type="dxa"/>
          </w:tcPr>
          <w:p w:rsidR="001A1E9D" w:rsidRPr="001A1E9D" w:rsidRDefault="001A1E9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табака»;</w:t>
            </w:r>
          </w:p>
        </w:tc>
      </w:tr>
    </w:tbl>
    <w:p w:rsidR="00F15571" w:rsidRDefault="00F1557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046CC" w:rsidRPr="00811BDC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Pr="00811BDC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811BDC" w:rsidTr="00CE4A9B">
        <w:tc>
          <w:tcPr>
            <w:tcW w:w="2127" w:type="dxa"/>
          </w:tcPr>
          <w:p w:rsidR="007046CC" w:rsidRPr="00811BDC" w:rsidRDefault="007046CC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sz w:val="24"/>
                <w:szCs w:val="24"/>
              </w:rPr>
              <w:t>«01 4 11 00000</w:t>
            </w:r>
          </w:p>
        </w:tc>
        <w:tc>
          <w:tcPr>
            <w:tcW w:w="8187" w:type="dxa"/>
          </w:tcPr>
          <w:p w:rsidR="007046CC" w:rsidRPr="00811BDC" w:rsidRDefault="007046CC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</w:tr>
    </w:tbl>
    <w:p w:rsidR="007046CC" w:rsidRPr="00811BDC" w:rsidRDefault="007046CC" w:rsidP="0070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6CC" w:rsidRPr="00811BDC" w:rsidRDefault="007046CC" w:rsidP="00704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BDC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D31FDC" w:rsidTr="00CE4A9B">
        <w:tc>
          <w:tcPr>
            <w:tcW w:w="2127" w:type="dxa"/>
          </w:tcPr>
          <w:p w:rsidR="007046CC" w:rsidRPr="00811BDC" w:rsidRDefault="007046CC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sz w:val="24"/>
                <w:szCs w:val="24"/>
              </w:rPr>
              <w:t>«01 4 11 17000</w:t>
            </w:r>
          </w:p>
        </w:tc>
        <w:tc>
          <w:tcPr>
            <w:tcW w:w="8187" w:type="dxa"/>
          </w:tcPr>
          <w:p w:rsidR="007046CC" w:rsidRPr="00C57D7E" w:rsidRDefault="007046CC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</w:tr>
      <w:tr w:rsidR="007046CC" w:rsidRPr="00032A9B" w:rsidTr="00CE4A9B">
        <w:tc>
          <w:tcPr>
            <w:tcW w:w="2127" w:type="dxa"/>
          </w:tcPr>
          <w:p w:rsidR="007046CC" w:rsidRPr="00032A9B" w:rsidRDefault="007046CC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sz w:val="24"/>
                <w:szCs w:val="24"/>
              </w:rPr>
              <w:t>01 4 11 18000</w:t>
            </w:r>
          </w:p>
        </w:tc>
        <w:tc>
          <w:tcPr>
            <w:tcW w:w="8187" w:type="dxa"/>
          </w:tcPr>
          <w:p w:rsidR="007046CC" w:rsidRPr="00032A9B" w:rsidRDefault="007046CC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Татарстан»;</w:t>
            </w:r>
          </w:p>
        </w:tc>
      </w:tr>
    </w:tbl>
    <w:p w:rsidR="007046CC" w:rsidRPr="00032A9B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46CC" w:rsidRPr="00032A9B" w:rsidRDefault="007046CC" w:rsidP="007046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032A9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032A9B" w:rsidTr="00CE4A9B">
        <w:tc>
          <w:tcPr>
            <w:tcW w:w="2127" w:type="dxa"/>
          </w:tcPr>
          <w:p w:rsidR="007046CC" w:rsidRPr="00032A9B" w:rsidRDefault="007046CC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sz w:val="24"/>
                <w:szCs w:val="24"/>
              </w:rPr>
              <w:t>«01 4 11 97030</w:t>
            </w:r>
          </w:p>
        </w:tc>
        <w:tc>
          <w:tcPr>
            <w:tcW w:w="8187" w:type="dxa"/>
          </w:tcPr>
          <w:p w:rsidR="007046CC" w:rsidRPr="00032A9B" w:rsidRDefault="007046CC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7046CC" w:rsidRPr="00032A9B" w:rsidRDefault="007046CC" w:rsidP="0070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6CC" w:rsidRPr="00032A9B" w:rsidRDefault="007046CC" w:rsidP="007046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A9B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046CC" w:rsidRPr="00D31FDC" w:rsidTr="00CE4A9B">
        <w:tc>
          <w:tcPr>
            <w:tcW w:w="2127" w:type="dxa"/>
          </w:tcPr>
          <w:p w:rsidR="007046CC" w:rsidRPr="00032A9B" w:rsidRDefault="007046CC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sz w:val="24"/>
                <w:szCs w:val="24"/>
              </w:rPr>
              <w:t>«01 4 11 97090</w:t>
            </w:r>
          </w:p>
        </w:tc>
        <w:tc>
          <w:tcPr>
            <w:tcW w:w="8187" w:type="dxa"/>
          </w:tcPr>
          <w:p w:rsidR="007046CC" w:rsidRPr="00032A9B" w:rsidRDefault="007046CC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7046CC" w:rsidRPr="009D75F4" w:rsidTr="00CE4A9B">
        <w:tc>
          <w:tcPr>
            <w:tcW w:w="2127" w:type="dxa"/>
          </w:tcPr>
          <w:p w:rsidR="007046CC" w:rsidRPr="009D75F4" w:rsidRDefault="007046CC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sz w:val="24"/>
                <w:szCs w:val="24"/>
              </w:rPr>
              <w:t>01 4 11 97092</w:t>
            </w:r>
          </w:p>
        </w:tc>
        <w:tc>
          <w:tcPr>
            <w:tcW w:w="8187" w:type="dxa"/>
          </w:tcPr>
          <w:p w:rsidR="007046CC" w:rsidRPr="009D75F4" w:rsidRDefault="007046CC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профессии»;</w:t>
            </w:r>
          </w:p>
        </w:tc>
      </w:tr>
    </w:tbl>
    <w:p w:rsidR="007046CC" w:rsidRDefault="007046CC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73D54" w:rsidRPr="009D75F4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Pr="009D75F4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9D75F4" w:rsidTr="00CE4A9B">
        <w:tc>
          <w:tcPr>
            <w:tcW w:w="2127" w:type="dxa"/>
          </w:tcPr>
          <w:p w:rsidR="00273D54" w:rsidRPr="009D75F4" w:rsidRDefault="00273D5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sz w:val="24"/>
                <w:szCs w:val="24"/>
              </w:rPr>
              <w:t>«01 4 12 97030</w:t>
            </w:r>
          </w:p>
        </w:tc>
        <w:tc>
          <w:tcPr>
            <w:tcW w:w="8187" w:type="dxa"/>
          </w:tcPr>
          <w:p w:rsidR="00273D54" w:rsidRPr="009D75F4" w:rsidRDefault="00273D5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273D54" w:rsidRPr="009D75F4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9D75F4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5F4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D31FDC" w:rsidTr="00CE4A9B">
        <w:tc>
          <w:tcPr>
            <w:tcW w:w="2127" w:type="dxa"/>
          </w:tcPr>
          <w:p w:rsidR="00273D54" w:rsidRPr="009D75F4" w:rsidRDefault="00273D5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sz w:val="24"/>
                <w:szCs w:val="24"/>
              </w:rPr>
              <w:t>«01 4 12 97040</w:t>
            </w:r>
          </w:p>
        </w:tc>
        <w:tc>
          <w:tcPr>
            <w:tcW w:w="8187" w:type="dxa"/>
          </w:tcPr>
          <w:p w:rsidR="00273D54" w:rsidRPr="00086DD5" w:rsidRDefault="00273D5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Татарстан»;</w:t>
            </w:r>
          </w:p>
        </w:tc>
      </w:tr>
    </w:tbl>
    <w:p w:rsidR="00273D54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73D54" w:rsidRPr="00032A9B" w:rsidRDefault="00273D54" w:rsidP="00273D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Pr="00032A9B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F72715" w:rsidTr="00CE4A9B">
        <w:tc>
          <w:tcPr>
            <w:tcW w:w="2127" w:type="dxa"/>
          </w:tcPr>
          <w:p w:rsidR="00273D54" w:rsidRPr="00F72715" w:rsidRDefault="00273D5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«01 4 12 97070</w:t>
            </w:r>
          </w:p>
        </w:tc>
        <w:tc>
          <w:tcPr>
            <w:tcW w:w="8187" w:type="dxa"/>
          </w:tcPr>
          <w:p w:rsidR="00273D54" w:rsidRPr="00F72715" w:rsidRDefault="00273D5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Татарстан»</w:t>
            </w:r>
          </w:p>
        </w:tc>
      </w:tr>
    </w:tbl>
    <w:p w:rsidR="00273D54" w:rsidRPr="00F72715" w:rsidRDefault="00273D54" w:rsidP="00273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D54" w:rsidRPr="00F72715" w:rsidRDefault="00273D54" w:rsidP="00273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73D54" w:rsidRPr="00F72715" w:rsidTr="00CE4A9B">
        <w:tc>
          <w:tcPr>
            <w:tcW w:w="2127" w:type="dxa"/>
          </w:tcPr>
          <w:p w:rsidR="00273D54" w:rsidRPr="00F72715" w:rsidRDefault="00273D5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«01 4 12 97090</w:t>
            </w:r>
          </w:p>
        </w:tc>
        <w:tc>
          <w:tcPr>
            <w:tcW w:w="8187" w:type="dxa"/>
          </w:tcPr>
          <w:p w:rsidR="00273D54" w:rsidRPr="00F72715" w:rsidRDefault="00273D5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</w:tr>
      <w:tr w:rsidR="00273D54" w:rsidRPr="00F72715" w:rsidTr="00CE4A9B">
        <w:tc>
          <w:tcPr>
            <w:tcW w:w="2127" w:type="dxa"/>
          </w:tcPr>
          <w:p w:rsidR="00273D54" w:rsidRPr="00F72715" w:rsidRDefault="00273D5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01 4 12 97091</w:t>
            </w:r>
          </w:p>
        </w:tc>
        <w:tc>
          <w:tcPr>
            <w:tcW w:w="8187" w:type="dxa"/>
          </w:tcPr>
          <w:p w:rsidR="00273D54" w:rsidRPr="00F72715" w:rsidRDefault="00273D5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сферы»;</w:t>
            </w:r>
          </w:p>
        </w:tc>
      </w:tr>
    </w:tbl>
    <w:p w:rsidR="00273D54" w:rsidRDefault="00273D54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323B5" w:rsidRPr="001A1E9D" w:rsidRDefault="003323B5" w:rsidP="003323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Pr="001A1E9D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323B5" w:rsidRPr="001A1E9D" w:rsidTr="00A21B59">
        <w:tc>
          <w:tcPr>
            <w:tcW w:w="2127" w:type="dxa"/>
          </w:tcPr>
          <w:p w:rsidR="003323B5" w:rsidRPr="003323B5" w:rsidRDefault="003323B5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23B5">
              <w:rPr>
                <w:rFonts w:ascii="Times New Roman" w:hAnsi="Times New Roman" w:cs="Times New Roman"/>
                <w:sz w:val="24"/>
                <w:szCs w:val="24"/>
              </w:rPr>
              <w:t>11 2 07 00000</w:t>
            </w:r>
          </w:p>
        </w:tc>
        <w:tc>
          <w:tcPr>
            <w:tcW w:w="8187" w:type="dxa"/>
          </w:tcPr>
          <w:p w:rsidR="003323B5" w:rsidRPr="003323B5" w:rsidRDefault="003323B5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</w:tr>
    </w:tbl>
    <w:p w:rsidR="003323B5" w:rsidRPr="001A1E9D" w:rsidRDefault="003323B5" w:rsidP="00332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3B5" w:rsidRPr="001A1E9D" w:rsidRDefault="003323B5" w:rsidP="003323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E9D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323B5" w:rsidRPr="00210A17" w:rsidTr="00A21B59">
        <w:tc>
          <w:tcPr>
            <w:tcW w:w="2127" w:type="dxa"/>
          </w:tcPr>
          <w:p w:rsidR="003323B5" w:rsidRPr="003323B5" w:rsidRDefault="003323B5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23B5">
              <w:rPr>
                <w:rFonts w:ascii="Times New Roman" w:hAnsi="Times New Roman" w:cs="Times New Roman"/>
                <w:sz w:val="24"/>
                <w:szCs w:val="24"/>
              </w:rPr>
              <w:t>11 2 07 60710</w:t>
            </w:r>
          </w:p>
        </w:tc>
        <w:tc>
          <w:tcPr>
            <w:tcW w:w="8187" w:type="dxa"/>
          </w:tcPr>
          <w:p w:rsidR="003323B5" w:rsidRPr="003323B5" w:rsidRDefault="003323B5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«Северные ворота» – акционерному обществу «Северные ворота» на создание, модернизацию и (или) реконструкцию объектов инфраструктуры индустриальных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323B5" w:rsidRPr="00F72715" w:rsidRDefault="003323B5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92D10" w:rsidRPr="00F72715" w:rsidRDefault="003323B5" w:rsidP="00992D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992D10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CE4A9B">
        <w:tc>
          <w:tcPr>
            <w:tcW w:w="212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«13 4 04 03170</w:t>
            </w:r>
          </w:p>
        </w:tc>
        <w:tc>
          <w:tcPr>
            <w:tcW w:w="818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транспорта»</w:t>
            </w:r>
          </w:p>
        </w:tc>
      </w:tr>
    </w:tbl>
    <w:p w:rsidR="00992D10" w:rsidRPr="00F72715" w:rsidRDefault="00992D10" w:rsidP="00992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D10" w:rsidRPr="00F72715" w:rsidRDefault="00992D10" w:rsidP="00992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CE4A9B">
        <w:tc>
          <w:tcPr>
            <w:tcW w:w="212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«13 4 04 03180</w:t>
            </w:r>
          </w:p>
        </w:tc>
        <w:tc>
          <w:tcPr>
            <w:tcW w:w="818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пользования»;</w:t>
            </w:r>
          </w:p>
        </w:tc>
      </w:tr>
    </w:tbl>
    <w:p w:rsidR="00992D10" w:rsidRPr="00F72715" w:rsidRDefault="00992D10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4B09" w:rsidRPr="00F72715" w:rsidRDefault="003323B5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4E42" w:rsidRPr="00F72715">
        <w:rPr>
          <w:sz w:val="28"/>
          <w:szCs w:val="28"/>
        </w:rPr>
        <w:t xml:space="preserve">) </w:t>
      </w:r>
      <w:r w:rsidR="00404B09" w:rsidRPr="00F72715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E40968">
        <w:tc>
          <w:tcPr>
            <w:tcW w:w="212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20 63503</w:t>
            </w:r>
          </w:p>
        </w:tc>
        <w:tc>
          <w:tcPr>
            <w:tcW w:w="818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центров»</w:t>
            </w:r>
          </w:p>
        </w:tc>
      </w:tr>
    </w:tbl>
    <w:p w:rsidR="00404B09" w:rsidRPr="00F72715" w:rsidRDefault="00404B09" w:rsidP="0040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B09" w:rsidRPr="00F72715" w:rsidRDefault="00404B09" w:rsidP="0040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374A48" w:rsidRPr="00F72715">
        <w:rPr>
          <w:sz w:val="28"/>
          <w:szCs w:val="28"/>
        </w:rPr>
        <w:t>ой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D10" w:rsidRPr="00F72715" w:rsidTr="00E40968">
        <w:tc>
          <w:tcPr>
            <w:tcW w:w="212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20 63504</w:t>
            </w:r>
          </w:p>
        </w:tc>
        <w:tc>
          <w:tcPr>
            <w:tcW w:w="8187" w:type="dxa"/>
          </w:tcPr>
          <w:p w:rsidR="00992D10" w:rsidRPr="00F72715" w:rsidRDefault="00992D10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торговли»;</w:t>
            </w:r>
          </w:p>
        </w:tc>
      </w:tr>
    </w:tbl>
    <w:p w:rsidR="00404B09" w:rsidRPr="00F72715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538EB" w:rsidRPr="00F72715" w:rsidRDefault="003323B5" w:rsidP="00F538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69508F" w:rsidRPr="00F72715">
        <w:rPr>
          <w:sz w:val="28"/>
          <w:szCs w:val="28"/>
        </w:rPr>
        <w:t xml:space="preserve">) </w:t>
      </w:r>
      <w:r w:rsidR="00F538EB" w:rsidRPr="00F72715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38EB" w:rsidRPr="00F72715" w:rsidTr="00CE4A9B">
        <w:tc>
          <w:tcPr>
            <w:tcW w:w="2127" w:type="dxa"/>
          </w:tcPr>
          <w:p w:rsidR="00F538EB" w:rsidRPr="00F72715" w:rsidRDefault="00F538EB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Е2 55740</w:t>
            </w:r>
          </w:p>
        </w:tc>
        <w:tc>
          <w:tcPr>
            <w:tcW w:w="8187" w:type="dxa"/>
          </w:tcPr>
          <w:p w:rsidR="00F538EB" w:rsidRPr="00F72715" w:rsidRDefault="00F538EB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проектов»</w:t>
            </w:r>
          </w:p>
        </w:tc>
      </w:tr>
    </w:tbl>
    <w:p w:rsidR="00F538EB" w:rsidRPr="00F72715" w:rsidRDefault="00F538EB" w:rsidP="00F53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8EB" w:rsidRPr="00F72715" w:rsidRDefault="00F538EB" w:rsidP="00F538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538EB" w:rsidRPr="00F72715" w:rsidTr="00CE4A9B">
        <w:tc>
          <w:tcPr>
            <w:tcW w:w="2127" w:type="dxa"/>
          </w:tcPr>
          <w:p w:rsidR="00F538EB" w:rsidRPr="00F72715" w:rsidRDefault="00F538EB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«14 2 Е3 00000</w:t>
            </w:r>
          </w:p>
        </w:tc>
        <w:tc>
          <w:tcPr>
            <w:tcW w:w="8187" w:type="dxa"/>
          </w:tcPr>
          <w:p w:rsidR="00F538EB" w:rsidRPr="00F72715" w:rsidRDefault="00F538EB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условий для развития научных разработок в селекции и генетике»</w:t>
            </w:r>
          </w:p>
        </w:tc>
      </w:tr>
      <w:tr w:rsidR="00F538EB" w:rsidRPr="00F72715" w:rsidTr="00CE4A9B">
        <w:tc>
          <w:tcPr>
            <w:tcW w:w="2127" w:type="dxa"/>
          </w:tcPr>
          <w:p w:rsidR="00F538EB" w:rsidRPr="00F72715" w:rsidRDefault="00F538EB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14 2 Е3 55570</w:t>
            </w:r>
          </w:p>
        </w:tc>
        <w:tc>
          <w:tcPr>
            <w:tcW w:w="8187" w:type="dxa"/>
          </w:tcPr>
          <w:p w:rsidR="00F538EB" w:rsidRPr="00F72715" w:rsidRDefault="00F538EB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затрат, возникающих при реализации мероприятий по развитию геномной селекции в области племенного животноводства»;</w:t>
            </w:r>
          </w:p>
        </w:tc>
      </w:tr>
    </w:tbl>
    <w:p w:rsidR="0069508F" w:rsidRPr="00F72715" w:rsidRDefault="0069508F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5AAF" w:rsidRPr="00F72715" w:rsidRDefault="003323B5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r w:rsidR="007F5AAF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FEB" w:rsidRPr="00F72715" w:rsidTr="00E40968">
        <w:tc>
          <w:tcPr>
            <w:tcW w:w="2127" w:type="dxa"/>
          </w:tcPr>
          <w:p w:rsidR="005C6FEB" w:rsidRPr="00F72715" w:rsidRDefault="005C6FEB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«26 2 01 13979</w:t>
            </w:r>
          </w:p>
        </w:tc>
        <w:tc>
          <w:tcPr>
            <w:tcW w:w="8187" w:type="dxa"/>
          </w:tcPr>
          <w:p w:rsidR="005C6FEB" w:rsidRPr="00F72715" w:rsidRDefault="005C6FEB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Татарстан»</w:t>
            </w:r>
          </w:p>
        </w:tc>
      </w:tr>
    </w:tbl>
    <w:p w:rsidR="007F5AAF" w:rsidRPr="00F72715" w:rsidRDefault="007F5AAF" w:rsidP="007F5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AAF" w:rsidRPr="00F72715" w:rsidRDefault="007F5AAF" w:rsidP="007F5A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8E4E42" w:rsidRPr="00F72715">
        <w:rPr>
          <w:sz w:val="28"/>
          <w:szCs w:val="28"/>
        </w:rPr>
        <w:t>ами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6FEB" w:rsidRPr="00F72715" w:rsidTr="00E40968">
        <w:tc>
          <w:tcPr>
            <w:tcW w:w="2127" w:type="dxa"/>
          </w:tcPr>
          <w:p w:rsidR="005C6FEB" w:rsidRPr="00F72715" w:rsidRDefault="005C6FEB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«26 2 0К 00000</w:t>
            </w:r>
          </w:p>
        </w:tc>
        <w:tc>
          <w:tcPr>
            <w:tcW w:w="8187" w:type="dxa"/>
          </w:tcPr>
          <w:p w:rsidR="005C6FEB" w:rsidRPr="00F72715" w:rsidRDefault="005C6FEB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</w:tr>
      <w:tr w:rsidR="005C6FEB" w:rsidRPr="00F72715" w:rsidTr="00E40968">
        <w:tc>
          <w:tcPr>
            <w:tcW w:w="2127" w:type="dxa"/>
          </w:tcPr>
          <w:p w:rsidR="005C6FEB" w:rsidRPr="00F72715" w:rsidRDefault="005C6FEB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26 2 0К 72310</w:t>
            </w:r>
          </w:p>
        </w:tc>
        <w:tc>
          <w:tcPr>
            <w:tcW w:w="8187" w:type="dxa"/>
          </w:tcPr>
          <w:p w:rsidR="005C6FEB" w:rsidRPr="00F72715" w:rsidRDefault="005C6FEB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Татарстан»;</w:t>
            </w:r>
          </w:p>
        </w:tc>
      </w:tr>
    </w:tbl>
    <w:p w:rsidR="007F5AAF" w:rsidRPr="00F72715" w:rsidRDefault="007F5AAF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F72715" w:rsidRDefault="003323B5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475C4C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32C2" w:rsidRPr="00F72715" w:rsidTr="00E40968">
        <w:tc>
          <w:tcPr>
            <w:tcW w:w="2127" w:type="dxa"/>
          </w:tcPr>
          <w:p w:rsidR="002832C2" w:rsidRPr="00F72715" w:rsidRDefault="008F044A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2C2" w:rsidRPr="00F72715">
              <w:rPr>
                <w:rFonts w:ascii="Times New Roman" w:hAnsi="Times New Roman" w:cs="Times New Roman"/>
                <w:sz w:val="24"/>
                <w:szCs w:val="24"/>
              </w:rPr>
              <w:t>26 2 П1 55580</w:t>
            </w:r>
          </w:p>
        </w:tc>
        <w:tc>
          <w:tcPr>
            <w:tcW w:w="8187" w:type="dxa"/>
          </w:tcPr>
          <w:p w:rsidR="002832C2" w:rsidRPr="00BE2B2F" w:rsidRDefault="002832C2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E2B2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</w:tr>
    </w:tbl>
    <w:p w:rsidR="00475C4C" w:rsidRPr="00F72715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F72715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D51732">
        <w:rPr>
          <w:sz w:val="28"/>
          <w:szCs w:val="28"/>
        </w:rPr>
        <w:t>ами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32C2" w:rsidRPr="00F72715" w:rsidTr="00E40968">
        <w:tc>
          <w:tcPr>
            <w:tcW w:w="2127" w:type="dxa"/>
          </w:tcPr>
          <w:p w:rsidR="002832C2" w:rsidRPr="00F72715" w:rsidRDefault="008F044A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2C2" w:rsidRPr="00F72715">
              <w:rPr>
                <w:rFonts w:ascii="Times New Roman" w:hAnsi="Times New Roman" w:cs="Times New Roman"/>
                <w:sz w:val="24"/>
                <w:szCs w:val="24"/>
              </w:rPr>
              <w:t>26 2 П1 55581</w:t>
            </w:r>
          </w:p>
        </w:tc>
        <w:tc>
          <w:tcPr>
            <w:tcW w:w="8187" w:type="dxa"/>
          </w:tcPr>
          <w:p w:rsidR="002832C2" w:rsidRPr="00F72715" w:rsidRDefault="002832C2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общественных инициатив, направленных на развитие туристской инфраструктуры</w:t>
            </w:r>
          </w:p>
        </w:tc>
      </w:tr>
      <w:tr w:rsidR="002832C2" w:rsidRPr="00F72715" w:rsidTr="00E40968">
        <w:tc>
          <w:tcPr>
            <w:tcW w:w="2127" w:type="dxa"/>
          </w:tcPr>
          <w:p w:rsidR="002832C2" w:rsidRPr="00F72715" w:rsidRDefault="002832C2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26 2 П1 55582</w:t>
            </w:r>
          </w:p>
        </w:tc>
        <w:tc>
          <w:tcPr>
            <w:tcW w:w="8187" w:type="dxa"/>
          </w:tcPr>
          <w:p w:rsidR="002832C2" w:rsidRPr="00F72715" w:rsidRDefault="002832C2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продвижение событийных мероприятий, направленных на развитие туризма в Республике Татарстан</w:t>
            </w:r>
          </w:p>
        </w:tc>
      </w:tr>
      <w:tr w:rsidR="002832C2" w:rsidRPr="00F72715" w:rsidTr="00E40968">
        <w:tc>
          <w:tcPr>
            <w:tcW w:w="2127" w:type="dxa"/>
          </w:tcPr>
          <w:p w:rsidR="002832C2" w:rsidRPr="00F72715" w:rsidRDefault="002832C2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26 2 П1 55583</w:t>
            </w:r>
          </w:p>
        </w:tc>
        <w:tc>
          <w:tcPr>
            <w:tcW w:w="8187" w:type="dxa"/>
          </w:tcPr>
          <w:p w:rsidR="002832C2" w:rsidRPr="00BF6299" w:rsidRDefault="002832C2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62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Реализация проектов по развитию общественной территории муниципального образования в соответствии с туристским кодом центра города</w:t>
            </w:r>
            <w:r w:rsidR="008F044A" w:rsidRPr="00BF62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»;</w:t>
            </w:r>
          </w:p>
        </w:tc>
      </w:tr>
    </w:tbl>
    <w:p w:rsidR="00404B09" w:rsidRPr="00F72715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82806" w:rsidRPr="00F72715" w:rsidRDefault="003323B5" w:rsidP="00A828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A82806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B2C80" w:rsidRPr="00F72715" w:rsidTr="00493400">
        <w:tc>
          <w:tcPr>
            <w:tcW w:w="2127" w:type="dxa"/>
          </w:tcPr>
          <w:p w:rsidR="005B2C80" w:rsidRPr="00F72715" w:rsidRDefault="005B2C80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«35 2 02 14160</w:t>
            </w:r>
          </w:p>
        </w:tc>
        <w:tc>
          <w:tcPr>
            <w:tcW w:w="8187" w:type="dxa"/>
          </w:tcPr>
          <w:p w:rsidR="005B2C80" w:rsidRPr="00F72715" w:rsidRDefault="005B2C80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Татарстан»</w:t>
            </w:r>
          </w:p>
        </w:tc>
      </w:tr>
    </w:tbl>
    <w:p w:rsidR="00A82806" w:rsidRPr="00F72715" w:rsidRDefault="00A82806" w:rsidP="00A82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806" w:rsidRPr="00F72715" w:rsidRDefault="00A82806" w:rsidP="00A828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B2C80" w:rsidRPr="00F72715" w:rsidTr="00493400">
        <w:tc>
          <w:tcPr>
            <w:tcW w:w="2127" w:type="dxa"/>
          </w:tcPr>
          <w:p w:rsidR="005B2C80" w:rsidRPr="00F72715" w:rsidRDefault="005B2C80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«35 2 02 14180</w:t>
            </w:r>
          </w:p>
        </w:tc>
        <w:tc>
          <w:tcPr>
            <w:tcW w:w="8187" w:type="dxa"/>
          </w:tcPr>
          <w:p w:rsidR="005B2C80" w:rsidRPr="0090026C" w:rsidRDefault="005B2C80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0026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Татарстан»;</w:t>
            </w:r>
          </w:p>
        </w:tc>
      </w:tr>
    </w:tbl>
    <w:p w:rsidR="00A82806" w:rsidRPr="00F72715" w:rsidRDefault="00A82806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F72715" w:rsidRDefault="003323B5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475C4C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0255D" w:rsidRPr="00F72715" w:rsidTr="00E40968">
        <w:tc>
          <w:tcPr>
            <w:tcW w:w="2127" w:type="dxa"/>
          </w:tcPr>
          <w:p w:rsidR="00C0255D" w:rsidRPr="00F72715" w:rsidRDefault="00C0255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«37 4 01 12970</w:t>
            </w:r>
          </w:p>
        </w:tc>
        <w:tc>
          <w:tcPr>
            <w:tcW w:w="8187" w:type="dxa"/>
          </w:tcPr>
          <w:p w:rsidR="00C0255D" w:rsidRPr="00F72715" w:rsidRDefault="00C0255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достижений»</w:t>
            </w:r>
          </w:p>
        </w:tc>
      </w:tr>
    </w:tbl>
    <w:p w:rsidR="00475C4C" w:rsidRPr="00F72715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F72715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0255D" w:rsidRPr="00F72715" w:rsidTr="00E40968">
        <w:tc>
          <w:tcPr>
            <w:tcW w:w="2127" w:type="dxa"/>
          </w:tcPr>
          <w:p w:rsidR="00C0255D" w:rsidRPr="00F72715" w:rsidRDefault="00C0255D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«37 4 01 25150</w:t>
            </w:r>
          </w:p>
        </w:tc>
        <w:tc>
          <w:tcPr>
            <w:tcW w:w="8187" w:type="dxa"/>
          </w:tcPr>
          <w:p w:rsidR="00C0255D" w:rsidRPr="006A1702" w:rsidRDefault="00C0255D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A170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уровня»;</w:t>
            </w:r>
          </w:p>
        </w:tc>
      </w:tr>
    </w:tbl>
    <w:p w:rsidR="00475C4C" w:rsidRPr="00F72715" w:rsidRDefault="00475C4C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0D1D" w:rsidRPr="00F72715" w:rsidRDefault="003323B5" w:rsidP="00BE0D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="00BE0D1D" w:rsidRPr="00F72715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E7F14" w:rsidRPr="00F72715" w:rsidTr="00E40968">
        <w:tc>
          <w:tcPr>
            <w:tcW w:w="2127" w:type="dxa"/>
          </w:tcPr>
          <w:p w:rsidR="00EE7F14" w:rsidRPr="00F72715" w:rsidRDefault="00EE7F1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715">
              <w:rPr>
                <w:rFonts w:ascii="Times New Roman" w:hAnsi="Times New Roman" w:cs="Times New Roman"/>
                <w:sz w:val="24"/>
                <w:szCs w:val="24"/>
              </w:rPr>
              <w:t>«99 0 01 57010</w:t>
            </w:r>
          </w:p>
        </w:tc>
        <w:tc>
          <w:tcPr>
            <w:tcW w:w="8187" w:type="dxa"/>
          </w:tcPr>
          <w:p w:rsidR="00EE7F14" w:rsidRPr="006A1702" w:rsidRDefault="00EE7F1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A17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безопасность»</w:t>
            </w:r>
          </w:p>
        </w:tc>
      </w:tr>
    </w:tbl>
    <w:p w:rsidR="00BE0D1D" w:rsidRPr="00F72715" w:rsidRDefault="00BE0D1D" w:rsidP="00BE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D1D" w:rsidRPr="00F72715" w:rsidRDefault="00BE0D1D" w:rsidP="00BE0D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2715">
        <w:rPr>
          <w:sz w:val="28"/>
          <w:szCs w:val="28"/>
        </w:rPr>
        <w:t>дополнить строк</w:t>
      </w:r>
      <w:r w:rsidR="00EE7F14" w:rsidRPr="00F72715">
        <w:rPr>
          <w:sz w:val="28"/>
          <w:szCs w:val="28"/>
        </w:rPr>
        <w:t>ой</w:t>
      </w:r>
      <w:r w:rsidRPr="00F7271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E7F14" w:rsidRPr="00210A17" w:rsidTr="00E40968">
        <w:tc>
          <w:tcPr>
            <w:tcW w:w="2127" w:type="dxa"/>
          </w:tcPr>
          <w:p w:rsidR="00EE7F14" w:rsidRPr="00EE7F14" w:rsidRDefault="00EE7F14" w:rsidP="00A92025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F14">
              <w:rPr>
                <w:rFonts w:ascii="Times New Roman" w:hAnsi="Times New Roman" w:cs="Times New Roman"/>
                <w:sz w:val="24"/>
                <w:szCs w:val="24"/>
              </w:rPr>
              <w:t>99 0 01 63990</w:t>
            </w:r>
          </w:p>
        </w:tc>
        <w:tc>
          <w:tcPr>
            <w:tcW w:w="8187" w:type="dxa"/>
          </w:tcPr>
          <w:p w:rsidR="00EE7F14" w:rsidRPr="00EE7F14" w:rsidRDefault="00EE7F14" w:rsidP="00A92025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премирование победителей Всероссийского конкурса «Лучшая муниципальная практика»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04B09" w:rsidRPr="00210A17" w:rsidRDefault="00404B09" w:rsidP="00127092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sectPr w:rsidR="00404B09" w:rsidRPr="00210A17" w:rsidSect="00037EAA">
      <w:pgSz w:w="11906" w:h="16838" w:code="9"/>
      <w:pgMar w:top="964" w:right="567" w:bottom="964" w:left="1077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00" w:rsidRDefault="00493400">
      <w:r>
        <w:separator/>
      </w:r>
    </w:p>
  </w:endnote>
  <w:endnote w:type="continuationSeparator" w:id="0">
    <w:p w:rsidR="00493400" w:rsidRDefault="004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00" w:rsidRDefault="00493400">
      <w:r>
        <w:separator/>
      </w:r>
    </w:p>
  </w:footnote>
  <w:footnote w:type="continuationSeparator" w:id="0">
    <w:p w:rsidR="00493400" w:rsidRDefault="0049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Pr="00296DC9" w:rsidRDefault="00493400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EB4FC8">
      <w:rPr>
        <w:noProof/>
        <w:sz w:val="24"/>
        <w:szCs w:val="24"/>
      </w:rPr>
      <w:t>4</w:t>
    </w:r>
    <w:r w:rsidRPr="00296DC9">
      <w:rPr>
        <w:sz w:val="24"/>
        <w:szCs w:val="24"/>
      </w:rPr>
      <w:fldChar w:fldCharType="end"/>
    </w:r>
  </w:p>
  <w:p w:rsidR="00493400" w:rsidRDefault="00493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Default="00493400">
    <w:pPr>
      <w:pStyle w:val="a3"/>
      <w:jc w:val="center"/>
    </w:pPr>
  </w:p>
  <w:p w:rsidR="00493400" w:rsidRDefault="004934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0E16"/>
    <w:rsid w:val="000011CC"/>
    <w:rsid w:val="000018C4"/>
    <w:rsid w:val="00002293"/>
    <w:rsid w:val="000023E3"/>
    <w:rsid w:val="00002F7A"/>
    <w:rsid w:val="00003316"/>
    <w:rsid w:val="0000335D"/>
    <w:rsid w:val="000047B9"/>
    <w:rsid w:val="00005DDF"/>
    <w:rsid w:val="00006971"/>
    <w:rsid w:val="00006A09"/>
    <w:rsid w:val="00007A1C"/>
    <w:rsid w:val="00010458"/>
    <w:rsid w:val="000108C2"/>
    <w:rsid w:val="00010B47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35D8"/>
    <w:rsid w:val="00034449"/>
    <w:rsid w:val="00035B05"/>
    <w:rsid w:val="00037EAA"/>
    <w:rsid w:val="00040AFC"/>
    <w:rsid w:val="00041355"/>
    <w:rsid w:val="00042BC6"/>
    <w:rsid w:val="000432D0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8ED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517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0BD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254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492B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63"/>
    <w:rsid w:val="00103ED2"/>
    <w:rsid w:val="00104209"/>
    <w:rsid w:val="00104749"/>
    <w:rsid w:val="00107A40"/>
    <w:rsid w:val="00112210"/>
    <w:rsid w:val="00112FE0"/>
    <w:rsid w:val="00113415"/>
    <w:rsid w:val="00114E3B"/>
    <w:rsid w:val="001150D5"/>
    <w:rsid w:val="0011633D"/>
    <w:rsid w:val="00117600"/>
    <w:rsid w:val="00117827"/>
    <w:rsid w:val="0012114E"/>
    <w:rsid w:val="001213E5"/>
    <w:rsid w:val="00121590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092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2FE7"/>
    <w:rsid w:val="0016336F"/>
    <w:rsid w:val="001637E6"/>
    <w:rsid w:val="001639F7"/>
    <w:rsid w:val="00163CCB"/>
    <w:rsid w:val="00164416"/>
    <w:rsid w:val="00164EE4"/>
    <w:rsid w:val="001662D2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56B6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1E9D"/>
    <w:rsid w:val="001A243D"/>
    <w:rsid w:val="001A3929"/>
    <w:rsid w:val="001A5167"/>
    <w:rsid w:val="001B016C"/>
    <w:rsid w:val="001B0AD5"/>
    <w:rsid w:val="001B1A4F"/>
    <w:rsid w:val="001B1A91"/>
    <w:rsid w:val="001B262C"/>
    <w:rsid w:val="001B2AAA"/>
    <w:rsid w:val="001B3453"/>
    <w:rsid w:val="001B4D2D"/>
    <w:rsid w:val="001B669D"/>
    <w:rsid w:val="001B6735"/>
    <w:rsid w:val="001C11EA"/>
    <w:rsid w:val="001C1F97"/>
    <w:rsid w:val="001C2523"/>
    <w:rsid w:val="001C2F37"/>
    <w:rsid w:val="001C441F"/>
    <w:rsid w:val="001C49DD"/>
    <w:rsid w:val="001C4B3A"/>
    <w:rsid w:val="001C4E96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978"/>
    <w:rsid w:val="001E0E67"/>
    <w:rsid w:val="001E1356"/>
    <w:rsid w:val="001E1681"/>
    <w:rsid w:val="001E2D18"/>
    <w:rsid w:val="001E3041"/>
    <w:rsid w:val="001E3566"/>
    <w:rsid w:val="001E3A8B"/>
    <w:rsid w:val="001E4021"/>
    <w:rsid w:val="001E4527"/>
    <w:rsid w:val="001E4690"/>
    <w:rsid w:val="001E4ADC"/>
    <w:rsid w:val="001E4F9D"/>
    <w:rsid w:val="001E7A92"/>
    <w:rsid w:val="001F0F64"/>
    <w:rsid w:val="001F1EB8"/>
    <w:rsid w:val="001F2547"/>
    <w:rsid w:val="001F2FA1"/>
    <w:rsid w:val="001F46B8"/>
    <w:rsid w:val="001F4CAC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6703"/>
    <w:rsid w:val="002077FE"/>
    <w:rsid w:val="00207938"/>
    <w:rsid w:val="00210336"/>
    <w:rsid w:val="002104DD"/>
    <w:rsid w:val="00210A17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56E33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54EB"/>
    <w:rsid w:val="00267590"/>
    <w:rsid w:val="00267A81"/>
    <w:rsid w:val="00270B48"/>
    <w:rsid w:val="00270D1B"/>
    <w:rsid w:val="00270E02"/>
    <w:rsid w:val="00273D54"/>
    <w:rsid w:val="00273E6F"/>
    <w:rsid w:val="00274245"/>
    <w:rsid w:val="00276261"/>
    <w:rsid w:val="00276370"/>
    <w:rsid w:val="00277A9A"/>
    <w:rsid w:val="002809CF"/>
    <w:rsid w:val="00280CB2"/>
    <w:rsid w:val="00281052"/>
    <w:rsid w:val="00281953"/>
    <w:rsid w:val="00281B58"/>
    <w:rsid w:val="00281CA1"/>
    <w:rsid w:val="00282165"/>
    <w:rsid w:val="00282578"/>
    <w:rsid w:val="00282E19"/>
    <w:rsid w:val="00282ED7"/>
    <w:rsid w:val="002832C2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19D"/>
    <w:rsid w:val="002C1A4D"/>
    <w:rsid w:val="002C24F8"/>
    <w:rsid w:val="002C29F9"/>
    <w:rsid w:val="002C423D"/>
    <w:rsid w:val="002C43EA"/>
    <w:rsid w:val="002C4F2A"/>
    <w:rsid w:val="002C5520"/>
    <w:rsid w:val="002C6C85"/>
    <w:rsid w:val="002C77F1"/>
    <w:rsid w:val="002D00F2"/>
    <w:rsid w:val="002D27CA"/>
    <w:rsid w:val="002D41AC"/>
    <w:rsid w:val="002D509B"/>
    <w:rsid w:val="002D7656"/>
    <w:rsid w:val="002D7A87"/>
    <w:rsid w:val="002D7EEB"/>
    <w:rsid w:val="002E2176"/>
    <w:rsid w:val="002E3A08"/>
    <w:rsid w:val="002E4431"/>
    <w:rsid w:val="002E4E21"/>
    <w:rsid w:val="002E59AF"/>
    <w:rsid w:val="002E63CC"/>
    <w:rsid w:val="002E67EF"/>
    <w:rsid w:val="002E6FB4"/>
    <w:rsid w:val="002E708D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A13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BB"/>
    <w:rsid w:val="003147FB"/>
    <w:rsid w:val="00314D8A"/>
    <w:rsid w:val="00314DC9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3B5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5F6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4A48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1FF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449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777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0A55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8F6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CFE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1C5E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271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1EC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33EF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657"/>
    <w:rsid w:val="00484C32"/>
    <w:rsid w:val="00485BE3"/>
    <w:rsid w:val="00486FBC"/>
    <w:rsid w:val="00490664"/>
    <w:rsid w:val="00490974"/>
    <w:rsid w:val="00490C46"/>
    <w:rsid w:val="00491310"/>
    <w:rsid w:val="00492415"/>
    <w:rsid w:val="00493400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056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57B"/>
    <w:rsid w:val="004C1F6B"/>
    <w:rsid w:val="004C20AE"/>
    <w:rsid w:val="004C2569"/>
    <w:rsid w:val="004C25D6"/>
    <w:rsid w:val="004C32D1"/>
    <w:rsid w:val="004C33F2"/>
    <w:rsid w:val="004C3D8F"/>
    <w:rsid w:val="004C45D4"/>
    <w:rsid w:val="004C47C6"/>
    <w:rsid w:val="004C5533"/>
    <w:rsid w:val="004C5AD0"/>
    <w:rsid w:val="004C6DD5"/>
    <w:rsid w:val="004C6FA0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0B49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0C8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4B93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A00"/>
    <w:rsid w:val="00544BED"/>
    <w:rsid w:val="00546C9C"/>
    <w:rsid w:val="00546CD7"/>
    <w:rsid w:val="00547736"/>
    <w:rsid w:val="00551C6D"/>
    <w:rsid w:val="00552251"/>
    <w:rsid w:val="00552D67"/>
    <w:rsid w:val="0055339D"/>
    <w:rsid w:val="00553C68"/>
    <w:rsid w:val="00557C29"/>
    <w:rsid w:val="0056079F"/>
    <w:rsid w:val="00560E5A"/>
    <w:rsid w:val="00561D9D"/>
    <w:rsid w:val="00563ABF"/>
    <w:rsid w:val="005643BF"/>
    <w:rsid w:val="005646FD"/>
    <w:rsid w:val="00564CBB"/>
    <w:rsid w:val="0056535A"/>
    <w:rsid w:val="005655FB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2B2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371"/>
    <w:rsid w:val="00592796"/>
    <w:rsid w:val="0059344B"/>
    <w:rsid w:val="00593A21"/>
    <w:rsid w:val="00594F77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7EB"/>
    <w:rsid w:val="005A1B01"/>
    <w:rsid w:val="005A1FF2"/>
    <w:rsid w:val="005A230A"/>
    <w:rsid w:val="005A36FB"/>
    <w:rsid w:val="005A3A41"/>
    <w:rsid w:val="005A446A"/>
    <w:rsid w:val="005A48E1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2C80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22CA"/>
    <w:rsid w:val="005C3111"/>
    <w:rsid w:val="005C33E5"/>
    <w:rsid w:val="005C43C1"/>
    <w:rsid w:val="005C4F7B"/>
    <w:rsid w:val="005C59F3"/>
    <w:rsid w:val="005C6253"/>
    <w:rsid w:val="005C66B9"/>
    <w:rsid w:val="005C6959"/>
    <w:rsid w:val="005C6FEB"/>
    <w:rsid w:val="005C76F1"/>
    <w:rsid w:val="005C7778"/>
    <w:rsid w:val="005D0915"/>
    <w:rsid w:val="005D096E"/>
    <w:rsid w:val="005D3152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0CD5"/>
    <w:rsid w:val="005F2B1E"/>
    <w:rsid w:val="005F3622"/>
    <w:rsid w:val="005F3C2B"/>
    <w:rsid w:val="005F4371"/>
    <w:rsid w:val="005F48E7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282"/>
    <w:rsid w:val="00601660"/>
    <w:rsid w:val="00602A99"/>
    <w:rsid w:val="00603784"/>
    <w:rsid w:val="00603E8D"/>
    <w:rsid w:val="006051C2"/>
    <w:rsid w:val="00605322"/>
    <w:rsid w:val="006059E7"/>
    <w:rsid w:val="00605B79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0FE3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1D28"/>
    <w:rsid w:val="0064242A"/>
    <w:rsid w:val="00642E36"/>
    <w:rsid w:val="006436B8"/>
    <w:rsid w:val="006437BB"/>
    <w:rsid w:val="00643DFF"/>
    <w:rsid w:val="00644349"/>
    <w:rsid w:val="006456CA"/>
    <w:rsid w:val="0064593F"/>
    <w:rsid w:val="006462DB"/>
    <w:rsid w:val="006478B7"/>
    <w:rsid w:val="00647F9A"/>
    <w:rsid w:val="006501CC"/>
    <w:rsid w:val="0065058E"/>
    <w:rsid w:val="006505F6"/>
    <w:rsid w:val="006506C6"/>
    <w:rsid w:val="00650FE7"/>
    <w:rsid w:val="00651157"/>
    <w:rsid w:val="00651661"/>
    <w:rsid w:val="0065191A"/>
    <w:rsid w:val="00651D4B"/>
    <w:rsid w:val="006527CB"/>
    <w:rsid w:val="0065549B"/>
    <w:rsid w:val="006558CD"/>
    <w:rsid w:val="0065625D"/>
    <w:rsid w:val="006569F3"/>
    <w:rsid w:val="006571C3"/>
    <w:rsid w:val="006574E1"/>
    <w:rsid w:val="006574F8"/>
    <w:rsid w:val="00657D0A"/>
    <w:rsid w:val="00657E06"/>
    <w:rsid w:val="00660554"/>
    <w:rsid w:val="006607E2"/>
    <w:rsid w:val="006613A3"/>
    <w:rsid w:val="00661991"/>
    <w:rsid w:val="00661997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564"/>
    <w:rsid w:val="006706B5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5FC2"/>
    <w:rsid w:val="0069680A"/>
    <w:rsid w:val="00696A29"/>
    <w:rsid w:val="00697BC9"/>
    <w:rsid w:val="006A019A"/>
    <w:rsid w:val="006A0642"/>
    <w:rsid w:val="006A1702"/>
    <w:rsid w:val="006A18CF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658"/>
    <w:rsid w:val="006A7D29"/>
    <w:rsid w:val="006B035E"/>
    <w:rsid w:val="006B1BD6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65A"/>
    <w:rsid w:val="006C4EE3"/>
    <w:rsid w:val="006C54CC"/>
    <w:rsid w:val="006C56D0"/>
    <w:rsid w:val="006C5D4D"/>
    <w:rsid w:val="006C5EF9"/>
    <w:rsid w:val="006C68D7"/>
    <w:rsid w:val="006C77D2"/>
    <w:rsid w:val="006D01F6"/>
    <w:rsid w:val="006D295E"/>
    <w:rsid w:val="006D37C5"/>
    <w:rsid w:val="006D3872"/>
    <w:rsid w:val="006D409D"/>
    <w:rsid w:val="006D40D5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3EF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2B8A"/>
    <w:rsid w:val="00703A68"/>
    <w:rsid w:val="007046CC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3B5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03B8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5F2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634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3DEF"/>
    <w:rsid w:val="007B3E58"/>
    <w:rsid w:val="007B4754"/>
    <w:rsid w:val="007B55E3"/>
    <w:rsid w:val="007B6047"/>
    <w:rsid w:val="007B66CC"/>
    <w:rsid w:val="007B7400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847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08CA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39B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316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38FB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50D0"/>
    <w:rsid w:val="008C60E3"/>
    <w:rsid w:val="008C728A"/>
    <w:rsid w:val="008C7B25"/>
    <w:rsid w:val="008C7CEA"/>
    <w:rsid w:val="008D003F"/>
    <w:rsid w:val="008D1767"/>
    <w:rsid w:val="008D180D"/>
    <w:rsid w:val="008D2510"/>
    <w:rsid w:val="008D28D0"/>
    <w:rsid w:val="008D3AAE"/>
    <w:rsid w:val="008D490A"/>
    <w:rsid w:val="008D5132"/>
    <w:rsid w:val="008D517D"/>
    <w:rsid w:val="008D5ECD"/>
    <w:rsid w:val="008D6C15"/>
    <w:rsid w:val="008D7016"/>
    <w:rsid w:val="008D7173"/>
    <w:rsid w:val="008E081E"/>
    <w:rsid w:val="008E1973"/>
    <w:rsid w:val="008E199E"/>
    <w:rsid w:val="008E1AA1"/>
    <w:rsid w:val="008E2115"/>
    <w:rsid w:val="008E248A"/>
    <w:rsid w:val="008E293B"/>
    <w:rsid w:val="008E2F3B"/>
    <w:rsid w:val="008E3424"/>
    <w:rsid w:val="008E3E40"/>
    <w:rsid w:val="008E4E42"/>
    <w:rsid w:val="008E4ED1"/>
    <w:rsid w:val="008E595D"/>
    <w:rsid w:val="008E70DF"/>
    <w:rsid w:val="008F044A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026C"/>
    <w:rsid w:val="00901F2E"/>
    <w:rsid w:val="00902300"/>
    <w:rsid w:val="009036C5"/>
    <w:rsid w:val="009043D7"/>
    <w:rsid w:val="009052BC"/>
    <w:rsid w:val="00906E42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5494"/>
    <w:rsid w:val="00916053"/>
    <w:rsid w:val="009166DA"/>
    <w:rsid w:val="00916D86"/>
    <w:rsid w:val="00920823"/>
    <w:rsid w:val="00920DF1"/>
    <w:rsid w:val="00921011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1C2"/>
    <w:rsid w:val="00946423"/>
    <w:rsid w:val="009464AC"/>
    <w:rsid w:val="00946C63"/>
    <w:rsid w:val="0094769B"/>
    <w:rsid w:val="00947A96"/>
    <w:rsid w:val="00947C0F"/>
    <w:rsid w:val="009521D9"/>
    <w:rsid w:val="0095358B"/>
    <w:rsid w:val="009541F6"/>
    <w:rsid w:val="0095522F"/>
    <w:rsid w:val="00955393"/>
    <w:rsid w:val="00955C24"/>
    <w:rsid w:val="00957844"/>
    <w:rsid w:val="00960150"/>
    <w:rsid w:val="009608C1"/>
    <w:rsid w:val="00960DE9"/>
    <w:rsid w:val="00962D4A"/>
    <w:rsid w:val="0096487D"/>
    <w:rsid w:val="009670E6"/>
    <w:rsid w:val="0096749E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5C85"/>
    <w:rsid w:val="00986829"/>
    <w:rsid w:val="00987632"/>
    <w:rsid w:val="0099224F"/>
    <w:rsid w:val="00992D10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19"/>
    <w:rsid w:val="009B7066"/>
    <w:rsid w:val="009B7B4B"/>
    <w:rsid w:val="009C16DF"/>
    <w:rsid w:val="009C1FAD"/>
    <w:rsid w:val="009C24C9"/>
    <w:rsid w:val="009C259C"/>
    <w:rsid w:val="009C28CC"/>
    <w:rsid w:val="009C3034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0C9D"/>
    <w:rsid w:val="00A0164A"/>
    <w:rsid w:val="00A025EE"/>
    <w:rsid w:val="00A02C17"/>
    <w:rsid w:val="00A03425"/>
    <w:rsid w:val="00A042B0"/>
    <w:rsid w:val="00A04DE4"/>
    <w:rsid w:val="00A0544B"/>
    <w:rsid w:val="00A07DB2"/>
    <w:rsid w:val="00A10B00"/>
    <w:rsid w:val="00A10EF3"/>
    <w:rsid w:val="00A11661"/>
    <w:rsid w:val="00A116F6"/>
    <w:rsid w:val="00A125A1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28C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27FA3"/>
    <w:rsid w:val="00A30716"/>
    <w:rsid w:val="00A3282A"/>
    <w:rsid w:val="00A32B97"/>
    <w:rsid w:val="00A330D3"/>
    <w:rsid w:val="00A33C0E"/>
    <w:rsid w:val="00A33ED1"/>
    <w:rsid w:val="00A358D7"/>
    <w:rsid w:val="00A359C4"/>
    <w:rsid w:val="00A3648D"/>
    <w:rsid w:val="00A36A61"/>
    <w:rsid w:val="00A37075"/>
    <w:rsid w:val="00A37B3A"/>
    <w:rsid w:val="00A40819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73D"/>
    <w:rsid w:val="00A53BBF"/>
    <w:rsid w:val="00A5551F"/>
    <w:rsid w:val="00A55BF9"/>
    <w:rsid w:val="00A566DB"/>
    <w:rsid w:val="00A6037B"/>
    <w:rsid w:val="00A614E7"/>
    <w:rsid w:val="00A630D8"/>
    <w:rsid w:val="00A63B75"/>
    <w:rsid w:val="00A65980"/>
    <w:rsid w:val="00A663DA"/>
    <w:rsid w:val="00A66636"/>
    <w:rsid w:val="00A679A2"/>
    <w:rsid w:val="00A71211"/>
    <w:rsid w:val="00A71305"/>
    <w:rsid w:val="00A718D3"/>
    <w:rsid w:val="00A71A33"/>
    <w:rsid w:val="00A72123"/>
    <w:rsid w:val="00A72184"/>
    <w:rsid w:val="00A72FB1"/>
    <w:rsid w:val="00A74F4E"/>
    <w:rsid w:val="00A752EF"/>
    <w:rsid w:val="00A75D7E"/>
    <w:rsid w:val="00A75E2B"/>
    <w:rsid w:val="00A7658A"/>
    <w:rsid w:val="00A76F38"/>
    <w:rsid w:val="00A77C6F"/>
    <w:rsid w:val="00A77D9A"/>
    <w:rsid w:val="00A80B59"/>
    <w:rsid w:val="00A813B5"/>
    <w:rsid w:val="00A81F60"/>
    <w:rsid w:val="00A8255C"/>
    <w:rsid w:val="00A82806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2025"/>
    <w:rsid w:val="00A9310C"/>
    <w:rsid w:val="00A946C1"/>
    <w:rsid w:val="00A947D7"/>
    <w:rsid w:val="00A95216"/>
    <w:rsid w:val="00A95797"/>
    <w:rsid w:val="00A9662E"/>
    <w:rsid w:val="00A96B91"/>
    <w:rsid w:val="00A96CA4"/>
    <w:rsid w:val="00A96F47"/>
    <w:rsid w:val="00A971BD"/>
    <w:rsid w:val="00A97527"/>
    <w:rsid w:val="00A97CB5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443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0DAA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02"/>
    <w:rsid w:val="00AF0919"/>
    <w:rsid w:val="00AF1153"/>
    <w:rsid w:val="00AF17F8"/>
    <w:rsid w:val="00AF2003"/>
    <w:rsid w:val="00AF25A2"/>
    <w:rsid w:val="00AF25A9"/>
    <w:rsid w:val="00AF2672"/>
    <w:rsid w:val="00AF2B29"/>
    <w:rsid w:val="00AF52B6"/>
    <w:rsid w:val="00AF59CD"/>
    <w:rsid w:val="00AF5FB0"/>
    <w:rsid w:val="00AF5FD3"/>
    <w:rsid w:val="00AF635E"/>
    <w:rsid w:val="00AF6690"/>
    <w:rsid w:val="00AF6C5A"/>
    <w:rsid w:val="00AF7906"/>
    <w:rsid w:val="00AF7C00"/>
    <w:rsid w:val="00AF7C25"/>
    <w:rsid w:val="00B00B8F"/>
    <w:rsid w:val="00B00C4B"/>
    <w:rsid w:val="00B01A22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CB4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3ACB"/>
    <w:rsid w:val="00B4467F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1657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DDA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67C8E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2FB2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48D3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0B2"/>
    <w:rsid w:val="00BE130A"/>
    <w:rsid w:val="00BE1CAB"/>
    <w:rsid w:val="00BE2B2F"/>
    <w:rsid w:val="00BE2C24"/>
    <w:rsid w:val="00BE3452"/>
    <w:rsid w:val="00BE356D"/>
    <w:rsid w:val="00BE48B6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6299"/>
    <w:rsid w:val="00BF754E"/>
    <w:rsid w:val="00BF7C51"/>
    <w:rsid w:val="00C0255D"/>
    <w:rsid w:val="00C03B4E"/>
    <w:rsid w:val="00C03D9A"/>
    <w:rsid w:val="00C0451C"/>
    <w:rsid w:val="00C05E81"/>
    <w:rsid w:val="00C068E4"/>
    <w:rsid w:val="00C06B47"/>
    <w:rsid w:val="00C106C3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532"/>
    <w:rsid w:val="00C255FB"/>
    <w:rsid w:val="00C268B9"/>
    <w:rsid w:val="00C2701C"/>
    <w:rsid w:val="00C27088"/>
    <w:rsid w:val="00C2763B"/>
    <w:rsid w:val="00C3123B"/>
    <w:rsid w:val="00C31E17"/>
    <w:rsid w:val="00C3295D"/>
    <w:rsid w:val="00C3309C"/>
    <w:rsid w:val="00C35DDA"/>
    <w:rsid w:val="00C35DFB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1CBC"/>
    <w:rsid w:val="00C81CC8"/>
    <w:rsid w:val="00C8284B"/>
    <w:rsid w:val="00C829B7"/>
    <w:rsid w:val="00C82A04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A7424"/>
    <w:rsid w:val="00CB078B"/>
    <w:rsid w:val="00CB0B5F"/>
    <w:rsid w:val="00CB209D"/>
    <w:rsid w:val="00CB2A83"/>
    <w:rsid w:val="00CB363B"/>
    <w:rsid w:val="00CB4DA5"/>
    <w:rsid w:val="00CB4F45"/>
    <w:rsid w:val="00CB583E"/>
    <w:rsid w:val="00CB6548"/>
    <w:rsid w:val="00CB6B11"/>
    <w:rsid w:val="00CB6BA5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35D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2097"/>
    <w:rsid w:val="00D04C1D"/>
    <w:rsid w:val="00D051FE"/>
    <w:rsid w:val="00D0723C"/>
    <w:rsid w:val="00D111E2"/>
    <w:rsid w:val="00D114CD"/>
    <w:rsid w:val="00D1245A"/>
    <w:rsid w:val="00D12E0F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21FD"/>
    <w:rsid w:val="00D2365D"/>
    <w:rsid w:val="00D23713"/>
    <w:rsid w:val="00D24E31"/>
    <w:rsid w:val="00D26E02"/>
    <w:rsid w:val="00D276B8"/>
    <w:rsid w:val="00D31730"/>
    <w:rsid w:val="00D33016"/>
    <w:rsid w:val="00D3357E"/>
    <w:rsid w:val="00D33D11"/>
    <w:rsid w:val="00D341AB"/>
    <w:rsid w:val="00D349BB"/>
    <w:rsid w:val="00D34F8D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32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52FF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359"/>
    <w:rsid w:val="00D744E5"/>
    <w:rsid w:val="00D74E4F"/>
    <w:rsid w:val="00D7549A"/>
    <w:rsid w:val="00D75F4F"/>
    <w:rsid w:val="00D76FAD"/>
    <w:rsid w:val="00D77A2B"/>
    <w:rsid w:val="00D77D3A"/>
    <w:rsid w:val="00D80279"/>
    <w:rsid w:val="00D813E0"/>
    <w:rsid w:val="00D81822"/>
    <w:rsid w:val="00D81DA8"/>
    <w:rsid w:val="00D8211A"/>
    <w:rsid w:val="00D824CA"/>
    <w:rsid w:val="00D83465"/>
    <w:rsid w:val="00D83A5F"/>
    <w:rsid w:val="00D84612"/>
    <w:rsid w:val="00D8500D"/>
    <w:rsid w:val="00D8504C"/>
    <w:rsid w:val="00D85C7E"/>
    <w:rsid w:val="00D86135"/>
    <w:rsid w:val="00D86867"/>
    <w:rsid w:val="00D86B9C"/>
    <w:rsid w:val="00D86BF0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BB6"/>
    <w:rsid w:val="00DD7E55"/>
    <w:rsid w:val="00DE08F1"/>
    <w:rsid w:val="00DE132D"/>
    <w:rsid w:val="00DE13AC"/>
    <w:rsid w:val="00DE1B39"/>
    <w:rsid w:val="00DE3C12"/>
    <w:rsid w:val="00DE3C2E"/>
    <w:rsid w:val="00DE41FC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5E10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BC8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4B5F"/>
    <w:rsid w:val="00E35348"/>
    <w:rsid w:val="00E365B2"/>
    <w:rsid w:val="00E37222"/>
    <w:rsid w:val="00E37748"/>
    <w:rsid w:val="00E400B2"/>
    <w:rsid w:val="00E40968"/>
    <w:rsid w:val="00E41070"/>
    <w:rsid w:val="00E4159F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3F71"/>
    <w:rsid w:val="00E74AB8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4FC8"/>
    <w:rsid w:val="00EB7751"/>
    <w:rsid w:val="00EC0C6B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15F7"/>
    <w:rsid w:val="00EE2017"/>
    <w:rsid w:val="00EE2397"/>
    <w:rsid w:val="00EE2F3F"/>
    <w:rsid w:val="00EE4916"/>
    <w:rsid w:val="00EE51AB"/>
    <w:rsid w:val="00EE6A38"/>
    <w:rsid w:val="00EE6A59"/>
    <w:rsid w:val="00EE7F14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D37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746"/>
    <w:rsid w:val="00F119FD"/>
    <w:rsid w:val="00F11BD9"/>
    <w:rsid w:val="00F130B8"/>
    <w:rsid w:val="00F14630"/>
    <w:rsid w:val="00F14F80"/>
    <w:rsid w:val="00F15571"/>
    <w:rsid w:val="00F15A53"/>
    <w:rsid w:val="00F16B76"/>
    <w:rsid w:val="00F17821"/>
    <w:rsid w:val="00F17E1F"/>
    <w:rsid w:val="00F17ECA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557"/>
    <w:rsid w:val="00F45617"/>
    <w:rsid w:val="00F4595C"/>
    <w:rsid w:val="00F46081"/>
    <w:rsid w:val="00F47289"/>
    <w:rsid w:val="00F50721"/>
    <w:rsid w:val="00F5169A"/>
    <w:rsid w:val="00F5314C"/>
    <w:rsid w:val="00F538EB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32A5"/>
    <w:rsid w:val="00F64BA3"/>
    <w:rsid w:val="00F65678"/>
    <w:rsid w:val="00F67516"/>
    <w:rsid w:val="00F715CA"/>
    <w:rsid w:val="00F71615"/>
    <w:rsid w:val="00F71B91"/>
    <w:rsid w:val="00F724C2"/>
    <w:rsid w:val="00F7252C"/>
    <w:rsid w:val="00F72715"/>
    <w:rsid w:val="00F730F8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9DD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0F"/>
    <w:rsid w:val="00F9131E"/>
    <w:rsid w:val="00F915E2"/>
    <w:rsid w:val="00F91884"/>
    <w:rsid w:val="00F91897"/>
    <w:rsid w:val="00F931A1"/>
    <w:rsid w:val="00F941BA"/>
    <w:rsid w:val="00F9512D"/>
    <w:rsid w:val="00F9559D"/>
    <w:rsid w:val="00F95AC9"/>
    <w:rsid w:val="00F95E26"/>
    <w:rsid w:val="00F96A6A"/>
    <w:rsid w:val="00FA0096"/>
    <w:rsid w:val="00FA0FAC"/>
    <w:rsid w:val="00FA139C"/>
    <w:rsid w:val="00FA18D1"/>
    <w:rsid w:val="00FA2F3B"/>
    <w:rsid w:val="00FA3CCE"/>
    <w:rsid w:val="00FA4008"/>
    <w:rsid w:val="00FA4991"/>
    <w:rsid w:val="00FA6BAE"/>
    <w:rsid w:val="00FA6E45"/>
    <w:rsid w:val="00FA755F"/>
    <w:rsid w:val="00FB1A2A"/>
    <w:rsid w:val="00FB2082"/>
    <w:rsid w:val="00FB2261"/>
    <w:rsid w:val="00FB2EE9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5D3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329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paragraph" w:styleId="af7">
    <w:name w:val="Normal (Web)"/>
    <w:basedOn w:val="a"/>
    <w:uiPriority w:val="99"/>
    <w:semiHidden/>
    <w:unhideWhenUsed/>
    <w:rsid w:val="00281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779C6-A26A-4E36-9FF1-9F01FB12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9007</TotalTime>
  <Pages>10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752</cp:revision>
  <cp:lastPrinted>2025-12-29T15:49:00Z</cp:lastPrinted>
  <dcterms:created xsi:type="dcterms:W3CDTF">2022-10-12T05:45:00Z</dcterms:created>
  <dcterms:modified xsi:type="dcterms:W3CDTF">2025-12-30T06:40:00Z</dcterms:modified>
</cp:coreProperties>
</file>