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F46B9A" w14:textId="1D7DF30B" w:rsidR="0091098B" w:rsidRDefault="0091098B" w:rsidP="0091098B">
      <w:pPr>
        <w:pStyle w:val="12"/>
        <w:suppressAutoHyphens/>
        <w:ind w:firstLine="709"/>
        <w:jc w:val="right"/>
        <w:rPr>
          <w:szCs w:val="28"/>
        </w:rPr>
      </w:pPr>
      <w:r w:rsidRPr="00B379BE">
        <w:rPr>
          <w:szCs w:val="28"/>
        </w:rPr>
        <w:t>ПРОЕКТ</w:t>
      </w:r>
    </w:p>
    <w:p w14:paraId="4CD0D759" w14:textId="77777777" w:rsidR="0091098B" w:rsidRPr="00B379BE" w:rsidRDefault="0091098B" w:rsidP="0091098B">
      <w:pPr>
        <w:pStyle w:val="12"/>
        <w:suppressAutoHyphens/>
        <w:ind w:firstLine="709"/>
        <w:jc w:val="right"/>
        <w:rPr>
          <w:szCs w:val="28"/>
        </w:rPr>
      </w:pPr>
    </w:p>
    <w:p w14:paraId="52F4BCE5" w14:textId="77777777" w:rsidR="007F1C09" w:rsidRDefault="007F1C09" w:rsidP="0091098B">
      <w:pPr>
        <w:suppressAutoHyphens/>
        <w:spacing w:line="288" w:lineRule="auto"/>
        <w:ind w:right="5102"/>
        <w:jc w:val="both"/>
        <w:rPr>
          <w:sz w:val="28"/>
          <w:szCs w:val="28"/>
        </w:rPr>
      </w:pPr>
    </w:p>
    <w:p w14:paraId="143AD4E7" w14:textId="77777777" w:rsidR="007F1C09" w:rsidRDefault="007F1C09" w:rsidP="0091098B">
      <w:pPr>
        <w:suppressAutoHyphens/>
        <w:spacing w:line="288" w:lineRule="auto"/>
        <w:ind w:right="5102"/>
        <w:jc w:val="both"/>
        <w:rPr>
          <w:sz w:val="28"/>
          <w:szCs w:val="28"/>
        </w:rPr>
      </w:pPr>
    </w:p>
    <w:p w14:paraId="012031AC" w14:textId="77777777" w:rsidR="007F1C09" w:rsidRDefault="007F1C09" w:rsidP="0091098B">
      <w:pPr>
        <w:suppressAutoHyphens/>
        <w:spacing w:line="288" w:lineRule="auto"/>
        <w:ind w:right="5102"/>
        <w:jc w:val="both"/>
        <w:rPr>
          <w:sz w:val="28"/>
          <w:szCs w:val="28"/>
        </w:rPr>
      </w:pPr>
    </w:p>
    <w:p w14:paraId="65894689" w14:textId="77777777" w:rsidR="007F1C09" w:rsidRDefault="007F1C09" w:rsidP="0091098B">
      <w:pPr>
        <w:suppressAutoHyphens/>
        <w:spacing w:line="288" w:lineRule="auto"/>
        <w:ind w:right="5102"/>
        <w:jc w:val="both"/>
        <w:rPr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7F1C09" w14:paraId="40D87796" w14:textId="77777777" w:rsidTr="007F1C09">
        <w:trPr>
          <w:trHeight w:val="1229"/>
        </w:trPr>
        <w:tc>
          <w:tcPr>
            <w:tcW w:w="5245" w:type="dxa"/>
          </w:tcPr>
          <w:p w14:paraId="17FF7B8E" w14:textId="134FCE3F" w:rsidR="007F1C09" w:rsidRDefault="007F1C09" w:rsidP="007F1C0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изменения в Порядок размещения средств бюджета Республики Татарстан и временно свободных средств единого счета бюджета Республики Татарстан на банковских депозитах, утвержденный постановлением Кабинета Министров Республики Татарстан </w:t>
            </w:r>
            <w:r>
              <w:rPr>
                <w:sz w:val="28"/>
                <w:szCs w:val="28"/>
              </w:rPr>
              <w:br/>
              <w:t>от 03.09.2021 № 808 «Об утверждении Порядка размещения средств бюджета Республики Татарстан и временно свободных средств единого счета бюджета Республики Татарстан на банковских депозитах»</w:t>
            </w:r>
          </w:p>
          <w:p w14:paraId="498650D9" w14:textId="77777777" w:rsidR="007F1C09" w:rsidRDefault="007F1C09" w:rsidP="0091098B">
            <w:pPr>
              <w:suppressAutoHyphens/>
              <w:spacing w:line="288" w:lineRule="auto"/>
              <w:ind w:right="5103"/>
              <w:jc w:val="both"/>
              <w:rPr>
                <w:sz w:val="28"/>
                <w:szCs w:val="28"/>
              </w:rPr>
            </w:pPr>
          </w:p>
        </w:tc>
      </w:tr>
    </w:tbl>
    <w:p w14:paraId="4571D6C4" w14:textId="77777777" w:rsidR="0091098B" w:rsidRPr="00CE480F" w:rsidRDefault="0091098B" w:rsidP="0091098B">
      <w:pPr>
        <w:suppressAutoHyphens/>
        <w:spacing w:line="288" w:lineRule="auto"/>
        <w:ind w:right="5103"/>
        <w:jc w:val="both"/>
        <w:rPr>
          <w:sz w:val="28"/>
          <w:szCs w:val="28"/>
        </w:rPr>
      </w:pPr>
    </w:p>
    <w:p w14:paraId="07A446FF" w14:textId="77777777" w:rsidR="007F1C09" w:rsidRDefault="0091098B" w:rsidP="007F1C09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 w:rsidRPr="00CE480F">
        <w:rPr>
          <w:sz w:val="28"/>
          <w:szCs w:val="28"/>
        </w:rPr>
        <w:t>Кабинет Министров Республики Татарстан</w:t>
      </w:r>
      <w:r w:rsidR="000435A8">
        <w:rPr>
          <w:sz w:val="28"/>
          <w:szCs w:val="28"/>
        </w:rPr>
        <w:t xml:space="preserve"> ПОСТАНОВЛЯЕТ:</w:t>
      </w:r>
    </w:p>
    <w:p w14:paraId="0F9E638F" w14:textId="77777777" w:rsidR="007F1C09" w:rsidRDefault="007F1C09" w:rsidP="007F1C09">
      <w:pPr>
        <w:suppressAutoHyphens/>
        <w:spacing w:line="288" w:lineRule="auto"/>
        <w:ind w:firstLine="709"/>
        <w:jc w:val="both"/>
        <w:rPr>
          <w:sz w:val="28"/>
          <w:szCs w:val="28"/>
        </w:rPr>
      </w:pPr>
    </w:p>
    <w:p w14:paraId="25C546F0" w14:textId="6DA8554B" w:rsidR="007F1C09" w:rsidRDefault="007F1C09" w:rsidP="007F1C09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Поряд</w:t>
      </w:r>
      <w:r w:rsidR="006760D4">
        <w:rPr>
          <w:sz w:val="28"/>
          <w:szCs w:val="28"/>
        </w:rPr>
        <w:t>ок</w:t>
      </w:r>
      <w:r>
        <w:rPr>
          <w:sz w:val="28"/>
          <w:szCs w:val="28"/>
        </w:rPr>
        <w:t xml:space="preserve"> размещения средств бюджета Республики Татарстан и временно свободных средств единого счета бюджета Республики Татарстан на банковских депозитах, утвержденный постановлением Кабинета Министров Республики Татарстан от 03.09.2021 № 808 «Об утверждении Порядка размещения средств бюджета Республики Татарстан и временно свободных средств единого счета бюджета Республики Татарстан на банковских депозитах»</w:t>
      </w:r>
      <w:r w:rsidR="002E0C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(с изменениями, внесенными постановлениями Кабинета Министров Республики Татарстан от 19.01.2024 № 20, от 31.07.2024 № 605), изменение, </w:t>
      </w:r>
      <w:r w:rsidR="00D5760D">
        <w:rPr>
          <w:sz w:val="28"/>
          <w:szCs w:val="28"/>
        </w:rPr>
        <w:t>дополнив</w:t>
      </w:r>
      <w:r w:rsidR="006760D4">
        <w:rPr>
          <w:sz w:val="28"/>
          <w:szCs w:val="28"/>
        </w:rPr>
        <w:t xml:space="preserve"> пункт 8.1 </w:t>
      </w:r>
      <w:r w:rsidR="00D5760D">
        <w:rPr>
          <w:sz w:val="28"/>
          <w:szCs w:val="28"/>
        </w:rPr>
        <w:t>абзацем следующего содержания</w:t>
      </w:r>
      <w:r>
        <w:rPr>
          <w:sz w:val="28"/>
          <w:szCs w:val="28"/>
        </w:rPr>
        <w:t>:</w:t>
      </w:r>
    </w:p>
    <w:p w14:paraId="78B192DB" w14:textId="14BC617F" w:rsidR="007F1C09" w:rsidRDefault="007F1C09" w:rsidP="00D5760D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906E3">
        <w:rPr>
          <w:sz w:val="28"/>
          <w:szCs w:val="28"/>
        </w:rPr>
        <w:t xml:space="preserve">Министерство </w:t>
      </w:r>
      <w:r w:rsidR="00D5760D">
        <w:rPr>
          <w:sz w:val="28"/>
          <w:szCs w:val="28"/>
        </w:rPr>
        <w:t>открывает депозитный счет</w:t>
      </w:r>
      <w:r w:rsidR="00545F83">
        <w:rPr>
          <w:sz w:val="28"/>
          <w:szCs w:val="28"/>
        </w:rPr>
        <w:t xml:space="preserve"> </w:t>
      </w:r>
      <w:r w:rsidR="003906E3">
        <w:rPr>
          <w:sz w:val="28"/>
          <w:szCs w:val="28"/>
        </w:rPr>
        <w:t>в кредитн</w:t>
      </w:r>
      <w:r w:rsidR="003D2F34">
        <w:rPr>
          <w:sz w:val="28"/>
          <w:szCs w:val="28"/>
        </w:rPr>
        <w:t>ой</w:t>
      </w:r>
      <w:r w:rsidR="003906E3">
        <w:rPr>
          <w:sz w:val="28"/>
          <w:szCs w:val="28"/>
        </w:rPr>
        <w:t xml:space="preserve"> организаци</w:t>
      </w:r>
      <w:r w:rsidR="003D2F34">
        <w:rPr>
          <w:sz w:val="28"/>
          <w:szCs w:val="28"/>
        </w:rPr>
        <w:t>и</w:t>
      </w:r>
      <w:bookmarkStart w:id="0" w:name="_GoBack"/>
      <w:bookmarkEnd w:id="0"/>
      <w:r w:rsidR="003906E3">
        <w:rPr>
          <w:sz w:val="28"/>
          <w:szCs w:val="28"/>
        </w:rPr>
        <w:t xml:space="preserve"> в соответствии с законодательством Российской Федерации и нормативными актами Центрального банка Российской Федерации</w:t>
      </w:r>
      <w:r w:rsidR="002E0CEB">
        <w:rPr>
          <w:sz w:val="28"/>
          <w:szCs w:val="28"/>
        </w:rPr>
        <w:t>.</w:t>
      </w:r>
      <w:r w:rsidR="003906E3">
        <w:rPr>
          <w:sz w:val="28"/>
          <w:szCs w:val="28"/>
        </w:rPr>
        <w:t>».</w:t>
      </w:r>
    </w:p>
    <w:p w14:paraId="40FDE1E4" w14:textId="5C5714C6" w:rsidR="0091098B" w:rsidRDefault="0091098B" w:rsidP="0091098B">
      <w:pPr>
        <w:spacing w:line="288" w:lineRule="auto"/>
        <w:jc w:val="both"/>
        <w:rPr>
          <w:sz w:val="28"/>
          <w:szCs w:val="28"/>
        </w:rPr>
      </w:pPr>
    </w:p>
    <w:p w14:paraId="13C4D96F" w14:textId="77777777" w:rsidR="00D5760D" w:rsidRDefault="00D5760D" w:rsidP="0091098B">
      <w:pPr>
        <w:spacing w:line="288" w:lineRule="auto"/>
        <w:jc w:val="both"/>
        <w:rPr>
          <w:sz w:val="28"/>
          <w:szCs w:val="28"/>
        </w:rPr>
      </w:pPr>
    </w:p>
    <w:p w14:paraId="66CFB23B" w14:textId="77777777" w:rsidR="0091098B" w:rsidRDefault="0091098B" w:rsidP="0091098B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Премьер-министр</w:t>
      </w:r>
    </w:p>
    <w:p w14:paraId="1456DF6C" w14:textId="7FB39808" w:rsidR="001C695D" w:rsidRDefault="0091098B" w:rsidP="002E0CEB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                                                                        </w:t>
      </w:r>
      <w:r w:rsidR="009C68EA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А.В.Песошин</w:t>
      </w:r>
      <w:proofErr w:type="spellEnd"/>
    </w:p>
    <w:p w14:paraId="27DC7573" w14:textId="4F929112" w:rsidR="00193FA7" w:rsidRDefault="00193FA7" w:rsidP="002E0CEB">
      <w:pPr>
        <w:spacing w:line="288" w:lineRule="auto"/>
        <w:jc w:val="both"/>
        <w:rPr>
          <w:szCs w:val="28"/>
        </w:rPr>
      </w:pPr>
    </w:p>
    <w:p w14:paraId="44D446A4" w14:textId="1EA6D906" w:rsidR="00193FA7" w:rsidRDefault="00193FA7" w:rsidP="002E0CEB">
      <w:pPr>
        <w:spacing w:line="288" w:lineRule="auto"/>
        <w:jc w:val="both"/>
        <w:rPr>
          <w:szCs w:val="28"/>
        </w:rPr>
      </w:pPr>
    </w:p>
    <w:p w14:paraId="1F9AA940" w14:textId="77777777" w:rsidR="00193FA7" w:rsidRPr="00B379BE" w:rsidRDefault="00193FA7" w:rsidP="00EA0872">
      <w:pPr>
        <w:pStyle w:val="12"/>
        <w:suppressAutoHyphens/>
        <w:rPr>
          <w:szCs w:val="28"/>
        </w:rPr>
      </w:pPr>
    </w:p>
    <w:sectPr w:rsidR="00193FA7" w:rsidRPr="00B379BE" w:rsidSect="0063127F">
      <w:headerReference w:type="default" r:id="rId8"/>
      <w:pgSz w:w="11906" w:h="16838" w:code="9"/>
      <w:pgMar w:top="851" w:right="567" w:bottom="851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2F7DD3" w14:textId="77777777" w:rsidR="00D7502C" w:rsidRDefault="00D7502C">
      <w:r>
        <w:separator/>
      </w:r>
    </w:p>
  </w:endnote>
  <w:endnote w:type="continuationSeparator" w:id="0">
    <w:p w14:paraId="26589D0C" w14:textId="77777777" w:rsidR="00D7502C" w:rsidRDefault="00D75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66D0BF" w14:textId="77777777" w:rsidR="00D7502C" w:rsidRDefault="00D7502C">
      <w:r>
        <w:separator/>
      </w:r>
    </w:p>
  </w:footnote>
  <w:footnote w:type="continuationSeparator" w:id="0">
    <w:p w14:paraId="106570BA" w14:textId="77777777" w:rsidR="00D7502C" w:rsidRDefault="00D750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C3CE8" w14:textId="752C868D" w:rsidR="00F649E9" w:rsidRPr="00AA117F" w:rsidRDefault="00F649E9">
    <w:pPr>
      <w:pStyle w:val="a3"/>
      <w:jc w:val="center"/>
      <w:rPr>
        <w:sz w:val="28"/>
        <w:szCs w:val="28"/>
      </w:rPr>
    </w:pPr>
  </w:p>
  <w:p w14:paraId="03195286" w14:textId="77777777" w:rsidR="00F649E9" w:rsidRDefault="00F649E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233C16"/>
    <w:multiLevelType w:val="hybridMultilevel"/>
    <w:tmpl w:val="B00403CE"/>
    <w:lvl w:ilvl="0" w:tplc="A1F498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83D"/>
    <w:rsid w:val="00001198"/>
    <w:rsid w:val="00003068"/>
    <w:rsid w:val="00006A09"/>
    <w:rsid w:val="00007BBA"/>
    <w:rsid w:val="000108C2"/>
    <w:rsid w:val="000152EF"/>
    <w:rsid w:val="00026A34"/>
    <w:rsid w:val="000435A8"/>
    <w:rsid w:val="00051CD7"/>
    <w:rsid w:val="00057354"/>
    <w:rsid w:val="00061A9E"/>
    <w:rsid w:val="00061E72"/>
    <w:rsid w:val="000652D7"/>
    <w:rsid w:val="00071953"/>
    <w:rsid w:val="00072595"/>
    <w:rsid w:val="00080484"/>
    <w:rsid w:val="00081932"/>
    <w:rsid w:val="00084553"/>
    <w:rsid w:val="000917D4"/>
    <w:rsid w:val="00093A89"/>
    <w:rsid w:val="00094464"/>
    <w:rsid w:val="000A3DA1"/>
    <w:rsid w:val="000B1577"/>
    <w:rsid w:val="000B6C4D"/>
    <w:rsid w:val="000B7F5D"/>
    <w:rsid w:val="000C00E9"/>
    <w:rsid w:val="000C6571"/>
    <w:rsid w:val="000D6370"/>
    <w:rsid w:val="000D6EDE"/>
    <w:rsid w:val="000D76F8"/>
    <w:rsid w:val="000E1AC7"/>
    <w:rsid w:val="000F084B"/>
    <w:rsid w:val="000F3019"/>
    <w:rsid w:val="00114B15"/>
    <w:rsid w:val="001175E2"/>
    <w:rsid w:val="00123BD0"/>
    <w:rsid w:val="001245E0"/>
    <w:rsid w:val="00127EDC"/>
    <w:rsid w:val="001313B5"/>
    <w:rsid w:val="00133170"/>
    <w:rsid w:val="00135116"/>
    <w:rsid w:val="0014138C"/>
    <w:rsid w:val="0014341F"/>
    <w:rsid w:val="00161D0F"/>
    <w:rsid w:val="0018038A"/>
    <w:rsid w:val="00184496"/>
    <w:rsid w:val="001875EE"/>
    <w:rsid w:val="00190C73"/>
    <w:rsid w:val="00193FA7"/>
    <w:rsid w:val="00195EC2"/>
    <w:rsid w:val="001A1BB9"/>
    <w:rsid w:val="001B016C"/>
    <w:rsid w:val="001B3FB2"/>
    <w:rsid w:val="001B41F2"/>
    <w:rsid w:val="001B6145"/>
    <w:rsid w:val="001C11EA"/>
    <w:rsid w:val="001C1764"/>
    <w:rsid w:val="001C695D"/>
    <w:rsid w:val="001C7788"/>
    <w:rsid w:val="001D13CA"/>
    <w:rsid w:val="001D2E38"/>
    <w:rsid w:val="001D4FB5"/>
    <w:rsid w:val="001D571F"/>
    <w:rsid w:val="001D6C47"/>
    <w:rsid w:val="001F42DD"/>
    <w:rsid w:val="001F5CE1"/>
    <w:rsid w:val="002016E8"/>
    <w:rsid w:val="00207ACD"/>
    <w:rsid w:val="002118F4"/>
    <w:rsid w:val="00223EBA"/>
    <w:rsid w:val="00237B18"/>
    <w:rsid w:val="0024376D"/>
    <w:rsid w:val="0024424F"/>
    <w:rsid w:val="00263BB8"/>
    <w:rsid w:val="00270E02"/>
    <w:rsid w:val="0027112B"/>
    <w:rsid w:val="0027276C"/>
    <w:rsid w:val="0028484D"/>
    <w:rsid w:val="00286D3A"/>
    <w:rsid w:val="00286DAB"/>
    <w:rsid w:val="002910A4"/>
    <w:rsid w:val="00291F88"/>
    <w:rsid w:val="00297A08"/>
    <w:rsid w:val="002A567D"/>
    <w:rsid w:val="002B1DDC"/>
    <w:rsid w:val="002B4205"/>
    <w:rsid w:val="002B52B0"/>
    <w:rsid w:val="002C0CA1"/>
    <w:rsid w:val="002C39F6"/>
    <w:rsid w:val="002C4932"/>
    <w:rsid w:val="002C6C85"/>
    <w:rsid w:val="002C77F1"/>
    <w:rsid w:val="002D3148"/>
    <w:rsid w:val="002D4CB6"/>
    <w:rsid w:val="002E0CEB"/>
    <w:rsid w:val="002E4431"/>
    <w:rsid w:val="002E7A84"/>
    <w:rsid w:val="002F2684"/>
    <w:rsid w:val="00300170"/>
    <w:rsid w:val="003043D3"/>
    <w:rsid w:val="003156AB"/>
    <w:rsid w:val="00320987"/>
    <w:rsid w:val="00331D3C"/>
    <w:rsid w:val="0033516F"/>
    <w:rsid w:val="00340842"/>
    <w:rsid w:val="00340C4C"/>
    <w:rsid w:val="0034357E"/>
    <w:rsid w:val="00346CF9"/>
    <w:rsid w:val="00347A73"/>
    <w:rsid w:val="00366FC9"/>
    <w:rsid w:val="0037039C"/>
    <w:rsid w:val="00376F0C"/>
    <w:rsid w:val="00382BE5"/>
    <w:rsid w:val="003864F8"/>
    <w:rsid w:val="003906E3"/>
    <w:rsid w:val="00391766"/>
    <w:rsid w:val="00393AE5"/>
    <w:rsid w:val="003944FC"/>
    <w:rsid w:val="003A76E4"/>
    <w:rsid w:val="003B165B"/>
    <w:rsid w:val="003B27CC"/>
    <w:rsid w:val="003B4E12"/>
    <w:rsid w:val="003D2F34"/>
    <w:rsid w:val="003D6856"/>
    <w:rsid w:val="003E158A"/>
    <w:rsid w:val="003E4176"/>
    <w:rsid w:val="003E47A0"/>
    <w:rsid w:val="003F4D50"/>
    <w:rsid w:val="003F6140"/>
    <w:rsid w:val="00404588"/>
    <w:rsid w:val="00404CB6"/>
    <w:rsid w:val="00406C95"/>
    <w:rsid w:val="004130C7"/>
    <w:rsid w:val="00413E1B"/>
    <w:rsid w:val="004152F7"/>
    <w:rsid w:val="004168AE"/>
    <w:rsid w:val="00416D60"/>
    <w:rsid w:val="00427E30"/>
    <w:rsid w:val="004306D2"/>
    <w:rsid w:val="004361C2"/>
    <w:rsid w:val="00437F52"/>
    <w:rsid w:val="00440A02"/>
    <w:rsid w:val="00442AEB"/>
    <w:rsid w:val="00443EDC"/>
    <w:rsid w:val="00444AC9"/>
    <w:rsid w:val="00461AD3"/>
    <w:rsid w:val="0047122C"/>
    <w:rsid w:val="00471C1C"/>
    <w:rsid w:val="00477809"/>
    <w:rsid w:val="004819FB"/>
    <w:rsid w:val="00484733"/>
    <w:rsid w:val="004900D6"/>
    <w:rsid w:val="004963B0"/>
    <w:rsid w:val="00496EBC"/>
    <w:rsid w:val="004B41FB"/>
    <w:rsid w:val="004C0782"/>
    <w:rsid w:val="004C792E"/>
    <w:rsid w:val="004D5B50"/>
    <w:rsid w:val="004F12EB"/>
    <w:rsid w:val="004F5640"/>
    <w:rsid w:val="0050215D"/>
    <w:rsid w:val="005053CC"/>
    <w:rsid w:val="005055CC"/>
    <w:rsid w:val="00505968"/>
    <w:rsid w:val="00515D15"/>
    <w:rsid w:val="00524E4C"/>
    <w:rsid w:val="00527371"/>
    <w:rsid w:val="0053594F"/>
    <w:rsid w:val="0053661D"/>
    <w:rsid w:val="00545F83"/>
    <w:rsid w:val="00547D87"/>
    <w:rsid w:val="00555AE0"/>
    <w:rsid w:val="00557C29"/>
    <w:rsid w:val="005643BF"/>
    <w:rsid w:val="00571B8D"/>
    <w:rsid w:val="005758C3"/>
    <w:rsid w:val="0058015B"/>
    <w:rsid w:val="0058460F"/>
    <w:rsid w:val="00586126"/>
    <w:rsid w:val="00586705"/>
    <w:rsid w:val="00591642"/>
    <w:rsid w:val="005A0150"/>
    <w:rsid w:val="005A0A5F"/>
    <w:rsid w:val="005A37C1"/>
    <w:rsid w:val="005A446A"/>
    <w:rsid w:val="005A4C11"/>
    <w:rsid w:val="005A5A52"/>
    <w:rsid w:val="005B7258"/>
    <w:rsid w:val="005C0CC1"/>
    <w:rsid w:val="005C63DD"/>
    <w:rsid w:val="005D295A"/>
    <w:rsid w:val="005D5C27"/>
    <w:rsid w:val="005F4BC0"/>
    <w:rsid w:val="005F6024"/>
    <w:rsid w:val="00603C1F"/>
    <w:rsid w:val="00604EEC"/>
    <w:rsid w:val="00613B4E"/>
    <w:rsid w:val="0062333E"/>
    <w:rsid w:val="0063127F"/>
    <w:rsid w:val="006336CF"/>
    <w:rsid w:val="006347B2"/>
    <w:rsid w:val="00636491"/>
    <w:rsid w:val="00637B68"/>
    <w:rsid w:val="00644A82"/>
    <w:rsid w:val="006456CA"/>
    <w:rsid w:val="00654DB5"/>
    <w:rsid w:val="006566E2"/>
    <w:rsid w:val="006653A8"/>
    <w:rsid w:val="00672CB1"/>
    <w:rsid w:val="006760D4"/>
    <w:rsid w:val="00682315"/>
    <w:rsid w:val="0069625B"/>
    <w:rsid w:val="006A5700"/>
    <w:rsid w:val="006B137E"/>
    <w:rsid w:val="006B71AD"/>
    <w:rsid w:val="006C49B3"/>
    <w:rsid w:val="006C77D2"/>
    <w:rsid w:val="006E151C"/>
    <w:rsid w:val="006E2488"/>
    <w:rsid w:val="006F2022"/>
    <w:rsid w:val="00702929"/>
    <w:rsid w:val="00706552"/>
    <w:rsid w:val="00715134"/>
    <w:rsid w:val="007216F0"/>
    <w:rsid w:val="007244B9"/>
    <w:rsid w:val="00733682"/>
    <w:rsid w:val="007411C3"/>
    <w:rsid w:val="00746D23"/>
    <w:rsid w:val="007506A4"/>
    <w:rsid w:val="007602C7"/>
    <w:rsid w:val="00761AA3"/>
    <w:rsid w:val="00767EB2"/>
    <w:rsid w:val="00771EB4"/>
    <w:rsid w:val="00781CEF"/>
    <w:rsid w:val="00786469"/>
    <w:rsid w:val="007971B2"/>
    <w:rsid w:val="007971BB"/>
    <w:rsid w:val="007B21C8"/>
    <w:rsid w:val="007B33FE"/>
    <w:rsid w:val="007B3B1C"/>
    <w:rsid w:val="007B7BB0"/>
    <w:rsid w:val="007C0336"/>
    <w:rsid w:val="007C1B3D"/>
    <w:rsid w:val="007C33ED"/>
    <w:rsid w:val="007C541C"/>
    <w:rsid w:val="007D08B9"/>
    <w:rsid w:val="007D7563"/>
    <w:rsid w:val="007F0FAC"/>
    <w:rsid w:val="007F1C09"/>
    <w:rsid w:val="007F5887"/>
    <w:rsid w:val="0081750A"/>
    <w:rsid w:val="008272CC"/>
    <w:rsid w:val="00830181"/>
    <w:rsid w:val="008310A1"/>
    <w:rsid w:val="008405EA"/>
    <w:rsid w:val="008465E7"/>
    <w:rsid w:val="00861269"/>
    <w:rsid w:val="00863069"/>
    <w:rsid w:val="008722E9"/>
    <w:rsid w:val="00873FBC"/>
    <w:rsid w:val="008772B6"/>
    <w:rsid w:val="008774EA"/>
    <w:rsid w:val="00881598"/>
    <w:rsid w:val="008817DC"/>
    <w:rsid w:val="00883C9A"/>
    <w:rsid w:val="00885302"/>
    <w:rsid w:val="00885C93"/>
    <w:rsid w:val="00890ECD"/>
    <w:rsid w:val="008944C5"/>
    <w:rsid w:val="00894A86"/>
    <w:rsid w:val="008A284D"/>
    <w:rsid w:val="008A52D8"/>
    <w:rsid w:val="008B4254"/>
    <w:rsid w:val="008D5D3F"/>
    <w:rsid w:val="008E199E"/>
    <w:rsid w:val="008E318A"/>
    <w:rsid w:val="008F190C"/>
    <w:rsid w:val="008F4EBD"/>
    <w:rsid w:val="008F709A"/>
    <w:rsid w:val="008F73A2"/>
    <w:rsid w:val="00901E24"/>
    <w:rsid w:val="00906252"/>
    <w:rsid w:val="00907BFD"/>
    <w:rsid w:val="009104EA"/>
    <w:rsid w:val="0091098B"/>
    <w:rsid w:val="00915278"/>
    <w:rsid w:val="009230BB"/>
    <w:rsid w:val="0092413D"/>
    <w:rsid w:val="00935436"/>
    <w:rsid w:val="00940DA6"/>
    <w:rsid w:val="00944338"/>
    <w:rsid w:val="00955F24"/>
    <w:rsid w:val="00961213"/>
    <w:rsid w:val="00966AB6"/>
    <w:rsid w:val="009670E6"/>
    <w:rsid w:val="009700F9"/>
    <w:rsid w:val="0097551A"/>
    <w:rsid w:val="0098618C"/>
    <w:rsid w:val="00986452"/>
    <w:rsid w:val="0099064B"/>
    <w:rsid w:val="00991C0D"/>
    <w:rsid w:val="009A52C8"/>
    <w:rsid w:val="009A624F"/>
    <w:rsid w:val="009B0F38"/>
    <w:rsid w:val="009B382E"/>
    <w:rsid w:val="009C5A28"/>
    <w:rsid w:val="009C68EA"/>
    <w:rsid w:val="009D71DC"/>
    <w:rsid w:val="009E019D"/>
    <w:rsid w:val="009E17C6"/>
    <w:rsid w:val="009E45DB"/>
    <w:rsid w:val="009E4C22"/>
    <w:rsid w:val="009E69B5"/>
    <w:rsid w:val="009F0B3B"/>
    <w:rsid w:val="009F5048"/>
    <w:rsid w:val="00A0078D"/>
    <w:rsid w:val="00A06D03"/>
    <w:rsid w:val="00A14B2B"/>
    <w:rsid w:val="00A20335"/>
    <w:rsid w:val="00A20CA3"/>
    <w:rsid w:val="00A2315E"/>
    <w:rsid w:val="00A2517B"/>
    <w:rsid w:val="00A26223"/>
    <w:rsid w:val="00A27F9E"/>
    <w:rsid w:val="00A37075"/>
    <w:rsid w:val="00A4671B"/>
    <w:rsid w:val="00A469CC"/>
    <w:rsid w:val="00A70152"/>
    <w:rsid w:val="00A74F56"/>
    <w:rsid w:val="00A76036"/>
    <w:rsid w:val="00A92A00"/>
    <w:rsid w:val="00A97579"/>
    <w:rsid w:val="00AA117F"/>
    <w:rsid w:val="00AA1E2E"/>
    <w:rsid w:val="00AB564A"/>
    <w:rsid w:val="00AB5988"/>
    <w:rsid w:val="00AB6886"/>
    <w:rsid w:val="00AC18F7"/>
    <w:rsid w:val="00AC3CCA"/>
    <w:rsid w:val="00AD0B28"/>
    <w:rsid w:val="00AD0D03"/>
    <w:rsid w:val="00AD610C"/>
    <w:rsid w:val="00AE21C5"/>
    <w:rsid w:val="00AE7330"/>
    <w:rsid w:val="00AF309F"/>
    <w:rsid w:val="00B111BC"/>
    <w:rsid w:val="00B15140"/>
    <w:rsid w:val="00B158AD"/>
    <w:rsid w:val="00B16467"/>
    <w:rsid w:val="00B21AB7"/>
    <w:rsid w:val="00B239B9"/>
    <w:rsid w:val="00B249BB"/>
    <w:rsid w:val="00B379BE"/>
    <w:rsid w:val="00B41A57"/>
    <w:rsid w:val="00B478DB"/>
    <w:rsid w:val="00B524F4"/>
    <w:rsid w:val="00B53FB1"/>
    <w:rsid w:val="00B61A72"/>
    <w:rsid w:val="00B66DE2"/>
    <w:rsid w:val="00B70B18"/>
    <w:rsid w:val="00B710FC"/>
    <w:rsid w:val="00B91E79"/>
    <w:rsid w:val="00BA6632"/>
    <w:rsid w:val="00BB3694"/>
    <w:rsid w:val="00BC6584"/>
    <w:rsid w:val="00BC7A0B"/>
    <w:rsid w:val="00BE130A"/>
    <w:rsid w:val="00BE42B4"/>
    <w:rsid w:val="00BF07B3"/>
    <w:rsid w:val="00BF240B"/>
    <w:rsid w:val="00BF3C84"/>
    <w:rsid w:val="00BF4867"/>
    <w:rsid w:val="00BF4AF4"/>
    <w:rsid w:val="00BF4F0F"/>
    <w:rsid w:val="00BF5674"/>
    <w:rsid w:val="00C029B1"/>
    <w:rsid w:val="00C0342D"/>
    <w:rsid w:val="00C040A5"/>
    <w:rsid w:val="00C1242A"/>
    <w:rsid w:val="00C14B73"/>
    <w:rsid w:val="00C268B9"/>
    <w:rsid w:val="00C36431"/>
    <w:rsid w:val="00C40E04"/>
    <w:rsid w:val="00C4105E"/>
    <w:rsid w:val="00C46867"/>
    <w:rsid w:val="00C47846"/>
    <w:rsid w:val="00C7008B"/>
    <w:rsid w:val="00C72F1C"/>
    <w:rsid w:val="00C759F9"/>
    <w:rsid w:val="00C8190A"/>
    <w:rsid w:val="00C82A2F"/>
    <w:rsid w:val="00C83578"/>
    <w:rsid w:val="00C84065"/>
    <w:rsid w:val="00C85607"/>
    <w:rsid w:val="00C858B4"/>
    <w:rsid w:val="00C97748"/>
    <w:rsid w:val="00CA7357"/>
    <w:rsid w:val="00CB0B5F"/>
    <w:rsid w:val="00CC0141"/>
    <w:rsid w:val="00CC05C5"/>
    <w:rsid w:val="00CD2CB6"/>
    <w:rsid w:val="00CD4580"/>
    <w:rsid w:val="00CD7179"/>
    <w:rsid w:val="00CE0970"/>
    <w:rsid w:val="00CE2F89"/>
    <w:rsid w:val="00CE3E77"/>
    <w:rsid w:val="00CE576C"/>
    <w:rsid w:val="00CF0BF6"/>
    <w:rsid w:val="00CF12F0"/>
    <w:rsid w:val="00D00B90"/>
    <w:rsid w:val="00D036AF"/>
    <w:rsid w:val="00D149A4"/>
    <w:rsid w:val="00D21230"/>
    <w:rsid w:val="00D21987"/>
    <w:rsid w:val="00D21A66"/>
    <w:rsid w:val="00D24283"/>
    <w:rsid w:val="00D3230C"/>
    <w:rsid w:val="00D327B3"/>
    <w:rsid w:val="00D3331F"/>
    <w:rsid w:val="00D345F3"/>
    <w:rsid w:val="00D37916"/>
    <w:rsid w:val="00D4484C"/>
    <w:rsid w:val="00D47DB1"/>
    <w:rsid w:val="00D5760D"/>
    <w:rsid w:val="00D640BB"/>
    <w:rsid w:val="00D659FB"/>
    <w:rsid w:val="00D67230"/>
    <w:rsid w:val="00D7502C"/>
    <w:rsid w:val="00D8504C"/>
    <w:rsid w:val="00D906B7"/>
    <w:rsid w:val="00D94027"/>
    <w:rsid w:val="00D956DB"/>
    <w:rsid w:val="00D97B20"/>
    <w:rsid w:val="00DA1F49"/>
    <w:rsid w:val="00DC065B"/>
    <w:rsid w:val="00DC2919"/>
    <w:rsid w:val="00DC7690"/>
    <w:rsid w:val="00DD6385"/>
    <w:rsid w:val="00DE6D8E"/>
    <w:rsid w:val="00E05A21"/>
    <w:rsid w:val="00E1306A"/>
    <w:rsid w:val="00E14FE5"/>
    <w:rsid w:val="00E20E4E"/>
    <w:rsid w:val="00E266F6"/>
    <w:rsid w:val="00E307EC"/>
    <w:rsid w:val="00E452C9"/>
    <w:rsid w:val="00E527BC"/>
    <w:rsid w:val="00E53105"/>
    <w:rsid w:val="00E6342B"/>
    <w:rsid w:val="00E65C8C"/>
    <w:rsid w:val="00E66BE6"/>
    <w:rsid w:val="00E73A37"/>
    <w:rsid w:val="00E815C2"/>
    <w:rsid w:val="00E821A8"/>
    <w:rsid w:val="00E84D1F"/>
    <w:rsid w:val="00E867B0"/>
    <w:rsid w:val="00E90B27"/>
    <w:rsid w:val="00E9103A"/>
    <w:rsid w:val="00E9327F"/>
    <w:rsid w:val="00E93B69"/>
    <w:rsid w:val="00EA0872"/>
    <w:rsid w:val="00EA33F8"/>
    <w:rsid w:val="00EA38CC"/>
    <w:rsid w:val="00EA759A"/>
    <w:rsid w:val="00EC3040"/>
    <w:rsid w:val="00EC7D3A"/>
    <w:rsid w:val="00ED1162"/>
    <w:rsid w:val="00ED3C18"/>
    <w:rsid w:val="00ED53D6"/>
    <w:rsid w:val="00ED5D90"/>
    <w:rsid w:val="00F03F27"/>
    <w:rsid w:val="00F06AB5"/>
    <w:rsid w:val="00F1236D"/>
    <w:rsid w:val="00F1473C"/>
    <w:rsid w:val="00F2322D"/>
    <w:rsid w:val="00F24A98"/>
    <w:rsid w:val="00F352BC"/>
    <w:rsid w:val="00F426AE"/>
    <w:rsid w:val="00F4584C"/>
    <w:rsid w:val="00F47C1F"/>
    <w:rsid w:val="00F5283D"/>
    <w:rsid w:val="00F56591"/>
    <w:rsid w:val="00F56943"/>
    <w:rsid w:val="00F649E9"/>
    <w:rsid w:val="00F70C07"/>
    <w:rsid w:val="00F779DE"/>
    <w:rsid w:val="00F81B07"/>
    <w:rsid w:val="00F90653"/>
    <w:rsid w:val="00F91897"/>
    <w:rsid w:val="00F941BA"/>
    <w:rsid w:val="00F94C5D"/>
    <w:rsid w:val="00FA5E30"/>
    <w:rsid w:val="00FA63F8"/>
    <w:rsid w:val="00FA755F"/>
    <w:rsid w:val="00FB0846"/>
    <w:rsid w:val="00FB70B8"/>
    <w:rsid w:val="00FC1E2F"/>
    <w:rsid w:val="00FC41CD"/>
    <w:rsid w:val="00FC5D06"/>
    <w:rsid w:val="00FD7F0E"/>
    <w:rsid w:val="00FE326B"/>
    <w:rsid w:val="00FF10B4"/>
    <w:rsid w:val="00FF3120"/>
    <w:rsid w:val="00FF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B2C1F0"/>
  <w15:docId w15:val="{C01980DB-EF22-4083-9612-7B191AB13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A74F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7">
    <w:name w:val="МФ РТ Знак"/>
    <w:basedOn w:val="11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12">
    <w:name w:val="Стиль1"/>
    <w:basedOn w:val="a"/>
    <w:link w:val="13"/>
    <w:qFormat/>
    <w:rsid w:val="00F5283D"/>
    <w:pPr>
      <w:spacing w:line="288" w:lineRule="auto"/>
    </w:pPr>
    <w:rPr>
      <w:sz w:val="28"/>
    </w:rPr>
  </w:style>
  <w:style w:type="character" w:customStyle="1" w:styleId="13">
    <w:name w:val="Стиль1 Знак"/>
    <w:link w:val="12"/>
    <w:rsid w:val="00F5283D"/>
    <w:rPr>
      <w:sz w:val="28"/>
    </w:rPr>
  </w:style>
  <w:style w:type="paragraph" w:customStyle="1" w:styleId="ConsPlusNormal">
    <w:name w:val="ConsPlusNormal"/>
    <w:rsid w:val="0088530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A74F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List Paragraph"/>
    <w:basedOn w:val="a"/>
    <w:uiPriority w:val="34"/>
    <w:qFormat/>
    <w:rsid w:val="00263BB8"/>
    <w:pPr>
      <w:ind w:left="720"/>
      <w:contextualSpacing/>
    </w:pPr>
  </w:style>
  <w:style w:type="table" w:styleId="ac">
    <w:name w:val="Table Grid"/>
    <w:basedOn w:val="a1"/>
    <w:rsid w:val="007B21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7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l97\bl_mf1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EB6FE-C9CE-4047-89FE-78EFB2617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bl_mf14</Template>
  <TotalTime>27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1430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Ekaterina.Smirnova</dc:creator>
  <cp:lastModifiedBy>Минфин РТ -  Булатова Эльмира Вазыховна</cp:lastModifiedBy>
  <cp:revision>5</cp:revision>
  <cp:lastPrinted>2026-06-04T06:44:00Z</cp:lastPrinted>
  <dcterms:created xsi:type="dcterms:W3CDTF">2026-06-03T14:59:00Z</dcterms:created>
  <dcterms:modified xsi:type="dcterms:W3CDTF">2026-06-04T06:51:00Z</dcterms:modified>
</cp:coreProperties>
</file>