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4F" w:rsidRPr="00336FAE" w:rsidRDefault="00646C4F" w:rsidP="007555D6">
      <w:pPr>
        <w:ind w:left="3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Вносится Президентом </w:t>
      </w:r>
      <w:r w:rsidRPr="00B70589">
        <w:rPr>
          <w:sz w:val="28"/>
          <w:szCs w:val="28"/>
          <w:lang w:val="ru-RU"/>
        </w:rPr>
        <w:t>Республики Татарстан</w:t>
      </w:r>
    </w:p>
    <w:p w:rsidR="00646C4F" w:rsidRPr="00336FAE" w:rsidRDefault="00646C4F" w:rsidP="00336FAE">
      <w:pPr>
        <w:spacing w:line="288" w:lineRule="auto"/>
        <w:jc w:val="right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jc w:val="right"/>
        <w:rPr>
          <w:sz w:val="28"/>
          <w:szCs w:val="28"/>
          <w:lang w:val="ru-RU"/>
        </w:rPr>
      </w:pPr>
    </w:p>
    <w:p w:rsidR="00646C4F" w:rsidRPr="00C36A32" w:rsidRDefault="00646C4F" w:rsidP="00336FAE">
      <w:pPr>
        <w:spacing w:line="288" w:lineRule="auto"/>
        <w:jc w:val="right"/>
        <w:rPr>
          <w:sz w:val="28"/>
          <w:szCs w:val="28"/>
          <w:lang w:val="ru-RU"/>
        </w:rPr>
      </w:pPr>
    </w:p>
    <w:p w:rsidR="00646C4F" w:rsidRPr="00C36A32" w:rsidRDefault="00646C4F" w:rsidP="00336FAE">
      <w:pPr>
        <w:spacing w:line="288" w:lineRule="auto"/>
        <w:jc w:val="right"/>
        <w:rPr>
          <w:sz w:val="28"/>
          <w:szCs w:val="28"/>
          <w:lang w:val="ru-RU"/>
        </w:rPr>
      </w:pPr>
      <w:r w:rsidRPr="00C36A32">
        <w:rPr>
          <w:sz w:val="28"/>
          <w:szCs w:val="28"/>
          <w:lang w:val="ru-RU"/>
        </w:rPr>
        <w:t>Проект</w:t>
      </w:r>
    </w:p>
    <w:p w:rsidR="00646C4F" w:rsidRPr="00C36A32" w:rsidRDefault="00646C4F" w:rsidP="00336FAE">
      <w:pPr>
        <w:spacing w:line="288" w:lineRule="auto"/>
        <w:jc w:val="center"/>
        <w:rPr>
          <w:sz w:val="28"/>
          <w:szCs w:val="28"/>
          <w:lang w:val="ru-RU"/>
        </w:rPr>
      </w:pPr>
    </w:p>
    <w:p w:rsidR="00646C4F" w:rsidRPr="00336FAE" w:rsidRDefault="00646C4F" w:rsidP="00336FAE">
      <w:pPr>
        <w:spacing w:line="288" w:lineRule="auto"/>
        <w:jc w:val="center"/>
        <w:rPr>
          <w:sz w:val="28"/>
          <w:szCs w:val="28"/>
          <w:lang w:val="ru-RU"/>
        </w:rPr>
      </w:pPr>
      <w:r w:rsidRPr="00336FAE">
        <w:rPr>
          <w:sz w:val="28"/>
          <w:szCs w:val="28"/>
        </w:rPr>
        <w:t>ЗАКОН</w:t>
      </w:r>
    </w:p>
    <w:p w:rsidR="00646C4F" w:rsidRPr="00336FAE" w:rsidRDefault="00646C4F" w:rsidP="00336FAE">
      <w:pPr>
        <w:spacing w:line="288" w:lineRule="auto"/>
        <w:jc w:val="center"/>
        <w:rPr>
          <w:sz w:val="28"/>
          <w:szCs w:val="28"/>
          <w:lang w:val="ru-RU"/>
        </w:rPr>
      </w:pPr>
      <w:r w:rsidRPr="00336FAE">
        <w:rPr>
          <w:sz w:val="28"/>
          <w:szCs w:val="28"/>
          <w:lang w:val="ru-RU"/>
        </w:rPr>
        <w:t>Республики Татарстан</w:t>
      </w:r>
    </w:p>
    <w:p w:rsidR="00646C4F" w:rsidRPr="00336FAE" w:rsidRDefault="00646C4F" w:rsidP="00336FAE">
      <w:pPr>
        <w:spacing w:line="288" w:lineRule="auto"/>
        <w:jc w:val="center"/>
        <w:rPr>
          <w:sz w:val="28"/>
          <w:szCs w:val="28"/>
        </w:rPr>
      </w:pPr>
    </w:p>
    <w:p w:rsidR="00646C4F" w:rsidRPr="00336FAE" w:rsidRDefault="00646C4F" w:rsidP="00336FAE">
      <w:pPr>
        <w:spacing w:line="288" w:lineRule="auto"/>
        <w:jc w:val="center"/>
        <w:rPr>
          <w:sz w:val="28"/>
          <w:szCs w:val="28"/>
          <w:lang w:val="ru-RU"/>
        </w:rPr>
      </w:pPr>
      <w:r w:rsidRPr="00336FAE">
        <w:rPr>
          <w:sz w:val="28"/>
          <w:szCs w:val="28"/>
          <w:lang w:val="ru-RU"/>
        </w:rPr>
        <w:t xml:space="preserve">О внесении изменений в Закон Республики Татарстан </w:t>
      </w:r>
    </w:p>
    <w:p w:rsidR="00646C4F" w:rsidRPr="00336FAE" w:rsidRDefault="00646C4F" w:rsidP="00336FAE">
      <w:pPr>
        <w:spacing w:line="288" w:lineRule="auto"/>
        <w:jc w:val="center"/>
        <w:rPr>
          <w:sz w:val="28"/>
          <w:szCs w:val="28"/>
          <w:lang w:val="ru-RU"/>
        </w:rPr>
      </w:pPr>
      <w:r w:rsidRPr="00336FAE">
        <w:rPr>
          <w:sz w:val="28"/>
          <w:szCs w:val="28"/>
          <w:lang w:val="ru-RU"/>
        </w:rPr>
        <w:t xml:space="preserve">«О бюджете Республики Татарстан на 2010 год» </w:t>
      </w:r>
    </w:p>
    <w:p w:rsidR="00646C4F" w:rsidRPr="00336FAE" w:rsidRDefault="00646C4F" w:rsidP="00336FAE">
      <w:pPr>
        <w:spacing w:line="288" w:lineRule="auto"/>
        <w:rPr>
          <w:sz w:val="28"/>
          <w:szCs w:val="28"/>
        </w:rPr>
      </w:pPr>
    </w:p>
    <w:p w:rsidR="00646C4F" w:rsidRPr="00336FAE" w:rsidRDefault="00646C4F" w:rsidP="00336FAE">
      <w:pPr>
        <w:spacing w:line="288" w:lineRule="auto"/>
        <w:ind w:firstLine="540"/>
        <w:rPr>
          <w:sz w:val="28"/>
          <w:szCs w:val="28"/>
          <w:lang w:val="ru-RU"/>
        </w:rPr>
      </w:pPr>
      <w:r w:rsidRPr="00336FAE">
        <w:rPr>
          <w:sz w:val="28"/>
          <w:szCs w:val="28"/>
        </w:rPr>
        <w:t xml:space="preserve">Статья </w:t>
      </w:r>
      <w:r w:rsidRPr="00336FAE">
        <w:rPr>
          <w:sz w:val="28"/>
          <w:szCs w:val="28"/>
          <w:lang w:val="ru-RU"/>
        </w:rPr>
        <w:t>1</w:t>
      </w:r>
    </w:p>
    <w:p w:rsidR="00646C4F" w:rsidRPr="00336FAE" w:rsidRDefault="00646C4F" w:rsidP="00336FAE">
      <w:pPr>
        <w:pStyle w:val="ConsNormal"/>
        <w:spacing w:line="288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C4F" w:rsidRPr="00336FAE" w:rsidRDefault="00646C4F" w:rsidP="00336FAE">
      <w:pPr>
        <w:pStyle w:val="ConsNormal"/>
        <w:spacing w:line="288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336FAE">
        <w:rPr>
          <w:rFonts w:ascii="Times New Roman" w:hAnsi="Times New Roman"/>
          <w:sz w:val="28"/>
          <w:szCs w:val="28"/>
        </w:rPr>
        <w:t>Внести в Закон Республики Татарстан от 15 декабря 2009 года № 64-ЗРТ «О бюджете Республики Татарстан на 2010 год» (Ведомости Государственного Совета Татарстана, 2009, № 12 (</w:t>
      </w:r>
      <w:r w:rsidRPr="00336FAE">
        <w:rPr>
          <w:rFonts w:ascii="Times New Roman" w:hAnsi="Times New Roman"/>
          <w:sz w:val="28"/>
          <w:szCs w:val="28"/>
          <w:lang w:val="en-US"/>
        </w:rPr>
        <w:t>I</w:t>
      </w:r>
      <w:r w:rsidRPr="00336FAE">
        <w:rPr>
          <w:rFonts w:ascii="Times New Roman" w:hAnsi="Times New Roman"/>
          <w:sz w:val="28"/>
          <w:szCs w:val="28"/>
        </w:rPr>
        <w:t xml:space="preserve"> часть), Республика Татарстан, 2010, 13 июля, 22 октября) следующие изменения: </w:t>
      </w:r>
    </w:p>
    <w:p w:rsidR="00646C4F" w:rsidRPr="00336FAE" w:rsidRDefault="00646C4F" w:rsidP="00336FAE">
      <w:pPr>
        <w:spacing w:line="288" w:lineRule="auto"/>
        <w:ind w:firstLine="540"/>
        <w:rPr>
          <w:sz w:val="28"/>
          <w:szCs w:val="28"/>
          <w:lang w:val="ru-RU"/>
        </w:rPr>
      </w:pPr>
    </w:p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 w:rsidRPr="00336FAE">
        <w:rPr>
          <w:sz w:val="28"/>
          <w:szCs w:val="28"/>
          <w:lang w:val="ru-RU"/>
        </w:rPr>
        <w:t>1</w:t>
      </w:r>
      <w:r w:rsidRPr="00336FAE">
        <w:rPr>
          <w:sz w:val="28"/>
          <w:szCs w:val="28"/>
        </w:rPr>
        <w:t xml:space="preserve">) </w:t>
      </w:r>
      <w:r w:rsidRPr="00336FAE">
        <w:rPr>
          <w:sz w:val="28"/>
          <w:szCs w:val="28"/>
          <w:lang w:val="ru-RU"/>
        </w:rPr>
        <w:t>в части 1 статьи 1:</w:t>
      </w:r>
    </w:p>
    <w:p w:rsidR="00646C4F" w:rsidRPr="00871EB3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 w:rsidRPr="00336FAE">
        <w:rPr>
          <w:sz w:val="28"/>
          <w:szCs w:val="28"/>
          <w:lang w:val="ru-RU"/>
        </w:rPr>
        <w:t>а) в пункте 1 цифры «</w:t>
      </w:r>
      <w:r w:rsidRPr="00336FAE">
        <w:rPr>
          <w:bCs/>
          <w:sz w:val="28"/>
          <w:szCs w:val="28"/>
          <w:lang w:val="ru-RU"/>
        </w:rPr>
        <w:t>125 960 623,0</w:t>
      </w:r>
      <w:r w:rsidRPr="00336FAE">
        <w:rPr>
          <w:sz w:val="28"/>
          <w:szCs w:val="28"/>
          <w:lang w:val="ru-RU"/>
        </w:rPr>
        <w:t>» заменить цифрами «</w:t>
      </w:r>
      <w:r w:rsidRPr="00B27055">
        <w:rPr>
          <w:sz w:val="28"/>
          <w:szCs w:val="28"/>
          <w:lang w:val="ru-RU"/>
        </w:rPr>
        <w:t>133 806 243,5</w:t>
      </w:r>
      <w:r w:rsidRPr="00871EB3">
        <w:rPr>
          <w:sz w:val="28"/>
          <w:szCs w:val="28"/>
          <w:lang w:val="ru-RU"/>
        </w:rPr>
        <w:t>»;</w:t>
      </w:r>
    </w:p>
    <w:p w:rsidR="00646C4F" w:rsidRPr="00871EB3" w:rsidRDefault="00646C4F" w:rsidP="00336FAE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 w:rsidRPr="00871EB3">
        <w:rPr>
          <w:sz w:val="28"/>
          <w:szCs w:val="28"/>
          <w:lang w:val="ru-RU"/>
        </w:rPr>
        <w:t>б) в пункте 2 цифры «138 788 699,0» заменить цифрами «14</w:t>
      </w:r>
      <w:r>
        <w:rPr>
          <w:sz w:val="28"/>
          <w:szCs w:val="28"/>
          <w:lang w:val="ru-RU"/>
        </w:rPr>
        <w:t>4</w:t>
      </w:r>
      <w:r w:rsidRPr="00871EB3">
        <w:rPr>
          <w:sz w:val="28"/>
          <w:szCs w:val="28"/>
          <w:lang w:val="ru-RU"/>
        </w:rPr>
        <w:t> 239 642,0»;</w:t>
      </w:r>
    </w:p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 w:rsidRPr="00871EB3">
        <w:rPr>
          <w:sz w:val="28"/>
          <w:szCs w:val="28"/>
          <w:lang w:val="ru-RU"/>
        </w:rPr>
        <w:t>в) в пункте 3 цифры «12 828 076,0» заменить цифрами «</w:t>
      </w:r>
      <w:r>
        <w:rPr>
          <w:sz w:val="28"/>
          <w:szCs w:val="28"/>
          <w:lang w:val="ru-RU"/>
        </w:rPr>
        <w:t>10 433 398,5</w:t>
      </w:r>
      <w:r w:rsidRPr="00336FAE">
        <w:rPr>
          <w:sz w:val="28"/>
          <w:szCs w:val="28"/>
          <w:lang w:val="ru-RU"/>
        </w:rPr>
        <w:t>»;</w:t>
      </w:r>
    </w:p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 w:rsidRPr="00336FAE">
        <w:rPr>
          <w:sz w:val="28"/>
          <w:szCs w:val="28"/>
          <w:lang w:val="ru-RU"/>
        </w:rPr>
        <w:t>2) в статье 2:</w:t>
      </w:r>
    </w:p>
    <w:p w:rsidR="00646C4F" w:rsidRPr="00871EB3" w:rsidRDefault="00646C4F" w:rsidP="00254887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 w:rsidRPr="00336FAE">
        <w:rPr>
          <w:sz w:val="28"/>
          <w:szCs w:val="28"/>
          <w:lang w:val="ru-RU"/>
        </w:rPr>
        <w:t>а) в абзаце втором части 1 цифры «52 380 688,1» заменить цифрами «</w:t>
      </w:r>
      <w:r w:rsidRPr="00871EB3">
        <w:rPr>
          <w:sz w:val="28"/>
          <w:szCs w:val="28"/>
          <w:lang w:val="ru-RU"/>
        </w:rPr>
        <w:t>55 235 288,1»;</w:t>
      </w:r>
    </w:p>
    <w:p w:rsidR="00646C4F" w:rsidRPr="00871EB3" w:rsidRDefault="00646C4F" w:rsidP="00254887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 w:rsidRPr="00871EB3">
        <w:rPr>
          <w:sz w:val="28"/>
          <w:szCs w:val="28"/>
          <w:lang w:val="ru-RU"/>
        </w:rPr>
        <w:t>б) в части 2 цифры «52 582 500,8» заменить цифрами «55 437 100,8»;</w:t>
      </w:r>
    </w:p>
    <w:p w:rsidR="00646C4F" w:rsidRPr="00871EB3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475AA2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 w:rsidRPr="00871EB3"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ru-RU"/>
        </w:rPr>
        <w:t>в статье 12:</w:t>
      </w:r>
    </w:p>
    <w:p w:rsidR="00646C4F" w:rsidRDefault="00646C4F" w:rsidP="00475AA2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абзаце первом цифры «11 963 774,0» заменить цифрами «12 253 774,0»;</w:t>
      </w:r>
    </w:p>
    <w:p w:rsidR="00646C4F" w:rsidRDefault="00646C4F" w:rsidP="00475AA2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пункте 5 цифры «1 090 151,6» заменить цифрами «1 380 151,6»;</w:t>
      </w: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Pr="00871EB3" w:rsidRDefault="00646C4F" w:rsidP="00465AFD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в абзаце первом части 1 </w:t>
      </w:r>
      <w:r w:rsidRPr="00871EB3">
        <w:rPr>
          <w:sz w:val="28"/>
          <w:szCs w:val="28"/>
          <w:lang w:val="ru-RU"/>
        </w:rPr>
        <w:t>стать</w:t>
      </w:r>
      <w:r>
        <w:rPr>
          <w:sz w:val="28"/>
          <w:szCs w:val="28"/>
          <w:lang w:val="ru-RU"/>
        </w:rPr>
        <w:t>и</w:t>
      </w:r>
      <w:r w:rsidRPr="00871EB3">
        <w:rPr>
          <w:sz w:val="28"/>
          <w:szCs w:val="28"/>
          <w:lang w:val="ru-RU"/>
        </w:rPr>
        <w:t xml:space="preserve"> 15 цифры «8 000 000,0» заменить цифрами «10 000 000,0»;</w:t>
      </w:r>
    </w:p>
    <w:p w:rsidR="00646C4F" w:rsidRPr="00871EB3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871EB3">
        <w:rPr>
          <w:sz w:val="28"/>
          <w:szCs w:val="28"/>
          <w:lang w:val="ru-RU"/>
        </w:rPr>
        <w:t>) в статье 20 цифры «54 250 810,1» заменить цифрами «</w:t>
      </w:r>
      <w:r>
        <w:rPr>
          <w:sz w:val="28"/>
          <w:szCs w:val="28"/>
          <w:lang w:val="ru-RU"/>
        </w:rPr>
        <w:t>56 733 038,1</w:t>
      </w:r>
      <w:r w:rsidRPr="00336FAE">
        <w:rPr>
          <w:sz w:val="28"/>
          <w:szCs w:val="28"/>
          <w:lang w:val="ru-RU"/>
        </w:rPr>
        <w:t>»;</w:t>
      </w:r>
    </w:p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336FAE">
        <w:rPr>
          <w:sz w:val="28"/>
          <w:szCs w:val="28"/>
          <w:lang w:val="ru-RU"/>
        </w:rPr>
        <w:t>) в приложении 1</w:t>
      </w:r>
      <w:r>
        <w:rPr>
          <w:sz w:val="28"/>
          <w:szCs w:val="28"/>
          <w:lang w:val="ru-RU"/>
        </w:rPr>
        <w:t>:</w:t>
      </w: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строки:</w:t>
      </w:r>
    </w:p>
    <w:tbl>
      <w:tblPr>
        <w:tblW w:w="9640" w:type="dxa"/>
        <w:tblInd w:w="-34" w:type="dxa"/>
        <w:tblLook w:val="0000"/>
      </w:tblPr>
      <w:tblGrid>
        <w:gridCol w:w="2836"/>
        <w:gridCol w:w="4961"/>
        <w:gridCol w:w="1843"/>
      </w:tblGrid>
      <w:tr w:rsidR="00646C4F" w:rsidRPr="0039633C" w:rsidTr="009F3002">
        <w:trPr>
          <w:trHeight w:val="708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9F3002">
              <w:rPr>
                <w:lang w:val="ru-RU"/>
              </w:rPr>
              <w:t>01 00 00 00 00 0000 000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</w:pPr>
            <w:r w:rsidRPr="0039633C">
              <w:t>12 </w:t>
            </w:r>
            <w:r w:rsidRPr="009F3002">
              <w:t>997 344,7»</w:t>
            </w:r>
          </w:p>
        </w:tc>
      </w:tr>
      <w:tr w:rsidR="00646C4F" w:rsidRPr="0039633C" w:rsidTr="00125327">
        <w:trPr>
          <w:trHeight w:val="608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01 03 00 00 00 0000 000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</w:pPr>
            <w:r w:rsidRPr="009F3002">
              <w:t>15 146 658,0</w:t>
            </w:r>
          </w:p>
        </w:tc>
      </w:tr>
      <w:tr w:rsidR="00646C4F" w:rsidRPr="0039633C" w:rsidTr="009F3002">
        <w:trPr>
          <w:trHeight w:val="708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01 03 00 00 00 0000 700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Получение  бюджетных  кредитов  от 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843" w:type="dxa"/>
            <w:noWrap/>
          </w:tcPr>
          <w:p w:rsidR="00646C4F" w:rsidRPr="0039633C" w:rsidRDefault="00646C4F" w:rsidP="00E81BE6">
            <w:pPr>
              <w:jc w:val="right"/>
            </w:pPr>
            <w:r w:rsidRPr="009F3002">
              <w:t>15 146 658,0</w:t>
            </w:r>
          </w:p>
        </w:tc>
      </w:tr>
      <w:tr w:rsidR="00646C4F" w:rsidRPr="0039633C" w:rsidTr="009F3002">
        <w:trPr>
          <w:trHeight w:val="708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01 03 00 00 02 0000 710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Получение  кредитов  от   других   бюджетов бюджетной  системы   Российской   Федерации   бюджетом Республики Татарстан в валюте Российской Федерации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  <w:rPr>
                <w:lang w:val="ru-RU"/>
              </w:rPr>
            </w:pPr>
            <w:r w:rsidRPr="009F3002">
              <w:t>15 146 658,0</w:t>
            </w:r>
          </w:p>
        </w:tc>
      </w:tr>
      <w:tr w:rsidR="00646C4F" w:rsidRPr="0039633C" w:rsidTr="00125327">
        <w:trPr>
          <w:trHeight w:val="521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01 05 00 00 00 0000 000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  <w:rPr>
                <w:lang w:val="ru-RU"/>
              </w:rPr>
            </w:pPr>
            <w:r w:rsidRPr="009F3002">
              <w:t>1 891 806,1</w:t>
            </w:r>
          </w:p>
        </w:tc>
      </w:tr>
      <w:tr w:rsidR="00646C4F" w:rsidRPr="0039633C" w:rsidTr="00125327">
        <w:trPr>
          <w:trHeight w:val="259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01 05 00 00 00 0000 500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Увеличение остатков средств бюджетов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</w:pPr>
            <w:r w:rsidRPr="009F3002">
              <w:t>-164 821 427,6</w:t>
            </w:r>
          </w:p>
        </w:tc>
      </w:tr>
      <w:tr w:rsidR="00646C4F" w:rsidRPr="0039633C" w:rsidTr="00125327">
        <w:trPr>
          <w:trHeight w:val="423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01 05 02 00 00 0000 500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Увеличение прочих остатков средств бюджетов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</w:pPr>
            <w:r w:rsidRPr="009F3002">
              <w:t>-164 821 427,6</w:t>
            </w:r>
          </w:p>
        </w:tc>
      </w:tr>
      <w:tr w:rsidR="00646C4F" w:rsidRPr="0039633C" w:rsidTr="00125327">
        <w:trPr>
          <w:trHeight w:val="562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01 05 02 01 00 0000 510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Увеличение прочих остатков денежных средств  бюджетов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</w:pPr>
            <w:r w:rsidRPr="009F3002">
              <w:t>-164 821 427,6</w:t>
            </w:r>
          </w:p>
        </w:tc>
      </w:tr>
      <w:tr w:rsidR="00646C4F" w:rsidRPr="0039633C" w:rsidTr="00125327">
        <w:trPr>
          <w:trHeight w:val="557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01 05 02 01 02 0000 510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 xml:space="preserve">Увеличение прочих остатков денежных средств бюджета Республики Татарстан  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  <w:rPr>
                <w:lang w:val="ru-RU"/>
              </w:rPr>
            </w:pPr>
            <w:r w:rsidRPr="009F3002">
              <w:t>-164 821 427,6</w:t>
            </w:r>
          </w:p>
        </w:tc>
      </w:tr>
      <w:tr w:rsidR="00646C4F" w:rsidRPr="0039633C" w:rsidTr="00125327">
        <w:trPr>
          <w:trHeight w:val="284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01 05 00 00 00 0000 600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Уменьшение остатков средств бюджетов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</w:pPr>
            <w:r w:rsidRPr="009F3002">
              <w:t>166 713 233,7</w:t>
            </w:r>
          </w:p>
        </w:tc>
      </w:tr>
      <w:tr w:rsidR="00646C4F" w:rsidRPr="0039633C" w:rsidTr="00125327">
        <w:trPr>
          <w:trHeight w:val="575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01 05 02 00 00 0000 600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Уменьшение прочих остатков средств бюджетов</w:t>
            </w:r>
          </w:p>
        </w:tc>
        <w:tc>
          <w:tcPr>
            <w:tcW w:w="1843" w:type="dxa"/>
            <w:noWrap/>
          </w:tcPr>
          <w:p w:rsidR="00646C4F" w:rsidRPr="0039633C" w:rsidRDefault="00646C4F" w:rsidP="00E81BE6">
            <w:pPr>
              <w:jc w:val="right"/>
            </w:pPr>
            <w:r w:rsidRPr="009F3002">
              <w:t>166 713 233,7</w:t>
            </w:r>
          </w:p>
        </w:tc>
      </w:tr>
      <w:tr w:rsidR="00646C4F" w:rsidRPr="0039633C" w:rsidTr="00125327">
        <w:trPr>
          <w:trHeight w:val="569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01 05 02 01 00 0000 610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Уменьшение прочих остатков денежных средств бюджетов</w:t>
            </w:r>
          </w:p>
        </w:tc>
        <w:tc>
          <w:tcPr>
            <w:tcW w:w="1843" w:type="dxa"/>
            <w:noWrap/>
          </w:tcPr>
          <w:p w:rsidR="00646C4F" w:rsidRPr="0039633C" w:rsidRDefault="00646C4F" w:rsidP="00E81BE6">
            <w:pPr>
              <w:jc w:val="right"/>
            </w:pPr>
            <w:r w:rsidRPr="009F3002">
              <w:t>166 713 233,7</w:t>
            </w:r>
          </w:p>
        </w:tc>
      </w:tr>
      <w:tr w:rsidR="00646C4F" w:rsidRPr="0039633C" w:rsidTr="00125327">
        <w:trPr>
          <w:trHeight w:val="577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01 05 02 01 02 0000 610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 xml:space="preserve">Уменьшение прочих остатков денежных средств  бюджета Республики Татарстан  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  <w:rPr>
                <w:lang w:val="ru-RU"/>
              </w:rPr>
            </w:pPr>
            <w:r w:rsidRPr="009F3002">
              <w:t>166 713 233,7</w:t>
            </w:r>
          </w:p>
        </w:tc>
      </w:tr>
      <w:tr w:rsidR="00646C4F" w:rsidRPr="0039633C" w:rsidTr="00125327">
        <w:trPr>
          <w:trHeight w:val="559"/>
        </w:trPr>
        <w:tc>
          <w:tcPr>
            <w:tcW w:w="2836" w:type="dxa"/>
          </w:tcPr>
          <w:p w:rsidR="00646C4F" w:rsidRPr="009F3002" w:rsidRDefault="00646C4F" w:rsidP="00E81BE6">
            <w:pPr>
              <w:jc w:val="center"/>
              <w:rPr>
                <w:lang w:val="ru-RU"/>
              </w:rPr>
            </w:pPr>
            <w:r w:rsidRPr="009F3002">
              <w:rPr>
                <w:lang w:val="ru-RU"/>
              </w:rPr>
              <w:t>01 06 00 00 00 0000 000</w:t>
            </w:r>
          </w:p>
        </w:tc>
        <w:tc>
          <w:tcPr>
            <w:tcW w:w="4961" w:type="dxa"/>
          </w:tcPr>
          <w:p w:rsidR="00646C4F" w:rsidRPr="0039633C" w:rsidRDefault="00646C4F" w:rsidP="00E81BE6">
            <w:pPr>
              <w:jc w:val="both"/>
            </w:pPr>
            <w:r w:rsidRPr="0039633C"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noWrap/>
          </w:tcPr>
          <w:p w:rsidR="00646C4F" w:rsidRPr="009F3002" w:rsidRDefault="00646C4F" w:rsidP="00E81BE6">
            <w:pPr>
              <w:jc w:val="right"/>
              <w:rPr>
                <w:lang w:val="ru-RU"/>
              </w:rPr>
            </w:pPr>
            <w:r w:rsidRPr="009F3002">
              <w:t>-4 041 119,4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>
      <w:pPr>
        <w:rPr>
          <w:lang w:val="ru-RU"/>
        </w:rPr>
      </w:pPr>
    </w:p>
    <w:p w:rsidR="00646C4F" w:rsidRPr="009F3002" w:rsidRDefault="00646C4F">
      <w:pPr>
        <w:rPr>
          <w:sz w:val="28"/>
          <w:szCs w:val="28"/>
          <w:lang w:val="ru-RU"/>
        </w:rPr>
      </w:pPr>
      <w:r>
        <w:rPr>
          <w:lang w:val="ru-RU"/>
        </w:rPr>
        <w:tab/>
      </w:r>
      <w:r w:rsidRPr="009F3002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00"/>
      </w:tblPr>
      <w:tblGrid>
        <w:gridCol w:w="2836"/>
        <w:gridCol w:w="4961"/>
        <w:gridCol w:w="1843"/>
      </w:tblGrid>
      <w:tr w:rsidR="00646C4F" w:rsidRPr="0039633C" w:rsidTr="00254887">
        <w:trPr>
          <w:trHeight w:val="708"/>
        </w:trPr>
        <w:tc>
          <w:tcPr>
            <w:tcW w:w="2836" w:type="dxa"/>
          </w:tcPr>
          <w:p w:rsidR="00646C4F" w:rsidRPr="0039633C" w:rsidRDefault="00646C4F" w:rsidP="00254887">
            <w:pPr>
              <w:jc w:val="center"/>
            </w:pPr>
            <w:r>
              <w:rPr>
                <w:lang w:val="ru-RU"/>
              </w:rPr>
              <w:t>«</w:t>
            </w:r>
            <w:r w:rsidRPr="0039633C">
              <w:t>01 00 00 00 00 0000 000</w:t>
            </w:r>
          </w:p>
        </w:tc>
        <w:tc>
          <w:tcPr>
            <w:tcW w:w="4961" w:type="dxa"/>
          </w:tcPr>
          <w:p w:rsidR="00646C4F" w:rsidRPr="0039633C" w:rsidRDefault="00646C4F" w:rsidP="00254887">
            <w:pPr>
              <w:jc w:val="both"/>
            </w:pPr>
            <w:r w:rsidRPr="0039633C"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noWrap/>
          </w:tcPr>
          <w:p w:rsidR="00646C4F" w:rsidRPr="009F3002" w:rsidRDefault="00646C4F" w:rsidP="00254887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10 602 667,2</w:t>
            </w:r>
          </w:p>
        </w:tc>
      </w:tr>
      <w:tr w:rsidR="00646C4F" w:rsidRPr="0039633C" w:rsidTr="0025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254887">
            <w:pPr>
              <w:jc w:val="center"/>
            </w:pPr>
            <w:r w:rsidRPr="0039633C">
              <w:t>01 03 00 00 00 0000 000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39633C" w:rsidRDefault="00646C4F" w:rsidP="00254887">
            <w:pPr>
              <w:jc w:val="both"/>
            </w:pPr>
            <w:r w:rsidRPr="0039633C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9F3002">
            <w:pPr>
              <w:jc w:val="right"/>
            </w:pPr>
            <w:r w:rsidRPr="009F3002">
              <w:rPr>
                <w:lang w:val="ru-RU"/>
              </w:rPr>
              <w:t>18 001 258,0</w:t>
            </w:r>
          </w:p>
        </w:tc>
      </w:tr>
      <w:tr w:rsidR="00646C4F" w:rsidRPr="0039633C" w:rsidTr="0025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254887">
            <w:pPr>
              <w:jc w:val="center"/>
            </w:pPr>
            <w:r w:rsidRPr="0039633C">
              <w:t>01 03 00 00 00 0000 700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39633C" w:rsidRDefault="00646C4F" w:rsidP="00254887">
            <w:pPr>
              <w:jc w:val="both"/>
            </w:pPr>
            <w:r w:rsidRPr="0039633C">
              <w:t>Получение  бюджетных  кредитов  от 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9F3002">
            <w:pPr>
              <w:jc w:val="right"/>
            </w:pPr>
            <w:r w:rsidRPr="009F3002">
              <w:rPr>
                <w:lang w:val="ru-RU"/>
              </w:rPr>
              <w:t>18 001 258,0</w:t>
            </w:r>
          </w:p>
        </w:tc>
      </w:tr>
      <w:tr w:rsidR="00646C4F" w:rsidRPr="0039633C" w:rsidTr="00254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254887">
            <w:pPr>
              <w:jc w:val="center"/>
            </w:pPr>
            <w:r w:rsidRPr="0039633C">
              <w:t>01 03 00 00 02 0000 710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39633C" w:rsidRDefault="00646C4F" w:rsidP="00254887">
            <w:pPr>
              <w:jc w:val="both"/>
            </w:pPr>
            <w:r w:rsidRPr="0039633C">
              <w:t>Получение  кредитов  от   других   бюджетов бюджетной  системы   Российской   Федерации   бюджетом Республики Татарстан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9F3002">
            <w:pPr>
              <w:jc w:val="right"/>
            </w:pPr>
            <w:r w:rsidRPr="009F3002">
              <w:rPr>
                <w:lang w:val="ru-RU"/>
              </w:rPr>
              <w:t>18 001 258,0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ED178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-1 357 471,4</w:t>
            </w:r>
          </w:p>
        </w:tc>
      </w:tr>
      <w:tr w:rsidR="00646C4F" w:rsidRPr="0039633C" w:rsidTr="00125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0A20A2">
            <w:pPr>
              <w:jc w:val="right"/>
            </w:pPr>
            <w:r w:rsidRPr="009F3002">
              <w:rPr>
                <w:lang w:val="ru-RU"/>
              </w:rPr>
              <w:t>-</w:t>
            </w:r>
            <w:r>
              <w:rPr>
                <w:lang w:val="ru-RU"/>
              </w:rPr>
              <w:t>175 5</w:t>
            </w:r>
            <w:r w:rsidRPr="009F3002">
              <w:rPr>
                <w:lang w:val="ru-RU"/>
              </w:rPr>
              <w:t>21 648,1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9F3002">
            <w:pPr>
              <w:jc w:val="right"/>
            </w:pPr>
            <w:r>
              <w:rPr>
                <w:lang w:val="ru-RU"/>
              </w:rPr>
              <w:t>-175 5</w:t>
            </w:r>
            <w:r w:rsidRPr="009F3002">
              <w:rPr>
                <w:lang w:val="ru-RU"/>
              </w:rPr>
              <w:t>21 648,1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Увеличение прочих остатков денежных средств 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9F3002">
            <w:pPr>
              <w:jc w:val="right"/>
            </w:pPr>
            <w:r>
              <w:rPr>
                <w:lang w:val="ru-RU"/>
              </w:rPr>
              <w:t>-175 5</w:t>
            </w:r>
            <w:r w:rsidRPr="009F3002">
              <w:rPr>
                <w:lang w:val="ru-RU"/>
              </w:rPr>
              <w:t>21 648,1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01 05 02 01 02 0000 510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39633C" w:rsidRDefault="00646C4F" w:rsidP="00ED178C">
            <w:pPr>
              <w:jc w:val="both"/>
            </w:pPr>
            <w:r w:rsidRPr="0039633C">
              <w:t xml:space="preserve">Увеличение прочих остатков денежных средств бюджета Республики Татарстан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9F3002">
            <w:pPr>
              <w:jc w:val="right"/>
            </w:pPr>
            <w:r>
              <w:rPr>
                <w:lang w:val="ru-RU"/>
              </w:rPr>
              <w:t>-175 5</w:t>
            </w:r>
            <w:r w:rsidRPr="009F3002">
              <w:rPr>
                <w:lang w:val="ru-RU"/>
              </w:rPr>
              <w:t>21 648,1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0A20A2">
            <w:pPr>
              <w:jc w:val="right"/>
              <w:rPr>
                <w:lang w:val="ru-RU"/>
              </w:rPr>
            </w:pPr>
            <w:r w:rsidRPr="009F3002">
              <w:rPr>
                <w:lang w:val="ru-RU"/>
              </w:rPr>
              <w:t>17</w:t>
            </w:r>
            <w:r>
              <w:rPr>
                <w:lang w:val="ru-RU"/>
              </w:rPr>
              <w:t>4</w:t>
            </w:r>
            <w:r w:rsidRPr="009F3002">
              <w:rPr>
                <w:lang w:val="ru-RU"/>
              </w:rPr>
              <w:t> 164 176,7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0A20A2">
            <w:pPr>
              <w:jc w:val="right"/>
            </w:pPr>
            <w:r w:rsidRPr="009F3002">
              <w:rPr>
                <w:lang w:val="ru-RU"/>
              </w:rPr>
              <w:t>17</w:t>
            </w:r>
            <w:r>
              <w:rPr>
                <w:lang w:val="ru-RU"/>
              </w:rPr>
              <w:t>4</w:t>
            </w:r>
            <w:r w:rsidRPr="009F3002">
              <w:rPr>
                <w:lang w:val="ru-RU"/>
              </w:rPr>
              <w:t> 164 176,7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0A20A2">
            <w:pPr>
              <w:jc w:val="right"/>
            </w:pPr>
            <w:r w:rsidRPr="009F3002">
              <w:rPr>
                <w:lang w:val="ru-RU"/>
              </w:rPr>
              <w:t>17</w:t>
            </w:r>
            <w:r>
              <w:rPr>
                <w:lang w:val="ru-RU"/>
              </w:rPr>
              <w:t>4</w:t>
            </w:r>
            <w:r w:rsidRPr="009F3002">
              <w:rPr>
                <w:lang w:val="ru-RU"/>
              </w:rPr>
              <w:t> 164 176,7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01 05 02 01 02 0000 610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39633C" w:rsidRDefault="00646C4F" w:rsidP="00ED178C">
            <w:pPr>
              <w:jc w:val="both"/>
            </w:pPr>
            <w:r w:rsidRPr="0039633C">
              <w:t xml:space="preserve">Уменьшение прочих остатков денежных средств  бюджета Республики Татарстан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0A20A2">
            <w:pPr>
              <w:jc w:val="right"/>
              <w:rPr>
                <w:lang w:val="ru-RU"/>
              </w:rPr>
            </w:pPr>
            <w:r w:rsidRPr="009F3002">
              <w:rPr>
                <w:lang w:val="ru-RU"/>
              </w:rPr>
              <w:t>17</w:t>
            </w:r>
            <w:r>
              <w:rPr>
                <w:lang w:val="ru-RU"/>
              </w:rPr>
              <w:t>4</w:t>
            </w:r>
            <w:r w:rsidRPr="009F3002">
              <w:rPr>
                <w:lang w:val="ru-RU"/>
              </w:rPr>
              <w:t> 164 176,7</w:t>
            </w:r>
          </w:p>
        </w:tc>
      </w:tr>
      <w:tr w:rsidR="00646C4F" w:rsidRPr="0039633C" w:rsidTr="00ED1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01 06 00 00 00 0000 000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9F3002" w:rsidRDefault="00646C4F" w:rsidP="00392BF7">
            <w:pPr>
              <w:jc w:val="right"/>
              <w:rPr>
                <w:lang w:val="ru-RU"/>
              </w:rPr>
            </w:pPr>
            <w:r w:rsidRPr="009F3002">
              <w:rPr>
                <w:lang w:val="ru-RU"/>
              </w:rPr>
              <w:t>-6 041 119,4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961"/>
        <w:gridCol w:w="1843"/>
      </w:tblGrid>
      <w:tr w:rsidR="00646C4F" w:rsidRPr="0039633C" w:rsidTr="00ED178C">
        <w:trPr>
          <w:trHeight w:val="55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>
              <w:rPr>
                <w:lang w:val="ru-RU"/>
              </w:rPr>
              <w:t>«</w:t>
            </w:r>
            <w:r w:rsidRPr="0039633C">
              <w:t>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ED178C">
            <w:pPr>
              <w:jc w:val="right"/>
              <w:rPr>
                <w:lang w:val="ru-RU"/>
              </w:rPr>
            </w:pPr>
            <w:r w:rsidRPr="0039633C">
              <w:rPr>
                <w:lang w:val="ru-RU"/>
              </w:rPr>
              <w:t>12 644 146,6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961"/>
        <w:gridCol w:w="1843"/>
      </w:tblGrid>
      <w:tr w:rsidR="00646C4F" w:rsidRPr="0039633C" w:rsidTr="00E81BE6">
        <w:trPr>
          <w:trHeight w:val="55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pPr>
              <w:jc w:val="center"/>
            </w:pPr>
            <w:r>
              <w:rPr>
                <w:lang w:val="ru-RU"/>
              </w:rPr>
              <w:t>«</w:t>
            </w:r>
            <w:r w:rsidRPr="0039633C">
              <w:t>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pPr>
              <w:jc w:val="both"/>
            </w:pPr>
            <w:r w:rsidRPr="0039633C"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9F3002">
            <w:pPr>
              <w:jc w:val="right"/>
              <w:rPr>
                <w:lang w:val="ru-RU"/>
              </w:rPr>
            </w:pPr>
            <w:r w:rsidRPr="0039633C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39633C">
              <w:rPr>
                <w:lang w:val="ru-RU"/>
              </w:rPr>
              <w:t> 644 146,6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961"/>
        <w:gridCol w:w="1843"/>
      </w:tblGrid>
      <w:tr w:rsidR="00646C4F" w:rsidRPr="0039633C" w:rsidTr="00ED178C">
        <w:trPr>
          <w:trHeight w:val="70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>
              <w:rPr>
                <w:lang w:val="ru-RU"/>
              </w:rPr>
              <w:t>«</w:t>
            </w:r>
            <w:r w:rsidRPr="0039633C">
              <w:t>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Предоставление бюджетных кредитов  внутри страны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ED178C">
            <w:pPr>
              <w:jc w:val="right"/>
            </w:pPr>
            <w:r w:rsidRPr="0039633C">
              <w:rPr>
                <w:lang w:val="ru-RU"/>
              </w:rPr>
              <w:t>-8 000 000,0</w:t>
            </w:r>
          </w:p>
        </w:tc>
      </w:tr>
      <w:tr w:rsidR="00646C4F" w:rsidRPr="0039633C" w:rsidTr="00ED178C">
        <w:trPr>
          <w:trHeight w:val="10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center"/>
            </w:pPr>
            <w:r w:rsidRPr="0039633C">
              <w:t>01 06 05 02 02 0000 540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pPr>
              <w:jc w:val="both"/>
            </w:pPr>
            <w:r w:rsidRPr="0039633C">
              <w:t>Предоставление  бюджетных кредитов 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ED178C">
            <w:pPr>
              <w:jc w:val="right"/>
            </w:pPr>
            <w:r w:rsidRPr="0039633C">
              <w:rPr>
                <w:lang w:val="ru-RU"/>
              </w:rPr>
              <w:t>-8 000 000,0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961"/>
        <w:gridCol w:w="1843"/>
      </w:tblGrid>
      <w:tr w:rsidR="00646C4F" w:rsidRPr="0039633C" w:rsidTr="009F3002">
        <w:trPr>
          <w:trHeight w:val="2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pPr>
              <w:jc w:val="center"/>
            </w:pPr>
            <w:r>
              <w:rPr>
                <w:lang w:val="ru-RU"/>
              </w:rPr>
              <w:t>«</w:t>
            </w:r>
            <w:r w:rsidRPr="0039633C">
              <w:t>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pPr>
              <w:jc w:val="both"/>
            </w:pPr>
            <w:r w:rsidRPr="0039633C">
              <w:t>Предоставление бюджетных кредитов  внутри страны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9F3002">
            <w:pPr>
              <w:jc w:val="right"/>
            </w:pPr>
            <w:r w:rsidRPr="0039633C">
              <w:rPr>
                <w:lang w:val="ru-RU"/>
              </w:rPr>
              <w:t>-</w:t>
            </w:r>
            <w:r>
              <w:rPr>
                <w:lang w:val="ru-RU"/>
              </w:rPr>
              <w:t>10</w:t>
            </w:r>
            <w:r w:rsidRPr="0039633C">
              <w:rPr>
                <w:lang w:val="ru-RU"/>
              </w:rPr>
              <w:t> 000 000,0</w:t>
            </w:r>
          </w:p>
        </w:tc>
      </w:tr>
      <w:tr w:rsidR="00646C4F" w:rsidRPr="0039633C" w:rsidTr="00E81BE6">
        <w:trPr>
          <w:trHeight w:val="10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pPr>
              <w:jc w:val="center"/>
            </w:pPr>
            <w:r w:rsidRPr="0039633C">
              <w:t>01 06 05 02 02 0000 540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pPr>
              <w:jc w:val="both"/>
            </w:pPr>
            <w:r w:rsidRPr="0039633C">
              <w:t>Предоставление  бюджетных кредитов 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9F3002">
            <w:pPr>
              <w:jc w:val="right"/>
            </w:pPr>
            <w:r w:rsidRPr="0039633C">
              <w:rPr>
                <w:lang w:val="ru-RU"/>
              </w:rPr>
              <w:t>-</w:t>
            </w:r>
            <w:r>
              <w:rPr>
                <w:lang w:val="ru-RU"/>
              </w:rPr>
              <w:t>10</w:t>
            </w:r>
            <w:r w:rsidRPr="0039633C">
              <w:rPr>
                <w:lang w:val="ru-RU"/>
              </w:rPr>
              <w:t> 000 000,0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строку: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961"/>
        <w:gridCol w:w="1843"/>
      </w:tblGrid>
      <w:tr w:rsidR="00646C4F" w:rsidRPr="0039633C" w:rsidTr="00ED178C">
        <w:trPr>
          <w:trHeight w:val="3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r>
              <w:rPr>
                <w:lang w:val="ru-RU"/>
              </w:rPr>
              <w:t>«</w:t>
            </w:r>
            <w:r w:rsidRPr="0039633C">
              <w:t>Всего источников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D178C">
            <w:r w:rsidRPr="0039633C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39633C" w:rsidRDefault="00646C4F" w:rsidP="00392BF7">
            <w:pPr>
              <w:jc w:val="right"/>
            </w:pPr>
            <w:r w:rsidRPr="0039633C">
              <w:t>1</w:t>
            </w:r>
            <w:r w:rsidRPr="0039633C">
              <w:rPr>
                <w:lang w:val="ru-RU"/>
              </w:rPr>
              <w:t>2 828 076,0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4961"/>
        <w:gridCol w:w="1843"/>
      </w:tblGrid>
      <w:tr w:rsidR="00646C4F" w:rsidRPr="0039633C" w:rsidTr="00E81BE6">
        <w:trPr>
          <w:trHeight w:val="3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r>
              <w:rPr>
                <w:lang w:val="ru-RU"/>
              </w:rPr>
              <w:t>«</w:t>
            </w:r>
            <w:r w:rsidRPr="0039633C">
              <w:t>Всего источников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39633C" w:rsidRDefault="00646C4F" w:rsidP="00E81BE6">
            <w:r w:rsidRPr="0039633C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46C4F" w:rsidRPr="0053390E" w:rsidRDefault="00646C4F" w:rsidP="00E81BE6">
            <w:pPr>
              <w:jc w:val="right"/>
            </w:pPr>
            <w:r>
              <w:rPr>
                <w:lang w:val="ru-RU"/>
              </w:rPr>
              <w:t>10 433 398,5</w:t>
            </w:r>
            <w:r w:rsidRPr="0053390E">
              <w:rPr>
                <w:lang w:val="ru-RU"/>
              </w:rPr>
              <w:t>»;</w:t>
            </w:r>
          </w:p>
        </w:tc>
      </w:tr>
    </w:tbl>
    <w:p w:rsidR="00646C4F" w:rsidRPr="00336FAE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336FAE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приложение 2 изложить в следующей редакции:</w:t>
      </w:r>
    </w:p>
    <w:p w:rsidR="00646C4F" w:rsidRPr="00006D7D" w:rsidRDefault="00646C4F" w:rsidP="00254887">
      <w:pPr>
        <w:pStyle w:val="Heading3"/>
        <w:ind w:left="6228" w:firstLine="708"/>
        <w:rPr>
          <w:b w:val="0"/>
          <w:bCs/>
          <w:sz w:val="24"/>
        </w:rPr>
      </w:pPr>
      <w:r>
        <w:rPr>
          <w:b w:val="0"/>
          <w:bCs/>
          <w:sz w:val="24"/>
        </w:rPr>
        <w:t>«</w:t>
      </w:r>
      <w:r w:rsidRPr="00006D7D">
        <w:rPr>
          <w:b w:val="0"/>
          <w:bCs/>
          <w:sz w:val="24"/>
        </w:rPr>
        <w:t xml:space="preserve">Приложение </w:t>
      </w:r>
      <w:r w:rsidRPr="00006D7D">
        <w:rPr>
          <w:b w:val="0"/>
          <w:sz w:val="24"/>
        </w:rPr>
        <w:t>2</w:t>
      </w:r>
    </w:p>
    <w:p w:rsidR="00646C4F" w:rsidRPr="00006D7D" w:rsidRDefault="00646C4F" w:rsidP="00254887">
      <w:pPr>
        <w:autoSpaceDE w:val="0"/>
        <w:autoSpaceDN w:val="0"/>
        <w:adjustRightInd w:val="0"/>
      </w:pPr>
      <w:r w:rsidRPr="00006D7D">
        <w:rPr>
          <w:lang w:val="ru-RU"/>
        </w:rPr>
        <w:t xml:space="preserve">                                                                                                                    </w:t>
      </w:r>
      <w:r w:rsidRPr="00006D7D">
        <w:t>к Закону Республики</w:t>
      </w:r>
    </w:p>
    <w:p w:rsidR="00646C4F" w:rsidRPr="00006D7D" w:rsidRDefault="00646C4F" w:rsidP="00254887">
      <w:pPr>
        <w:autoSpaceDE w:val="0"/>
        <w:autoSpaceDN w:val="0"/>
        <w:adjustRightInd w:val="0"/>
        <w:ind w:left="6864" w:firstLine="72"/>
      </w:pPr>
      <w:r w:rsidRPr="00006D7D">
        <w:t xml:space="preserve">Татарстан </w:t>
      </w:r>
      <w:r>
        <w:t>«</w:t>
      </w:r>
      <w:r w:rsidRPr="00006D7D">
        <w:t>О бюджете</w:t>
      </w:r>
    </w:p>
    <w:p w:rsidR="00646C4F" w:rsidRPr="00006D7D" w:rsidRDefault="00646C4F" w:rsidP="00254887">
      <w:pPr>
        <w:autoSpaceDE w:val="0"/>
        <w:autoSpaceDN w:val="0"/>
        <w:adjustRightInd w:val="0"/>
        <w:ind w:left="6792" w:firstLine="144"/>
      </w:pPr>
      <w:r w:rsidRPr="00006D7D">
        <w:t>Республики Татарстан</w:t>
      </w:r>
    </w:p>
    <w:p w:rsidR="00646C4F" w:rsidRPr="00006D7D" w:rsidRDefault="00646C4F" w:rsidP="00254887">
      <w:pPr>
        <w:autoSpaceDE w:val="0"/>
        <w:autoSpaceDN w:val="0"/>
        <w:adjustRightInd w:val="0"/>
      </w:pPr>
      <w:r w:rsidRPr="00006D7D">
        <w:rPr>
          <w:lang w:val="ru-RU"/>
        </w:rPr>
        <w:t xml:space="preserve">                                                                                                        </w:t>
      </w:r>
      <w:r w:rsidRPr="00006D7D">
        <w:rPr>
          <w:lang w:val="ru-RU"/>
        </w:rPr>
        <w:tab/>
        <w:t xml:space="preserve">          </w:t>
      </w:r>
      <w:r w:rsidRPr="00006D7D">
        <w:t>на 20</w:t>
      </w:r>
      <w:r w:rsidRPr="00006D7D">
        <w:rPr>
          <w:lang w:val="ru-RU"/>
        </w:rPr>
        <w:t>10</w:t>
      </w:r>
      <w:r w:rsidRPr="00006D7D">
        <w:t xml:space="preserve"> год</w:t>
      </w:r>
      <w:r>
        <w:t>»</w:t>
      </w:r>
    </w:p>
    <w:p w:rsidR="00646C4F" w:rsidRPr="00006D7D" w:rsidRDefault="00646C4F" w:rsidP="00254887">
      <w:pPr>
        <w:ind w:left="4248" w:firstLine="708"/>
        <w:jc w:val="center"/>
        <w:rPr>
          <w:lang w:val="ru-RU"/>
        </w:rPr>
      </w:pPr>
    </w:p>
    <w:p w:rsidR="00646C4F" w:rsidRDefault="00646C4F" w:rsidP="00254887">
      <w:pPr>
        <w:pStyle w:val="Heading1"/>
        <w:spacing w:line="240" w:lineRule="auto"/>
        <w:ind w:right="566"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006D7D">
        <w:rPr>
          <w:rFonts w:ascii="Times New Roman" w:hAnsi="Times New Roman"/>
          <w:i w:val="0"/>
          <w:iCs w:val="0"/>
          <w:sz w:val="28"/>
          <w:szCs w:val="28"/>
        </w:rPr>
        <w:t xml:space="preserve">Программа </w:t>
      </w:r>
    </w:p>
    <w:p w:rsidR="00646C4F" w:rsidRDefault="00646C4F" w:rsidP="00254887">
      <w:pPr>
        <w:pStyle w:val="Heading1"/>
        <w:spacing w:line="240" w:lineRule="auto"/>
        <w:ind w:right="566"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006D7D">
        <w:rPr>
          <w:rFonts w:ascii="Times New Roman" w:hAnsi="Times New Roman"/>
          <w:i w:val="0"/>
          <w:iCs w:val="0"/>
          <w:sz w:val="28"/>
          <w:szCs w:val="28"/>
        </w:rPr>
        <w:t xml:space="preserve">государственных внутренних заимствований Республики Татарстан </w:t>
      </w:r>
    </w:p>
    <w:p w:rsidR="00646C4F" w:rsidRPr="00006D7D" w:rsidRDefault="00646C4F" w:rsidP="00254887">
      <w:pPr>
        <w:pStyle w:val="Heading1"/>
        <w:spacing w:line="240" w:lineRule="auto"/>
        <w:ind w:right="566"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006D7D">
        <w:rPr>
          <w:rFonts w:ascii="Times New Roman" w:hAnsi="Times New Roman"/>
          <w:i w:val="0"/>
          <w:iCs w:val="0"/>
          <w:sz w:val="28"/>
          <w:szCs w:val="28"/>
        </w:rPr>
        <w:t>на 20</w:t>
      </w:r>
      <w:r>
        <w:rPr>
          <w:rFonts w:ascii="Times New Roman" w:hAnsi="Times New Roman"/>
          <w:i w:val="0"/>
          <w:iCs w:val="0"/>
          <w:sz w:val="28"/>
          <w:szCs w:val="28"/>
        </w:rPr>
        <w:t>10</w:t>
      </w:r>
      <w:r w:rsidRPr="00006D7D">
        <w:rPr>
          <w:rFonts w:ascii="Times New Roman" w:hAnsi="Times New Roman"/>
          <w:i w:val="0"/>
          <w:iCs w:val="0"/>
          <w:sz w:val="28"/>
          <w:szCs w:val="28"/>
        </w:rPr>
        <w:t xml:space="preserve"> год</w:t>
      </w:r>
    </w:p>
    <w:p w:rsidR="00646C4F" w:rsidRPr="00006D7D" w:rsidRDefault="00646C4F" w:rsidP="00254887">
      <w:pPr>
        <w:rPr>
          <w:sz w:val="16"/>
          <w:szCs w:val="16"/>
        </w:rPr>
      </w:pPr>
      <w:r w:rsidRPr="00006D7D">
        <w:t xml:space="preserve"> </w:t>
      </w:r>
    </w:p>
    <w:p w:rsidR="00646C4F" w:rsidRPr="00006D7D" w:rsidRDefault="00646C4F" w:rsidP="00254887">
      <w:pPr>
        <w:jc w:val="right"/>
      </w:pPr>
      <w:r>
        <w:rPr>
          <w:lang w:val="ru-RU"/>
        </w:rPr>
        <w:t xml:space="preserve">     </w:t>
      </w:r>
      <w:r w:rsidRPr="00006D7D">
        <w:t>(тыс. 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127"/>
        <w:gridCol w:w="3402"/>
      </w:tblGrid>
      <w:tr w:rsidR="00646C4F" w:rsidRPr="00006D7D" w:rsidTr="00254887">
        <w:tc>
          <w:tcPr>
            <w:tcW w:w="4077" w:type="dxa"/>
          </w:tcPr>
          <w:p w:rsidR="00646C4F" w:rsidRPr="00006D7D" w:rsidRDefault="00646C4F" w:rsidP="00254887">
            <w:pPr>
              <w:jc w:val="right"/>
            </w:pPr>
          </w:p>
        </w:tc>
        <w:tc>
          <w:tcPr>
            <w:tcW w:w="2127" w:type="dxa"/>
          </w:tcPr>
          <w:p w:rsidR="00646C4F" w:rsidRPr="00006D7D" w:rsidRDefault="00646C4F" w:rsidP="00254887">
            <w:pPr>
              <w:jc w:val="center"/>
            </w:pPr>
            <w:r w:rsidRPr="00006D7D">
              <w:t>Привлечение</w:t>
            </w:r>
          </w:p>
        </w:tc>
        <w:tc>
          <w:tcPr>
            <w:tcW w:w="3402" w:type="dxa"/>
          </w:tcPr>
          <w:p w:rsidR="00646C4F" w:rsidRDefault="00646C4F" w:rsidP="00254887">
            <w:pPr>
              <w:jc w:val="center"/>
              <w:rPr>
                <w:lang w:val="ru-RU"/>
              </w:rPr>
            </w:pPr>
            <w:r w:rsidRPr="00006D7D">
              <w:t xml:space="preserve">Объем средств, </w:t>
            </w:r>
          </w:p>
          <w:p w:rsidR="00646C4F" w:rsidRPr="00006D7D" w:rsidRDefault="00646C4F" w:rsidP="00254887">
            <w:pPr>
              <w:jc w:val="center"/>
            </w:pPr>
            <w:r w:rsidRPr="00006D7D">
              <w:t>направляемых на погашение основной суммы долга</w:t>
            </w:r>
          </w:p>
        </w:tc>
      </w:tr>
      <w:tr w:rsidR="00646C4F" w:rsidRPr="00006D7D" w:rsidTr="00254887">
        <w:tc>
          <w:tcPr>
            <w:tcW w:w="4077" w:type="dxa"/>
          </w:tcPr>
          <w:p w:rsidR="00646C4F" w:rsidRPr="00006D7D" w:rsidRDefault="00646C4F" w:rsidP="00254887">
            <w:r w:rsidRPr="00006D7D">
              <w:t>Государственные внутренние заимствования,</w:t>
            </w:r>
          </w:p>
        </w:tc>
        <w:tc>
          <w:tcPr>
            <w:tcW w:w="2127" w:type="dxa"/>
          </w:tcPr>
          <w:p w:rsidR="00646C4F" w:rsidRPr="00006D7D" w:rsidRDefault="00646C4F" w:rsidP="002548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18 001 258,0</w:t>
            </w:r>
          </w:p>
        </w:tc>
        <w:tc>
          <w:tcPr>
            <w:tcW w:w="3402" w:type="dxa"/>
          </w:tcPr>
          <w:p w:rsidR="00646C4F" w:rsidRPr="001574E7" w:rsidRDefault="00646C4F" w:rsidP="002548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646C4F" w:rsidRPr="00006D7D" w:rsidTr="00254887">
        <w:trPr>
          <w:trHeight w:val="300"/>
        </w:trPr>
        <w:tc>
          <w:tcPr>
            <w:tcW w:w="4077" w:type="dxa"/>
            <w:tcBorders>
              <w:bottom w:val="nil"/>
            </w:tcBorders>
          </w:tcPr>
          <w:p w:rsidR="00646C4F" w:rsidRPr="00006D7D" w:rsidRDefault="00646C4F" w:rsidP="00254887">
            <w:r w:rsidRPr="00006D7D">
              <w:t>в том числе</w:t>
            </w:r>
          </w:p>
        </w:tc>
        <w:tc>
          <w:tcPr>
            <w:tcW w:w="2127" w:type="dxa"/>
            <w:tcBorders>
              <w:bottom w:val="nil"/>
            </w:tcBorders>
          </w:tcPr>
          <w:p w:rsidR="00646C4F" w:rsidRPr="00006D7D" w:rsidRDefault="00646C4F" w:rsidP="00254887">
            <w:pPr>
              <w:jc w:val="center"/>
            </w:pPr>
          </w:p>
        </w:tc>
        <w:tc>
          <w:tcPr>
            <w:tcW w:w="3402" w:type="dxa"/>
            <w:tcBorders>
              <w:bottom w:val="nil"/>
            </w:tcBorders>
          </w:tcPr>
          <w:p w:rsidR="00646C4F" w:rsidRPr="00006D7D" w:rsidRDefault="00646C4F" w:rsidP="00254887">
            <w:pPr>
              <w:jc w:val="center"/>
            </w:pPr>
          </w:p>
        </w:tc>
      </w:tr>
      <w:tr w:rsidR="00646C4F" w:rsidRPr="00006D7D" w:rsidTr="00254887">
        <w:tc>
          <w:tcPr>
            <w:tcW w:w="4077" w:type="dxa"/>
            <w:tcBorders>
              <w:top w:val="nil"/>
            </w:tcBorders>
          </w:tcPr>
          <w:p w:rsidR="00646C4F" w:rsidRPr="00006D7D" w:rsidRDefault="00646C4F" w:rsidP="00254887">
            <w:r w:rsidRPr="00006D7D">
              <w:t xml:space="preserve">бюджетные кредиты </w:t>
            </w:r>
          </w:p>
        </w:tc>
        <w:tc>
          <w:tcPr>
            <w:tcW w:w="2127" w:type="dxa"/>
            <w:tcBorders>
              <w:top w:val="nil"/>
            </w:tcBorders>
          </w:tcPr>
          <w:p w:rsidR="00646C4F" w:rsidRPr="00006D7D" w:rsidRDefault="00646C4F" w:rsidP="002548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18 001 258,0</w:t>
            </w:r>
          </w:p>
        </w:tc>
        <w:tc>
          <w:tcPr>
            <w:tcW w:w="3402" w:type="dxa"/>
            <w:tcBorders>
              <w:top w:val="nil"/>
            </w:tcBorders>
          </w:tcPr>
          <w:p w:rsidR="00646C4F" w:rsidRPr="000A4A1E" w:rsidRDefault="00646C4F" w:rsidP="002548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 в приложении 3:</w:t>
      </w: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C827CA" w:rsidTr="007929AD">
        <w:trPr>
          <w:cantSplit/>
          <w:trHeight w:val="295"/>
        </w:trPr>
        <w:tc>
          <w:tcPr>
            <w:tcW w:w="4678" w:type="dxa"/>
          </w:tcPr>
          <w:p w:rsidR="00646C4F" w:rsidRPr="00C827CA" w:rsidRDefault="00646C4F" w:rsidP="007929AD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827CA">
              <w:rPr>
                <w:bCs/>
              </w:rPr>
              <w:t>НАЛОГОВЫЕ И НЕНАЛОГОВЫЕ ДОХОДЫ</w:t>
            </w:r>
          </w:p>
        </w:tc>
        <w:tc>
          <w:tcPr>
            <w:tcW w:w="3119" w:type="dxa"/>
          </w:tcPr>
          <w:p w:rsidR="00646C4F" w:rsidRPr="00C827CA" w:rsidRDefault="00646C4F" w:rsidP="007929AD">
            <w:pPr>
              <w:jc w:val="center"/>
              <w:rPr>
                <w:bCs/>
              </w:rPr>
            </w:pPr>
            <w:r w:rsidRPr="00C827CA">
              <w:rPr>
                <w:bCs/>
              </w:rPr>
              <w:t>1 00 00000 00 0000 000</w:t>
            </w:r>
          </w:p>
        </w:tc>
        <w:tc>
          <w:tcPr>
            <w:tcW w:w="1843" w:type="dxa"/>
          </w:tcPr>
          <w:p w:rsidR="00646C4F" w:rsidRPr="007929AD" w:rsidRDefault="00646C4F" w:rsidP="00681839">
            <w:pPr>
              <w:jc w:val="right"/>
              <w:rPr>
                <w:bCs/>
                <w:lang w:val="ru-RU"/>
              </w:rPr>
            </w:pPr>
            <w:r w:rsidRPr="00C827CA">
              <w:rPr>
                <w:bCs/>
              </w:rPr>
              <w:t>71 657 </w:t>
            </w:r>
            <w:r>
              <w:rPr>
                <w:bCs/>
                <w:lang w:val="ru-RU"/>
              </w:rPr>
              <w:t>613</w:t>
            </w:r>
            <w:r w:rsidRPr="00C827CA">
              <w:rPr>
                <w:bCs/>
              </w:rPr>
              <w:t>,0</w:t>
            </w:r>
          </w:p>
        </w:tc>
      </w:tr>
      <w:tr w:rsidR="00646C4F" w:rsidRPr="00C827CA" w:rsidTr="007929AD">
        <w:trPr>
          <w:cantSplit/>
          <w:trHeight w:val="295"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 w:rsidRPr="00C827CA">
              <w:t>НАЛОГИ НА ПРИБЫЛЬ, ДОХОДЫ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1 01 00000 00 0000 000</w:t>
            </w:r>
          </w:p>
        </w:tc>
        <w:tc>
          <w:tcPr>
            <w:tcW w:w="1843" w:type="dxa"/>
          </w:tcPr>
          <w:p w:rsidR="00646C4F" w:rsidRPr="00C827CA" w:rsidRDefault="00646C4F" w:rsidP="00F51ACF">
            <w:pPr>
              <w:jc w:val="right"/>
            </w:pPr>
            <w:r w:rsidRPr="00C827CA">
              <w:t>48 367 886,5</w:t>
            </w:r>
          </w:p>
        </w:tc>
      </w:tr>
      <w:tr w:rsidR="00646C4F" w:rsidRPr="00C827CA" w:rsidTr="007929AD">
        <w:trPr>
          <w:cantSplit/>
          <w:trHeight w:val="295"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 w:rsidRPr="00C827CA">
              <w:t>Налог на прибыль организаций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1 01 01000 00 0000 110</w:t>
            </w:r>
          </w:p>
        </w:tc>
        <w:tc>
          <w:tcPr>
            <w:tcW w:w="1843" w:type="dxa"/>
          </w:tcPr>
          <w:p w:rsidR="00646C4F" w:rsidRPr="00681839" w:rsidRDefault="00646C4F" w:rsidP="00F51ACF">
            <w:pPr>
              <w:jc w:val="right"/>
              <w:rPr>
                <w:lang w:val="ru-RU"/>
              </w:rPr>
            </w:pPr>
            <w:r w:rsidRPr="00C827CA">
              <w:t>28 500 000,0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C827CA" w:rsidTr="00E81BE6">
        <w:trPr>
          <w:cantSplit/>
          <w:trHeight w:val="295"/>
        </w:trPr>
        <w:tc>
          <w:tcPr>
            <w:tcW w:w="4678" w:type="dxa"/>
          </w:tcPr>
          <w:p w:rsidR="00646C4F" w:rsidRPr="00C827CA" w:rsidRDefault="00646C4F" w:rsidP="00E81BE6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827CA">
              <w:rPr>
                <w:bCs/>
              </w:rPr>
              <w:t>НАЛОГОВЫЕ И НЕНАЛОГОВЫЕ ДОХОДЫ</w:t>
            </w:r>
          </w:p>
        </w:tc>
        <w:tc>
          <w:tcPr>
            <w:tcW w:w="3119" w:type="dxa"/>
          </w:tcPr>
          <w:p w:rsidR="00646C4F" w:rsidRPr="00C827CA" w:rsidRDefault="00646C4F" w:rsidP="00E81BE6">
            <w:pPr>
              <w:jc w:val="center"/>
              <w:rPr>
                <w:bCs/>
              </w:rPr>
            </w:pPr>
            <w:r w:rsidRPr="00C827CA">
              <w:rPr>
                <w:bCs/>
              </w:rPr>
              <w:t>1 00 00000 00 0000 000</w:t>
            </w:r>
          </w:p>
        </w:tc>
        <w:tc>
          <w:tcPr>
            <w:tcW w:w="1843" w:type="dxa"/>
          </w:tcPr>
          <w:p w:rsidR="00646C4F" w:rsidRPr="007929AD" w:rsidRDefault="00646C4F" w:rsidP="00681839">
            <w:pPr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77 021 005,5</w:t>
            </w:r>
          </w:p>
        </w:tc>
      </w:tr>
      <w:tr w:rsidR="00646C4F" w:rsidRPr="00C827CA" w:rsidTr="00E81BE6">
        <w:trPr>
          <w:cantSplit/>
          <w:trHeight w:val="295"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 w:rsidRPr="00C827CA">
              <w:t>НАЛОГИ НА ПРИБЫЛЬ, ДОХОДЫ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1 01 00000 00 0000 000</w:t>
            </w:r>
          </w:p>
        </w:tc>
        <w:tc>
          <w:tcPr>
            <w:tcW w:w="1843" w:type="dxa"/>
          </w:tcPr>
          <w:p w:rsidR="00646C4F" w:rsidRPr="00257267" w:rsidRDefault="00646C4F" w:rsidP="00F51AC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51 867 886,5</w:t>
            </w:r>
          </w:p>
        </w:tc>
      </w:tr>
      <w:tr w:rsidR="00646C4F" w:rsidRPr="00C827CA" w:rsidTr="00E81BE6">
        <w:trPr>
          <w:cantSplit/>
          <w:trHeight w:val="295"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 w:rsidRPr="00C827CA">
              <w:t>Налог на прибыль организаций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1 01 01000 00 0000 110</w:t>
            </w:r>
          </w:p>
        </w:tc>
        <w:tc>
          <w:tcPr>
            <w:tcW w:w="1843" w:type="dxa"/>
          </w:tcPr>
          <w:p w:rsidR="00646C4F" w:rsidRPr="00681839" w:rsidRDefault="00646C4F" w:rsidP="00257267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32 000 000»;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C827CA" w:rsidTr="00F51ACF">
        <w:trPr>
          <w:cantSplit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C827C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1 03 00000 00 0000 000</w:t>
            </w:r>
          </w:p>
        </w:tc>
        <w:tc>
          <w:tcPr>
            <w:tcW w:w="1843" w:type="dxa"/>
          </w:tcPr>
          <w:p w:rsidR="00646C4F" w:rsidRPr="00C827CA" w:rsidRDefault="00646C4F" w:rsidP="00F51ACF">
            <w:pPr>
              <w:jc w:val="right"/>
            </w:pPr>
            <w:r w:rsidRPr="00C827CA">
              <w:t>8 359 800,0</w:t>
            </w:r>
          </w:p>
        </w:tc>
      </w:tr>
      <w:tr w:rsidR="00646C4F" w:rsidRPr="00C827CA" w:rsidTr="00F51ACF">
        <w:trPr>
          <w:cantSplit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 w:rsidRPr="00C827C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1 03 02000 01 0000 110</w:t>
            </w:r>
          </w:p>
        </w:tc>
        <w:tc>
          <w:tcPr>
            <w:tcW w:w="1843" w:type="dxa"/>
          </w:tcPr>
          <w:p w:rsidR="00646C4F" w:rsidRPr="00681839" w:rsidRDefault="00646C4F" w:rsidP="00F51ACF">
            <w:pPr>
              <w:jc w:val="right"/>
              <w:rPr>
                <w:lang w:val="ru-RU"/>
              </w:rPr>
            </w:pPr>
            <w:r w:rsidRPr="00C827CA">
              <w:t>8 359 800,0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C827CA" w:rsidTr="00F51ACF">
        <w:trPr>
          <w:cantSplit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C827C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1 03 00000 00 0000 000</w:t>
            </w:r>
          </w:p>
        </w:tc>
        <w:tc>
          <w:tcPr>
            <w:tcW w:w="1843" w:type="dxa"/>
          </w:tcPr>
          <w:p w:rsidR="00646C4F" w:rsidRPr="00257267" w:rsidRDefault="00646C4F" w:rsidP="00F51AC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9 359 800,0</w:t>
            </w:r>
          </w:p>
        </w:tc>
      </w:tr>
      <w:tr w:rsidR="00646C4F" w:rsidRPr="00C827CA" w:rsidTr="00F51ACF">
        <w:trPr>
          <w:cantSplit/>
        </w:trPr>
        <w:tc>
          <w:tcPr>
            <w:tcW w:w="4678" w:type="dxa"/>
          </w:tcPr>
          <w:p w:rsidR="00646C4F" w:rsidRPr="00C827CA" w:rsidRDefault="00646C4F" w:rsidP="00F51ACF">
            <w:pPr>
              <w:jc w:val="both"/>
            </w:pPr>
            <w:r w:rsidRPr="00C827C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</w:tcPr>
          <w:p w:rsidR="00646C4F" w:rsidRPr="00C827CA" w:rsidRDefault="00646C4F" w:rsidP="00F51ACF">
            <w:pPr>
              <w:jc w:val="center"/>
            </w:pPr>
            <w:r w:rsidRPr="00C827CA">
              <w:t>1 03 02000 01 0000 110</w:t>
            </w:r>
          </w:p>
        </w:tc>
        <w:tc>
          <w:tcPr>
            <w:tcW w:w="1843" w:type="dxa"/>
          </w:tcPr>
          <w:p w:rsidR="00646C4F" w:rsidRPr="00681839" w:rsidRDefault="00646C4F" w:rsidP="00257267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9 359 800,0»;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C827CA" w:rsidTr="007929AD">
        <w:trPr>
          <w:cantSplit/>
        </w:trPr>
        <w:tc>
          <w:tcPr>
            <w:tcW w:w="4678" w:type="dxa"/>
          </w:tcPr>
          <w:p w:rsidR="00646C4F" w:rsidRPr="00C827CA" w:rsidRDefault="00646C4F" w:rsidP="007929AD">
            <w:pPr>
              <w:jc w:val="both"/>
            </w:pPr>
            <w:r>
              <w:rPr>
                <w:lang w:val="ru-RU"/>
              </w:rPr>
              <w:t>«</w:t>
            </w:r>
            <w:r w:rsidRPr="00C827CA">
              <w:t>ПРОЧИЕ НЕНАЛОГОВЫЕ ДОХОДЫ</w:t>
            </w:r>
          </w:p>
        </w:tc>
        <w:tc>
          <w:tcPr>
            <w:tcW w:w="3119" w:type="dxa"/>
          </w:tcPr>
          <w:p w:rsidR="00646C4F" w:rsidRPr="00C827CA" w:rsidRDefault="00646C4F" w:rsidP="007929AD">
            <w:pPr>
              <w:jc w:val="center"/>
            </w:pPr>
            <w:r w:rsidRPr="00C827CA">
              <w:t>1 17 00000 00 0000 000</w:t>
            </w:r>
          </w:p>
        </w:tc>
        <w:tc>
          <w:tcPr>
            <w:tcW w:w="1843" w:type="dxa"/>
          </w:tcPr>
          <w:p w:rsidR="00646C4F" w:rsidRPr="00C827CA" w:rsidRDefault="00646C4F" w:rsidP="007929AD">
            <w:pPr>
              <w:jc w:val="right"/>
            </w:pPr>
            <w:r w:rsidRPr="00C827CA">
              <w:t>655 373,0</w:t>
            </w:r>
          </w:p>
        </w:tc>
      </w:tr>
      <w:tr w:rsidR="00646C4F" w:rsidRPr="00C827CA" w:rsidTr="007929AD">
        <w:trPr>
          <w:cantSplit/>
        </w:trPr>
        <w:tc>
          <w:tcPr>
            <w:tcW w:w="4678" w:type="dxa"/>
          </w:tcPr>
          <w:p w:rsidR="00646C4F" w:rsidRPr="00C827CA" w:rsidRDefault="00646C4F" w:rsidP="007929AD">
            <w:pPr>
              <w:jc w:val="both"/>
            </w:pPr>
            <w:r w:rsidRPr="00C827CA">
              <w:t>Прочие неналоговые доходы</w:t>
            </w:r>
          </w:p>
        </w:tc>
        <w:tc>
          <w:tcPr>
            <w:tcW w:w="3119" w:type="dxa"/>
          </w:tcPr>
          <w:p w:rsidR="00646C4F" w:rsidRPr="00C827CA" w:rsidRDefault="00646C4F" w:rsidP="007929AD">
            <w:pPr>
              <w:jc w:val="center"/>
            </w:pPr>
            <w:r w:rsidRPr="00C827CA">
              <w:t>1 17 05000 00 0000 180</w:t>
            </w:r>
          </w:p>
        </w:tc>
        <w:tc>
          <w:tcPr>
            <w:tcW w:w="1843" w:type="dxa"/>
          </w:tcPr>
          <w:p w:rsidR="00646C4F" w:rsidRPr="007929AD" w:rsidRDefault="00646C4F" w:rsidP="007929AD">
            <w:pPr>
              <w:jc w:val="right"/>
              <w:rPr>
                <w:lang w:val="ru-RU"/>
              </w:rPr>
            </w:pPr>
            <w:r w:rsidRPr="00C827CA">
              <w:t>655 373,0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C827CA" w:rsidTr="00E81BE6">
        <w:trPr>
          <w:cantSplit/>
        </w:trPr>
        <w:tc>
          <w:tcPr>
            <w:tcW w:w="4678" w:type="dxa"/>
          </w:tcPr>
          <w:p w:rsidR="00646C4F" w:rsidRPr="00C827CA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C827CA">
              <w:t>ПРОЧИЕ НЕНАЛОГОВЫЕ ДОХОДЫ</w:t>
            </w:r>
          </w:p>
        </w:tc>
        <w:tc>
          <w:tcPr>
            <w:tcW w:w="3119" w:type="dxa"/>
          </w:tcPr>
          <w:p w:rsidR="00646C4F" w:rsidRPr="00C827CA" w:rsidRDefault="00646C4F" w:rsidP="00E81BE6">
            <w:pPr>
              <w:jc w:val="center"/>
            </w:pPr>
            <w:r w:rsidRPr="00C827CA">
              <w:t>1 17 00000 00 0000 000</w:t>
            </w:r>
          </w:p>
        </w:tc>
        <w:tc>
          <w:tcPr>
            <w:tcW w:w="1843" w:type="dxa"/>
          </w:tcPr>
          <w:p w:rsidR="00646C4F" w:rsidRPr="000B0DDB" w:rsidRDefault="00646C4F" w:rsidP="00E81BE6">
            <w:pPr>
              <w:jc w:val="right"/>
            </w:pPr>
            <w:r w:rsidRPr="000B0DDB">
              <w:rPr>
                <w:lang w:val="ru-RU"/>
              </w:rPr>
              <w:t>1 518 765,5</w:t>
            </w:r>
          </w:p>
        </w:tc>
      </w:tr>
      <w:tr w:rsidR="00646C4F" w:rsidRPr="00C827CA" w:rsidTr="00E81BE6">
        <w:trPr>
          <w:cantSplit/>
        </w:trPr>
        <w:tc>
          <w:tcPr>
            <w:tcW w:w="4678" w:type="dxa"/>
          </w:tcPr>
          <w:p w:rsidR="00646C4F" w:rsidRPr="00C827CA" w:rsidRDefault="00646C4F" w:rsidP="00E81BE6">
            <w:pPr>
              <w:jc w:val="both"/>
            </w:pPr>
            <w:r w:rsidRPr="00C827CA">
              <w:t>Прочие неналоговые доходы</w:t>
            </w:r>
          </w:p>
        </w:tc>
        <w:tc>
          <w:tcPr>
            <w:tcW w:w="3119" w:type="dxa"/>
          </w:tcPr>
          <w:p w:rsidR="00646C4F" w:rsidRPr="00C827CA" w:rsidRDefault="00646C4F" w:rsidP="00E81BE6">
            <w:pPr>
              <w:jc w:val="center"/>
            </w:pPr>
            <w:r w:rsidRPr="00C827CA">
              <w:t>1 17 05000 00 0000 180</w:t>
            </w:r>
          </w:p>
        </w:tc>
        <w:tc>
          <w:tcPr>
            <w:tcW w:w="1843" w:type="dxa"/>
          </w:tcPr>
          <w:p w:rsidR="00646C4F" w:rsidRPr="000B0DDB" w:rsidRDefault="00646C4F" w:rsidP="00E81BE6">
            <w:pPr>
              <w:jc w:val="right"/>
              <w:rPr>
                <w:lang w:val="ru-RU"/>
              </w:rPr>
            </w:pPr>
            <w:r w:rsidRPr="000B0DDB">
              <w:rPr>
                <w:lang w:val="ru-RU"/>
              </w:rPr>
              <w:t>1 518 765,5»</w:t>
            </w:r>
            <w:r>
              <w:rPr>
                <w:lang w:val="ru-RU"/>
              </w:rPr>
              <w:t>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7E7B93" w:rsidTr="00E81BE6">
        <w:trPr>
          <w:cantSplit/>
        </w:trPr>
        <w:tc>
          <w:tcPr>
            <w:tcW w:w="4678" w:type="dxa"/>
          </w:tcPr>
          <w:p w:rsidR="00646C4F" w:rsidRPr="00C827CA" w:rsidRDefault="00646C4F" w:rsidP="00E81BE6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827CA">
              <w:rPr>
                <w:bCs/>
              </w:rPr>
              <w:t>БЕЗВОЗМЕЗДНЫЕ ПОСТУПЛЕНИЯ</w:t>
            </w:r>
          </w:p>
        </w:tc>
        <w:tc>
          <w:tcPr>
            <w:tcW w:w="3119" w:type="dxa"/>
          </w:tcPr>
          <w:p w:rsidR="00646C4F" w:rsidRPr="00C827CA" w:rsidRDefault="00646C4F" w:rsidP="00E81BE6">
            <w:pPr>
              <w:jc w:val="center"/>
              <w:rPr>
                <w:bCs/>
              </w:rPr>
            </w:pPr>
            <w:r w:rsidRPr="00C827CA">
              <w:rPr>
                <w:bCs/>
              </w:rPr>
              <w:t>2 00 00000 00 0000 000</w:t>
            </w:r>
          </w:p>
        </w:tc>
        <w:tc>
          <w:tcPr>
            <w:tcW w:w="1843" w:type="dxa"/>
          </w:tcPr>
          <w:p w:rsidR="00646C4F" w:rsidRPr="007E7B93" w:rsidRDefault="00646C4F" w:rsidP="001354AD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7E7B93">
              <w:rPr>
                <w:lang w:val="ru-RU"/>
              </w:rPr>
              <w:t> </w:t>
            </w:r>
            <w:r>
              <w:rPr>
                <w:lang w:val="ru-RU"/>
              </w:rPr>
              <w:t>3</w:t>
            </w:r>
            <w:r w:rsidRPr="007E7B93">
              <w:rPr>
                <w:lang w:val="ru-RU"/>
              </w:rPr>
              <w:t>03 010,0</w:t>
            </w:r>
          </w:p>
        </w:tc>
      </w:tr>
      <w:tr w:rsidR="00646C4F" w:rsidRPr="007E7B93" w:rsidTr="001354AD">
        <w:trPr>
          <w:cantSplit/>
        </w:trPr>
        <w:tc>
          <w:tcPr>
            <w:tcW w:w="4678" w:type="dxa"/>
          </w:tcPr>
          <w:p w:rsidR="00646C4F" w:rsidRPr="001354AD" w:rsidRDefault="00646C4F" w:rsidP="00E81BE6">
            <w:pPr>
              <w:jc w:val="both"/>
              <w:rPr>
                <w:bCs/>
                <w:lang w:val="ru-RU"/>
              </w:rPr>
            </w:pPr>
            <w:r w:rsidRPr="001354AD">
              <w:rPr>
                <w:bCs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</w:tcPr>
          <w:p w:rsidR="00646C4F" w:rsidRPr="001354AD" w:rsidRDefault="00646C4F" w:rsidP="00E81BE6">
            <w:pPr>
              <w:jc w:val="center"/>
              <w:rPr>
                <w:bCs/>
              </w:rPr>
            </w:pPr>
            <w:r w:rsidRPr="001354AD">
              <w:rPr>
                <w:bCs/>
              </w:rPr>
              <w:t xml:space="preserve">2 02 00000 00 0000 000 </w:t>
            </w:r>
          </w:p>
        </w:tc>
        <w:tc>
          <w:tcPr>
            <w:tcW w:w="1843" w:type="dxa"/>
          </w:tcPr>
          <w:p w:rsidR="00646C4F" w:rsidRPr="007E7B93" w:rsidRDefault="00646C4F" w:rsidP="001354AD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E7B93">
              <w:rPr>
                <w:lang w:val="ru-RU"/>
              </w:rPr>
              <w:t> </w:t>
            </w:r>
            <w:r>
              <w:rPr>
                <w:lang w:val="ru-RU"/>
              </w:rPr>
              <w:t>8</w:t>
            </w:r>
            <w:r w:rsidRPr="007E7B93">
              <w:rPr>
                <w:lang w:val="ru-RU"/>
              </w:rPr>
              <w:t>86 276,8</w:t>
            </w:r>
          </w:p>
        </w:tc>
      </w:tr>
      <w:tr w:rsidR="00646C4F" w:rsidRPr="007E7B93" w:rsidTr="001354AD">
        <w:trPr>
          <w:cantSplit/>
        </w:trPr>
        <w:tc>
          <w:tcPr>
            <w:tcW w:w="4678" w:type="dxa"/>
          </w:tcPr>
          <w:p w:rsidR="00646C4F" w:rsidRPr="001354AD" w:rsidRDefault="00646C4F" w:rsidP="00E81BE6">
            <w:pPr>
              <w:jc w:val="both"/>
              <w:rPr>
                <w:bCs/>
                <w:lang w:val="ru-RU"/>
              </w:rPr>
            </w:pPr>
            <w:r w:rsidRPr="001354AD">
              <w:rPr>
                <w:bCs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</w:tcPr>
          <w:p w:rsidR="00646C4F" w:rsidRPr="001354AD" w:rsidRDefault="00646C4F" w:rsidP="00E81BE6">
            <w:pPr>
              <w:jc w:val="center"/>
              <w:rPr>
                <w:bCs/>
              </w:rPr>
            </w:pPr>
            <w:r w:rsidRPr="001354AD">
              <w:rPr>
                <w:bCs/>
              </w:rPr>
              <w:t>2 02 01000 00 0000 151</w:t>
            </w:r>
          </w:p>
        </w:tc>
        <w:tc>
          <w:tcPr>
            <w:tcW w:w="1843" w:type="dxa"/>
          </w:tcPr>
          <w:p w:rsidR="00646C4F" w:rsidRPr="007E7B93" w:rsidRDefault="00646C4F" w:rsidP="00E81BE6">
            <w:pPr>
              <w:jc w:val="right"/>
              <w:rPr>
                <w:lang w:val="ru-RU"/>
              </w:rPr>
            </w:pPr>
            <w:r w:rsidRPr="007E7B93">
              <w:rPr>
                <w:lang w:val="ru-RU"/>
              </w:rPr>
              <w:t>1 929 851,8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7E7B93" w:rsidTr="003F57F9">
        <w:trPr>
          <w:cantSplit/>
        </w:trPr>
        <w:tc>
          <w:tcPr>
            <w:tcW w:w="4678" w:type="dxa"/>
          </w:tcPr>
          <w:p w:rsidR="00646C4F" w:rsidRPr="00C827CA" w:rsidRDefault="00646C4F" w:rsidP="003F57F9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827CA">
              <w:rPr>
                <w:bCs/>
              </w:rPr>
              <w:t>БЕЗВОЗМЕЗДНЫЕ ПОСТУПЛЕНИЯ</w:t>
            </w:r>
          </w:p>
        </w:tc>
        <w:tc>
          <w:tcPr>
            <w:tcW w:w="3119" w:type="dxa"/>
          </w:tcPr>
          <w:p w:rsidR="00646C4F" w:rsidRPr="00C827CA" w:rsidRDefault="00646C4F" w:rsidP="003F57F9">
            <w:pPr>
              <w:jc w:val="center"/>
              <w:rPr>
                <w:bCs/>
              </w:rPr>
            </w:pPr>
            <w:r w:rsidRPr="00C827CA">
              <w:rPr>
                <w:bCs/>
              </w:rPr>
              <w:t>2 00 00000 00 0000 000</w:t>
            </w:r>
          </w:p>
        </w:tc>
        <w:tc>
          <w:tcPr>
            <w:tcW w:w="1843" w:type="dxa"/>
          </w:tcPr>
          <w:p w:rsidR="00646C4F" w:rsidRPr="001354AD" w:rsidRDefault="00646C4F" w:rsidP="001354AD">
            <w:pPr>
              <w:jc w:val="right"/>
              <w:rPr>
                <w:lang w:val="ru-RU"/>
              </w:rPr>
            </w:pPr>
            <w:r w:rsidRPr="001354AD">
              <w:rPr>
                <w:lang w:val="ru-RU"/>
              </w:rPr>
              <w:t>56 785 238,0</w:t>
            </w:r>
          </w:p>
        </w:tc>
      </w:tr>
      <w:tr w:rsidR="00646C4F" w:rsidRPr="007E7B93" w:rsidTr="003F57F9">
        <w:trPr>
          <w:cantSplit/>
        </w:trPr>
        <w:tc>
          <w:tcPr>
            <w:tcW w:w="4678" w:type="dxa"/>
          </w:tcPr>
          <w:p w:rsidR="00646C4F" w:rsidRPr="00C827CA" w:rsidRDefault="00646C4F" w:rsidP="003F57F9">
            <w:pPr>
              <w:jc w:val="both"/>
            </w:pPr>
            <w:r w:rsidRPr="00C827C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</w:tcPr>
          <w:p w:rsidR="00646C4F" w:rsidRPr="00C827CA" w:rsidRDefault="00646C4F" w:rsidP="003F57F9">
            <w:pPr>
              <w:jc w:val="center"/>
            </w:pPr>
            <w:r w:rsidRPr="00C827CA">
              <w:t xml:space="preserve">2 02 00000 00 0000 000 </w:t>
            </w:r>
          </w:p>
        </w:tc>
        <w:tc>
          <w:tcPr>
            <w:tcW w:w="1843" w:type="dxa"/>
          </w:tcPr>
          <w:p w:rsidR="00646C4F" w:rsidRPr="001354AD" w:rsidRDefault="00646C4F" w:rsidP="003F57F9">
            <w:pPr>
              <w:jc w:val="right"/>
              <w:rPr>
                <w:lang w:val="ru-RU"/>
              </w:rPr>
            </w:pPr>
            <w:r w:rsidRPr="001354AD">
              <w:rPr>
                <w:lang w:val="ru-RU"/>
              </w:rPr>
              <w:t>54 368 504,8</w:t>
            </w:r>
          </w:p>
        </w:tc>
      </w:tr>
      <w:tr w:rsidR="00646C4F" w:rsidRPr="007E7B93" w:rsidTr="003F57F9">
        <w:trPr>
          <w:cantSplit/>
        </w:trPr>
        <w:tc>
          <w:tcPr>
            <w:tcW w:w="4678" w:type="dxa"/>
          </w:tcPr>
          <w:p w:rsidR="00646C4F" w:rsidRPr="00C827CA" w:rsidRDefault="00646C4F" w:rsidP="003F57F9">
            <w:pPr>
              <w:jc w:val="both"/>
            </w:pPr>
            <w:r w:rsidRPr="00C827CA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</w:tcPr>
          <w:p w:rsidR="00646C4F" w:rsidRPr="00C827CA" w:rsidRDefault="00646C4F" w:rsidP="003F57F9">
            <w:pPr>
              <w:jc w:val="center"/>
            </w:pPr>
            <w:r w:rsidRPr="00C827CA">
              <w:t>2 02 01000 00 0000 151</w:t>
            </w:r>
          </w:p>
        </w:tc>
        <w:tc>
          <w:tcPr>
            <w:tcW w:w="1843" w:type="dxa"/>
          </w:tcPr>
          <w:p w:rsidR="00646C4F" w:rsidRPr="001354AD" w:rsidRDefault="00646C4F" w:rsidP="003F57F9">
            <w:pPr>
              <w:jc w:val="right"/>
              <w:rPr>
                <w:lang w:val="ru-RU"/>
              </w:rPr>
            </w:pPr>
            <w:r w:rsidRPr="001354AD">
              <w:rPr>
                <w:lang w:val="ru-RU"/>
              </w:rPr>
              <w:t>4 412 079,8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строку: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8B65DA" w:rsidTr="00ED178C">
        <w:trPr>
          <w:cantSplit/>
        </w:trPr>
        <w:tc>
          <w:tcPr>
            <w:tcW w:w="4678" w:type="dxa"/>
          </w:tcPr>
          <w:p w:rsidR="00646C4F" w:rsidRPr="00C827CA" w:rsidRDefault="00646C4F" w:rsidP="00ED178C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827CA">
              <w:rPr>
                <w:bCs/>
              </w:rPr>
              <w:t>ВСЕГО ДОХОДОВ</w:t>
            </w:r>
          </w:p>
        </w:tc>
        <w:tc>
          <w:tcPr>
            <w:tcW w:w="3119" w:type="dxa"/>
          </w:tcPr>
          <w:p w:rsidR="00646C4F" w:rsidRPr="008B65DA" w:rsidRDefault="00646C4F" w:rsidP="00ED178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646C4F" w:rsidRPr="008B65DA" w:rsidRDefault="00646C4F" w:rsidP="009E2E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125 960 623,0»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678"/>
        <w:gridCol w:w="3119"/>
        <w:gridCol w:w="1843"/>
      </w:tblGrid>
      <w:tr w:rsidR="00646C4F" w:rsidRPr="008B65DA" w:rsidTr="00E81BE6">
        <w:trPr>
          <w:cantSplit/>
        </w:trPr>
        <w:tc>
          <w:tcPr>
            <w:tcW w:w="4678" w:type="dxa"/>
          </w:tcPr>
          <w:p w:rsidR="00646C4F" w:rsidRPr="00C827CA" w:rsidRDefault="00646C4F" w:rsidP="00E81BE6">
            <w:pPr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827CA">
              <w:rPr>
                <w:bCs/>
              </w:rPr>
              <w:t>ВСЕГО ДОХОДОВ</w:t>
            </w:r>
          </w:p>
        </w:tc>
        <w:tc>
          <w:tcPr>
            <w:tcW w:w="3119" w:type="dxa"/>
          </w:tcPr>
          <w:p w:rsidR="00646C4F" w:rsidRPr="008B65DA" w:rsidRDefault="00646C4F" w:rsidP="00E81BE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646C4F" w:rsidRPr="001354AD" w:rsidRDefault="00646C4F" w:rsidP="00E81BE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133 806 243,5</w:t>
            </w:r>
            <w:r w:rsidRPr="001354AD"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9) в приложении 5</w:t>
      </w:r>
      <w:r w:rsidRPr="00B37A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после строки:</w:t>
      </w:r>
    </w:p>
    <w:tbl>
      <w:tblPr>
        <w:tblW w:w="0" w:type="auto"/>
        <w:tblLook w:val="01E0"/>
      </w:tblPr>
      <w:tblGrid>
        <w:gridCol w:w="1908"/>
        <w:gridCol w:w="2700"/>
        <w:gridCol w:w="4963"/>
      </w:tblGrid>
      <w:tr w:rsidR="00646C4F" w:rsidRPr="004F3DD4" w:rsidTr="006249F2">
        <w:tc>
          <w:tcPr>
            <w:tcW w:w="1908" w:type="dxa"/>
          </w:tcPr>
          <w:p w:rsidR="00646C4F" w:rsidRPr="004F3DD4" w:rsidRDefault="00646C4F" w:rsidP="006249F2">
            <w:pPr>
              <w:jc w:val="center"/>
            </w:pPr>
            <w:r w:rsidRPr="006249F2">
              <w:rPr>
                <w:lang w:val="ru-RU"/>
              </w:rPr>
              <w:t>«</w:t>
            </w:r>
            <w:r w:rsidRPr="004F3DD4">
              <w:t>711</w:t>
            </w:r>
          </w:p>
        </w:tc>
        <w:tc>
          <w:tcPr>
            <w:tcW w:w="2700" w:type="dxa"/>
          </w:tcPr>
          <w:p w:rsidR="00646C4F" w:rsidRPr="006249F2" w:rsidRDefault="00646C4F" w:rsidP="006249F2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F2">
              <w:rPr>
                <w:rFonts w:ascii="Times New Roman" w:hAnsi="Times New Roman" w:cs="Times New Roman"/>
                <w:sz w:val="24"/>
                <w:szCs w:val="24"/>
              </w:rPr>
              <w:t>2 02 01003 02 0000 151</w:t>
            </w:r>
          </w:p>
        </w:tc>
        <w:tc>
          <w:tcPr>
            <w:tcW w:w="4963" w:type="dxa"/>
          </w:tcPr>
          <w:p w:rsidR="00646C4F" w:rsidRPr="006249F2" w:rsidRDefault="00646C4F" w:rsidP="006249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9F2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на поддержку мер по обеспечению сбалансированности бюджетов»</w:t>
            </w:r>
          </w:p>
        </w:tc>
      </w:tr>
    </w:tbl>
    <w:p w:rsidR="00646C4F" w:rsidRPr="003C174B" w:rsidRDefault="00646C4F" w:rsidP="00336FAE">
      <w:pPr>
        <w:spacing w:line="288" w:lineRule="auto"/>
        <w:ind w:firstLine="539"/>
        <w:rPr>
          <w:sz w:val="28"/>
          <w:szCs w:val="28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Look w:val="01E0"/>
      </w:tblPr>
      <w:tblGrid>
        <w:gridCol w:w="1908"/>
        <w:gridCol w:w="2700"/>
        <w:gridCol w:w="4963"/>
      </w:tblGrid>
      <w:tr w:rsidR="00646C4F" w:rsidRPr="004F3DD4" w:rsidTr="006249F2">
        <w:tc>
          <w:tcPr>
            <w:tcW w:w="1908" w:type="dxa"/>
          </w:tcPr>
          <w:p w:rsidR="00646C4F" w:rsidRPr="004F3DD4" w:rsidRDefault="00646C4F" w:rsidP="006249F2">
            <w:pPr>
              <w:jc w:val="center"/>
            </w:pPr>
            <w:r w:rsidRPr="006249F2">
              <w:rPr>
                <w:lang w:val="ru-RU"/>
              </w:rPr>
              <w:t>«</w:t>
            </w:r>
            <w:r w:rsidRPr="004F3DD4">
              <w:t>711</w:t>
            </w:r>
          </w:p>
        </w:tc>
        <w:tc>
          <w:tcPr>
            <w:tcW w:w="2700" w:type="dxa"/>
          </w:tcPr>
          <w:p w:rsidR="00646C4F" w:rsidRPr="006249F2" w:rsidRDefault="00646C4F" w:rsidP="006249F2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F2">
              <w:rPr>
                <w:rFonts w:ascii="Times New Roman" w:hAnsi="Times New Roman" w:cs="Times New Roman"/>
                <w:sz w:val="24"/>
                <w:szCs w:val="24"/>
              </w:rPr>
              <w:t>2 02 01008 02 0000 151</w:t>
            </w:r>
          </w:p>
        </w:tc>
        <w:tc>
          <w:tcPr>
            <w:tcW w:w="4963" w:type="dxa"/>
          </w:tcPr>
          <w:p w:rsidR="00646C4F" w:rsidRPr="006249F2" w:rsidRDefault="00646C4F" w:rsidP="006249F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Дотации бюджетам субъектов Российской Федерации на поддержку мер по обеспечению сбалансированности бюджетов субъектов Российской Федерации в рамках государственной поддержки реализации мероприятий комплексных инвестиционных планов субъектов Российской Федерации по модернизации монопрофильных муниципальных образовани</w:t>
            </w:r>
            <w:r w:rsidRPr="006249F2">
              <w:rPr>
                <w:lang w:val="ru-RU"/>
              </w:rPr>
              <w:t>й</w:t>
            </w:r>
            <w:r>
              <w:t>»</w:t>
            </w:r>
            <w:r w:rsidRPr="006249F2">
              <w:rPr>
                <w:lang w:val="ru-RU"/>
              </w:rPr>
              <w:t>;</w:t>
            </w:r>
          </w:p>
        </w:tc>
      </w:tr>
    </w:tbl>
    <w:p w:rsidR="00646C4F" w:rsidRPr="003C174B" w:rsidRDefault="00646C4F" w:rsidP="00336FAE">
      <w:pPr>
        <w:spacing w:line="288" w:lineRule="auto"/>
        <w:ind w:firstLine="539"/>
        <w:rPr>
          <w:sz w:val="28"/>
          <w:szCs w:val="28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10) в приложении 7:</w:t>
      </w: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9B171A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9B171A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9B171A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9B171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9B171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9B171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B171A" w:rsidRDefault="00646C4F" w:rsidP="009B171A">
            <w:pPr>
              <w:jc w:val="right"/>
              <w:rPr>
                <w:lang w:val="ru-RU"/>
              </w:rPr>
            </w:pPr>
            <w:r w:rsidRPr="00A026A4">
              <w:t>39 979 406,4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B171A" w:rsidRDefault="00646C4F" w:rsidP="007F4A36">
            <w:pPr>
              <w:jc w:val="right"/>
              <w:rPr>
                <w:lang w:val="ru-RU"/>
              </w:rPr>
            </w:pPr>
            <w:r w:rsidRPr="00106CC6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106CC6">
              <w:rPr>
                <w:lang w:val="ru-RU"/>
              </w:rPr>
              <w:t> 774 349,4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795C61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795C61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795C61" w:rsidRDefault="00646C4F" w:rsidP="00795C61">
            <w:pPr>
              <w:jc w:val="right"/>
              <w:rPr>
                <w:lang w:val="ru-RU"/>
              </w:rPr>
            </w:pPr>
            <w:r w:rsidRPr="00A026A4">
              <w:t>19 893 496,0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106CC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106CC6" w:rsidTr="00E81BE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106CC6" w:rsidRDefault="00646C4F" w:rsidP="00E81BE6">
            <w:pPr>
              <w:jc w:val="right"/>
              <w:rPr>
                <w:lang w:val="ru-RU"/>
              </w:rPr>
            </w:pPr>
            <w:r w:rsidRPr="00106CC6">
              <w:rPr>
                <w:lang w:val="ru-RU"/>
              </w:rPr>
              <w:t>20 688 439,0»;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795C61">
        <w:trPr>
          <w:trHeight w:val="6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795C61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  <w:r w:rsidRPr="00A026A4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795C6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795C61" w:rsidRDefault="00646C4F" w:rsidP="00795C61">
            <w:pPr>
              <w:jc w:val="right"/>
              <w:rPr>
                <w:lang w:val="ru-RU"/>
              </w:rPr>
            </w:pPr>
            <w:r w:rsidRPr="00A026A4">
              <w:t>9 177 729,9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106CC6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106CC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6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106CC6" w:rsidRDefault="00646C4F" w:rsidP="00E81BE6">
            <w:pPr>
              <w:jc w:val="right"/>
              <w:rPr>
                <w:lang w:val="ru-RU"/>
              </w:rPr>
            </w:pPr>
            <w:r w:rsidRPr="00106CC6">
              <w:rPr>
                <w:lang w:val="ru-RU"/>
              </w:rPr>
              <w:t>9 972 672,9»;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1349A6">
        <w:trPr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1349A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E5380A" w:rsidRDefault="00646C4F" w:rsidP="001349A6">
            <w:pPr>
              <w:jc w:val="right"/>
              <w:rPr>
                <w:lang w:val="ru-RU"/>
              </w:rPr>
            </w:pPr>
            <w:r w:rsidRPr="00A026A4">
              <w:t>4 700 413,9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B71CE" w:rsidRDefault="00646C4F" w:rsidP="00E81BE6">
            <w:pPr>
              <w:jc w:val="right"/>
              <w:rPr>
                <w:lang w:val="ru-RU"/>
              </w:rPr>
            </w:pPr>
            <w:r w:rsidRPr="000B71CE">
              <w:rPr>
                <w:lang w:val="ru-RU"/>
              </w:rPr>
              <w:t>5 495 356,9»;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строки: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1349A6">
        <w:trPr>
          <w:trHeight w:val="121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1349A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right"/>
            </w:pPr>
            <w:r w:rsidRPr="00A026A4">
              <w:t>2 512 358,0</w:t>
            </w:r>
          </w:p>
        </w:tc>
      </w:tr>
      <w:tr w:rsidR="00646C4F" w:rsidRPr="00A026A4" w:rsidTr="001349A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1349A6">
            <w:pPr>
              <w:jc w:val="both"/>
            </w:pPr>
            <w:r w:rsidRPr="00A026A4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1349A6">
            <w:pPr>
              <w:jc w:val="center"/>
            </w:pPr>
            <w:r w:rsidRPr="00A026A4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E5380A" w:rsidRDefault="00646C4F" w:rsidP="001349A6">
            <w:pPr>
              <w:jc w:val="right"/>
              <w:rPr>
                <w:lang w:val="ru-RU"/>
              </w:rPr>
            </w:pPr>
            <w:r w:rsidRPr="00A026A4">
              <w:t>2 512 358,0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89183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89183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121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891839" w:rsidRDefault="00646C4F" w:rsidP="00E81BE6">
            <w:pPr>
              <w:jc w:val="right"/>
            </w:pPr>
            <w:r w:rsidRPr="00891839">
              <w:rPr>
                <w:lang w:val="ru-RU"/>
              </w:rPr>
              <w:t>3 307 301,0</w:t>
            </w:r>
          </w:p>
        </w:tc>
      </w:tr>
      <w:tr w:rsidR="00646C4F" w:rsidRPr="00A026A4" w:rsidTr="00E81BE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 w:rsidRPr="00A026A4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891839" w:rsidRDefault="00646C4F" w:rsidP="00E81BE6">
            <w:pPr>
              <w:jc w:val="right"/>
              <w:rPr>
                <w:lang w:val="ru-RU"/>
              </w:rPr>
            </w:pPr>
            <w:r w:rsidRPr="00891839">
              <w:rPr>
                <w:lang w:val="ru-RU"/>
              </w:rPr>
              <w:t>3 307 301,0»;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830CB1" w:rsidTr="00F51AC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830CB1" w:rsidRDefault="00646C4F" w:rsidP="00F51ACF">
            <w:pPr>
              <w:jc w:val="right"/>
              <w:rPr>
                <w:lang w:val="ru-RU"/>
              </w:rPr>
            </w:pPr>
            <w:r w:rsidRPr="00830CB1">
              <w:t>1 </w:t>
            </w:r>
            <w:r w:rsidRPr="00830CB1">
              <w:rPr>
                <w:lang w:val="ru-RU"/>
              </w:rPr>
              <w:t>288 701,0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830CB1" w:rsidTr="00F51AC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830CB1" w:rsidRDefault="00646C4F" w:rsidP="00F51AC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30CB1">
              <w:t> </w:t>
            </w:r>
            <w:r w:rsidRPr="00830CB1">
              <w:rPr>
                <w:lang w:val="ru-RU"/>
              </w:rPr>
              <w:t>288 701,0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строки: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F51ACF">
        <w:trPr>
          <w:trHeight w:val="53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right"/>
            </w:pPr>
            <w:r w:rsidRPr="00A026A4">
              <w:t>1 000 000,0</w:t>
            </w:r>
          </w:p>
        </w:tc>
      </w:tr>
      <w:tr w:rsidR="00646C4F" w:rsidRPr="00A026A4" w:rsidTr="00F51ACF">
        <w:trPr>
          <w:trHeight w:val="9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 w:rsidRPr="00A026A4">
              <w:t xml:space="preserve">Программа </w:t>
            </w:r>
            <w:r>
              <w:t>«</w:t>
            </w:r>
            <w:r w:rsidRPr="00A026A4">
              <w:t xml:space="preserve">Развитие транспортного комплекса Республики Татарстан на 2006 </w:t>
            </w:r>
            <w:r>
              <w:t>–</w:t>
            </w:r>
            <w:r w:rsidRPr="00A026A4">
              <w:t xml:space="preserve"> 2010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right"/>
            </w:pPr>
            <w:r w:rsidRPr="00A026A4">
              <w:t>1 000 000,0</w:t>
            </w:r>
          </w:p>
        </w:tc>
      </w:tr>
      <w:tr w:rsidR="00646C4F" w:rsidRPr="00A026A4" w:rsidTr="00F51AC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 w:rsidRPr="00A026A4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F4A36" w:rsidRDefault="00646C4F" w:rsidP="00F51ACF">
            <w:pPr>
              <w:jc w:val="right"/>
              <w:rPr>
                <w:lang w:val="ru-RU"/>
              </w:rPr>
            </w:pPr>
            <w:r w:rsidRPr="00A026A4">
              <w:t>1 000 000,0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F51ACF">
        <w:trPr>
          <w:trHeight w:val="53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right"/>
            </w:pPr>
            <w:r>
              <w:rPr>
                <w:lang w:val="ru-RU"/>
              </w:rPr>
              <w:t>2</w:t>
            </w:r>
            <w:r w:rsidRPr="00A026A4">
              <w:t xml:space="preserve"> 000 000,0</w:t>
            </w:r>
          </w:p>
        </w:tc>
      </w:tr>
      <w:tr w:rsidR="00646C4F" w:rsidRPr="00A026A4" w:rsidTr="00F51ACF">
        <w:trPr>
          <w:trHeight w:val="9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 w:rsidRPr="00A026A4">
              <w:t xml:space="preserve">Программа </w:t>
            </w:r>
            <w:r>
              <w:t>«</w:t>
            </w:r>
            <w:r w:rsidRPr="00A026A4">
              <w:t xml:space="preserve">Развитие транспортного комплекса Республики Татарстан на 2006 </w:t>
            </w:r>
            <w:r>
              <w:t>–</w:t>
            </w:r>
            <w:r w:rsidRPr="00A026A4">
              <w:t xml:space="preserve"> 2010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right"/>
            </w:pPr>
            <w:r>
              <w:rPr>
                <w:lang w:val="ru-RU"/>
              </w:rPr>
              <w:t>2</w:t>
            </w:r>
            <w:r w:rsidRPr="00A026A4">
              <w:t xml:space="preserve"> 000 000,0</w:t>
            </w:r>
          </w:p>
        </w:tc>
      </w:tr>
      <w:tr w:rsidR="00646C4F" w:rsidRPr="00A026A4" w:rsidTr="00F51ACF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51ACF">
            <w:pPr>
              <w:jc w:val="both"/>
            </w:pPr>
            <w:r w:rsidRPr="00A026A4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51ACF">
            <w:pPr>
              <w:jc w:val="center"/>
            </w:pPr>
            <w:r w:rsidRPr="00A026A4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F4A36" w:rsidRDefault="00646C4F" w:rsidP="00F51AC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026A4">
              <w:t xml:space="preserve"> 000 000,0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C3071A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C3071A" w:rsidRDefault="00646C4F" w:rsidP="00ED178C">
            <w:pPr>
              <w:jc w:val="right"/>
              <w:rPr>
                <w:lang w:val="ru-RU"/>
              </w:rPr>
            </w:pPr>
            <w:r w:rsidRPr="00A026A4">
              <w:t>1 174 688,9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7A35F5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7A35F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A35F5" w:rsidRDefault="00646C4F" w:rsidP="00E81BE6">
            <w:pPr>
              <w:jc w:val="right"/>
              <w:rPr>
                <w:lang w:val="ru-RU"/>
              </w:rPr>
            </w:pPr>
            <w:r w:rsidRPr="007A35F5">
              <w:rPr>
                <w:lang w:val="ru-RU"/>
              </w:rPr>
              <w:t>3 980 488,9»;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D178C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C3071A" w:rsidRDefault="00646C4F" w:rsidP="00ED178C">
            <w:pPr>
              <w:jc w:val="right"/>
              <w:rPr>
                <w:lang w:val="ru-RU"/>
              </w:rPr>
            </w:pPr>
            <w:r w:rsidRPr="00A026A4">
              <w:t>694 036,8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7A35F5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7A35F5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7A35F5" w:rsidRDefault="00646C4F" w:rsidP="007A35F5">
            <w:pPr>
              <w:spacing w:line="288" w:lineRule="auto"/>
              <w:jc w:val="right"/>
              <w:rPr>
                <w:lang w:val="ru-RU"/>
              </w:rPr>
            </w:pPr>
            <w:r w:rsidRPr="007A35F5">
              <w:rPr>
                <w:lang w:val="ru-RU"/>
              </w:rPr>
              <w:t>3 499 836,8»;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после строки: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991B0E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C3071A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991B0E">
            <w:pPr>
              <w:jc w:val="center"/>
            </w:pPr>
            <w:r>
              <w:rPr>
                <w:lang w:val="ru-RU"/>
              </w:rPr>
              <w:t>0</w:t>
            </w:r>
            <w:r w:rsidRPr="00A026A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991B0E">
            <w:pPr>
              <w:jc w:val="center"/>
            </w:pPr>
            <w:r w:rsidRPr="00A026A4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991B0E">
            <w:pPr>
              <w:jc w:val="center"/>
            </w:pPr>
            <w:r w:rsidRPr="00A026A4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293 000,0»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331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«Долгосрочная целевая программа «Комплексный инвестиционный план модернизации моногорода Камские Поляны Республики Татарстан (на период 2010-2015 годов)»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251 500,0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643EF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дотации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991B0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210 700,0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210 700,0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40 800,0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40 800,0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331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Долгосрочная целевая программа «Комплексный инвестиционный план модернизации моногорода Набережные Челны Республики Татарстан (на период 2010-2015 годов)»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991B0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1 962 300,0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643EF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модернизации моногорода Набережные Челны Республики Татарстан за счет дотации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669 400,0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669 400,0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модернизации моногорода Набережные Челны Республики Татарстан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1 292 900,0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1 292 900,0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Долгосрочная целевая программа «Комплексный инвестиционный план развития города Чистополя Республики Татарстан (на период 2010-2015 годов)»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991B0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3311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592 000,0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643EF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развития города Чистополя Республики Татарстан за счет дотации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275 000,0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275 000,0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развития города Чистополя Республики Татарстан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317 000,0</w:t>
            </w:r>
          </w:p>
        </w:tc>
      </w:tr>
      <w:tr w:rsidR="00646C4F" w:rsidRPr="00A026A4" w:rsidTr="00991B0E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991B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991B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91B0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317 000,0»;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D178C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ED178C" w:rsidRDefault="00646C4F" w:rsidP="00ED178C">
            <w:pPr>
              <w:jc w:val="right"/>
              <w:rPr>
                <w:lang w:val="ru-RU"/>
              </w:rPr>
            </w:pPr>
            <w:r w:rsidRPr="00A026A4">
              <w:t>25 421 141,3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C35062" w:rsidRDefault="00646C4F" w:rsidP="00E81BE6">
            <w:pPr>
              <w:jc w:val="right"/>
              <w:rPr>
                <w:lang w:val="ru-RU"/>
              </w:rPr>
            </w:pPr>
            <w:r w:rsidRPr="00C35062">
              <w:rPr>
                <w:lang w:val="ru-RU"/>
              </w:rPr>
              <w:t>25 981 341,3»;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FF0BD3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F0BD3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F0BD3">
            <w:pPr>
              <w:jc w:val="center"/>
            </w:pPr>
            <w:r w:rsidRPr="00A026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F0BD3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F0BD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F0BD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B17172" w:rsidRDefault="00646C4F" w:rsidP="00FF0BD3">
            <w:pPr>
              <w:jc w:val="right"/>
              <w:rPr>
                <w:lang w:val="ru-RU"/>
              </w:rPr>
            </w:pPr>
            <w:r w:rsidRPr="00A026A4">
              <w:t>1 992 220,3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C35062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C35062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C35062" w:rsidRDefault="00646C4F" w:rsidP="00C35062">
            <w:pPr>
              <w:spacing w:line="288" w:lineRule="auto"/>
              <w:jc w:val="right"/>
              <w:rPr>
                <w:lang w:val="ru-RU"/>
              </w:rPr>
            </w:pPr>
            <w:r w:rsidRPr="00C35062">
              <w:rPr>
                <w:lang w:val="ru-RU"/>
              </w:rPr>
              <w:t>2 552 420,3»;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н) после строки: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FF0BD3">
        <w:trPr>
          <w:trHeight w:val="6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F0BD3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F0BD3">
            <w:pPr>
              <w:jc w:val="center"/>
            </w:pPr>
            <w:r w:rsidRPr="00A026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F0BD3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FF0BD3">
            <w:pPr>
              <w:jc w:val="center"/>
            </w:pPr>
            <w:r w:rsidRPr="00A026A4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FF0BD3">
            <w:pPr>
              <w:jc w:val="center"/>
            </w:pPr>
            <w:r w:rsidRPr="00A026A4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B17172" w:rsidRDefault="00646C4F" w:rsidP="00FF0BD3">
            <w:pPr>
              <w:jc w:val="right"/>
              <w:rPr>
                <w:lang w:val="ru-RU"/>
              </w:rPr>
            </w:pPr>
            <w:r w:rsidRPr="00A026A4">
              <w:t>1 442 290,8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044AE6" w:rsidTr="00FF0BD3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FF0BD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«Долгосрочная целевая программа «Комплексный инвестиционный план модернизации моногорода Камские Поляны Республики Татарстан (на период 2010-2015 годов)»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FF0B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FF0B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FF0B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FF0BD3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FF0BD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560 200,0</w:t>
            </w:r>
          </w:p>
        </w:tc>
      </w:tr>
      <w:tr w:rsidR="00646C4F" w:rsidRPr="00991B0E" w:rsidTr="00FF0BD3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643EF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дотации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CC0AA3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CC0AA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532 185,0</w:t>
            </w:r>
          </w:p>
        </w:tc>
      </w:tr>
      <w:tr w:rsidR="00646C4F" w:rsidRPr="00991B0E" w:rsidTr="00FF0BD3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532 185,0</w:t>
            </w:r>
          </w:p>
        </w:tc>
      </w:tr>
      <w:tr w:rsidR="00646C4F" w:rsidRPr="00991B0E" w:rsidTr="00FF0BD3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28 015,0</w:t>
            </w:r>
          </w:p>
        </w:tc>
      </w:tr>
      <w:tr w:rsidR="00646C4F" w:rsidRPr="00991B0E" w:rsidTr="00FF0BD3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28 015,0»;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D178C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561F5C" w:rsidRDefault="00646C4F" w:rsidP="00ED178C">
            <w:pPr>
              <w:jc w:val="right"/>
              <w:rPr>
                <w:lang w:val="ru-RU"/>
              </w:rPr>
            </w:pPr>
            <w:r w:rsidRPr="00A026A4">
              <w:t>32 927 667,5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963561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963561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63561" w:rsidRDefault="00646C4F" w:rsidP="00963561">
            <w:pPr>
              <w:spacing w:line="288" w:lineRule="auto"/>
              <w:rPr>
                <w:lang w:val="ru-RU"/>
              </w:rPr>
            </w:pPr>
            <w:r w:rsidRPr="00963561">
              <w:rPr>
                <w:lang w:val="ru-RU"/>
              </w:rPr>
              <w:t>33 217 667,5»;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D178C">
        <w:trPr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Субсидии бюджетам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561F5C" w:rsidRDefault="00646C4F" w:rsidP="00ED178C">
            <w:pPr>
              <w:jc w:val="right"/>
              <w:rPr>
                <w:lang w:val="ru-RU"/>
              </w:rPr>
            </w:pPr>
            <w:r w:rsidRPr="00A026A4">
              <w:t>14 266 489,7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Субсидии бюджетам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561F5C" w:rsidRDefault="00646C4F" w:rsidP="00963561">
            <w:pPr>
              <w:spacing w:line="288" w:lineRule="auto"/>
              <w:jc w:val="right"/>
              <w:rPr>
                <w:lang w:val="ru-RU"/>
              </w:rPr>
            </w:pPr>
            <w:r w:rsidRPr="00963561">
              <w:rPr>
                <w:lang w:val="ru-RU"/>
              </w:rPr>
              <w:t>14 556 489,7»;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р) строки: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B0533C" w:rsidTr="00E81BE6">
        <w:trPr>
          <w:trHeight w:val="56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 w:rsidRPr="00A026A4">
              <w:t xml:space="preserve">Федеральная целевая программа </w:t>
            </w:r>
            <w:r>
              <w:t>«</w:t>
            </w:r>
            <w:r w:rsidRPr="00A026A4">
              <w:t>Жилище</w:t>
            </w:r>
            <w:r>
              <w:t>»</w:t>
            </w:r>
            <w:r w:rsidRPr="00A026A4">
              <w:t xml:space="preserve"> на 2002-2010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25B7D" w:rsidRDefault="00646C4F" w:rsidP="00E81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725B7D" w:rsidRDefault="00646C4F" w:rsidP="00E81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725B7D" w:rsidRDefault="00646C4F" w:rsidP="00E81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B0533C" w:rsidRDefault="00646C4F" w:rsidP="009E7306">
            <w:pPr>
              <w:jc w:val="right"/>
              <w:rPr>
                <w:lang w:val="ru-RU"/>
              </w:rPr>
            </w:pPr>
            <w:r w:rsidRPr="00A026A4">
              <w:t xml:space="preserve">1 </w:t>
            </w:r>
            <w:r>
              <w:rPr>
                <w:lang w:val="ru-RU"/>
              </w:rPr>
              <w:t>165</w:t>
            </w:r>
            <w:r w:rsidRPr="00A026A4">
              <w:t xml:space="preserve"> </w:t>
            </w:r>
            <w:r>
              <w:rPr>
                <w:lang w:val="ru-RU"/>
              </w:rPr>
              <w:t>665</w:t>
            </w:r>
            <w:r w:rsidRPr="00A026A4">
              <w:t>,</w:t>
            </w:r>
            <w:r>
              <w:rPr>
                <w:lang w:val="ru-RU"/>
              </w:rPr>
              <w:t>3</w:t>
            </w:r>
          </w:p>
        </w:tc>
      </w:tr>
      <w:tr w:rsidR="00646C4F" w:rsidRPr="00A026A4" w:rsidTr="009E7306">
        <w:trPr>
          <w:trHeight w:val="56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 w:rsidRPr="00A026A4">
              <w:t xml:space="preserve">Подпрограмма </w:t>
            </w:r>
            <w:r>
              <w:t>«</w:t>
            </w:r>
            <w:r w:rsidRPr="00A026A4">
              <w:t>Обеспечение жильем молодых семей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E7306" w:rsidRDefault="00646C4F" w:rsidP="00E81BE6">
            <w:pPr>
              <w:jc w:val="center"/>
              <w:rPr>
                <w:lang w:val="ru-RU"/>
              </w:rPr>
            </w:pPr>
            <w:r w:rsidRPr="009E7306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E7306" w:rsidRDefault="00646C4F" w:rsidP="00E81BE6">
            <w:pPr>
              <w:jc w:val="center"/>
              <w:rPr>
                <w:lang w:val="ru-RU"/>
              </w:rPr>
            </w:pPr>
            <w:r w:rsidRPr="009E7306"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E7306" w:rsidRDefault="00646C4F" w:rsidP="00E81BE6">
            <w:pPr>
              <w:jc w:val="center"/>
              <w:rPr>
                <w:lang w:val="ru-RU"/>
              </w:rPr>
            </w:pPr>
            <w:r w:rsidRPr="009E7306">
              <w:rPr>
                <w:lang w:val="ru-RU"/>
              </w:rPr>
              <w:t>1040200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E7306" w:rsidRDefault="00646C4F" w:rsidP="00E81BE6">
            <w:pPr>
              <w:jc w:val="right"/>
            </w:pPr>
            <w:r w:rsidRPr="00A026A4">
              <w:t>1 090 151,6</w:t>
            </w:r>
            <w:r w:rsidRPr="009E7306"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B0533C" w:rsidTr="00ED178C">
        <w:trPr>
          <w:trHeight w:val="56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 xml:space="preserve">Федеральная целевая программа </w:t>
            </w:r>
            <w:r>
              <w:t>«</w:t>
            </w:r>
            <w:r w:rsidRPr="00A026A4">
              <w:t>Жилище</w:t>
            </w:r>
            <w:r>
              <w:t>»</w:t>
            </w:r>
            <w:r w:rsidRPr="00A026A4">
              <w:t xml:space="preserve"> на 2002-2010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25B7D" w:rsidRDefault="00646C4F" w:rsidP="00ED17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725B7D" w:rsidRDefault="00646C4F" w:rsidP="00ED17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725B7D" w:rsidRDefault="00646C4F" w:rsidP="00ED17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B0533C" w:rsidRDefault="00646C4F" w:rsidP="009E7306">
            <w:pPr>
              <w:jc w:val="right"/>
              <w:rPr>
                <w:lang w:val="ru-RU"/>
              </w:rPr>
            </w:pPr>
            <w:r w:rsidRPr="009E7306">
              <w:rPr>
                <w:lang w:val="ru-RU"/>
              </w:rPr>
              <w:t>1 455 665,3</w:t>
            </w:r>
          </w:p>
        </w:tc>
      </w:tr>
      <w:tr w:rsidR="00646C4F" w:rsidRPr="00A026A4" w:rsidTr="00ED178C">
        <w:trPr>
          <w:trHeight w:val="4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 w:rsidRPr="00A026A4">
              <w:t xml:space="preserve">Подпрограмма </w:t>
            </w:r>
            <w:r>
              <w:t>«</w:t>
            </w:r>
            <w:r w:rsidRPr="00A026A4">
              <w:t>Обеспечение жильем молодых семей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1040200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E7306" w:rsidRDefault="00646C4F" w:rsidP="00ED178C">
            <w:pPr>
              <w:jc w:val="right"/>
              <w:rPr>
                <w:lang w:val="ru-RU"/>
              </w:rPr>
            </w:pPr>
            <w:r w:rsidRPr="009E7306">
              <w:rPr>
                <w:lang w:val="ru-RU"/>
              </w:rPr>
              <w:t>1 380 151,6»;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lang w:val="ru-RU"/>
        </w:rPr>
      </w:pPr>
    </w:p>
    <w:p w:rsidR="00646C4F" w:rsidRPr="00561F5C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561F5C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строки</w:t>
      </w:r>
      <w:r w:rsidRPr="00561F5C">
        <w:rPr>
          <w:sz w:val="28"/>
          <w:szCs w:val="28"/>
          <w:lang w:val="ru-RU"/>
        </w:rPr>
        <w:t>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D178C">
        <w:trPr>
          <w:trHeight w:val="27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Обеспечение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right"/>
            </w:pPr>
            <w:r w:rsidRPr="00A026A4">
              <w:t>330 328,2</w:t>
            </w:r>
          </w:p>
        </w:tc>
      </w:tr>
      <w:tr w:rsidR="00646C4F" w:rsidRPr="00A026A4" w:rsidTr="00ED178C">
        <w:trPr>
          <w:trHeight w:val="2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both"/>
            </w:pPr>
            <w:r w:rsidRPr="00A026A4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D178C">
            <w:pPr>
              <w:jc w:val="center"/>
            </w:pPr>
            <w:r w:rsidRPr="00A026A4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561F5C" w:rsidRDefault="00646C4F" w:rsidP="00ED178C">
            <w:pPr>
              <w:jc w:val="right"/>
              <w:rPr>
                <w:lang w:val="ru-RU"/>
              </w:rPr>
            </w:pPr>
            <w:r w:rsidRPr="00A026A4">
              <w:t>330 328,2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9E7306">
      <w:pPr>
        <w:spacing w:line="288" w:lineRule="auto"/>
        <w:ind w:left="539"/>
        <w:rPr>
          <w:sz w:val="28"/>
          <w:szCs w:val="28"/>
          <w:lang w:val="ru-RU"/>
        </w:rPr>
      </w:pPr>
    </w:p>
    <w:p w:rsidR="00646C4F" w:rsidRDefault="00646C4F" w:rsidP="009E7306">
      <w:pPr>
        <w:spacing w:line="288" w:lineRule="auto"/>
        <w:ind w:left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A026A4" w:rsidTr="00E81BE6">
        <w:trPr>
          <w:trHeight w:val="27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Обеспечение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right"/>
            </w:pPr>
            <w:r>
              <w:rPr>
                <w:lang w:val="ru-RU"/>
              </w:rPr>
              <w:t>62</w:t>
            </w:r>
            <w:r w:rsidRPr="00A026A4">
              <w:t>0 328,2</w:t>
            </w:r>
          </w:p>
        </w:tc>
      </w:tr>
      <w:tr w:rsidR="00646C4F" w:rsidRPr="00A026A4" w:rsidTr="00E81BE6">
        <w:trPr>
          <w:trHeight w:val="2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 w:rsidRPr="00A026A4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  <w:r w:rsidRPr="00A026A4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561F5C" w:rsidRDefault="00646C4F" w:rsidP="009E730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Pr="00A026A4">
              <w:t>0 328,2</w:t>
            </w:r>
            <w:r>
              <w:rPr>
                <w:lang w:val="ru-RU"/>
              </w:rPr>
              <w:t>»;</w:t>
            </w:r>
          </w:p>
        </w:tc>
      </w:tr>
    </w:tbl>
    <w:p w:rsidR="00646C4F" w:rsidRPr="00561F5C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т) строку: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DE108F" w:rsidTr="00254887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254887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25488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25488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25488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254887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DE108F" w:rsidRDefault="00646C4F" w:rsidP="00254887">
            <w:pPr>
              <w:jc w:val="right"/>
              <w:rPr>
                <w:lang w:val="ru-RU"/>
              </w:rPr>
            </w:pPr>
            <w:r w:rsidRPr="00A026A4">
              <w:t>13</w:t>
            </w:r>
            <w:r>
              <w:rPr>
                <w:lang w:val="ru-RU"/>
              </w:rPr>
              <w:t>8</w:t>
            </w:r>
            <w:r w:rsidRPr="00A026A4">
              <w:t xml:space="preserve"> </w:t>
            </w:r>
            <w:r>
              <w:rPr>
                <w:lang w:val="ru-RU"/>
              </w:rPr>
              <w:t>7</w:t>
            </w:r>
            <w:r w:rsidRPr="00A026A4">
              <w:t>88 699,0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0A0"/>
      </w:tblPr>
      <w:tblGrid>
        <w:gridCol w:w="4678"/>
        <w:gridCol w:w="567"/>
        <w:gridCol w:w="567"/>
        <w:gridCol w:w="1276"/>
        <w:gridCol w:w="709"/>
        <w:gridCol w:w="1843"/>
      </w:tblGrid>
      <w:tr w:rsidR="00646C4F" w:rsidRPr="00DE108F" w:rsidTr="00E81BE6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A026A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026A4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DE108F" w:rsidRDefault="00646C4F" w:rsidP="007F4A36">
            <w:pPr>
              <w:spacing w:line="288" w:lineRule="auto"/>
              <w:jc w:val="right"/>
              <w:rPr>
                <w:lang w:val="ru-RU"/>
              </w:rPr>
            </w:pPr>
            <w:r w:rsidRPr="009E7306">
              <w:rPr>
                <w:lang w:val="ru-RU"/>
              </w:rPr>
              <w:t>14</w:t>
            </w:r>
            <w:r>
              <w:rPr>
                <w:lang w:val="ru-RU"/>
              </w:rPr>
              <w:t>4</w:t>
            </w:r>
            <w:r w:rsidRPr="009E7306">
              <w:rPr>
                <w:lang w:val="ru-RU"/>
              </w:rPr>
              <w:t> 239 642,0»;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11) в приложении 8:</w:t>
      </w: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9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1349A6" w:rsidRDefault="00646C4F" w:rsidP="00630CEB">
            <w:pPr>
              <w:jc w:val="right"/>
              <w:rPr>
                <w:lang w:val="ru-RU"/>
              </w:rPr>
            </w:pPr>
            <w:r w:rsidRPr="00035347">
              <w:t>20 445 898,6</w:t>
            </w:r>
          </w:p>
        </w:tc>
      </w:tr>
      <w:tr w:rsidR="00646C4F" w:rsidRPr="00035347" w:rsidTr="00630CEB">
        <w:trPr>
          <w:trHeight w:val="3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30CEB" w:rsidRDefault="00646C4F" w:rsidP="00E81BE6">
            <w:pPr>
              <w:jc w:val="both"/>
              <w:rPr>
                <w:lang w:val="ru-RU"/>
              </w:rPr>
            </w:pPr>
            <w:r w:rsidRPr="00630CEB">
              <w:rPr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30CEB" w:rsidRDefault="00646C4F" w:rsidP="00630CEB">
            <w:pPr>
              <w:jc w:val="right"/>
            </w:pPr>
            <w:r w:rsidRPr="00035347">
              <w:t>19 650 303,8</w:t>
            </w:r>
          </w:p>
        </w:tc>
      </w:tr>
      <w:tr w:rsidR="00646C4F" w:rsidRPr="00035347" w:rsidTr="00630CEB">
        <w:trPr>
          <w:trHeight w:val="3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30CEB" w:rsidRDefault="00646C4F" w:rsidP="00E81BE6">
            <w:pPr>
              <w:jc w:val="both"/>
              <w:rPr>
                <w:lang w:val="ru-RU"/>
              </w:rPr>
            </w:pPr>
            <w:r w:rsidRPr="00630CEB"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30CEB" w:rsidRDefault="00646C4F" w:rsidP="00630CEB">
            <w:pPr>
              <w:jc w:val="right"/>
              <w:rPr>
                <w:lang w:val="ru-RU"/>
              </w:rPr>
            </w:pPr>
            <w:r w:rsidRPr="00035347">
              <w:t>19 564 408,8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1349A6">
        <w:trPr>
          <w:trHeight w:val="9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1349A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1349A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1349A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1349A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1349A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1349A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30CEB" w:rsidRDefault="00646C4F" w:rsidP="001349A6">
            <w:pPr>
              <w:jc w:val="right"/>
              <w:rPr>
                <w:lang w:val="ru-RU"/>
              </w:rPr>
            </w:pPr>
            <w:r w:rsidRPr="00630CEB">
              <w:rPr>
                <w:lang w:val="ru-RU"/>
              </w:rPr>
              <w:t>21 240 841,6</w:t>
            </w:r>
          </w:p>
        </w:tc>
      </w:tr>
      <w:tr w:rsidR="00646C4F" w:rsidRPr="00035347" w:rsidTr="001349A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1349A6">
            <w:pPr>
              <w:jc w:val="both"/>
            </w:pPr>
            <w:r w:rsidRPr="00035347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1349A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1349A6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1349A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1349A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1349A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30CEB" w:rsidRDefault="00646C4F" w:rsidP="001349A6">
            <w:pPr>
              <w:jc w:val="right"/>
              <w:rPr>
                <w:lang w:val="ru-RU"/>
              </w:rPr>
            </w:pPr>
            <w:r w:rsidRPr="00630CEB">
              <w:rPr>
                <w:lang w:val="ru-RU"/>
              </w:rPr>
              <w:t>20 445 246,8</w:t>
            </w:r>
          </w:p>
        </w:tc>
      </w:tr>
      <w:tr w:rsidR="00646C4F" w:rsidRPr="00035347" w:rsidTr="006F7D8C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6F7D8C">
            <w:pPr>
              <w:jc w:val="both"/>
            </w:pPr>
            <w:r w:rsidRPr="00035347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6F7D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30CEB" w:rsidRDefault="00646C4F" w:rsidP="006F7D8C">
            <w:pPr>
              <w:jc w:val="right"/>
              <w:rPr>
                <w:lang w:val="ru-RU"/>
              </w:rPr>
            </w:pPr>
            <w:r w:rsidRPr="00630CEB">
              <w:rPr>
                <w:lang w:val="ru-RU"/>
              </w:rPr>
              <w:t>20 359 351,8»;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6F7D8C">
        <w:trPr>
          <w:trHeight w:val="6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6F7D8C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Государственная поддержка сельского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2600000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6F7D8C" w:rsidRDefault="00646C4F" w:rsidP="006F7D8C">
            <w:pPr>
              <w:jc w:val="right"/>
              <w:rPr>
                <w:lang w:val="ru-RU"/>
              </w:rPr>
            </w:pPr>
            <w:r w:rsidRPr="00035347">
              <w:t>9 122 588,9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6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Государственная поддержка сельского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2600000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630CEB" w:rsidRDefault="00646C4F" w:rsidP="00630CEB">
            <w:pPr>
              <w:spacing w:line="288" w:lineRule="auto"/>
              <w:jc w:val="right"/>
              <w:rPr>
                <w:lang w:val="ru-RU"/>
              </w:rPr>
            </w:pPr>
            <w:r w:rsidRPr="00630CEB">
              <w:rPr>
                <w:lang w:val="ru-RU"/>
              </w:rPr>
              <w:t>9 917 531,9»;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6F7D8C">
        <w:trPr>
          <w:trHeight w:val="6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6F7D8C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2600400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6F7D8C" w:rsidRDefault="00646C4F" w:rsidP="006F7D8C">
            <w:pPr>
              <w:jc w:val="right"/>
              <w:rPr>
                <w:lang w:val="ru-RU"/>
              </w:rPr>
            </w:pPr>
            <w:r w:rsidRPr="00035347">
              <w:t>4 645 272,9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F750D8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F750D8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6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2600400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F750D8" w:rsidRDefault="00646C4F" w:rsidP="00F750D8">
            <w:pPr>
              <w:spacing w:line="288" w:lineRule="auto"/>
              <w:jc w:val="right"/>
              <w:rPr>
                <w:lang w:val="ru-RU"/>
              </w:rPr>
            </w:pPr>
            <w:r w:rsidRPr="00F750D8">
              <w:rPr>
                <w:lang w:val="ru-RU"/>
              </w:rPr>
              <w:t>5 440 215,9»;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03D1B">
        <w:trPr>
          <w:trHeight w:val="29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6F7D8C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2600403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right"/>
            </w:pPr>
            <w:r w:rsidRPr="00035347">
              <w:t>2 512 358,0</w:t>
            </w:r>
          </w:p>
        </w:tc>
      </w:tr>
      <w:tr w:rsidR="00646C4F" w:rsidRPr="00035347" w:rsidTr="006F7D8C">
        <w:trPr>
          <w:trHeight w:val="37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6F7D8C">
            <w:pPr>
              <w:jc w:val="both"/>
            </w:pPr>
            <w:r w:rsidRPr="00035347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2600403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6F7D8C">
            <w:pPr>
              <w:jc w:val="center"/>
            </w:pPr>
            <w:r w:rsidRPr="00035347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6F7D8C" w:rsidRDefault="00646C4F" w:rsidP="006F7D8C">
            <w:pPr>
              <w:jc w:val="right"/>
              <w:rPr>
                <w:lang w:val="ru-RU"/>
              </w:rPr>
            </w:pPr>
            <w:r w:rsidRPr="00035347">
              <w:t>2 512 358,0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F750D8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29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2600403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F750D8" w:rsidRDefault="00646C4F" w:rsidP="00E81BE6">
            <w:pPr>
              <w:jc w:val="right"/>
            </w:pPr>
            <w:r w:rsidRPr="00F750D8">
              <w:rPr>
                <w:lang w:val="ru-RU"/>
              </w:rPr>
              <w:t>3 307 301,0</w:t>
            </w:r>
          </w:p>
        </w:tc>
      </w:tr>
      <w:tr w:rsidR="00646C4F" w:rsidRPr="00035347" w:rsidTr="00E81BE6">
        <w:trPr>
          <w:trHeight w:val="37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 w:rsidRPr="00035347"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2600403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F750D8" w:rsidRDefault="00646C4F" w:rsidP="00E81BE6">
            <w:pPr>
              <w:jc w:val="right"/>
              <w:rPr>
                <w:lang w:val="ru-RU"/>
              </w:rPr>
            </w:pPr>
            <w:r w:rsidRPr="00F750D8">
              <w:rPr>
                <w:lang w:val="ru-RU"/>
              </w:rPr>
              <w:t>3 307 301,0»;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51ACF">
        <w:trPr>
          <w:trHeight w:val="6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5627EF" w:rsidRDefault="00646C4F" w:rsidP="00F51ACF">
            <w:pPr>
              <w:jc w:val="right"/>
              <w:rPr>
                <w:lang w:val="ru-RU"/>
              </w:rPr>
            </w:pPr>
            <w:r w:rsidRPr="00035347">
              <w:t>11 318 430,0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51ACF">
        <w:trPr>
          <w:trHeight w:val="65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5627EF" w:rsidRDefault="00646C4F" w:rsidP="00E348B8">
            <w:pPr>
              <w:jc w:val="right"/>
              <w:rPr>
                <w:lang w:val="ru-RU"/>
              </w:rPr>
            </w:pPr>
            <w:r w:rsidRPr="00035347">
              <w:t>1</w:t>
            </w:r>
            <w:r>
              <w:rPr>
                <w:lang w:val="ru-RU"/>
              </w:rPr>
              <w:t>2</w:t>
            </w:r>
            <w:r w:rsidRPr="00035347">
              <w:t xml:space="preserve"> 318 430,0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51AC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right"/>
            </w:pPr>
            <w:r w:rsidRPr="00035347">
              <w:t>11 114 590,2</w:t>
            </w:r>
          </w:p>
        </w:tc>
      </w:tr>
      <w:tr w:rsidR="00646C4F" w:rsidRPr="00035347" w:rsidTr="00F51AC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E348B8" w:rsidRDefault="00646C4F" w:rsidP="00F51ACF">
            <w:pPr>
              <w:jc w:val="right"/>
              <w:rPr>
                <w:lang w:val="ru-RU"/>
              </w:rPr>
            </w:pPr>
            <w:r w:rsidRPr="00035347">
              <w:t>1 288 701,0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51AC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348B8">
            <w:pPr>
              <w:jc w:val="right"/>
            </w:pPr>
            <w:r w:rsidRPr="00035347">
              <w:t>1</w:t>
            </w:r>
            <w:r>
              <w:rPr>
                <w:lang w:val="ru-RU"/>
              </w:rPr>
              <w:t>2</w:t>
            </w:r>
            <w:r w:rsidRPr="00035347">
              <w:t xml:space="preserve"> 114 590,2</w:t>
            </w:r>
          </w:p>
        </w:tc>
      </w:tr>
      <w:tr w:rsidR="00646C4F" w:rsidRPr="00035347" w:rsidTr="00F51AC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E348B8" w:rsidRDefault="00646C4F" w:rsidP="00F51AC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035347">
              <w:t xml:space="preserve"> 288 701,0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51ACF">
        <w:trPr>
          <w:trHeight w:val="9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Развитие социальной и инженерной инфраструктуры Республики Татар</w:t>
            </w:r>
            <w:r>
              <w:rPr>
                <w:lang w:val="ru-RU"/>
              </w:rPr>
              <w:t>-</w:t>
            </w:r>
            <w:r w:rsidRPr="00035347"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right"/>
            </w:pPr>
            <w:r w:rsidRPr="00035347">
              <w:t>1 000 000,0</w:t>
            </w:r>
          </w:p>
        </w:tc>
      </w:tr>
      <w:tr w:rsidR="00646C4F" w:rsidRPr="00035347" w:rsidTr="00F51ACF">
        <w:trPr>
          <w:trHeight w:val="6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 xml:space="preserve">Программа </w:t>
            </w:r>
            <w:r>
              <w:t>«</w:t>
            </w:r>
            <w:r w:rsidRPr="00035347">
              <w:t xml:space="preserve">Развитие транспортного комплекса Республики Татарстан на 2006 </w:t>
            </w:r>
            <w:r>
              <w:t>–</w:t>
            </w:r>
            <w:r w:rsidRPr="00035347">
              <w:t xml:space="preserve"> 2010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right"/>
            </w:pPr>
            <w:r w:rsidRPr="00035347">
              <w:t>1 000 000,0</w:t>
            </w:r>
          </w:p>
        </w:tc>
      </w:tr>
      <w:tr w:rsidR="00646C4F" w:rsidRPr="00035347" w:rsidTr="00F51AC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>Бюджетные инвестиции,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right"/>
            </w:pPr>
            <w:r w:rsidRPr="00035347">
              <w:t>1 000 000,0</w:t>
            </w:r>
          </w:p>
        </w:tc>
      </w:tr>
      <w:tr w:rsidR="00646C4F" w:rsidRPr="00035347" w:rsidTr="00F51ACF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>в том числе строительство метропо</w:t>
            </w:r>
            <w:r>
              <w:rPr>
                <w:lang w:val="ru-RU"/>
              </w:rPr>
              <w:t>-</w:t>
            </w:r>
            <w:r w:rsidRPr="00035347">
              <w:t>литена в г.Казани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E348B8" w:rsidRDefault="00646C4F" w:rsidP="00F51ACF">
            <w:pPr>
              <w:jc w:val="right"/>
              <w:rPr>
                <w:lang w:val="ru-RU"/>
              </w:rPr>
            </w:pPr>
            <w:r w:rsidRPr="00035347">
              <w:t>1 000 000,0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51ACF">
        <w:trPr>
          <w:trHeight w:val="9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Развитие социальной и инженерной инфраструктуры Республики Татар</w:t>
            </w:r>
            <w:r>
              <w:rPr>
                <w:lang w:val="ru-RU"/>
              </w:rPr>
              <w:t>-</w:t>
            </w:r>
            <w:r w:rsidRPr="00035347"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right"/>
            </w:pPr>
            <w:r>
              <w:rPr>
                <w:lang w:val="ru-RU"/>
              </w:rPr>
              <w:t>2</w:t>
            </w:r>
            <w:r w:rsidRPr="00035347">
              <w:t xml:space="preserve"> 000 000,0</w:t>
            </w:r>
          </w:p>
        </w:tc>
      </w:tr>
      <w:tr w:rsidR="00646C4F" w:rsidRPr="00035347" w:rsidTr="00F51ACF">
        <w:trPr>
          <w:trHeight w:val="6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 xml:space="preserve">Программа </w:t>
            </w:r>
            <w:r>
              <w:t>«</w:t>
            </w:r>
            <w:r w:rsidRPr="00035347">
              <w:t xml:space="preserve">Развитие транспортного комплекса Республики Татарстан на 2006 </w:t>
            </w:r>
            <w:r>
              <w:t>–</w:t>
            </w:r>
            <w:r w:rsidRPr="00035347">
              <w:t xml:space="preserve"> 2010 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right"/>
            </w:pPr>
            <w:r>
              <w:rPr>
                <w:lang w:val="ru-RU"/>
              </w:rPr>
              <w:t>2</w:t>
            </w:r>
            <w:r w:rsidRPr="00035347">
              <w:t xml:space="preserve"> 000 000,0</w:t>
            </w:r>
          </w:p>
        </w:tc>
      </w:tr>
      <w:tr w:rsidR="00646C4F" w:rsidRPr="00035347" w:rsidTr="00F51AC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>Бюджетные инвестиции,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right"/>
            </w:pPr>
            <w:r>
              <w:rPr>
                <w:lang w:val="ru-RU"/>
              </w:rPr>
              <w:t>2</w:t>
            </w:r>
            <w:r w:rsidRPr="00035347">
              <w:t xml:space="preserve"> 000 000,0</w:t>
            </w:r>
          </w:p>
        </w:tc>
      </w:tr>
      <w:tr w:rsidR="00646C4F" w:rsidRPr="00035347" w:rsidTr="00F51ACF">
        <w:trPr>
          <w:trHeight w:val="6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both"/>
            </w:pPr>
            <w:r w:rsidRPr="00035347">
              <w:t>в том числе строительство метропо</w:t>
            </w:r>
            <w:r>
              <w:rPr>
                <w:lang w:val="ru-RU"/>
              </w:rPr>
              <w:t>-</w:t>
            </w:r>
            <w:r w:rsidRPr="00035347">
              <w:t>литена в г.Казани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712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5234000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51ACF">
            <w:pPr>
              <w:jc w:val="center"/>
            </w:pPr>
            <w:r w:rsidRPr="00035347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E348B8" w:rsidRDefault="00646C4F" w:rsidP="00F51AC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035347">
              <w:t xml:space="preserve"> 000 000,0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36FA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A83FEC">
        <w:trPr>
          <w:trHeight w:val="7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A83FEC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A83FEC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A83FEC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A83FEC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A83FE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A83FE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83FEC" w:rsidRDefault="00646C4F" w:rsidP="00A83FE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035347">
              <w:t xml:space="preserve"> 563 447,0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F750D8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F750D8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7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F750D8" w:rsidRDefault="00646C4F" w:rsidP="00F750D8">
            <w:pPr>
              <w:spacing w:line="288" w:lineRule="auto"/>
              <w:jc w:val="right"/>
              <w:rPr>
                <w:lang w:val="ru-RU"/>
              </w:rPr>
            </w:pPr>
            <w:r w:rsidRPr="00F750D8">
              <w:rPr>
                <w:lang w:val="ru-RU"/>
              </w:rPr>
              <w:t>26 929 447,0»;</w:t>
            </w:r>
          </w:p>
        </w:tc>
      </w:tr>
    </w:tbl>
    <w:p w:rsidR="00646C4F" w:rsidRDefault="00646C4F" w:rsidP="00A83FEC">
      <w:pPr>
        <w:spacing w:line="288" w:lineRule="auto"/>
        <w:rPr>
          <w:sz w:val="28"/>
          <w:szCs w:val="28"/>
          <w:lang w:val="ru-RU"/>
        </w:rPr>
      </w:pPr>
    </w:p>
    <w:p w:rsidR="00646C4F" w:rsidRDefault="00646C4F" w:rsidP="00A83FEC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A83FEC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F0BD3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F0BD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4F3B4F" w:rsidRDefault="00646C4F" w:rsidP="00FF0BD3">
            <w:pPr>
              <w:jc w:val="right"/>
              <w:rPr>
                <w:lang w:val="ru-RU"/>
              </w:rPr>
            </w:pPr>
            <w:r w:rsidRPr="00035347">
              <w:t>847 572,8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A73D48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A73D48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4F3B4F" w:rsidRDefault="00646C4F" w:rsidP="00A73D48">
            <w:pPr>
              <w:spacing w:line="288" w:lineRule="auto"/>
              <w:jc w:val="right"/>
              <w:rPr>
                <w:lang w:val="ru-RU"/>
              </w:rPr>
            </w:pPr>
            <w:r w:rsidRPr="00A73D48">
              <w:rPr>
                <w:lang w:val="ru-RU"/>
              </w:rPr>
              <w:t>3 653 372,8»;</w:t>
            </w:r>
          </w:p>
        </w:tc>
      </w:tr>
    </w:tbl>
    <w:p w:rsidR="00646C4F" w:rsidRDefault="00646C4F" w:rsidP="00A83FEC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A83FEC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4F3B4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F0BD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4F3B4F" w:rsidRDefault="00646C4F" w:rsidP="00FF0BD3">
            <w:pPr>
              <w:jc w:val="right"/>
              <w:rPr>
                <w:lang w:val="ru-RU"/>
              </w:rPr>
            </w:pPr>
            <w:r w:rsidRPr="00035347">
              <w:t>694 036,8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A73D48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A73D48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73D48" w:rsidRDefault="00646C4F" w:rsidP="00A73D48">
            <w:pPr>
              <w:spacing w:line="288" w:lineRule="auto"/>
              <w:jc w:val="right"/>
              <w:rPr>
                <w:lang w:val="ru-RU"/>
              </w:rPr>
            </w:pPr>
            <w:r w:rsidRPr="00A73D48">
              <w:rPr>
                <w:lang w:val="ru-RU"/>
              </w:rPr>
              <w:t>3 499 836,8»;</w:t>
            </w:r>
          </w:p>
        </w:tc>
      </w:tr>
    </w:tbl>
    <w:p w:rsidR="00646C4F" w:rsidRDefault="00646C4F" w:rsidP="00A83FEC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A83FEC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л) после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044A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044AE6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4F3B4F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044AE6">
            <w:pPr>
              <w:jc w:val="center"/>
            </w:pPr>
            <w:r>
              <w:rPr>
                <w:lang w:val="ru-RU"/>
              </w:rPr>
              <w:t>0</w:t>
            </w:r>
            <w:r w:rsidRPr="00035347"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044AE6">
            <w:pPr>
              <w:jc w:val="center"/>
            </w:pPr>
            <w:r w:rsidRPr="00035347">
              <w:t>5235100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044AE6">
            <w:pPr>
              <w:jc w:val="center"/>
            </w:pPr>
            <w:r w:rsidRPr="00035347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293 000,0»</w:t>
            </w:r>
          </w:p>
        </w:tc>
      </w:tr>
    </w:tbl>
    <w:p w:rsidR="00646C4F" w:rsidRDefault="00646C4F" w:rsidP="00A83FEC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A83FEC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6F7D8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«Долгосрочная целевая программа «Комплексный инвестиционный план модернизации моногорода Камские Поляны Республики Татарстан (на период 2010-2015 годов)»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4F3B4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251 500,0</w:t>
            </w:r>
          </w:p>
        </w:tc>
      </w:tr>
      <w:tr w:rsidR="00646C4F" w:rsidRPr="00044AE6" w:rsidTr="009650F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дотации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650FF">
            <w:pPr>
              <w:jc w:val="center"/>
            </w:pPr>
            <w:r w:rsidRPr="007D08A7"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D2502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D2502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210 700,0</w:t>
            </w:r>
          </w:p>
        </w:tc>
      </w:tr>
      <w:tr w:rsidR="00646C4F" w:rsidRPr="00044AE6" w:rsidTr="009650F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650FF">
            <w:pPr>
              <w:jc w:val="center"/>
            </w:pPr>
            <w:r w:rsidRPr="007D08A7"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210 700,0</w:t>
            </w:r>
          </w:p>
        </w:tc>
      </w:tr>
      <w:tr w:rsidR="00646C4F" w:rsidRPr="00044AE6" w:rsidTr="009650F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650FF">
            <w:pPr>
              <w:jc w:val="center"/>
            </w:pPr>
            <w:r w:rsidRPr="007D08A7"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40 800,0</w:t>
            </w:r>
          </w:p>
        </w:tc>
      </w:tr>
      <w:tr w:rsidR="00646C4F" w:rsidRPr="00044AE6" w:rsidTr="009650F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650FF">
            <w:pPr>
              <w:jc w:val="center"/>
            </w:pPr>
            <w:r w:rsidRPr="007D08A7"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D2502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40 800,0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6F7D8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Долгосрочная целевая программа «Комплексный инвестиционный план модернизации моногорода Набережные Челны Республики Татарстан (на период 2010-2015 годов)»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044A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1 962 300,0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модернизации моногорода Набережные Челны Республики Татарстан за счет дотации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669 400,0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669 400,0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модернизации моногорода Набережные Челны Республики Татарстан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1 292 900,0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D25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1 292 900,0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044A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Долгосрочная целевая программа «Комплексный инвестиционный план развития города Чистополя Республики Татарстан (на период 2010-2015 годов)»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044A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93311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592 000,0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развития города Чистополя Республики Татарстан за счет дотации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275 000,0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275 000,0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Комплексного инвестиционного плана развития города Чистополя Республики Татарстан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317 000,0</w:t>
            </w:r>
          </w:p>
        </w:tc>
      </w:tr>
      <w:tr w:rsidR="00646C4F" w:rsidRPr="00044AE6" w:rsidTr="00044A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044A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5250302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A5B76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317 000,0»;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CC0AA3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CC0AA3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CC0AA3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CC0AA3">
            <w:pPr>
              <w:jc w:val="center"/>
            </w:pPr>
            <w:r w:rsidRPr="00035347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01A84" w:rsidRDefault="00646C4F" w:rsidP="00CC0AA3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CC0AA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CC0AA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01A84" w:rsidRDefault="00646C4F" w:rsidP="00CC0AA3">
            <w:pPr>
              <w:jc w:val="right"/>
              <w:rPr>
                <w:lang w:val="ru-RU"/>
              </w:rPr>
            </w:pPr>
            <w:r w:rsidRPr="00035347">
              <w:t>61 097,5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01A84" w:rsidRDefault="00646C4F" w:rsidP="00E81BE6">
            <w:pPr>
              <w:jc w:val="center"/>
              <w:rPr>
                <w:lang w:val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73D48" w:rsidRDefault="00646C4F" w:rsidP="00E81BE6">
            <w:pPr>
              <w:jc w:val="right"/>
              <w:rPr>
                <w:lang w:val="ru-RU"/>
              </w:rPr>
            </w:pPr>
            <w:r w:rsidRPr="00A73D48">
              <w:rPr>
                <w:lang w:val="ru-RU"/>
              </w:rPr>
              <w:t>621 297,5»;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н) после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FF0BD3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400D7A" w:rsidRDefault="00646C4F" w:rsidP="00FF0BD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4910100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FF0BD3">
            <w:pPr>
              <w:jc w:val="center"/>
            </w:pPr>
            <w:r w:rsidRPr="00035347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FF0BD3" w:rsidRDefault="00646C4F" w:rsidP="00FF0BD3">
            <w:pPr>
              <w:jc w:val="right"/>
              <w:rPr>
                <w:lang w:val="ru-RU"/>
              </w:rPr>
            </w:pPr>
            <w:r w:rsidRPr="00035347">
              <w:t>399,6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44AE6" w:rsidTr="00CC0AA3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A026A4"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CC0AA3">
            <w:pPr>
              <w:jc w:val="center"/>
              <w:rPr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CC0AA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560 200,0</w:t>
            </w:r>
          </w:p>
        </w:tc>
      </w:tr>
      <w:tr w:rsidR="00646C4F" w:rsidRPr="00044AE6" w:rsidTr="00901A84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Долгосрочная целевая программа «Комплексный инвестиционный план модернизации моногорода Камские Поляны Республики Татарстан (на период 2010-2015 годов)»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901A84">
            <w:pPr>
              <w:jc w:val="right"/>
            </w:pPr>
            <w:r w:rsidRPr="00824379">
              <w:rPr>
                <w:lang w:val="ru-RU"/>
              </w:rPr>
              <w:t>560 200,0</w:t>
            </w:r>
          </w:p>
        </w:tc>
      </w:tr>
      <w:tr w:rsidR="00646C4F" w:rsidRPr="00044AE6" w:rsidTr="00901A84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дотации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991B0E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A438FA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991B0E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532 185,0</w:t>
            </w:r>
          </w:p>
        </w:tc>
      </w:tr>
      <w:tr w:rsidR="00646C4F" w:rsidRPr="00044AE6" w:rsidTr="00901A84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532 185,0</w:t>
            </w:r>
          </w:p>
        </w:tc>
      </w:tr>
      <w:tr w:rsidR="00646C4F" w:rsidRPr="00044AE6" w:rsidTr="00901A84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 Комплексного инвестиционного плана модернизации моногорода Камские Поляны Республики Татарстан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28 015,0</w:t>
            </w:r>
          </w:p>
        </w:tc>
      </w:tr>
      <w:tr w:rsidR="00646C4F" w:rsidRPr="00044AE6" w:rsidTr="00901A84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44AE6" w:rsidRDefault="00646C4F" w:rsidP="00CC0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5250102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Default="00646C4F" w:rsidP="00A438F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28 015,0»;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D178C">
        <w:trPr>
          <w:trHeight w:val="9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B5DDE" w:rsidRDefault="00646C4F" w:rsidP="00ED178C">
            <w:pPr>
              <w:jc w:val="right"/>
              <w:rPr>
                <w:lang w:val="ru-RU"/>
              </w:rPr>
            </w:pPr>
            <w:r w:rsidRPr="00035347">
              <w:t>2 098 855,3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A73D48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A73D48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9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A73D48" w:rsidRDefault="00646C4F" w:rsidP="00E81BE6">
            <w:pPr>
              <w:jc w:val="right"/>
              <w:rPr>
                <w:lang w:val="ru-RU"/>
              </w:rPr>
            </w:pPr>
            <w:r w:rsidRPr="00A73D48">
              <w:rPr>
                <w:lang w:val="ru-RU"/>
              </w:rPr>
              <w:t>2 388 855,3»;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п)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 w:rsidRPr="0003534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right"/>
            </w:pPr>
            <w:r w:rsidRPr="00035347">
              <w:t>1 103 151,6</w:t>
            </w:r>
          </w:p>
        </w:tc>
      </w:tr>
      <w:tr w:rsidR="00646C4F" w:rsidRPr="00035347" w:rsidTr="00E81BE6">
        <w:trPr>
          <w:trHeight w:val="5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 w:rsidRPr="00035347">
              <w:t>Субсидии бюджетам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CB46D1" w:rsidRDefault="00646C4F" w:rsidP="00A73D48">
            <w:pPr>
              <w:jc w:val="right"/>
              <w:rPr>
                <w:lang w:val="ru-RU"/>
              </w:rPr>
            </w:pPr>
            <w:r w:rsidRPr="00035347">
              <w:t>1 103 151,6</w:t>
            </w:r>
          </w:p>
        </w:tc>
      </w:tr>
      <w:tr w:rsidR="00646C4F" w:rsidRPr="00035347" w:rsidTr="00A73D48">
        <w:trPr>
          <w:trHeight w:val="5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 w:rsidRPr="00035347">
              <w:t xml:space="preserve">Федеральная целевая программа </w:t>
            </w:r>
            <w:r>
              <w:t>«</w:t>
            </w:r>
            <w:r w:rsidRPr="00035347">
              <w:t>Жилище</w:t>
            </w:r>
            <w:r>
              <w:t>»</w:t>
            </w:r>
            <w:r w:rsidRPr="00035347">
              <w:t xml:space="preserve"> на 2002-2010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1040000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right"/>
            </w:pPr>
            <w:r w:rsidRPr="00035347">
              <w:t>1 090 151,6</w:t>
            </w:r>
          </w:p>
        </w:tc>
      </w:tr>
      <w:tr w:rsidR="00646C4F" w:rsidRPr="00035347" w:rsidTr="00A73D48">
        <w:trPr>
          <w:trHeight w:val="5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 w:rsidRPr="00035347">
              <w:t xml:space="preserve">Подпрограмма </w:t>
            </w:r>
            <w:r>
              <w:t>«</w:t>
            </w:r>
            <w:r w:rsidRPr="00035347">
              <w:t>Обеспечение жильем молодых семей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1040200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A73D48" w:rsidRDefault="00646C4F" w:rsidP="00E81BE6">
            <w:pPr>
              <w:jc w:val="right"/>
            </w:pPr>
            <w:r w:rsidRPr="00035347">
              <w:t>1 090 151,6</w:t>
            </w:r>
            <w:r w:rsidRPr="00A73D48">
              <w:t>»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D178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right"/>
            </w:pPr>
            <w:r w:rsidRPr="00A73D48">
              <w:rPr>
                <w:lang w:val="ru-RU"/>
              </w:rPr>
              <w:t>1 393 151,6</w:t>
            </w:r>
          </w:p>
        </w:tc>
      </w:tr>
      <w:tr w:rsidR="00646C4F" w:rsidRPr="00035347" w:rsidTr="00ED178C">
        <w:trPr>
          <w:trHeight w:val="5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both"/>
            </w:pPr>
            <w:r w:rsidRPr="00035347">
              <w:t>Субсидии бюджетам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CB46D1" w:rsidRDefault="00646C4F" w:rsidP="00ED178C">
            <w:pPr>
              <w:jc w:val="right"/>
              <w:rPr>
                <w:lang w:val="ru-RU"/>
              </w:rPr>
            </w:pPr>
            <w:r w:rsidRPr="00A73D48">
              <w:rPr>
                <w:lang w:val="ru-RU"/>
              </w:rPr>
              <w:t>1 393 151,6</w:t>
            </w:r>
          </w:p>
        </w:tc>
      </w:tr>
      <w:tr w:rsidR="00646C4F" w:rsidRPr="00035347" w:rsidTr="00ED178C">
        <w:trPr>
          <w:trHeight w:val="5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both"/>
            </w:pPr>
            <w:r w:rsidRPr="00035347">
              <w:t xml:space="preserve">Федеральная целевая программа </w:t>
            </w:r>
            <w:r>
              <w:t>«</w:t>
            </w:r>
            <w:r w:rsidRPr="00035347">
              <w:t>Жилище</w:t>
            </w:r>
            <w:r>
              <w:t>»</w:t>
            </w:r>
            <w:r w:rsidRPr="00035347">
              <w:t xml:space="preserve"> на 2002-2010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1040000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right"/>
            </w:pPr>
            <w:r w:rsidRPr="00A73D48">
              <w:rPr>
                <w:lang w:val="ru-RU"/>
              </w:rPr>
              <w:t>1 380 151,6</w:t>
            </w:r>
          </w:p>
        </w:tc>
      </w:tr>
      <w:tr w:rsidR="00646C4F" w:rsidRPr="00035347" w:rsidTr="00ED178C">
        <w:trPr>
          <w:trHeight w:val="67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both"/>
            </w:pPr>
            <w:r w:rsidRPr="00035347">
              <w:t xml:space="preserve">Подпрограмма </w:t>
            </w:r>
            <w:r>
              <w:t>«</w:t>
            </w:r>
            <w:r w:rsidRPr="00035347">
              <w:t>Обеспечение жильем молодых семей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1040200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CB46D1" w:rsidRDefault="00646C4F" w:rsidP="00ED178C">
            <w:pPr>
              <w:jc w:val="right"/>
              <w:rPr>
                <w:lang w:val="ru-RU"/>
              </w:rPr>
            </w:pPr>
            <w:r w:rsidRPr="00A73D48">
              <w:rPr>
                <w:lang w:val="ru-RU"/>
              </w:rPr>
              <w:t>1 380 151,6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р) строки: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D178C">
        <w:trPr>
          <w:trHeight w:val="1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Обеспечение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1040202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right"/>
            </w:pPr>
            <w:r w:rsidRPr="00035347">
              <w:t>330 328,2</w:t>
            </w:r>
          </w:p>
        </w:tc>
      </w:tr>
      <w:tr w:rsidR="00646C4F" w:rsidRPr="00035347" w:rsidTr="00ED178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both"/>
            </w:pPr>
            <w:r w:rsidRPr="00035347"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1040202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D178C">
            <w:pPr>
              <w:jc w:val="center"/>
            </w:pPr>
            <w:r w:rsidRPr="00035347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CB46D1" w:rsidRDefault="00646C4F" w:rsidP="00ED178C">
            <w:pPr>
              <w:jc w:val="right"/>
              <w:rPr>
                <w:lang w:val="ru-RU"/>
              </w:rPr>
            </w:pPr>
            <w:r w:rsidRPr="00035347">
              <w:t>330 328,2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66A1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66A1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035347" w:rsidTr="00E81BE6">
        <w:trPr>
          <w:trHeight w:val="1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Обеспечение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1040202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right"/>
            </w:pPr>
            <w:r w:rsidRPr="00366A1E">
              <w:rPr>
                <w:lang w:val="ru-RU"/>
              </w:rPr>
              <w:t>620 328,2</w:t>
            </w:r>
          </w:p>
        </w:tc>
      </w:tr>
      <w:tr w:rsidR="00646C4F" w:rsidRPr="00035347" w:rsidTr="00E81BE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 w:rsidRPr="00035347"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719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1040202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  <w:r w:rsidRPr="00035347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CB46D1" w:rsidRDefault="00646C4F" w:rsidP="00E81BE6">
            <w:pPr>
              <w:jc w:val="right"/>
              <w:rPr>
                <w:lang w:val="ru-RU"/>
              </w:rPr>
            </w:pPr>
            <w:r w:rsidRPr="00366A1E">
              <w:rPr>
                <w:lang w:val="ru-RU"/>
              </w:rPr>
              <w:t>620 328,2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с) строку: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730BE5" w:rsidTr="009B171A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9B171A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9B171A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9B171A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9B171A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9B171A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9B171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30BE5" w:rsidRDefault="00646C4F" w:rsidP="009B171A">
            <w:pPr>
              <w:jc w:val="right"/>
              <w:rPr>
                <w:lang w:val="ru-RU"/>
              </w:rPr>
            </w:pPr>
            <w:r w:rsidRPr="00035347">
              <w:t>13</w:t>
            </w:r>
            <w:r>
              <w:rPr>
                <w:lang w:val="ru-RU"/>
              </w:rPr>
              <w:t>8</w:t>
            </w:r>
            <w:r w:rsidRPr="00035347">
              <w:t xml:space="preserve"> </w:t>
            </w:r>
            <w:r>
              <w:rPr>
                <w:lang w:val="ru-RU"/>
              </w:rPr>
              <w:t>7</w:t>
            </w:r>
            <w:r w:rsidRPr="00035347">
              <w:t>88 699,0</w:t>
            </w:r>
            <w:r>
              <w:rPr>
                <w:lang w:val="ru-RU"/>
              </w:rPr>
              <w:t>»</w:t>
            </w:r>
          </w:p>
        </w:tc>
      </w:tr>
    </w:tbl>
    <w:p w:rsidR="00646C4F" w:rsidRDefault="00646C4F" w:rsidP="00366A1E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366A1E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0A0"/>
      </w:tblPr>
      <w:tblGrid>
        <w:gridCol w:w="4111"/>
        <w:gridCol w:w="709"/>
        <w:gridCol w:w="631"/>
        <w:gridCol w:w="523"/>
        <w:gridCol w:w="1203"/>
        <w:gridCol w:w="620"/>
        <w:gridCol w:w="1843"/>
      </w:tblGrid>
      <w:tr w:rsidR="00646C4F" w:rsidRPr="00730BE5" w:rsidTr="00E81BE6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both"/>
            </w:pPr>
            <w:r>
              <w:rPr>
                <w:lang w:val="ru-RU"/>
              </w:rPr>
              <w:t>«</w:t>
            </w:r>
            <w:r w:rsidRPr="00035347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035347" w:rsidRDefault="00646C4F" w:rsidP="00E81B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C4F" w:rsidRPr="00730BE5" w:rsidRDefault="00646C4F" w:rsidP="00E348B8">
            <w:pPr>
              <w:jc w:val="right"/>
              <w:rPr>
                <w:lang w:val="ru-RU"/>
              </w:rPr>
            </w:pPr>
            <w:r w:rsidRPr="00366A1E">
              <w:rPr>
                <w:lang w:val="ru-RU"/>
              </w:rPr>
              <w:t>14</w:t>
            </w:r>
            <w:r>
              <w:rPr>
                <w:lang w:val="ru-RU"/>
              </w:rPr>
              <w:t>4</w:t>
            </w:r>
            <w:r w:rsidRPr="00366A1E">
              <w:rPr>
                <w:lang w:val="ru-RU"/>
              </w:rPr>
              <w:t> 239 642,0</w:t>
            </w:r>
            <w:r>
              <w:rPr>
                <w:lang w:val="ru-RU"/>
              </w:rPr>
              <w:t>»;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12) в приложении 31:</w:t>
      </w: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строки:</w:t>
      </w:r>
    </w:p>
    <w:tbl>
      <w:tblPr>
        <w:tblW w:w="9640" w:type="dxa"/>
        <w:jc w:val="center"/>
        <w:tblLook w:val="00A0"/>
      </w:tblPr>
      <w:tblGrid>
        <w:gridCol w:w="4980"/>
        <w:gridCol w:w="2880"/>
        <w:gridCol w:w="1780"/>
      </w:tblGrid>
      <w:tr w:rsidR="00646C4F" w:rsidRPr="00D85A08" w:rsidTr="00E81BE6">
        <w:trPr>
          <w:cantSplit/>
          <w:trHeight w:val="280"/>
          <w:jc w:val="center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E81BE6">
            <w:pPr>
              <w:keepLines/>
              <w:spacing w:line="288" w:lineRule="auto"/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46E33">
              <w:rPr>
                <w:bCs/>
              </w:rPr>
              <w:t>Безвозмездные поступления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E81BE6">
            <w:pPr>
              <w:keepLines/>
              <w:spacing w:line="288" w:lineRule="auto"/>
              <w:jc w:val="center"/>
              <w:rPr>
                <w:bCs/>
              </w:rPr>
            </w:pPr>
            <w:r w:rsidRPr="00C46E33">
              <w:rPr>
                <w:bCs/>
              </w:rPr>
              <w:t>2 00 00000 00 0000 000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F3B69" w:rsidRDefault="00646C4F" w:rsidP="0078143B">
            <w:pPr>
              <w:keepLines/>
              <w:spacing w:line="288" w:lineRule="auto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54</w:t>
            </w:r>
            <w:r w:rsidRPr="00D85A08">
              <w:rPr>
                <w:bCs/>
              </w:rPr>
              <w:t> 250 810,1</w:t>
            </w:r>
          </w:p>
        </w:tc>
      </w:tr>
      <w:tr w:rsidR="00646C4F" w:rsidRPr="00C46E33" w:rsidTr="0078143B">
        <w:trPr>
          <w:cantSplit/>
          <w:trHeight w:val="280"/>
          <w:jc w:val="center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78143B" w:rsidRDefault="00646C4F" w:rsidP="0078143B">
            <w:pPr>
              <w:keepLines/>
              <w:spacing w:line="288" w:lineRule="auto"/>
              <w:jc w:val="both"/>
              <w:rPr>
                <w:bCs/>
                <w:lang w:val="ru-RU"/>
              </w:rPr>
            </w:pPr>
            <w:r w:rsidRPr="0078143B">
              <w:rPr>
                <w:bCs/>
                <w:lang w:val="ru-RU"/>
              </w:rPr>
              <w:t>Дотации бюджету Республики Татарстан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78143B">
            <w:pPr>
              <w:keepLines/>
              <w:spacing w:line="288" w:lineRule="auto"/>
              <w:jc w:val="center"/>
              <w:rPr>
                <w:bCs/>
              </w:rPr>
            </w:pPr>
            <w:r w:rsidRPr="00C46E33">
              <w:rPr>
                <w:bCs/>
              </w:rPr>
              <w:t>2 02 01000 00 0000 151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3356B" w:rsidRDefault="00646C4F" w:rsidP="0078143B">
            <w:pPr>
              <w:keepLines/>
              <w:spacing w:line="288" w:lineRule="auto"/>
              <w:jc w:val="right"/>
              <w:rPr>
                <w:bCs/>
                <w:lang w:val="ru-RU"/>
              </w:rPr>
            </w:pPr>
            <w:r w:rsidRPr="0078143B">
              <w:rPr>
                <w:bCs/>
                <w:lang w:val="ru-RU"/>
              </w:rPr>
              <w:t>1 929 851,8</w:t>
            </w:r>
          </w:p>
        </w:tc>
      </w:tr>
      <w:tr w:rsidR="00646C4F" w:rsidRPr="00C46E33" w:rsidTr="0078143B">
        <w:trPr>
          <w:cantSplit/>
          <w:trHeight w:val="280"/>
          <w:jc w:val="center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78143B" w:rsidRDefault="00646C4F" w:rsidP="0078143B">
            <w:pPr>
              <w:keepLines/>
              <w:jc w:val="both"/>
              <w:rPr>
                <w:bCs/>
                <w:lang w:val="ru-RU"/>
              </w:rPr>
            </w:pPr>
            <w:r w:rsidRPr="0078143B">
              <w:rPr>
                <w:bCs/>
                <w:lang w:val="ru-RU"/>
              </w:rPr>
              <w:t>Дотации бюджету Республики Татарстан на поддержку мер по обеспечению сбалансированности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78143B">
            <w:pPr>
              <w:keepLines/>
              <w:jc w:val="center"/>
              <w:rPr>
                <w:bCs/>
              </w:rPr>
            </w:pPr>
            <w:r w:rsidRPr="00C46E33">
              <w:rPr>
                <w:bCs/>
              </w:rPr>
              <w:t>2 02 01003 02 0000 151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F3B69" w:rsidRDefault="00646C4F" w:rsidP="0078143B">
            <w:pPr>
              <w:keepLines/>
              <w:jc w:val="right"/>
              <w:rPr>
                <w:bCs/>
                <w:lang w:val="ru-RU"/>
              </w:rPr>
            </w:pPr>
            <w:r w:rsidRPr="0078143B">
              <w:rPr>
                <w:bCs/>
                <w:lang w:val="ru-RU"/>
              </w:rPr>
              <w:t>1 929 851,8</w:t>
            </w:r>
          </w:p>
        </w:tc>
      </w:tr>
    </w:tbl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jc w:val="center"/>
        <w:tblLook w:val="00A0"/>
      </w:tblPr>
      <w:tblGrid>
        <w:gridCol w:w="4980"/>
        <w:gridCol w:w="2880"/>
        <w:gridCol w:w="1780"/>
      </w:tblGrid>
      <w:tr w:rsidR="00646C4F" w:rsidRPr="00D85A08" w:rsidTr="00BF3B69">
        <w:trPr>
          <w:cantSplit/>
          <w:trHeight w:val="280"/>
          <w:jc w:val="center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BF3B69">
            <w:pPr>
              <w:keepLines/>
              <w:spacing w:line="288" w:lineRule="auto"/>
              <w:jc w:val="both"/>
              <w:rPr>
                <w:bCs/>
              </w:rPr>
            </w:pPr>
            <w:r>
              <w:rPr>
                <w:bCs/>
                <w:lang w:val="ru-RU"/>
              </w:rPr>
              <w:t>«</w:t>
            </w:r>
            <w:r w:rsidRPr="00C46E33">
              <w:rPr>
                <w:bCs/>
              </w:rPr>
              <w:t>Безвозмездные поступления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BF3B69">
            <w:pPr>
              <w:keepLines/>
              <w:spacing w:line="288" w:lineRule="auto"/>
              <w:jc w:val="center"/>
              <w:rPr>
                <w:bCs/>
              </w:rPr>
            </w:pPr>
            <w:r w:rsidRPr="00C46E33">
              <w:rPr>
                <w:bCs/>
              </w:rPr>
              <w:t>2 00 00000 00 0000 000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F3B69" w:rsidRDefault="00646C4F" w:rsidP="00BF3B69">
            <w:pPr>
              <w:keepLines/>
              <w:spacing w:line="288" w:lineRule="auto"/>
              <w:jc w:val="right"/>
              <w:rPr>
                <w:bCs/>
                <w:lang w:val="ru-RU"/>
              </w:rPr>
            </w:pPr>
            <w:r w:rsidRPr="0078143B">
              <w:rPr>
                <w:lang w:val="ru-RU"/>
              </w:rPr>
              <w:t>56 733 038,1</w:t>
            </w:r>
          </w:p>
        </w:tc>
      </w:tr>
      <w:tr w:rsidR="00646C4F" w:rsidRPr="00C46E33" w:rsidTr="00BF3B69">
        <w:trPr>
          <w:cantSplit/>
          <w:trHeight w:val="124"/>
          <w:jc w:val="center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78143B">
            <w:pPr>
              <w:keepLines/>
              <w:jc w:val="both"/>
              <w:rPr>
                <w:bCs/>
              </w:rPr>
            </w:pPr>
            <w:r w:rsidRPr="00C46E33">
              <w:rPr>
                <w:bCs/>
              </w:rPr>
              <w:t>Дотации бюджету Республики Татарстан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BF3B69">
            <w:pPr>
              <w:keepLines/>
              <w:jc w:val="center"/>
              <w:rPr>
                <w:bCs/>
              </w:rPr>
            </w:pPr>
            <w:r w:rsidRPr="00C46E33">
              <w:rPr>
                <w:bCs/>
              </w:rPr>
              <w:t>2 02 01000 00 0000 151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3356B" w:rsidRDefault="00646C4F" w:rsidP="00BF3B69">
            <w:pPr>
              <w:keepLines/>
              <w:jc w:val="right"/>
              <w:rPr>
                <w:bCs/>
                <w:lang w:val="ru-RU"/>
              </w:rPr>
            </w:pPr>
            <w:r w:rsidRPr="0078143B">
              <w:rPr>
                <w:lang w:val="ru-RU"/>
              </w:rPr>
              <w:t>4 412 079,8</w:t>
            </w:r>
          </w:p>
        </w:tc>
      </w:tr>
      <w:tr w:rsidR="00646C4F" w:rsidRPr="00C46E33" w:rsidTr="00BF3B69">
        <w:trPr>
          <w:cantSplit/>
          <w:trHeight w:val="660"/>
          <w:jc w:val="center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BF3B69">
            <w:pPr>
              <w:keepLines/>
              <w:jc w:val="both"/>
              <w:rPr>
                <w:bCs/>
              </w:rPr>
            </w:pPr>
            <w:r>
              <w:rPr>
                <w:bCs/>
                <w:lang w:val="ru-RU"/>
              </w:rPr>
              <w:t>Д</w:t>
            </w:r>
            <w:r w:rsidRPr="00C46E33">
              <w:rPr>
                <w:bCs/>
              </w:rPr>
              <w:t>отации бюджету Республики Татарстан на поддержку мер по обеспечению сбалансированности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BF3B69">
            <w:pPr>
              <w:keepLines/>
              <w:jc w:val="center"/>
              <w:rPr>
                <w:bCs/>
              </w:rPr>
            </w:pPr>
            <w:r w:rsidRPr="00C46E33">
              <w:rPr>
                <w:bCs/>
              </w:rPr>
              <w:t>2 02 01003 02 0000 151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F3B69" w:rsidRDefault="00646C4F" w:rsidP="00BF3B69">
            <w:pPr>
              <w:keepLines/>
              <w:jc w:val="right"/>
              <w:rPr>
                <w:bCs/>
                <w:lang w:val="ru-RU"/>
              </w:rPr>
            </w:pPr>
            <w:r w:rsidRPr="0078143B">
              <w:rPr>
                <w:lang w:val="ru-RU"/>
              </w:rPr>
              <w:t>2 724 794,8</w:t>
            </w:r>
          </w:p>
        </w:tc>
      </w:tr>
      <w:tr w:rsidR="00646C4F" w:rsidRPr="00C46E33" w:rsidTr="00AA5764">
        <w:trPr>
          <w:cantSplit/>
          <w:trHeight w:val="660"/>
          <w:jc w:val="center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3356B" w:rsidRDefault="00646C4F" w:rsidP="00B3356B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 xml:space="preserve">Дотации </w:t>
            </w:r>
            <w:r w:rsidRPr="00C46E33">
              <w:rPr>
                <w:bCs/>
              </w:rPr>
              <w:t>бюджету Республики Татарстан</w:t>
            </w:r>
            <w:r>
              <w:t xml:space="preserve"> на поддержку мер по обеспечению сбалансированности бюджетов субъектов Российской Федерации в рамках государственной поддержки реализации мероприятий комплексных инвестиционных планов субъектов Российской Федерации по модернизации монопрофильных муниципальных образований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C46E33" w:rsidRDefault="00646C4F" w:rsidP="00B3356B">
            <w:pPr>
              <w:keepLines/>
              <w:jc w:val="center"/>
              <w:rPr>
                <w:bCs/>
              </w:rPr>
            </w:pPr>
            <w:r w:rsidRPr="00C46E33">
              <w:rPr>
                <w:bCs/>
              </w:rPr>
              <w:t>2 02 0100</w:t>
            </w:r>
            <w:r>
              <w:rPr>
                <w:bCs/>
                <w:lang w:val="ru-RU"/>
              </w:rPr>
              <w:t>8</w:t>
            </w:r>
            <w:r w:rsidRPr="00C46E33">
              <w:rPr>
                <w:bCs/>
              </w:rPr>
              <w:t xml:space="preserve"> 02 0000 151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46C4F" w:rsidRPr="00BF3B69" w:rsidRDefault="00646C4F" w:rsidP="00E65E64">
            <w:pPr>
              <w:keepLines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1 687 285,0».</w:t>
            </w:r>
          </w:p>
        </w:tc>
      </w:tr>
    </w:tbl>
    <w:p w:rsidR="00646C4F" w:rsidRDefault="00646C4F" w:rsidP="00BF3B6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646C4F" w:rsidRDefault="00646C4F" w:rsidP="00BF3B6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646C4F" w:rsidRPr="003207D2" w:rsidRDefault="00646C4F" w:rsidP="00BF3B6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 w:rsidRPr="003207D2">
        <w:rPr>
          <w:sz w:val="28"/>
          <w:szCs w:val="28"/>
          <w:lang w:val="ru-RU"/>
        </w:rPr>
        <w:t xml:space="preserve">Статья </w:t>
      </w:r>
      <w:r>
        <w:rPr>
          <w:sz w:val="28"/>
          <w:szCs w:val="28"/>
          <w:lang w:val="ru-RU"/>
        </w:rPr>
        <w:t>2</w:t>
      </w:r>
    </w:p>
    <w:p w:rsidR="00646C4F" w:rsidRDefault="00646C4F" w:rsidP="00BF3B6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646C4F" w:rsidRPr="00FE1E91" w:rsidRDefault="00646C4F" w:rsidP="00BF3B69">
      <w:pPr>
        <w:autoSpaceDE w:val="0"/>
        <w:autoSpaceDN w:val="0"/>
        <w:adjustRightInd w:val="0"/>
        <w:spacing w:line="288" w:lineRule="auto"/>
        <w:ind w:firstLine="539"/>
        <w:jc w:val="both"/>
        <w:rPr>
          <w:szCs w:val="28"/>
        </w:rPr>
      </w:pPr>
      <w:r w:rsidRPr="008D3DDF">
        <w:rPr>
          <w:sz w:val="28"/>
          <w:szCs w:val="28"/>
          <w:lang w:val="ru-RU"/>
        </w:rPr>
        <w:t>Настоящий Закон вступает в силу со дня его официального опубликова</w:t>
      </w:r>
      <w:r>
        <w:rPr>
          <w:sz w:val="28"/>
          <w:szCs w:val="28"/>
          <w:lang w:val="ru-RU"/>
        </w:rPr>
        <w:t>ния</w:t>
      </w:r>
      <w:r w:rsidRPr="008D3DDF">
        <w:rPr>
          <w:sz w:val="28"/>
          <w:szCs w:val="28"/>
          <w:lang w:val="ru-RU"/>
        </w:rPr>
        <w:t>.</w:t>
      </w:r>
    </w:p>
    <w:p w:rsidR="00646C4F" w:rsidRDefault="00646C4F" w:rsidP="00BF3B69">
      <w:pPr>
        <w:spacing w:line="288" w:lineRule="auto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rPr>
          <w:sz w:val="28"/>
          <w:szCs w:val="28"/>
          <w:lang w:val="ru-RU"/>
        </w:rPr>
      </w:pPr>
    </w:p>
    <w:p w:rsidR="00646C4F" w:rsidRDefault="00646C4F" w:rsidP="00BF3B69">
      <w:pPr>
        <w:spacing w:line="288" w:lineRule="auto"/>
        <w:rPr>
          <w:sz w:val="28"/>
          <w:szCs w:val="28"/>
          <w:lang w:val="ru-RU"/>
        </w:rPr>
      </w:pPr>
    </w:p>
    <w:p w:rsidR="00646C4F" w:rsidRPr="002D0C27" w:rsidRDefault="00646C4F" w:rsidP="00BF3B69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Президент</w:t>
      </w:r>
    </w:p>
    <w:p w:rsidR="00646C4F" w:rsidRPr="00BF3B69" w:rsidRDefault="00646C4F" w:rsidP="00BF3B69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Республики Татарстан</w:t>
      </w:r>
      <w:r w:rsidRPr="002D0C27">
        <w:rPr>
          <w:sz w:val="28"/>
          <w:szCs w:val="28"/>
          <w:lang w:val="ru-RU"/>
        </w:rPr>
        <w:t xml:space="preserve">                                                     </w:t>
      </w:r>
    </w:p>
    <w:sectPr w:rsidR="00646C4F" w:rsidRPr="00BF3B69" w:rsidSect="00CC0C4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C4F" w:rsidRDefault="00646C4F" w:rsidP="00CC0C4F">
      <w:r>
        <w:separator/>
      </w:r>
    </w:p>
  </w:endnote>
  <w:endnote w:type="continuationSeparator" w:id="0">
    <w:p w:rsidR="00646C4F" w:rsidRDefault="00646C4F" w:rsidP="00CC0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C4F" w:rsidRDefault="00646C4F" w:rsidP="00CC0C4F">
      <w:r>
        <w:separator/>
      </w:r>
    </w:p>
  </w:footnote>
  <w:footnote w:type="continuationSeparator" w:id="0">
    <w:p w:rsidR="00646C4F" w:rsidRDefault="00646C4F" w:rsidP="00CC0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4F" w:rsidRDefault="00646C4F">
    <w:pPr>
      <w:pStyle w:val="Header"/>
      <w:jc w:val="right"/>
    </w:pPr>
    <w:fldSimple w:instr=" PAGE   \* MERGEFORMAT ">
      <w:r>
        <w:rPr>
          <w:noProof/>
        </w:rPr>
        <w:t>4</w:t>
      </w:r>
    </w:fldSimple>
  </w:p>
  <w:p w:rsidR="00646C4F" w:rsidRDefault="00646C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73"/>
    <w:rsid w:val="000047C5"/>
    <w:rsid w:val="00006CB3"/>
    <w:rsid w:val="00006D7D"/>
    <w:rsid w:val="000131BA"/>
    <w:rsid w:val="00025806"/>
    <w:rsid w:val="0003141A"/>
    <w:rsid w:val="00035347"/>
    <w:rsid w:val="00044AE6"/>
    <w:rsid w:val="00045C2A"/>
    <w:rsid w:val="0006674E"/>
    <w:rsid w:val="000726AD"/>
    <w:rsid w:val="00094905"/>
    <w:rsid w:val="000A20A2"/>
    <w:rsid w:val="000A4A1E"/>
    <w:rsid w:val="000B05F5"/>
    <w:rsid w:val="000B0DDB"/>
    <w:rsid w:val="000B71CE"/>
    <w:rsid w:val="000C06E6"/>
    <w:rsid w:val="000D1BBB"/>
    <w:rsid w:val="000E79D3"/>
    <w:rsid w:val="001010DE"/>
    <w:rsid w:val="00102A68"/>
    <w:rsid w:val="00106CC6"/>
    <w:rsid w:val="00125327"/>
    <w:rsid w:val="001349A6"/>
    <w:rsid w:val="001354AD"/>
    <w:rsid w:val="00136BCC"/>
    <w:rsid w:val="001574E7"/>
    <w:rsid w:val="00187B7E"/>
    <w:rsid w:val="001D266C"/>
    <w:rsid w:val="001D6292"/>
    <w:rsid w:val="00201FF0"/>
    <w:rsid w:val="00221612"/>
    <w:rsid w:val="00254887"/>
    <w:rsid w:val="00257267"/>
    <w:rsid w:val="002A3781"/>
    <w:rsid w:val="002B66F5"/>
    <w:rsid w:val="002D0C27"/>
    <w:rsid w:val="002D5656"/>
    <w:rsid w:val="0030379C"/>
    <w:rsid w:val="003207D2"/>
    <w:rsid w:val="003316F7"/>
    <w:rsid w:val="003329A9"/>
    <w:rsid w:val="00336FAE"/>
    <w:rsid w:val="00366A1E"/>
    <w:rsid w:val="00391ED9"/>
    <w:rsid w:val="00392BF7"/>
    <w:rsid w:val="0039633C"/>
    <w:rsid w:val="003A3EA2"/>
    <w:rsid w:val="003C174B"/>
    <w:rsid w:val="003D6611"/>
    <w:rsid w:val="003E209F"/>
    <w:rsid w:val="003F57F9"/>
    <w:rsid w:val="00400D7A"/>
    <w:rsid w:val="0040403F"/>
    <w:rsid w:val="00407FB2"/>
    <w:rsid w:val="00414097"/>
    <w:rsid w:val="004549CF"/>
    <w:rsid w:val="00465AFD"/>
    <w:rsid w:val="00475AA2"/>
    <w:rsid w:val="004926CC"/>
    <w:rsid w:val="004C77E5"/>
    <w:rsid w:val="004F3B4F"/>
    <w:rsid w:val="004F3DD4"/>
    <w:rsid w:val="0053390E"/>
    <w:rsid w:val="00561F5C"/>
    <w:rsid w:val="005627EF"/>
    <w:rsid w:val="0057058F"/>
    <w:rsid w:val="00582279"/>
    <w:rsid w:val="00610312"/>
    <w:rsid w:val="00612F0F"/>
    <w:rsid w:val="006249F2"/>
    <w:rsid w:val="00630CEB"/>
    <w:rsid w:val="00643EF8"/>
    <w:rsid w:val="00646C4F"/>
    <w:rsid w:val="006800C3"/>
    <w:rsid w:val="00681839"/>
    <w:rsid w:val="00691FD1"/>
    <w:rsid w:val="00692A18"/>
    <w:rsid w:val="006F7D8C"/>
    <w:rsid w:val="00725B7D"/>
    <w:rsid w:val="00730BE5"/>
    <w:rsid w:val="007434BD"/>
    <w:rsid w:val="007555D6"/>
    <w:rsid w:val="0075763A"/>
    <w:rsid w:val="00777125"/>
    <w:rsid w:val="0078143B"/>
    <w:rsid w:val="00790209"/>
    <w:rsid w:val="007929AD"/>
    <w:rsid w:val="00795C61"/>
    <w:rsid w:val="007A35F5"/>
    <w:rsid w:val="007B5DDE"/>
    <w:rsid w:val="007D08A7"/>
    <w:rsid w:val="007D593B"/>
    <w:rsid w:val="007E7B93"/>
    <w:rsid w:val="007F4A36"/>
    <w:rsid w:val="00824379"/>
    <w:rsid w:val="00830A02"/>
    <w:rsid w:val="00830CB1"/>
    <w:rsid w:val="008366A2"/>
    <w:rsid w:val="0085322E"/>
    <w:rsid w:val="00862475"/>
    <w:rsid w:val="00871EB3"/>
    <w:rsid w:val="00891839"/>
    <w:rsid w:val="0089198E"/>
    <w:rsid w:val="008B65DA"/>
    <w:rsid w:val="008C28FD"/>
    <w:rsid w:val="008D3DDF"/>
    <w:rsid w:val="00901A84"/>
    <w:rsid w:val="00910E1C"/>
    <w:rsid w:val="0091461B"/>
    <w:rsid w:val="00921C55"/>
    <w:rsid w:val="00933113"/>
    <w:rsid w:val="00943FB3"/>
    <w:rsid w:val="00963561"/>
    <w:rsid w:val="009650FF"/>
    <w:rsid w:val="00984949"/>
    <w:rsid w:val="00991B0E"/>
    <w:rsid w:val="009B171A"/>
    <w:rsid w:val="009D5CBF"/>
    <w:rsid w:val="009E2E2E"/>
    <w:rsid w:val="009E7306"/>
    <w:rsid w:val="009F3002"/>
    <w:rsid w:val="009F6573"/>
    <w:rsid w:val="009F70A7"/>
    <w:rsid w:val="00A026A4"/>
    <w:rsid w:val="00A23F86"/>
    <w:rsid w:val="00A438FA"/>
    <w:rsid w:val="00A73D48"/>
    <w:rsid w:val="00A83FEC"/>
    <w:rsid w:val="00A90908"/>
    <w:rsid w:val="00AA5764"/>
    <w:rsid w:val="00AA5B76"/>
    <w:rsid w:val="00AC3876"/>
    <w:rsid w:val="00B0533C"/>
    <w:rsid w:val="00B17172"/>
    <w:rsid w:val="00B26A7C"/>
    <w:rsid w:val="00B27055"/>
    <w:rsid w:val="00B3356B"/>
    <w:rsid w:val="00B37A38"/>
    <w:rsid w:val="00B42124"/>
    <w:rsid w:val="00B70589"/>
    <w:rsid w:val="00B87AE0"/>
    <w:rsid w:val="00B96412"/>
    <w:rsid w:val="00BE28E9"/>
    <w:rsid w:val="00BF3B69"/>
    <w:rsid w:val="00C17E58"/>
    <w:rsid w:val="00C203E3"/>
    <w:rsid w:val="00C3071A"/>
    <w:rsid w:val="00C35062"/>
    <w:rsid w:val="00C36A32"/>
    <w:rsid w:val="00C46E33"/>
    <w:rsid w:val="00C6001B"/>
    <w:rsid w:val="00C63CE8"/>
    <w:rsid w:val="00C7027D"/>
    <w:rsid w:val="00C827CA"/>
    <w:rsid w:val="00CB46D1"/>
    <w:rsid w:val="00CC0AA3"/>
    <w:rsid w:val="00CC0C4F"/>
    <w:rsid w:val="00CD052B"/>
    <w:rsid w:val="00CD05D2"/>
    <w:rsid w:val="00D21E49"/>
    <w:rsid w:val="00D2502C"/>
    <w:rsid w:val="00D55A31"/>
    <w:rsid w:val="00D750EA"/>
    <w:rsid w:val="00D85A08"/>
    <w:rsid w:val="00D95039"/>
    <w:rsid w:val="00D96977"/>
    <w:rsid w:val="00DA74B4"/>
    <w:rsid w:val="00DC430B"/>
    <w:rsid w:val="00DE083C"/>
    <w:rsid w:val="00DE108F"/>
    <w:rsid w:val="00DE67FA"/>
    <w:rsid w:val="00DF1C4B"/>
    <w:rsid w:val="00E035CD"/>
    <w:rsid w:val="00E21028"/>
    <w:rsid w:val="00E348B8"/>
    <w:rsid w:val="00E37BBA"/>
    <w:rsid w:val="00E50BFE"/>
    <w:rsid w:val="00E5380A"/>
    <w:rsid w:val="00E65E64"/>
    <w:rsid w:val="00E80DCE"/>
    <w:rsid w:val="00E81BE6"/>
    <w:rsid w:val="00E8580F"/>
    <w:rsid w:val="00E86247"/>
    <w:rsid w:val="00EA4840"/>
    <w:rsid w:val="00EC1149"/>
    <w:rsid w:val="00EC3CD5"/>
    <w:rsid w:val="00ED178C"/>
    <w:rsid w:val="00EE296E"/>
    <w:rsid w:val="00EE3944"/>
    <w:rsid w:val="00F03D1B"/>
    <w:rsid w:val="00F25B02"/>
    <w:rsid w:val="00F27001"/>
    <w:rsid w:val="00F270C2"/>
    <w:rsid w:val="00F310FB"/>
    <w:rsid w:val="00F51ACF"/>
    <w:rsid w:val="00F56088"/>
    <w:rsid w:val="00F750D8"/>
    <w:rsid w:val="00F92255"/>
    <w:rsid w:val="00F94B95"/>
    <w:rsid w:val="00FD61B5"/>
    <w:rsid w:val="00FE1E91"/>
    <w:rsid w:val="00FF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73"/>
    <w:rPr>
      <w:rFonts w:ascii="Times New Roman" w:eastAsia="Times New Roman" w:hAnsi="Times New Roman"/>
      <w:sz w:val="24"/>
      <w:szCs w:val="24"/>
      <w:lang w:val="tt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4887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4887"/>
    <w:pPr>
      <w:keepNext/>
      <w:outlineLvl w:val="2"/>
    </w:pPr>
    <w:rPr>
      <w:b/>
      <w:sz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4887"/>
    <w:rPr>
      <w:rFonts w:ascii="Arial" w:hAnsi="Arial" w:cs="Times New Roman"/>
      <w:i/>
      <w:iCs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4887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uiPriority w:val="99"/>
    <w:rsid w:val="009F65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C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C4F"/>
    <w:rPr>
      <w:rFonts w:ascii="Times New Roman" w:hAnsi="Times New Roman" w:cs="Times New Roman"/>
      <w:sz w:val="24"/>
      <w:szCs w:val="24"/>
      <w:lang w:val="tt-RU" w:eastAsia="ru-RU"/>
    </w:rPr>
  </w:style>
  <w:style w:type="paragraph" w:styleId="Footer">
    <w:name w:val="footer"/>
    <w:basedOn w:val="Normal"/>
    <w:link w:val="FooterChar"/>
    <w:uiPriority w:val="99"/>
    <w:semiHidden/>
    <w:rsid w:val="00CC0C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0C4F"/>
    <w:rPr>
      <w:rFonts w:ascii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uiPriority w:val="99"/>
    <w:rsid w:val="003C17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3C174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0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209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467</TotalTime>
  <Pages>17</Pages>
  <Words>3504</Words>
  <Characters>19979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Мусин Ю.</cp:lastModifiedBy>
  <cp:revision>143</cp:revision>
  <cp:lastPrinted>2010-10-29T04:46:00Z</cp:lastPrinted>
  <dcterms:created xsi:type="dcterms:W3CDTF">2010-10-25T05:19:00Z</dcterms:created>
  <dcterms:modified xsi:type="dcterms:W3CDTF">2010-10-29T04:46:00Z</dcterms:modified>
</cp:coreProperties>
</file>