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A069E2">
            <w:pPr>
              <w:pStyle w:val="1"/>
              <w:spacing w:line="240" w:lineRule="auto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A069E2">
            <w:pPr>
              <w:pStyle w:val="1"/>
              <w:spacing w:line="240" w:lineRule="auto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A069E2">
            <w:pPr>
              <w:pStyle w:val="1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069E2"/>
        </w:tc>
        <w:tc>
          <w:tcPr>
            <w:tcW w:w="1418" w:type="dxa"/>
          </w:tcPr>
          <w:p w:rsidR="008B4254" w:rsidRDefault="00D223C8" w:rsidP="00A069E2">
            <w:pPr>
              <w:ind w:hanging="7"/>
              <w:jc w:val="center"/>
            </w:pPr>
            <w:r>
              <w:rPr>
                <w:noProof/>
              </w:rPr>
              <w:drawing>
                <wp:inline distT="0" distB="0" distL="0" distR="0" wp14:anchorId="1F3B7E45" wp14:editId="4867DC88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A069E2">
            <w:pPr>
              <w:pStyle w:val="1"/>
              <w:spacing w:line="240" w:lineRule="auto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A069E2">
            <w:pPr>
              <w:pStyle w:val="1"/>
              <w:spacing w:line="240" w:lineRule="auto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A069E2">
            <w:pPr>
              <w:pStyle w:val="1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069E2"/>
        </w:tc>
      </w:tr>
    </w:tbl>
    <w:p w:rsidR="008B4254" w:rsidRPr="007D414D" w:rsidRDefault="008B4254" w:rsidP="00A069E2">
      <w:pPr>
        <w:tabs>
          <w:tab w:val="left" w:pos="9356"/>
        </w:tabs>
        <w:ind w:firstLine="425"/>
        <w:jc w:val="center"/>
        <w:rPr>
          <w:sz w:val="12"/>
          <w:szCs w:val="12"/>
          <w:lang w:val="en-US"/>
        </w:rPr>
      </w:pPr>
    </w:p>
    <w:p w:rsidR="007D414D" w:rsidRPr="007402DB" w:rsidRDefault="00110505" w:rsidP="00A069E2">
      <w:pPr>
        <w:tabs>
          <w:tab w:val="left" w:pos="9214"/>
          <w:tab w:val="left" w:pos="9498"/>
        </w:tabs>
        <w:ind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A069E2">
            <w:pPr>
              <w:pStyle w:val="Noeeu1"/>
              <w:spacing w:line="240" w:lineRule="auto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A069E2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A069E2">
            <w:pPr>
              <w:pStyle w:val="Noeeu1"/>
              <w:spacing w:line="240" w:lineRule="auto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37688A" w:rsidRDefault="00494669" w:rsidP="00A069E2">
            <w:pPr>
              <w:pStyle w:val="Noeeu1"/>
              <w:spacing w:line="240" w:lineRule="auto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A069E2">
            <w:pPr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069E2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069E2">
            <w:pPr>
              <w:pStyle w:val="Noeeu1"/>
              <w:spacing w:line="240" w:lineRule="auto"/>
            </w:pPr>
          </w:p>
        </w:tc>
      </w:tr>
    </w:tbl>
    <w:p w:rsidR="00D223C8" w:rsidRDefault="00D223C8" w:rsidP="00A069E2">
      <w:pPr>
        <w:pStyle w:val="10"/>
        <w:spacing w:line="240" w:lineRule="auto"/>
        <w:ind w:firstLine="709"/>
        <w:rPr>
          <w:lang w:val="ru-RU"/>
        </w:rPr>
      </w:pPr>
    </w:p>
    <w:p w:rsidR="003C12F7" w:rsidRDefault="003C12F7" w:rsidP="004E6458">
      <w:pPr>
        <w:suppressAutoHyphens/>
        <w:autoSpaceDE w:val="0"/>
        <w:autoSpaceDN w:val="0"/>
        <w:adjustRightInd w:val="0"/>
        <w:ind w:right="623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О внесении изменений в отдельные нормативные правовые акты </w:t>
      </w:r>
      <w:r w:rsidRPr="003C12F7">
        <w:rPr>
          <w:sz w:val="28"/>
          <w:szCs w:val="28"/>
          <w:lang w:eastAsia="x-none"/>
        </w:rPr>
        <w:t xml:space="preserve">Министерства финансов Республики Татарстан </w:t>
      </w:r>
    </w:p>
    <w:p w:rsidR="003C12F7" w:rsidRDefault="003C12F7" w:rsidP="00A069E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x-none"/>
        </w:rPr>
      </w:pPr>
    </w:p>
    <w:p w:rsidR="003C12F7" w:rsidRDefault="003C12F7" w:rsidP="00A069E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x-none"/>
        </w:rPr>
      </w:pPr>
    </w:p>
    <w:p w:rsidR="00FE7F7B" w:rsidRDefault="00FE7F7B" w:rsidP="004E6458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x-none"/>
        </w:rPr>
      </w:pPr>
      <w:r w:rsidRPr="00A069E2">
        <w:rPr>
          <w:sz w:val="28"/>
          <w:szCs w:val="28"/>
          <w:lang w:eastAsia="x-none"/>
        </w:rPr>
        <w:t xml:space="preserve">В целях </w:t>
      </w:r>
      <w:proofErr w:type="gramStart"/>
      <w:r w:rsidRPr="00A069E2">
        <w:rPr>
          <w:sz w:val="28"/>
          <w:szCs w:val="28"/>
          <w:lang w:eastAsia="x-none"/>
        </w:rPr>
        <w:t>приведения нормативных правовых актов Министерства финансов Республики</w:t>
      </w:r>
      <w:proofErr w:type="gramEnd"/>
      <w:r w:rsidRPr="00A069E2">
        <w:rPr>
          <w:sz w:val="28"/>
          <w:szCs w:val="28"/>
          <w:lang w:eastAsia="x-none"/>
        </w:rPr>
        <w:t xml:space="preserve"> Татарстан в соответствие с федеральным законодательством </w:t>
      </w:r>
      <w:r w:rsidR="003F7873">
        <w:rPr>
          <w:sz w:val="28"/>
          <w:szCs w:val="28"/>
          <w:lang w:eastAsia="x-none"/>
        </w:rPr>
        <w:t>приказываю</w:t>
      </w:r>
      <w:r w:rsidR="00ED75F6" w:rsidRPr="0036049F">
        <w:rPr>
          <w:sz w:val="28"/>
          <w:szCs w:val="28"/>
          <w:lang w:eastAsia="x-none"/>
        </w:rPr>
        <w:t>:</w:t>
      </w:r>
    </w:p>
    <w:p w:rsidR="00A069E2" w:rsidRPr="00A069E2" w:rsidRDefault="00A069E2" w:rsidP="000E7F4B">
      <w:pPr>
        <w:pStyle w:val="10"/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Cs w:val="28"/>
        </w:rPr>
      </w:pPr>
    </w:p>
    <w:p w:rsidR="008C14E8" w:rsidRPr="000E7F4B" w:rsidRDefault="00AA3FEE" w:rsidP="000E7F4B">
      <w:pPr>
        <w:pStyle w:val="10"/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Cs w:val="28"/>
          <w:lang w:val="ru-RU"/>
        </w:rPr>
      </w:pPr>
      <w:r w:rsidRPr="000E7F4B">
        <w:rPr>
          <w:szCs w:val="28"/>
        </w:rPr>
        <w:t xml:space="preserve">1. </w:t>
      </w:r>
      <w:r w:rsidR="008C14E8" w:rsidRPr="000E7F4B">
        <w:rPr>
          <w:szCs w:val="28"/>
        </w:rPr>
        <w:t xml:space="preserve">Внести в </w:t>
      </w:r>
      <w:r w:rsidR="00ED75F6" w:rsidRPr="000E7F4B">
        <w:rPr>
          <w:szCs w:val="28"/>
        </w:rPr>
        <w:t>П</w:t>
      </w:r>
      <w:r w:rsidR="005809BD" w:rsidRPr="000E7F4B">
        <w:rPr>
          <w:szCs w:val="28"/>
        </w:rPr>
        <w:t xml:space="preserve">орядок </w:t>
      </w:r>
      <w:r w:rsidR="000E7F4B" w:rsidRPr="000E7F4B">
        <w:rPr>
          <w:szCs w:val="28"/>
        </w:rPr>
        <w:t xml:space="preserve">завершения операций по исполнению бюджета </w:t>
      </w:r>
      <w:r w:rsidR="000E7F4B">
        <w:rPr>
          <w:szCs w:val="28"/>
          <w:lang w:val="ru-RU"/>
        </w:rPr>
        <w:t>Республики Татарстан</w:t>
      </w:r>
      <w:r w:rsidR="000E7F4B" w:rsidRPr="000E7F4B">
        <w:rPr>
          <w:szCs w:val="28"/>
        </w:rPr>
        <w:t xml:space="preserve"> в текущем финансовом году по расходам</w:t>
      </w:r>
      <w:r w:rsidR="004037CE" w:rsidRPr="000E7F4B">
        <w:rPr>
          <w:szCs w:val="28"/>
        </w:rPr>
        <w:t xml:space="preserve">, </w:t>
      </w:r>
      <w:r w:rsidR="005809BD" w:rsidRPr="000E7F4B">
        <w:rPr>
          <w:szCs w:val="28"/>
        </w:rPr>
        <w:t xml:space="preserve">утвержденный </w:t>
      </w:r>
      <w:r w:rsidR="008C14E8" w:rsidRPr="000E7F4B">
        <w:rPr>
          <w:szCs w:val="28"/>
        </w:rPr>
        <w:t>приказ</w:t>
      </w:r>
      <w:r w:rsidR="005809BD" w:rsidRPr="000E7F4B">
        <w:rPr>
          <w:szCs w:val="28"/>
        </w:rPr>
        <w:t xml:space="preserve">ом </w:t>
      </w:r>
      <w:r w:rsidR="008C14E8" w:rsidRPr="000E7F4B">
        <w:rPr>
          <w:szCs w:val="28"/>
        </w:rPr>
        <w:t xml:space="preserve">Министерства финансов Республики Татарстан от </w:t>
      </w:r>
      <w:r w:rsidR="000E7F4B" w:rsidRPr="000E7F4B">
        <w:rPr>
          <w:szCs w:val="28"/>
        </w:rPr>
        <w:t>14.11.2008</w:t>
      </w:r>
      <w:r w:rsidR="008C14E8" w:rsidRPr="000E7F4B">
        <w:rPr>
          <w:szCs w:val="28"/>
        </w:rPr>
        <w:t xml:space="preserve"> № 21-</w:t>
      </w:r>
      <w:r w:rsidR="000E7F4B" w:rsidRPr="000E7F4B">
        <w:rPr>
          <w:szCs w:val="28"/>
        </w:rPr>
        <w:t>41-78</w:t>
      </w:r>
      <w:r w:rsidR="004611D0" w:rsidRPr="000E7F4B">
        <w:rPr>
          <w:szCs w:val="28"/>
        </w:rPr>
        <w:t xml:space="preserve"> «</w:t>
      </w:r>
      <w:r w:rsidR="000E7F4B" w:rsidRPr="000E7F4B">
        <w:rPr>
          <w:szCs w:val="28"/>
        </w:rPr>
        <w:t>Об у</w:t>
      </w:r>
      <w:r w:rsidR="000E7F4B">
        <w:rPr>
          <w:szCs w:val="28"/>
        </w:rPr>
        <w:t>тверждении</w:t>
      </w:r>
      <w:hyperlink r:id="rId10" w:history="1"/>
      <w:r w:rsidR="000E7F4B">
        <w:rPr>
          <w:szCs w:val="28"/>
        </w:rPr>
        <w:t xml:space="preserve"> порядка завершения операций по исполнению бюджета Республики Татарстан в текущем финансовом году по расходам</w:t>
      </w:r>
      <w:r w:rsidR="000E7F4B">
        <w:rPr>
          <w:szCs w:val="28"/>
          <w:lang w:val="ru-RU"/>
        </w:rPr>
        <w:t xml:space="preserve">» </w:t>
      </w:r>
      <w:r w:rsidR="00230318">
        <w:t>(с изменениями, внесенными приказами Министерства финансов Республики Татарстан от</w:t>
      </w:r>
      <w:r w:rsidR="00230318">
        <w:rPr>
          <w:lang w:val="ru-RU"/>
        </w:rPr>
        <w:t> </w:t>
      </w:r>
      <w:r w:rsidR="00230318">
        <w:t xml:space="preserve"> </w:t>
      </w:r>
      <w:r w:rsidR="00230318">
        <w:rPr>
          <w:lang w:val="ru-RU"/>
        </w:rPr>
        <w:t>12.02.2016 № 21-41-5, от 01.03.2021 № 21-41-41</w:t>
      </w:r>
      <w:r w:rsidR="00230318">
        <w:t>)</w:t>
      </w:r>
      <w:r w:rsidR="00AA41AB">
        <w:rPr>
          <w:lang w:val="ru-RU"/>
        </w:rPr>
        <w:t xml:space="preserve">, </w:t>
      </w:r>
      <w:r w:rsidR="008D5DDF">
        <w:rPr>
          <w:szCs w:val="28"/>
          <w:lang w:val="ru-RU"/>
        </w:rPr>
        <w:t>изменение</w:t>
      </w:r>
      <w:r w:rsidR="0068281E">
        <w:rPr>
          <w:szCs w:val="28"/>
          <w:lang w:val="ru-RU"/>
        </w:rPr>
        <w:t xml:space="preserve">, исключив </w:t>
      </w:r>
      <w:r w:rsidR="000E7F4B">
        <w:rPr>
          <w:szCs w:val="28"/>
          <w:lang w:val="ru-RU"/>
        </w:rPr>
        <w:t xml:space="preserve">абзац </w:t>
      </w:r>
      <w:r w:rsidR="00BA079B">
        <w:rPr>
          <w:szCs w:val="28"/>
          <w:lang w:val="ru-RU"/>
        </w:rPr>
        <w:t>третий</w:t>
      </w:r>
      <w:r w:rsidR="000E7F4B">
        <w:rPr>
          <w:szCs w:val="28"/>
          <w:lang w:val="ru-RU"/>
        </w:rPr>
        <w:t xml:space="preserve"> пункта 8</w:t>
      </w:r>
      <w:r w:rsidR="008D5DDF">
        <w:rPr>
          <w:szCs w:val="28"/>
          <w:lang w:val="ru-RU"/>
        </w:rPr>
        <w:t>.</w:t>
      </w:r>
    </w:p>
    <w:p w:rsidR="00474B6F" w:rsidRDefault="00AA3FEE" w:rsidP="00474B6F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 w:rsidRPr="00AA3FEE">
        <w:rPr>
          <w:szCs w:val="28"/>
          <w:lang w:val="ru-RU"/>
        </w:rPr>
        <w:t xml:space="preserve">2. </w:t>
      </w:r>
      <w:r w:rsidRPr="00AA3FEE">
        <w:rPr>
          <w:szCs w:val="28"/>
        </w:rPr>
        <w:t>Внести в Порядок</w:t>
      </w:r>
      <w:r>
        <w:rPr>
          <w:szCs w:val="28"/>
        </w:rPr>
        <w:t xml:space="preserve"> подтверждения наличия потребности в направлении не использованных по состоянию на 1 января текущего финансового года остатков субсидий, предоставленных из бюджета Республики Татарстан государственным бюджетным и автономным учреждениям Республики Татарстан в соответствии с </w:t>
      </w:r>
      <w:hyperlink r:id="rId11" w:history="1">
        <w:r w:rsidRPr="00AA3FEE">
          <w:rPr>
            <w:szCs w:val="28"/>
          </w:rPr>
          <w:t>абзацем вторым пункта 1 статьи 78</w:t>
        </w:r>
        <w:r w:rsidRPr="003C12F7">
          <w:rPr>
            <w:szCs w:val="28"/>
            <w:vertAlign w:val="superscript"/>
          </w:rPr>
          <w:t>1</w:t>
        </w:r>
      </w:hyperlink>
      <w:r>
        <w:rPr>
          <w:szCs w:val="28"/>
        </w:rPr>
        <w:t xml:space="preserve"> Бюджетного кодекса Российской Федерации, на те же цели в текущем финансовом году</w:t>
      </w:r>
      <w:r>
        <w:rPr>
          <w:szCs w:val="28"/>
          <w:lang w:val="ru-RU"/>
        </w:rPr>
        <w:t xml:space="preserve">, </w:t>
      </w:r>
      <w:r w:rsidRPr="00ED75F6">
        <w:rPr>
          <w:szCs w:val="28"/>
        </w:rPr>
        <w:t xml:space="preserve">утвержденный приказом Министерства финансов Республики Татарстан от </w:t>
      </w:r>
      <w:r>
        <w:rPr>
          <w:szCs w:val="28"/>
          <w:lang w:val="ru-RU"/>
        </w:rPr>
        <w:t>14.07.2018</w:t>
      </w:r>
      <w:r w:rsidRPr="00ED75F6">
        <w:rPr>
          <w:szCs w:val="28"/>
        </w:rPr>
        <w:t xml:space="preserve"> № 21-</w:t>
      </w:r>
      <w:r>
        <w:rPr>
          <w:szCs w:val="28"/>
          <w:lang w:val="ru-RU"/>
        </w:rPr>
        <w:t>41-148</w:t>
      </w:r>
      <w:r w:rsidRPr="00ED75F6">
        <w:rPr>
          <w:szCs w:val="28"/>
        </w:rPr>
        <w:t xml:space="preserve"> «О</w:t>
      </w:r>
      <w:r>
        <w:rPr>
          <w:szCs w:val="28"/>
          <w:lang w:val="ru-RU"/>
        </w:rPr>
        <w:t>б утверждении порядка</w:t>
      </w:r>
      <w:r w:rsidRPr="00ED75F6">
        <w:rPr>
          <w:szCs w:val="28"/>
        </w:rPr>
        <w:t xml:space="preserve"> </w:t>
      </w:r>
      <w:r>
        <w:rPr>
          <w:szCs w:val="28"/>
        </w:rPr>
        <w:t xml:space="preserve">подтверждения наличия потребности в направлении не использованных по состоянию на 1 января текущего финансового года остатков субсидий, предоставленных из бюджета Республики Татарстан государственным бюджетным и автономным учреждениям Республики Татарстан в соответствии с </w:t>
      </w:r>
      <w:hyperlink r:id="rId12" w:history="1">
        <w:r w:rsidRPr="00AA3FEE">
          <w:rPr>
            <w:szCs w:val="28"/>
          </w:rPr>
          <w:t>абзацем вторым пункта 1 статьи 78</w:t>
        </w:r>
        <w:r w:rsidRPr="003C12F7">
          <w:rPr>
            <w:szCs w:val="28"/>
            <w:vertAlign w:val="superscript"/>
          </w:rPr>
          <w:t>1</w:t>
        </w:r>
      </w:hyperlink>
      <w:r>
        <w:rPr>
          <w:szCs w:val="28"/>
        </w:rPr>
        <w:t xml:space="preserve"> Бюджетного кодекса Российской Федерации, на те же цели в текущем финансовом году</w:t>
      </w:r>
      <w:r w:rsidR="001C0982">
        <w:rPr>
          <w:szCs w:val="28"/>
          <w:lang w:val="ru-RU"/>
        </w:rPr>
        <w:t>»</w:t>
      </w:r>
      <w:r w:rsidR="00230318">
        <w:rPr>
          <w:szCs w:val="28"/>
          <w:lang w:val="ru-RU"/>
        </w:rPr>
        <w:t xml:space="preserve"> </w:t>
      </w:r>
      <w:r w:rsidR="00230318">
        <w:t>(с изменен</w:t>
      </w:r>
      <w:r w:rsidR="00C337C9">
        <w:rPr>
          <w:lang w:val="ru-RU"/>
        </w:rPr>
        <w:t>ием</w:t>
      </w:r>
      <w:r w:rsidR="00230318">
        <w:t>, внесенным приказ</w:t>
      </w:r>
      <w:r w:rsidR="00230318">
        <w:rPr>
          <w:lang w:val="ru-RU"/>
        </w:rPr>
        <w:t>ом</w:t>
      </w:r>
      <w:r w:rsidR="00230318">
        <w:t xml:space="preserve"> Министерства финансов Республики Татарстан от</w:t>
      </w:r>
      <w:r w:rsidR="00230318">
        <w:rPr>
          <w:lang w:val="ru-RU"/>
        </w:rPr>
        <w:t> </w:t>
      </w:r>
      <w:r w:rsidR="00230318">
        <w:t xml:space="preserve"> </w:t>
      </w:r>
      <w:r w:rsidR="00230318">
        <w:rPr>
          <w:lang w:val="ru-RU"/>
        </w:rPr>
        <w:t>28.12.2021 № 21-41-377</w:t>
      </w:r>
      <w:r w:rsidR="00230318">
        <w:t>)</w:t>
      </w:r>
      <w:r w:rsidR="003C12F7">
        <w:rPr>
          <w:szCs w:val="28"/>
          <w:lang w:val="ru-RU"/>
        </w:rPr>
        <w:t>,</w:t>
      </w:r>
      <w:r w:rsidR="001C0982">
        <w:rPr>
          <w:szCs w:val="28"/>
          <w:lang w:val="ru-RU"/>
        </w:rPr>
        <w:t xml:space="preserve"> </w:t>
      </w:r>
      <w:r w:rsidR="008D5DDF">
        <w:rPr>
          <w:szCs w:val="28"/>
          <w:lang w:val="ru-RU"/>
        </w:rPr>
        <w:t xml:space="preserve">изменение, </w:t>
      </w:r>
      <w:r w:rsidR="006577C7">
        <w:rPr>
          <w:szCs w:val="28"/>
          <w:lang w:val="ru-RU"/>
        </w:rPr>
        <w:t xml:space="preserve">заменив </w:t>
      </w:r>
      <w:r w:rsidR="008D5DDF">
        <w:rPr>
          <w:szCs w:val="28"/>
          <w:lang w:val="ru-RU"/>
        </w:rPr>
        <w:t xml:space="preserve">в пункте 1 </w:t>
      </w:r>
      <w:r w:rsidR="008D5DDF" w:rsidRPr="00A364E4">
        <w:rPr>
          <w:szCs w:val="28"/>
        </w:rPr>
        <w:t>слова «</w:t>
      </w:r>
      <w:r w:rsidR="008D5DDF">
        <w:rPr>
          <w:szCs w:val="28"/>
        </w:rPr>
        <w:t>исполнительными органами государственной власти Республики Татарстан</w:t>
      </w:r>
      <w:r w:rsidR="006577C7">
        <w:rPr>
          <w:szCs w:val="28"/>
        </w:rPr>
        <w:t>»</w:t>
      </w:r>
      <w:r w:rsidR="008D5DDF" w:rsidRPr="00A364E4">
        <w:rPr>
          <w:szCs w:val="28"/>
        </w:rPr>
        <w:t xml:space="preserve"> словами «</w:t>
      </w:r>
      <w:r w:rsidR="008D5DDF">
        <w:rPr>
          <w:szCs w:val="28"/>
          <w:lang w:val="ru-RU"/>
        </w:rPr>
        <w:t xml:space="preserve">республиканскими </w:t>
      </w:r>
      <w:r w:rsidR="008D5DDF">
        <w:rPr>
          <w:szCs w:val="28"/>
        </w:rPr>
        <w:t>органами исполнительн</w:t>
      </w:r>
      <w:r w:rsidR="008D5DDF">
        <w:rPr>
          <w:szCs w:val="28"/>
          <w:lang w:val="ru-RU"/>
        </w:rPr>
        <w:t xml:space="preserve">ой </w:t>
      </w:r>
      <w:r w:rsidR="008D5DDF">
        <w:rPr>
          <w:szCs w:val="28"/>
        </w:rPr>
        <w:t>власти</w:t>
      </w:r>
      <w:r w:rsidR="008D5DDF" w:rsidRPr="00A364E4">
        <w:rPr>
          <w:szCs w:val="28"/>
        </w:rPr>
        <w:t>»</w:t>
      </w:r>
      <w:r w:rsidR="00467A26">
        <w:rPr>
          <w:szCs w:val="28"/>
          <w:lang w:val="ru-RU"/>
        </w:rPr>
        <w:t>.</w:t>
      </w:r>
    </w:p>
    <w:p w:rsidR="00E97CD3" w:rsidRDefault="00467A26" w:rsidP="00E97CD3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 w:rsidRPr="00474B6F">
        <w:rPr>
          <w:szCs w:val="28"/>
        </w:rPr>
        <w:t xml:space="preserve">3. </w:t>
      </w:r>
      <w:r w:rsidR="00474B6F" w:rsidRPr="00AA3FEE">
        <w:rPr>
          <w:szCs w:val="28"/>
        </w:rPr>
        <w:t>Внести в Порядок</w:t>
      </w:r>
      <w:r w:rsidR="00474B6F">
        <w:rPr>
          <w:szCs w:val="28"/>
        </w:rPr>
        <w:t xml:space="preserve"> взыскания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межбюджетных трансфертов бюджетам государственных внебюджетных фондов, предоставленных из бюджета Республики Татарстан</w:t>
      </w:r>
      <w:r w:rsidR="00474B6F" w:rsidRPr="00474B6F">
        <w:rPr>
          <w:szCs w:val="28"/>
        </w:rPr>
        <w:t xml:space="preserve">, </w:t>
      </w:r>
      <w:r w:rsidR="00474B6F" w:rsidRPr="00ED75F6">
        <w:rPr>
          <w:szCs w:val="28"/>
        </w:rPr>
        <w:t>утвержденный приказом Министерства ф</w:t>
      </w:r>
      <w:r w:rsidR="00474B6F">
        <w:rPr>
          <w:szCs w:val="28"/>
        </w:rPr>
        <w:t>инансов Республики Татарстан от</w:t>
      </w:r>
      <w:r w:rsidR="00474B6F" w:rsidRPr="00474B6F">
        <w:rPr>
          <w:szCs w:val="28"/>
        </w:rPr>
        <w:t> 30.03.2021</w:t>
      </w:r>
      <w:r w:rsidR="00474B6F" w:rsidRPr="00ED75F6">
        <w:rPr>
          <w:szCs w:val="28"/>
        </w:rPr>
        <w:t xml:space="preserve"> № 21-</w:t>
      </w:r>
      <w:r w:rsidR="00474B6F" w:rsidRPr="00474B6F">
        <w:rPr>
          <w:szCs w:val="28"/>
        </w:rPr>
        <w:t>41-76</w:t>
      </w:r>
      <w:r w:rsidR="00474B6F" w:rsidRPr="00ED75F6">
        <w:rPr>
          <w:szCs w:val="28"/>
        </w:rPr>
        <w:t xml:space="preserve"> «О</w:t>
      </w:r>
      <w:r w:rsidR="00474B6F" w:rsidRPr="00474B6F">
        <w:rPr>
          <w:szCs w:val="28"/>
        </w:rPr>
        <w:t>б утверждении порядка</w:t>
      </w:r>
      <w:r w:rsidR="00474B6F" w:rsidRPr="00ED75F6">
        <w:rPr>
          <w:szCs w:val="28"/>
        </w:rPr>
        <w:t xml:space="preserve"> </w:t>
      </w:r>
      <w:r w:rsidR="00474B6F">
        <w:rPr>
          <w:szCs w:val="28"/>
        </w:rPr>
        <w:t>взыскания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межбюджетных трансфертов бюджетам государственных внебюджетных фондов, предоставленных из бюджета Республики Татарстан</w:t>
      </w:r>
      <w:r w:rsidR="00474B6F">
        <w:rPr>
          <w:szCs w:val="28"/>
          <w:lang w:val="ru-RU"/>
        </w:rPr>
        <w:t xml:space="preserve">», </w:t>
      </w:r>
      <w:r w:rsidR="00834737">
        <w:rPr>
          <w:szCs w:val="28"/>
          <w:lang w:val="ru-RU"/>
        </w:rPr>
        <w:t>следующие изменения</w:t>
      </w:r>
      <w:r w:rsidR="00834737" w:rsidRPr="00ED75F6">
        <w:rPr>
          <w:szCs w:val="28"/>
        </w:rPr>
        <w:t>:</w:t>
      </w:r>
    </w:p>
    <w:p w:rsidR="00E97CD3" w:rsidRDefault="00834737" w:rsidP="00E97CD3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proofErr w:type="gramStart"/>
      <w:r w:rsidRPr="00A364E4">
        <w:rPr>
          <w:szCs w:val="28"/>
          <w:lang w:val="ru-RU"/>
        </w:rPr>
        <w:t xml:space="preserve">в пункте 4 </w:t>
      </w:r>
      <w:r w:rsidRPr="00A364E4">
        <w:rPr>
          <w:szCs w:val="28"/>
        </w:rPr>
        <w:t>слов</w:t>
      </w:r>
      <w:r w:rsidR="00E97CD3">
        <w:rPr>
          <w:szCs w:val="28"/>
          <w:lang w:val="ru-RU"/>
        </w:rPr>
        <w:t>а</w:t>
      </w:r>
      <w:r w:rsidRPr="00A364E4">
        <w:rPr>
          <w:szCs w:val="28"/>
        </w:rPr>
        <w:t xml:space="preserve"> «</w:t>
      </w:r>
      <w:r w:rsidR="00E97CD3">
        <w:rPr>
          <w:szCs w:val="28"/>
        </w:rPr>
        <w:t xml:space="preserve">по форме согласно приложению к Общим требованиям к порядку взыскания в доход бюджетов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межбюджетных трансфертов бюджетам государственных внебюджетных фондов, утвержденным приказом Министерства финансов Российской Федерации от 13 апреля 2020 г. </w:t>
      </w:r>
      <w:r w:rsidR="00E97CD3">
        <w:rPr>
          <w:szCs w:val="28"/>
          <w:lang w:val="ru-RU"/>
        </w:rPr>
        <w:t>№</w:t>
      </w:r>
      <w:r w:rsidR="00E97CD3">
        <w:rPr>
          <w:szCs w:val="28"/>
        </w:rPr>
        <w:t xml:space="preserve"> 68н</w:t>
      </w:r>
      <w:r w:rsidR="00E97CD3">
        <w:rPr>
          <w:szCs w:val="28"/>
          <w:lang w:val="ru-RU"/>
        </w:rPr>
        <w:t>»</w:t>
      </w:r>
      <w:r w:rsidRPr="00A364E4">
        <w:rPr>
          <w:szCs w:val="28"/>
          <w:lang w:val="ru-RU"/>
        </w:rPr>
        <w:t xml:space="preserve"> исключить;</w:t>
      </w:r>
      <w:proofErr w:type="gramEnd"/>
    </w:p>
    <w:p w:rsidR="00E97CD3" w:rsidRDefault="00E97CD3" w:rsidP="00E97CD3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 </w:t>
      </w:r>
      <w:r w:rsidR="00834737" w:rsidRPr="00A364E4">
        <w:rPr>
          <w:szCs w:val="28"/>
        </w:rPr>
        <w:t>пункт</w:t>
      </w:r>
      <w:r>
        <w:rPr>
          <w:szCs w:val="28"/>
          <w:lang w:val="ru-RU"/>
        </w:rPr>
        <w:t>е 6 слова «Порядком</w:t>
      </w:r>
      <w:r>
        <w:rPr>
          <w:szCs w:val="28"/>
        </w:rPr>
        <w:t xml:space="preserve">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утвержденным приказом Министерства финансов Российской Федерации от 13 апреля 2020 г.</w:t>
      </w:r>
      <w:r>
        <w:rPr>
          <w:szCs w:val="28"/>
          <w:lang w:val="ru-RU"/>
        </w:rPr>
        <w:t xml:space="preserve"> № 66н» заменить словами «</w:t>
      </w:r>
      <w:r w:rsidR="00230318">
        <w:rPr>
          <w:szCs w:val="28"/>
          <w:lang w:val="ru-RU"/>
        </w:rPr>
        <w:t>п</w:t>
      </w:r>
      <w:r>
        <w:rPr>
          <w:szCs w:val="28"/>
          <w:lang w:val="ru-RU"/>
        </w:rPr>
        <w:t>орядком</w:t>
      </w:r>
      <w:r>
        <w:rPr>
          <w:szCs w:val="28"/>
        </w:rPr>
        <w:t xml:space="preserve">, </w:t>
      </w:r>
      <w:r w:rsidR="00465931">
        <w:rPr>
          <w:szCs w:val="28"/>
          <w:lang w:val="ru-RU"/>
        </w:rPr>
        <w:t>установленным</w:t>
      </w:r>
      <w:r>
        <w:rPr>
          <w:szCs w:val="28"/>
        </w:rPr>
        <w:t xml:space="preserve"> Министерств</w:t>
      </w:r>
      <w:r>
        <w:rPr>
          <w:szCs w:val="28"/>
          <w:lang w:val="ru-RU"/>
        </w:rPr>
        <w:t>ом</w:t>
      </w:r>
      <w:r>
        <w:rPr>
          <w:szCs w:val="28"/>
        </w:rPr>
        <w:t xml:space="preserve"> финансов Российской Федерации</w:t>
      </w:r>
      <w:r>
        <w:rPr>
          <w:szCs w:val="28"/>
          <w:lang w:val="ru-RU"/>
        </w:rPr>
        <w:t>»;</w:t>
      </w:r>
    </w:p>
    <w:p w:rsidR="00834737" w:rsidRPr="00950CC8" w:rsidRDefault="00834737" w:rsidP="00834737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 w:rsidRPr="00A364E4">
        <w:rPr>
          <w:szCs w:val="28"/>
          <w:lang w:val="ru-RU"/>
        </w:rPr>
        <w:t>в пункте 7 слов</w:t>
      </w:r>
      <w:r w:rsidR="00E97CD3">
        <w:rPr>
          <w:szCs w:val="28"/>
          <w:lang w:val="ru-RU"/>
        </w:rPr>
        <w:t>а</w:t>
      </w:r>
      <w:r w:rsidRPr="00A364E4">
        <w:rPr>
          <w:szCs w:val="28"/>
          <w:lang w:val="ru-RU"/>
        </w:rPr>
        <w:t xml:space="preserve"> «</w:t>
      </w:r>
      <w:r w:rsidR="00E97CD3">
        <w:rPr>
          <w:szCs w:val="28"/>
          <w:lang w:val="ru-RU"/>
        </w:rPr>
        <w:t xml:space="preserve">Порядком </w:t>
      </w:r>
      <w:r w:rsidR="00E97CD3">
        <w:rPr>
          <w:szCs w:val="28"/>
        </w:rPr>
        <w:t xml:space="preserve">казначейского обслуживания, утвержденным приказом Федерального казначейства от 14 мая 2020 г. </w:t>
      </w:r>
      <w:r w:rsidR="00E97CD3">
        <w:rPr>
          <w:szCs w:val="28"/>
          <w:lang w:val="ru-RU"/>
        </w:rPr>
        <w:t>№</w:t>
      </w:r>
      <w:r w:rsidR="00E97CD3">
        <w:rPr>
          <w:szCs w:val="28"/>
        </w:rPr>
        <w:t xml:space="preserve"> 21н</w:t>
      </w:r>
      <w:r w:rsidR="00E97CD3">
        <w:rPr>
          <w:szCs w:val="28"/>
          <w:lang w:val="ru-RU"/>
        </w:rPr>
        <w:t>»</w:t>
      </w:r>
      <w:r w:rsidR="00E97CD3">
        <w:rPr>
          <w:szCs w:val="28"/>
        </w:rPr>
        <w:t xml:space="preserve"> </w:t>
      </w:r>
      <w:r w:rsidRPr="00A364E4">
        <w:rPr>
          <w:szCs w:val="28"/>
        </w:rPr>
        <w:t>заменить словами «</w:t>
      </w:r>
      <w:r w:rsidR="00230318">
        <w:rPr>
          <w:szCs w:val="28"/>
          <w:lang w:val="ru-RU"/>
        </w:rPr>
        <w:t>п</w:t>
      </w:r>
      <w:r w:rsidR="00E97CD3">
        <w:rPr>
          <w:szCs w:val="28"/>
          <w:lang w:val="ru-RU"/>
        </w:rPr>
        <w:t>орядком</w:t>
      </w:r>
      <w:r w:rsidR="00465931">
        <w:rPr>
          <w:szCs w:val="28"/>
          <w:lang w:val="ru-RU"/>
        </w:rPr>
        <w:t xml:space="preserve"> казначейского обслуживания</w:t>
      </w:r>
      <w:r w:rsidR="00E97CD3">
        <w:rPr>
          <w:szCs w:val="28"/>
          <w:lang w:val="ru-RU"/>
        </w:rPr>
        <w:t xml:space="preserve">, </w:t>
      </w:r>
      <w:r w:rsidR="00E97CD3">
        <w:rPr>
          <w:szCs w:val="28"/>
        </w:rPr>
        <w:t>у</w:t>
      </w:r>
      <w:r w:rsidR="00465931">
        <w:rPr>
          <w:szCs w:val="28"/>
          <w:lang w:val="ru-RU"/>
        </w:rPr>
        <w:t>становленным</w:t>
      </w:r>
      <w:r w:rsidR="00E97CD3">
        <w:rPr>
          <w:szCs w:val="28"/>
          <w:lang w:val="ru-RU"/>
        </w:rPr>
        <w:t xml:space="preserve"> Федеральным </w:t>
      </w:r>
      <w:r w:rsidR="00E97CD3">
        <w:rPr>
          <w:szCs w:val="28"/>
        </w:rPr>
        <w:t>казначейств</w:t>
      </w:r>
      <w:r w:rsidR="00E97CD3">
        <w:rPr>
          <w:szCs w:val="28"/>
          <w:lang w:val="ru-RU"/>
        </w:rPr>
        <w:t>ом</w:t>
      </w:r>
      <w:r w:rsidRPr="00A364E4">
        <w:rPr>
          <w:szCs w:val="28"/>
        </w:rPr>
        <w:t>»</w:t>
      </w:r>
      <w:r w:rsidR="00230318">
        <w:rPr>
          <w:szCs w:val="28"/>
          <w:lang w:val="ru-RU"/>
        </w:rPr>
        <w:t>.</w:t>
      </w:r>
    </w:p>
    <w:p w:rsidR="00AA3FEE" w:rsidRPr="000A75B0" w:rsidRDefault="00AA3FEE" w:rsidP="00AA3FEE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</w:p>
    <w:p w:rsidR="00EE0B43" w:rsidRDefault="00EE0B43" w:rsidP="00A069E2">
      <w:pPr>
        <w:pStyle w:val="10"/>
        <w:suppressAutoHyphens/>
        <w:spacing w:line="240" w:lineRule="auto"/>
        <w:ind w:firstLine="709"/>
        <w:jc w:val="both"/>
        <w:rPr>
          <w:szCs w:val="28"/>
          <w:lang w:val="ru-RU"/>
        </w:rPr>
      </w:pPr>
    </w:p>
    <w:p w:rsidR="00D223C8" w:rsidRPr="00E97CD3" w:rsidRDefault="00D223C8" w:rsidP="00A069E2">
      <w:pPr>
        <w:pStyle w:val="10"/>
        <w:suppressAutoHyphens/>
        <w:spacing w:line="240" w:lineRule="auto"/>
        <w:ind w:firstLine="709"/>
        <w:jc w:val="both"/>
        <w:rPr>
          <w:szCs w:val="28"/>
          <w:lang w:val="ru-RU"/>
        </w:rPr>
      </w:pPr>
    </w:p>
    <w:p w:rsidR="00D033F2" w:rsidRPr="005C616B" w:rsidRDefault="00D033F2" w:rsidP="000B785C">
      <w:pPr>
        <w:pStyle w:val="10"/>
        <w:suppressAutoHyphens/>
        <w:spacing w:line="240" w:lineRule="auto"/>
        <w:ind w:firstLine="708"/>
        <w:jc w:val="both"/>
        <w:rPr>
          <w:szCs w:val="28"/>
        </w:rPr>
      </w:pPr>
      <w:r w:rsidRPr="005C616B">
        <w:rPr>
          <w:szCs w:val="28"/>
        </w:rPr>
        <w:t>Министр</w:t>
      </w:r>
      <w:r w:rsidRPr="005C616B">
        <w:rPr>
          <w:szCs w:val="28"/>
          <w:lang w:val="ru-RU"/>
        </w:rPr>
        <w:tab/>
      </w:r>
      <w:r w:rsidRPr="005C616B">
        <w:rPr>
          <w:szCs w:val="28"/>
          <w:lang w:val="ru-RU"/>
        </w:rPr>
        <w:tab/>
      </w:r>
      <w:r w:rsidRPr="005C616B">
        <w:rPr>
          <w:szCs w:val="28"/>
          <w:lang w:val="ru-RU"/>
        </w:rPr>
        <w:tab/>
      </w:r>
      <w:r w:rsidRPr="005C616B">
        <w:rPr>
          <w:szCs w:val="28"/>
          <w:lang w:val="ru-RU"/>
        </w:rPr>
        <w:tab/>
      </w:r>
      <w:r w:rsidRPr="005C616B">
        <w:rPr>
          <w:szCs w:val="28"/>
          <w:lang w:val="ru-RU"/>
        </w:rPr>
        <w:tab/>
      </w:r>
      <w:r w:rsidRPr="005C616B">
        <w:rPr>
          <w:szCs w:val="28"/>
          <w:lang w:val="ru-RU"/>
        </w:rPr>
        <w:tab/>
      </w:r>
      <w:r w:rsidRPr="005C616B">
        <w:rPr>
          <w:szCs w:val="28"/>
          <w:lang w:val="ru-RU"/>
        </w:rPr>
        <w:tab/>
      </w:r>
      <w:r w:rsidRPr="005C616B">
        <w:rPr>
          <w:szCs w:val="28"/>
          <w:lang w:val="ru-RU"/>
        </w:rPr>
        <w:tab/>
      </w:r>
      <w:r w:rsidRPr="005C616B">
        <w:rPr>
          <w:szCs w:val="28"/>
          <w:lang w:val="ru-RU"/>
        </w:rPr>
        <w:tab/>
      </w:r>
      <w:r w:rsidRPr="005C616B">
        <w:rPr>
          <w:szCs w:val="28"/>
        </w:rPr>
        <w:t>Р.Р.Гайзатуллин</w:t>
      </w:r>
    </w:p>
    <w:p w:rsidR="00406A1A" w:rsidRPr="005C616B" w:rsidRDefault="00406A1A" w:rsidP="00A069E2">
      <w:pPr>
        <w:suppressAutoHyphens/>
        <w:jc w:val="both"/>
        <w:rPr>
          <w:sz w:val="18"/>
          <w:szCs w:val="18"/>
        </w:rPr>
      </w:pPr>
    </w:p>
    <w:p w:rsidR="007A1321" w:rsidRPr="005C616B" w:rsidRDefault="007A1321" w:rsidP="00A069E2">
      <w:pPr>
        <w:suppressAutoHyphens/>
        <w:jc w:val="both"/>
        <w:rPr>
          <w:sz w:val="18"/>
          <w:szCs w:val="18"/>
        </w:rPr>
      </w:pPr>
    </w:p>
    <w:p w:rsidR="007A1321" w:rsidRPr="005C616B" w:rsidRDefault="007A1321" w:rsidP="00A069E2">
      <w:pPr>
        <w:suppressAutoHyphens/>
        <w:jc w:val="both"/>
        <w:rPr>
          <w:sz w:val="18"/>
          <w:szCs w:val="18"/>
        </w:rPr>
      </w:pPr>
    </w:p>
    <w:p w:rsidR="007A1321" w:rsidRPr="005C616B" w:rsidRDefault="007A1321" w:rsidP="00A069E2">
      <w:pPr>
        <w:suppressAutoHyphens/>
        <w:jc w:val="both"/>
        <w:rPr>
          <w:sz w:val="18"/>
          <w:szCs w:val="18"/>
        </w:rPr>
      </w:pPr>
    </w:p>
    <w:p w:rsidR="007A1321" w:rsidRPr="005C616B" w:rsidRDefault="007A1321" w:rsidP="00A069E2">
      <w:pPr>
        <w:suppressAutoHyphens/>
        <w:jc w:val="both"/>
        <w:rPr>
          <w:sz w:val="18"/>
          <w:szCs w:val="18"/>
        </w:rPr>
      </w:pPr>
    </w:p>
    <w:p w:rsidR="007A1321" w:rsidRPr="005C616B" w:rsidRDefault="007A1321" w:rsidP="00A069E2">
      <w:pPr>
        <w:suppressAutoHyphens/>
        <w:jc w:val="both"/>
        <w:rPr>
          <w:sz w:val="18"/>
          <w:szCs w:val="18"/>
        </w:rPr>
      </w:pPr>
    </w:p>
    <w:p w:rsidR="007A1321" w:rsidRPr="005C616B" w:rsidRDefault="007A1321" w:rsidP="00A069E2">
      <w:pPr>
        <w:suppressAutoHyphens/>
        <w:jc w:val="both"/>
        <w:rPr>
          <w:sz w:val="18"/>
          <w:szCs w:val="18"/>
        </w:rPr>
      </w:pPr>
    </w:p>
    <w:p w:rsidR="007A1321" w:rsidRPr="005C616B" w:rsidRDefault="007A1321" w:rsidP="00A069E2">
      <w:pPr>
        <w:suppressAutoHyphens/>
        <w:jc w:val="both"/>
        <w:rPr>
          <w:sz w:val="18"/>
          <w:szCs w:val="18"/>
        </w:rPr>
      </w:pPr>
    </w:p>
    <w:p w:rsidR="007A1321" w:rsidRPr="005C616B" w:rsidRDefault="007A1321" w:rsidP="00A069E2">
      <w:pPr>
        <w:suppressAutoHyphens/>
        <w:jc w:val="both"/>
        <w:rPr>
          <w:sz w:val="18"/>
          <w:szCs w:val="18"/>
        </w:rPr>
      </w:pPr>
    </w:p>
    <w:p w:rsidR="007A1321" w:rsidRPr="005C616B" w:rsidRDefault="007A1321" w:rsidP="00A069E2">
      <w:pPr>
        <w:suppressAutoHyphens/>
        <w:jc w:val="both"/>
        <w:rPr>
          <w:sz w:val="18"/>
          <w:szCs w:val="18"/>
        </w:rPr>
      </w:pPr>
    </w:p>
    <w:p w:rsidR="007A1321" w:rsidRPr="005C616B" w:rsidRDefault="007A1321" w:rsidP="00A069E2">
      <w:pPr>
        <w:rPr>
          <w:sz w:val="18"/>
          <w:szCs w:val="18"/>
        </w:rPr>
      </w:pPr>
    </w:p>
    <w:sectPr w:rsidR="007A1321" w:rsidRPr="005C616B" w:rsidSect="003C12F7">
      <w:headerReference w:type="default" r:id="rId13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505" w:rsidRDefault="00110505">
      <w:r>
        <w:separator/>
      </w:r>
    </w:p>
  </w:endnote>
  <w:endnote w:type="continuationSeparator" w:id="0">
    <w:p w:rsidR="00110505" w:rsidRDefault="0011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505" w:rsidRDefault="00110505">
      <w:r>
        <w:separator/>
      </w:r>
    </w:p>
  </w:footnote>
  <w:footnote w:type="continuationSeparator" w:id="0">
    <w:p w:rsidR="00110505" w:rsidRDefault="0011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110" w:rsidRPr="00AA117F" w:rsidRDefault="00F50110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AF28C5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F50110" w:rsidRDefault="00F501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E4FB6"/>
    <w:multiLevelType w:val="hybridMultilevel"/>
    <w:tmpl w:val="D8E2F194"/>
    <w:lvl w:ilvl="0" w:tplc="ACAA6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966406"/>
    <w:multiLevelType w:val="hybridMultilevel"/>
    <w:tmpl w:val="82A67F4A"/>
    <w:lvl w:ilvl="0" w:tplc="8A707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5606CF"/>
    <w:multiLevelType w:val="hybridMultilevel"/>
    <w:tmpl w:val="938835F0"/>
    <w:lvl w:ilvl="0" w:tplc="E7C625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E13534F"/>
    <w:multiLevelType w:val="hybridMultilevel"/>
    <w:tmpl w:val="EBE0A1A4"/>
    <w:lvl w:ilvl="0" w:tplc="ACAA6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C8"/>
    <w:rsid w:val="00006A09"/>
    <w:rsid w:val="000108C2"/>
    <w:rsid w:val="00017CA1"/>
    <w:rsid w:val="000204E4"/>
    <w:rsid w:val="00023569"/>
    <w:rsid w:val="00023C52"/>
    <w:rsid w:val="00025B7E"/>
    <w:rsid w:val="00026087"/>
    <w:rsid w:val="00027FE5"/>
    <w:rsid w:val="000308F1"/>
    <w:rsid w:val="0003180B"/>
    <w:rsid w:val="00033F5A"/>
    <w:rsid w:val="00041972"/>
    <w:rsid w:val="000454E3"/>
    <w:rsid w:val="00051CD7"/>
    <w:rsid w:val="0005566B"/>
    <w:rsid w:val="00056D55"/>
    <w:rsid w:val="00057354"/>
    <w:rsid w:val="00060B2E"/>
    <w:rsid w:val="00067E52"/>
    <w:rsid w:val="00070B12"/>
    <w:rsid w:val="00073AD3"/>
    <w:rsid w:val="00074D31"/>
    <w:rsid w:val="0008220D"/>
    <w:rsid w:val="00085ED3"/>
    <w:rsid w:val="00086CF6"/>
    <w:rsid w:val="000922D0"/>
    <w:rsid w:val="0009339D"/>
    <w:rsid w:val="00093DE9"/>
    <w:rsid w:val="00094464"/>
    <w:rsid w:val="00097E03"/>
    <w:rsid w:val="000A05A0"/>
    <w:rsid w:val="000A2EB2"/>
    <w:rsid w:val="000A75B0"/>
    <w:rsid w:val="000B0400"/>
    <w:rsid w:val="000B07E4"/>
    <w:rsid w:val="000B1577"/>
    <w:rsid w:val="000B2508"/>
    <w:rsid w:val="000B358E"/>
    <w:rsid w:val="000B767B"/>
    <w:rsid w:val="000B785C"/>
    <w:rsid w:val="000D3E2E"/>
    <w:rsid w:val="000D40E1"/>
    <w:rsid w:val="000D6B12"/>
    <w:rsid w:val="000D6EDE"/>
    <w:rsid w:val="000D76F8"/>
    <w:rsid w:val="000E47DB"/>
    <w:rsid w:val="000E7321"/>
    <w:rsid w:val="000E78DB"/>
    <w:rsid w:val="000E7F4B"/>
    <w:rsid w:val="000F0CDB"/>
    <w:rsid w:val="000F0E07"/>
    <w:rsid w:val="000F1454"/>
    <w:rsid w:val="000F4825"/>
    <w:rsid w:val="000F7A54"/>
    <w:rsid w:val="001001E4"/>
    <w:rsid w:val="001100B6"/>
    <w:rsid w:val="00110312"/>
    <w:rsid w:val="00110505"/>
    <w:rsid w:val="00110D93"/>
    <w:rsid w:val="00113044"/>
    <w:rsid w:val="00123BD0"/>
    <w:rsid w:val="00125614"/>
    <w:rsid w:val="001313B5"/>
    <w:rsid w:val="00132627"/>
    <w:rsid w:val="00132F90"/>
    <w:rsid w:val="00133170"/>
    <w:rsid w:val="00142846"/>
    <w:rsid w:val="0014341F"/>
    <w:rsid w:val="001527ED"/>
    <w:rsid w:val="00160CFD"/>
    <w:rsid w:val="00161D0F"/>
    <w:rsid w:val="00161F7F"/>
    <w:rsid w:val="001633E4"/>
    <w:rsid w:val="001723DB"/>
    <w:rsid w:val="00173B6F"/>
    <w:rsid w:val="0017444C"/>
    <w:rsid w:val="00177032"/>
    <w:rsid w:val="00184496"/>
    <w:rsid w:val="001854C2"/>
    <w:rsid w:val="001941F6"/>
    <w:rsid w:val="001967E6"/>
    <w:rsid w:val="001A62E4"/>
    <w:rsid w:val="001B016C"/>
    <w:rsid w:val="001B2221"/>
    <w:rsid w:val="001B22AD"/>
    <w:rsid w:val="001B3A3A"/>
    <w:rsid w:val="001B5FEB"/>
    <w:rsid w:val="001B762E"/>
    <w:rsid w:val="001B7BC6"/>
    <w:rsid w:val="001C0982"/>
    <w:rsid w:val="001C098A"/>
    <w:rsid w:val="001C11EA"/>
    <w:rsid w:val="001C1D6D"/>
    <w:rsid w:val="001C5329"/>
    <w:rsid w:val="001D02CF"/>
    <w:rsid w:val="001D3ED7"/>
    <w:rsid w:val="001D6C47"/>
    <w:rsid w:val="001E05AC"/>
    <w:rsid w:val="001E15B7"/>
    <w:rsid w:val="001E1929"/>
    <w:rsid w:val="001E4A04"/>
    <w:rsid w:val="001E6679"/>
    <w:rsid w:val="001F51DB"/>
    <w:rsid w:val="002111E6"/>
    <w:rsid w:val="00224D16"/>
    <w:rsid w:val="00225B4F"/>
    <w:rsid w:val="00226556"/>
    <w:rsid w:val="00226902"/>
    <w:rsid w:val="00230318"/>
    <w:rsid w:val="00234F61"/>
    <w:rsid w:val="00237B18"/>
    <w:rsid w:val="0024206B"/>
    <w:rsid w:val="00242967"/>
    <w:rsid w:val="0024424F"/>
    <w:rsid w:val="0024531A"/>
    <w:rsid w:val="00247AE6"/>
    <w:rsid w:val="00255903"/>
    <w:rsid w:val="002609FF"/>
    <w:rsid w:val="00267CB1"/>
    <w:rsid w:val="00270E02"/>
    <w:rsid w:val="002811E5"/>
    <w:rsid w:val="00282165"/>
    <w:rsid w:val="00285118"/>
    <w:rsid w:val="00286D3A"/>
    <w:rsid w:val="00287296"/>
    <w:rsid w:val="002874B3"/>
    <w:rsid w:val="002910A4"/>
    <w:rsid w:val="00292CFB"/>
    <w:rsid w:val="00293402"/>
    <w:rsid w:val="00294984"/>
    <w:rsid w:val="0029736A"/>
    <w:rsid w:val="00297720"/>
    <w:rsid w:val="002A567D"/>
    <w:rsid w:val="002B0DFF"/>
    <w:rsid w:val="002B1DDC"/>
    <w:rsid w:val="002B4205"/>
    <w:rsid w:val="002C33DC"/>
    <w:rsid w:val="002C497E"/>
    <w:rsid w:val="002C539F"/>
    <w:rsid w:val="002C6C85"/>
    <w:rsid w:val="002C77F1"/>
    <w:rsid w:val="002C7C07"/>
    <w:rsid w:val="002C7DFB"/>
    <w:rsid w:val="002D03FF"/>
    <w:rsid w:val="002E4431"/>
    <w:rsid w:val="002E4A1A"/>
    <w:rsid w:val="002F14E7"/>
    <w:rsid w:val="002F4CA9"/>
    <w:rsid w:val="00301A68"/>
    <w:rsid w:val="00302925"/>
    <w:rsid w:val="00305145"/>
    <w:rsid w:val="003055A0"/>
    <w:rsid w:val="0030594E"/>
    <w:rsid w:val="00306D92"/>
    <w:rsid w:val="003156AB"/>
    <w:rsid w:val="00316B9D"/>
    <w:rsid w:val="00321C6B"/>
    <w:rsid w:val="00325605"/>
    <w:rsid w:val="00325ED6"/>
    <w:rsid w:val="00327397"/>
    <w:rsid w:val="003339D4"/>
    <w:rsid w:val="003424F9"/>
    <w:rsid w:val="0034357E"/>
    <w:rsid w:val="00347A73"/>
    <w:rsid w:val="00347A83"/>
    <w:rsid w:val="003500A3"/>
    <w:rsid w:val="003509A4"/>
    <w:rsid w:val="0036049F"/>
    <w:rsid w:val="00361BA8"/>
    <w:rsid w:val="00361F96"/>
    <w:rsid w:val="003633CC"/>
    <w:rsid w:val="003633E1"/>
    <w:rsid w:val="00363700"/>
    <w:rsid w:val="00363D6C"/>
    <w:rsid w:val="00366F51"/>
    <w:rsid w:val="00366FC9"/>
    <w:rsid w:val="0037039C"/>
    <w:rsid w:val="003707E9"/>
    <w:rsid w:val="0037688A"/>
    <w:rsid w:val="003769D1"/>
    <w:rsid w:val="0038467F"/>
    <w:rsid w:val="003847BF"/>
    <w:rsid w:val="0038482F"/>
    <w:rsid w:val="00393AE5"/>
    <w:rsid w:val="00394CE2"/>
    <w:rsid w:val="00395688"/>
    <w:rsid w:val="0039679B"/>
    <w:rsid w:val="003A7614"/>
    <w:rsid w:val="003B15CB"/>
    <w:rsid w:val="003B1D14"/>
    <w:rsid w:val="003B289B"/>
    <w:rsid w:val="003B2D49"/>
    <w:rsid w:val="003B3677"/>
    <w:rsid w:val="003C12F7"/>
    <w:rsid w:val="003C1FE7"/>
    <w:rsid w:val="003C2061"/>
    <w:rsid w:val="003C7D83"/>
    <w:rsid w:val="003C7DF9"/>
    <w:rsid w:val="003D439E"/>
    <w:rsid w:val="003D5CAF"/>
    <w:rsid w:val="003D76FD"/>
    <w:rsid w:val="003E0E6C"/>
    <w:rsid w:val="003E2791"/>
    <w:rsid w:val="003E4176"/>
    <w:rsid w:val="003E5C09"/>
    <w:rsid w:val="003F4D50"/>
    <w:rsid w:val="003F6140"/>
    <w:rsid w:val="003F7873"/>
    <w:rsid w:val="00403748"/>
    <w:rsid w:val="004037CE"/>
    <w:rsid w:val="00404CB6"/>
    <w:rsid w:val="004068AA"/>
    <w:rsid w:val="00406A1A"/>
    <w:rsid w:val="00410124"/>
    <w:rsid w:val="004130C7"/>
    <w:rsid w:val="00413256"/>
    <w:rsid w:val="004152F7"/>
    <w:rsid w:val="00416D60"/>
    <w:rsid w:val="00420CB3"/>
    <w:rsid w:val="004216D7"/>
    <w:rsid w:val="00422649"/>
    <w:rsid w:val="0042528B"/>
    <w:rsid w:val="0042654E"/>
    <w:rsid w:val="00430319"/>
    <w:rsid w:val="00435C31"/>
    <w:rsid w:val="00440A02"/>
    <w:rsid w:val="004434BB"/>
    <w:rsid w:val="004435F8"/>
    <w:rsid w:val="00444AC9"/>
    <w:rsid w:val="00444C02"/>
    <w:rsid w:val="00447C25"/>
    <w:rsid w:val="004523B9"/>
    <w:rsid w:val="004534C2"/>
    <w:rsid w:val="0045464E"/>
    <w:rsid w:val="00460D89"/>
    <w:rsid w:val="004611D0"/>
    <w:rsid w:val="00463B84"/>
    <w:rsid w:val="00465931"/>
    <w:rsid w:val="00467A26"/>
    <w:rsid w:val="00474B6F"/>
    <w:rsid w:val="00476E2E"/>
    <w:rsid w:val="00476EFF"/>
    <w:rsid w:val="00477809"/>
    <w:rsid w:val="00482D0F"/>
    <w:rsid w:val="0048354D"/>
    <w:rsid w:val="00492997"/>
    <w:rsid w:val="00494669"/>
    <w:rsid w:val="00496EBC"/>
    <w:rsid w:val="00497881"/>
    <w:rsid w:val="004A1837"/>
    <w:rsid w:val="004A41FB"/>
    <w:rsid w:val="004A5669"/>
    <w:rsid w:val="004B2C23"/>
    <w:rsid w:val="004B40DB"/>
    <w:rsid w:val="004B5255"/>
    <w:rsid w:val="004C0782"/>
    <w:rsid w:val="004C3252"/>
    <w:rsid w:val="004C37CF"/>
    <w:rsid w:val="004C7425"/>
    <w:rsid w:val="004C792E"/>
    <w:rsid w:val="004D2385"/>
    <w:rsid w:val="004D38DE"/>
    <w:rsid w:val="004D4330"/>
    <w:rsid w:val="004D7514"/>
    <w:rsid w:val="004E4140"/>
    <w:rsid w:val="004E6458"/>
    <w:rsid w:val="004F0CC9"/>
    <w:rsid w:val="004F1EC6"/>
    <w:rsid w:val="004F4724"/>
    <w:rsid w:val="004F5328"/>
    <w:rsid w:val="005055CC"/>
    <w:rsid w:val="00505968"/>
    <w:rsid w:val="00510B3D"/>
    <w:rsid w:val="00515D15"/>
    <w:rsid w:val="00527371"/>
    <w:rsid w:val="0053609B"/>
    <w:rsid w:val="0053661D"/>
    <w:rsid w:val="00536C47"/>
    <w:rsid w:val="005436BF"/>
    <w:rsid w:val="00545B7B"/>
    <w:rsid w:val="00545FE6"/>
    <w:rsid w:val="00547445"/>
    <w:rsid w:val="00557431"/>
    <w:rsid w:val="00557C29"/>
    <w:rsid w:val="00560211"/>
    <w:rsid w:val="005643BF"/>
    <w:rsid w:val="005676DF"/>
    <w:rsid w:val="0057058A"/>
    <w:rsid w:val="005730A3"/>
    <w:rsid w:val="005758C3"/>
    <w:rsid w:val="0058015B"/>
    <w:rsid w:val="005807EA"/>
    <w:rsid w:val="005809BD"/>
    <w:rsid w:val="00592405"/>
    <w:rsid w:val="00593E01"/>
    <w:rsid w:val="00595F2B"/>
    <w:rsid w:val="005A0150"/>
    <w:rsid w:val="005A13CB"/>
    <w:rsid w:val="005A15A0"/>
    <w:rsid w:val="005A25CD"/>
    <w:rsid w:val="005A2E90"/>
    <w:rsid w:val="005A446A"/>
    <w:rsid w:val="005A5A52"/>
    <w:rsid w:val="005A7C7A"/>
    <w:rsid w:val="005B0D40"/>
    <w:rsid w:val="005B0F42"/>
    <w:rsid w:val="005B78D5"/>
    <w:rsid w:val="005C0CC1"/>
    <w:rsid w:val="005C5E6B"/>
    <w:rsid w:val="005C616B"/>
    <w:rsid w:val="005C630B"/>
    <w:rsid w:val="005C729B"/>
    <w:rsid w:val="005D2CCD"/>
    <w:rsid w:val="005D4D94"/>
    <w:rsid w:val="005D73C4"/>
    <w:rsid w:val="005E5944"/>
    <w:rsid w:val="005E5CC3"/>
    <w:rsid w:val="005F2753"/>
    <w:rsid w:val="005F3AA1"/>
    <w:rsid w:val="005F6024"/>
    <w:rsid w:val="006016FF"/>
    <w:rsid w:val="006041F7"/>
    <w:rsid w:val="0061070F"/>
    <w:rsid w:val="00610F4C"/>
    <w:rsid w:val="006118F2"/>
    <w:rsid w:val="00613153"/>
    <w:rsid w:val="00613B4E"/>
    <w:rsid w:val="00617AFB"/>
    <w:rsid w:val="0062333E"/>
    <w:rsid w:val="00631FF8"/>
    <w:rsid w:val="00633FE1"/>
    <w:rsid w:val="006360BE"/>
    <w:rsid w:val="00637B68"/>
    <w:rsid w:val="00640697"/>
    <w:rsid w:val="0064351A"/>
    <w:rsid w:val="006441E8"/>
    <w:rsid w:val="00644CA8"/>
    <w:rsid w:val="006456CA"/>
    <w:rsid w:val="006459EB"/>
    <w:rsid w:val="00653EEE"/>
    <w:rsid w:val="0065523D"/>
    <w:rsid w:val="006577C7"/>
    <w:rsid w:val="0066024D"/>
    <w:rsid w:val="00664ED2"/>
    <w:rsid w:val="006677CE"/>
    <w:rsid w:val="006709E0"/>
    <w:rsid w:val="00672005"/>
    <w:rsid w:val="006811ED"/>
    <w:rsid w:val="0068281E"/>
    <w:rsid w:val="0068447A"/>
    <w:rsid w:val="00685CF8"/>
    <w:rsid w:val="00687A43"/>
    <w:rsid w:val="006A50F2"/>
    <w:rsid w:val="006A5700"/>
    <w:rsid w:val="006A7D41"/>
    <w:rsid w:val="006B0AA1"/>
    <w:rsid w:val="006B2F58"/>
    <w:rsid w:val="006B71AD"/>
    <w:rsid w:val="006B7205"/>
    <w:rsid w:val="006C4EE3"/>
    <w:rsid w:val="006C77D2"/>
    <w:rsid w:val="006D2A18"/>
    <w:rsid w:val="006D6BBA"/>
    <w:rsid w:val="006D705C"/>
    <w:rsid w:val="006E223B"/>
    <w:rsid w:val="006E60BE"/>
    <w:rsid w:val="006F1C48"/>
    <w:rsid w:val="006F2022"/>
    <w:rsid w:val="00702929"/>
    <w:rsid w:val="00704183"/>
    <w:rsid w:val="007137EA"/>
    <w:rsid w:val="00715134"/>
    <w:rsid w:val="0071780C"/>
    <w:rsid w:val="007216F0"/>
    <w:rsid w:val="00726676"/>
    <w:rsid w:val="00731474"/>
    <w:rsid w:val="007374FA"/>
    <w:rsid w:val="007402DB"/>
    <w:rsid w:val="007411C3"/>
    <w:rsid w:val="00741396"/>
    <w:rsid w:val="007441B3"/>
    <w:rsid w:val="00754956"/>
    <w:rsid w:val="00754B83"/>
    <w:rsid w:val="00756C94"/>
    <w:rsid w:val="007610EC"/>
    <w:rsid w:val="00763447"/>
    <w:rsid w:val="007771AA"/>
    <w:rsid w:val="0078420A"/>
    <w:rsid w:val="0078570D"/>
    <w:rsid w:val="00790BF4"/>
    <w:rsid w:val="007946BC"/>
    <w:rsid w:val="007971B2"/>
    <w:rsid w:val="007973EA"/>
    <w:rsid w:val="007A05B2"/>
    <w:rsid w:val="007A1321"/>
    <w:rsid w:val="007A1EF9"/>
    <w:rsid w:val="007B3B1C"/>
    <w:rsid w:val="007B45CF"/>
    <w:rsid w:val="007B56E6"/>
    <w:rsid w:val="007C4ED5"/>
    <w:rsid w:val="007D08B9"/>
    <w:rsid w:val="007D3C99"/>
    <w:rsid w:val="007D414D"/>
    <w:rsid w:val="007D6BD2"/>
    <w:rsid w:val="007E066F"/>
    <w:rsid w:val="007E1A1C"/>
    <w:rsid w:val="007E22F6"/>
    <w:rsid w:val="007E3ABF"/>
    <w:rsid w:val="007E777E"/>
    <w:rsid w:val="007F3CD2"/>
    <w:rsid w:val="008005B1"/>
    <w:rsid w:val="008042D9"/>
    <w:rsid w:val="00811674"/>
    <w:rsid w:val="00813486"/>
    <w:rsid w:val="0082130E"/>
    <w:rsid w:val="008272CC"/>
    <w:rsid w:val="008310A1"/>
    <w:rsid w:val="00834737"/>
    <w:rsid w:val="00837B90"/>
    <w:rsid w:val="008411BE"/>
    <w:rsid w:val="0085015A"/>
    <w:rsid w:val="008621AE"/>
    <w:rsid w:val="00863069"/>
    <w:rsid w:val="0086537A"/>
    <w:rsid w:val="008667F3"/>
    <w:rsid w:val="00866E69"/>
    <w:rsid w:val="00870C5E"/>
    <w:rsid w:val="008722E9"/>
    <w:rsid w:val="00872574"/>
    <w:rsid w:val="00873E66"/>
    <w:rsid w:val="00877367"/>
    <w:rsid w:val="00881598"/>
    <w:rsid w:val="00881746"/>
    <w:rsid w:val="00882709"/>
    <w:rsid w:val="00883C9A"/>
    <w:rsid w:val="008868BE"/>
    <w:rsid w:val="00890ECD"/>
    <w:rsid w:val="00893B5B"/>
    <w:rsid w:val="008944C5"/>
    <w:rsid w:val="008A03F8"/>
    <w:rsid w:val="008A284D"/>
    <w:rsid w:val="008A28A1"/>
    <w:rsid w:val="008A6AA9"/>
    <w:rsid w:val="008A6C0F"/>
    <w:rsid w:val="008A6D36"/>
    <w:rsid w:val="008B4254"/>
    <w:rsid w:val="008B428A"/>
    <w:rsid w:val="008B63A9"/>
    <w:rsid w:val="008C14E8"/>
    <w:rsid w:val="008C198D"/>
    <w:rsid w:val="008C3665"/>
    <w:rsid w:val="008C541C"/>
    <w:rsid w:val="008D1F12"/>
    <w:rsid w:val="008D1F93"/>
    <w:rsid w:val="008D2B5F"/>
    <w:rsid w:val="008D341D"/>
    <w:rsid w:val="008D4885"/>
    <w:rsid w:val="008D5DDF"/>
    <w:rsid w:val="008E199E"/>
    <w:rsid w:val="008F2C58"/>
    <w:rsid w:val="008F709A"/>
    <w:rsid w:val="008F7F5D"/>
    <w:rsid w:val="00900410"/>
    <w:rsid w:val="00904152"/>
    <w:rsid w:val="00907BFD"/>
    <w:rsid w:val="00910453"/>
    <w:rsid w:val="009104EA"/>
    <w:rsid w:val="00915278"/>
    <w:rsid w:val="00916C1D"/>
    <w:rsid w:val="0092481A"/>
    <w:rsid w:val="009263CA"/>
    <w:rsid w:val="00950CC8"/>
    <w:rsid w:val="00956756"/>
    <w:rsid w:val="00965A9A"/>
    <w:rsid w:val="009670E6"/>
    <w:rsid w:val="00967C5A"/>
    <w:rsid w:val="0097551A"/>
    <w:rsid w:val="00975892"/>
    <w:rsid w:val="009766CB"/>
    <w:rsid w:val="00984444"/>
    <w:rsid w:val="00987185"/>
    <w:rsid w:val="009956A9"/>
    <w:rsid w:val="009A52C8"/>
    <w:rsid w:val="009B066E"/>
    <w:rsid w:val="009B0790"/>
    <w:rsid w:val="009B1382"/>
    <w:rsid w:val="009B382E"/>
    <w:rsid w:val="009B64A0"/>
    <w:rsid w:val="009C3A5C"/>
    <w:rsid w:val="009D3A9C"/>
    <w:rsid w:val="009D49D6"/>
    <w:rsid w:val="009D5508"/>
    <w:rsid w:val="009D5557"/>
    <w:rsid w:val="009D741E"/>
    <w:rsid w:val="009E45DB"/>
    <w:rsid w:val="009E631B"/>
    <w:rsid w:val="009F2E98"/>
    <w:rsid w:val="009F792B"/>
    <w:rsid w:val="00A021C4"/>
    <w:rsid w:val="00A02711"/>
    <w:rsid w:val="00A0291E"/>
    <w:rsid w:val="00A069E2"/>
    <w:rsid w:val="00A13BD5"/>
    <w:rsid w:val="00A143F3"/>
    <w:rsid w:val="00A14B2B"/>
    <w:rsid w:val="00A205AA"/>
    <w:rsid w:val="00A261C6"/>
    <w:rsid w:val="00A27621"/>
    <w:rsid w:val="00A27F9E"/>
    <w:rsid w:val="00A30800"/>
    <w:rsid w:val="00A364E4"/>
    <w:rsid w:val="00A37075"/>
    <w:rsid w:val="00A5079D"/>
    <w:rsid w:val="00A55331"/>
    <w:rsid w:val="00A62487"/>
    <w:rsid w:val="00A64A43"/>
    <w:rsid w:val="00A66B19"/>
    <w:rsid w:val="00A7204A"/>
    <w:rsid w:val="00A72FC9"/>
    <w:rsid w:val="00A74171"/>
    <w:rsid w:val="00A84CCE"/>
    <w:rsid w:val="00A87942"/>
    <w:rsid w:val="00A87B97"/>
    <w:rsid w:val="00A90743"/>
    <w:rsid w:val="00A94DEA"/>
    <w:rsid w:val="00A970A7"/>
    <w:rsid w:val="00AA102E"/>
    <w:rsid w:val="00AA117F"/>
    <w:rsid w:val="00AA1E2E"/>
    <w:rsid w:val="00AA3FEE"/>
    <w:rsid w:val="00AA41AB"/>
    <w:rsid w:val="00AB0D89"/>
    <w:rsid w:val="00AB32E0"/>
    <w:rsid w:val="00AB6EFF"/>
    <w:rsid w:val="00AC0999"/>
    <w:rsid w:val="00AC2233"/>
    <w:rsid w:val="00AC3CCA"/>
    <w:rsid w:val="00AC57E8"/>
    <w:rsid w:val="00AC626C"/>
    <w:rsid w:val="00AD03D5"/>
    <w:rsid w:val="00AD0D03"/>
    <w:rsid w:val="00AD2ADA"/>
    <w:rsid w:val="00AE798B"/>
    <w:rsid w:val="00AF28C5"/>
    <w:rsid w:val="00B02150"/>
    <w:rsid w:val="00B02AE6"/>
    <w:rsid w:val="00B045E0"/>
    <w:rsid w:val="00B05F8A"/>
    <w:rsid w:val="00B111BC"/>
    <w:rsid w:val="00B118D8"/>
    <w:rsid w:val="00B16467"/>
    <w:rsid w:val="00B16A32"/>
    <w:rsid w:val="00B16E8E"/>
    <w:rsid w:val="00B239B9"/>
    <w:rsid w:val="00B249BB"/>
    <w:rsid w:val="00B24DF3"/>
    <w:rsid w:val="00B25E54"/>
    <w:rsid w:val="00B342C3"/>
    <w:rsid w:val="00B36A2F"/>
    <w:rsid w:val="00B41A57"/>
    <w:rsid w:val="00B466D7"/>
    <w:rsid w:val="00B5282D"/>
    <w:rsid w:val="00B53FB1"/>
    <w:rsid w:val="00B54CDB"/>
    <w:rsid w:val="00B55E67"/>
    <w:rsid w:val="00B55FAA"/>
    <w:rsid w:val="00B61A72"/>
    <w:rsid w:val="00B62716"/>
    <w:rsid w:val="00B667CA"/>
    <w:rsid w:val="00B66DE2"/>
    <w:rsid w:val="00B72E4C"/>
    <w:rsid w:val="00B73F2F"/>
    <w:rsid w:val="00B75968"/>
    <w:rsid w:val="00B84A09"/>
    <w:rsid w:val="00B87135"/>
    <w:rsid w:val="00B91E79"/>
    <w:rsid w:val="00B92DFD"/>
    <w:rsid w:val="00B94452"/>
    <w:rsid w:val="00B9532E"/>
    <w:rsid w:val="00B97541"/>
    <w:rsid w:val="00BA079B"/>
    <w:rsid w:val="00BA15C8"/>
    <w:rsid w:val="00BA28BC"/>
    <w:rsid w:val="00BA69D9"/>
    <w:rsid w:val="00BB017D"/>
    <w:rsid w:val="00BB0582"/>
    <w:rsid w:val="00BB28D3"/>
    <w:rsid w:val="00BB790A"/>
    <w:rsid w:val="00BC1CF6"/>
    <w:rsid w:val="00BC2EB3"/>
    <w:rsid w:val="00BC7A0B"/>
    <w:rsid w:val="00BD4046"/>
    <w:rsid w:val="00BD4E7F"/>
    <w:rsid w:val="00BD5342"/>
    <w:rsid w:val="00BD73AA"/>
    <w:rsid w:val="00BE130A"/>
    <w:rsid w:val="00BE3880"/>
    <w:rsid w:val="00BE733A"/>
    <w:rsid w:val="00BF240B"/>
    <w:rsid w:val="00BF29F6"/>
    <w:rsid w:val="00BF4A88"/>
    <w:rsid w:val="00C0137C"/>
    <w:rsid w:val="00C023E7"/>
    <w:rsid w:val="00C1726D"/>
    <w:rsid w:val="00C17DF0"/>
    <w:rsid w:val="00C2375D"/>
    <w:rsid w:val="00C2612F"/>
    <w:rsid w:val="00C268B9"/>
    <w:rsid w:val="00C301DA"/>
    <w:rsid w:val="00C337C9"/>
    <w:rsid w:val="00C33FBC"/>
    <w:rsid w:val="00C35CF7"/>
    <w:rsid w:val="00C40F9E"/>
    <w:rsid w:val="00C4105E"/>
    <w:rsid w:val="00C46867"/>
    <w:rsid w:val="00C52D9D"/>
    <w:rsid w:val="00C53C46"/>
    <w:rsid w:val="00C56588"/>
    <w:rsid w:val="00C614DB"/>
    <w:rsid w:val="00C61619"/>
    <w:rsid w:val="00C72F1C"/>
    <w:rsid w:val="00C742F9"/>
    <w:rsid w:val="00C75FA7"/>
    <w:rsid w:val="00C83C58"/>
    <w:rsid w:val="00C85607"/>
    <w:rsid w:val="00C858B4"/>
    <w:rsid w:val="00C86747"/>
    <w:rsid w:val="00C915FF"/>
    <w:rsid w:val="00C91759"/>
    <w:rsid w:val="00C922A0"/>
    <w:rsid w:val="00C97748"/>
    <w:rsid w:val="00C97E01"/>
    <w:rsid w:val="00CA0C66"/>
    <w:rsid w:val="00CA1A8F"/>
    <w:rsid w:val="00CA6757"/>
    <w:rsid w:val="00CA7357"/>
    <w:rsid w:val="00CA7927"/>
    <w:rsid w:val="00CA7AEE"/>
    <w:rsid w:val="00CB0B5F"/>
    <w:rsid w:val="00CB2DCE"/>
    <w:rsid w:val="00CB3132"/>
    <w:rsid w:val="00CC35B0"/>
    <w:rsid w:val="00CD0577"/>
    <w:rsid w:val="00CD0E0D"/>
    <w:rsid w:val="00CD2CB6"/>
    <w:rsid w:val="00CD4580"/>
    <w:rsid w:val="00CE0635"/>
    <w:rsid w:val="00CE0970"/>
    <w:rsid w:val="00CE3E77"/>
    <w:rsid w:val="00CF0BF6"/>
    <w:rsid w:val="00CF2979"/>
    <w:rsid w:val="00CF2D48"/>
    <w:rsid w:val="00CF582B"/>
    <w:rsid w:val="00CF7DA6"/>
    <w:rsid w:val="00D033F2"/>
    <w:rsid w:val="00D04FD9"/>
    <w:rsid w:val="00D11F21"/>
    <w:rsid w:val="00D13BCE"/>
    <w:rsid w:val="00D223C8"/>
    <w:rsid w:val="00D239C9"/>
    <w:rsid w:val="00D3487F"/>
    <w:rsid w:val="00D466C8"/>
    <w:rsid w:val="00D534DB"/>
    <w:rsid w:val="00D573DC"/>
    <w:rsid w:val="00D6133D"/>
    <w:rsid w:val="00D61BDC"/>
    <w:rsid w:val="00D627BE"/>
    <w:rsid w:val="00D657ED"/>
    <w:rsid w:val="00D7343A"/>
    <w:rsid w:val="00D751B3"/>
    <w:rsid w:val="00D8504C"/>
    <w:rsid w:val="00D86EB5"/>
    <w:rsid w:val="00D906B7"/>
    <w:rsid w:val="00D94027"/>
    <w:rsid w:val="00D9414F"/>
    <w:rsid w:val="00DA5CD0"/>
    <w:rsid w:val="00DB2B4F"/>
    <w:rsid w:val="00DB346E"/>
    <w:rsid w:val="00DB3CFF"/>
    <w:rsid w:val="00DB5BFC"/>
    <w:rsid w:val="00DC4CED"/>
    <w:rsid w:val="00DD5054"/>
    <w:rsid w:val="00DD6385"/>
    <w:rsid w:val="00DF108D"/>
    <w:rsid w:val="00DF30BC"/>
    <w:rsid w:val="00DF3770"/>
    <w:rsid w:val="00DF382A"/>
    <w:rsid w:val="00E00BE4"/>
    <w:rsid w:val="00E021EC"/>
    <w:rsid w:val="00E0298F"/>
    <w:rsid w:val="00E038A0"/>
    <w:rsid w:val="00E12D28"/>
    <w:rsid w:val="00E20DE3"/>
    <w:rsid w:val="00E20E4E"/>
    <w:rsid w:val="00E24C73"/>
    <w:rsid w:val="00E266F6"/>
    <w:rsid w:val="00E365B2"/>
    <w:rsid w:val="00E50B6A"/>
    <w:rsid w:val="00E50CB9"/>
    <w:rsid w:val="00E53105"/>
    <w:rsid w:val="00E56A9A"/>
    <w:rsid w:val="00E60E9E"/>
    <w:rsid w:val="00E62E0A"/>
    <w:rsid w:val="00E63452"/>
    <w:rsid w:val="00E64F39"/>
    <w:rsid w:val="00E67AB6"/>
    <w:rsid w:val="00E70F25"/>
    <w:rsid w:val="00E74724"/>
    <w:rsid w:val="00E75BE3"/>
    <w:rsid w:val="00E83721"/>
    <w:rsid w:val="00E83D27"/>
    <w:rsid w:val="00E84D1F"/>
    <w:rsid w:val="00E8622B"/>
    <w:rsid w:val="00E87CD2"/>
    <w:rsid w:val="00E90B27"/>
    <w:rsid w:val="00E93B69"/>
    <w:rsid w:val="00E97CD3"/>
    <w:rsid w:val="00EA072B"/>
    <w:rsid w:val="00EA20A3"/>
    <w:rsid w:val="00EA33F8"/>
    <w:rsid w:val="00EA3F23"/>
    <w:rsid w:val="00EA5E6D"/>
    <w:rsid w:val="00EB3B18"/>
    <w:rsid w:val="00EB5642"/>
    <w:rsid w:val="00EB6279"/>
    <w:rsid w:val="00ED3C18"/>
    <w:rsid w:val="00ED75F6"/>
    <w:rsid w:val="00EE0B43"/>
    <w:rsid w:val="00EE349C"/>
    <w:rsid w:val="00EE36E1"/>
    <w:rsid w:val="00EE38B5"/>
    <w:rsid w:val="00EE6532"/>
    <w:rsid w:val="00EF65F3"/>
    <w:rsid w:val="00EF68F9"/>
    <w:rsid w:val="00EF735E"/>
    <w:rsid w:val="00F006D4"/>
    <w:rsid w:val="00F010BD"/>
    <w:rsid w:val="00F05EBF"/>
    <w:rsid w:val="00F06AB5"/>
    <w:rsid w:val="00F13DED"/>
    <w:rsid w:val="00F17869"/>
    <w:rsid w:val="00F178B1"/>
    <w:rsid w:val="00F24A98"/>
    <w:rsid w:val="00F2561A"/>
    <w:rsid w:val="00F279CA"/>
    <w:rsid w:val="00F32246"/>
    <w:rsid w:val="00F34488"/>
    <w:rsid w:val="00F4036D"/>
    <w:rsid w:val="00F40F1B"/>
    <w:rsid w:val="00F50110"/>
    <w:rsid w:val="00F53C42"/>
    <w:rsid w:val="00F56591"/>
    <w:rsid w:val="00F7348D"/>
    <w:rsid w:val="00F751F9"/>
    <w:rsid w:val="00F752F8"/>
    <w:rsid w:val="00F75A5A"/>
    <w:rsid w:val="00F76270"/>
    <w:rsid w:val="00F77E42"/>
    <w:rsid w:val="00F825F6"/>
    <w:rsid w:val="00F869EB"/>
    <w:rsid w:val="00F91897"/>
    <w:rsid w:val="00F941BA"/>
    <w:rsid w:val="00F949C1"/>
    <w:rsid w:val="00FA4268"/>
    <w:rsid w:val="00FA4BBA"/>
    <w:rsid w:val="00FA58D5"/>
    <w:rsid w:val="00FA6757"/>
    <w:rsid w:val="00FA697A"/>
    <w:rsid w:val="00FA755F"/>
    <w:rsid w:val="00FB1217"/>
    <w:rsid w:val="00FB4304"/>
    <w:rsid w:val="00FC0A58"/>
    <w:rsid w:val="00FC0DB8"/>
    <w:rsid w:val="00FC1A6D"/>
    <w:rsid w:val="00FC1E2F"/>
    <w:rsid w:val="00FC41CD"/>
    <w:rsid w:val="00FC4C27"/>
    <w:rsid w:val="00FC5156"/>
    <w:rsid w:val="00FC54BD"/>
    <w:rsid w:val="00FD249D"/>
    <w:rsid w:val="00FD4F03"/>
    <w:rsid w:val="00FD738D"/>
    <w:rsid w:val="00FD7F0E"/>
    <w:rsid w:val="00FE068C"/>
    <w:rsid w:val="00FE7F7B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character" w:customStyle="1" w:styleId="11">
    <w:name w:val="Ñòèëü1 Знак"/>
    <w:link w:val="10"/>
    <w:rsid w:val="005C0CC1"/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uiPriority w:val="99"/>
    <w:semiHidden/>
    <w:unhideWhenUsed/>
    <w:rsid w:val="00A143F3"/>
  </w:style>
  <w:style w:type="character" w:customStyle="1" w:styleId="ac">
    <w:name w:val="Текст сноски Знак"/>
    <w:basedOn w:val="a0"/>
    <w:link w:val="ab"/>
    <w:uiPriority w:val="99"/>
    <w:semiHidden/>
    <w:rsid w:val="00A143F3"/>
  </w:style>
  <w:style w:type="character" w:styleId="ad">
    <w:name w:val="footnote reference"/>
    <w:basedOn w:val="a0"/>
    <w:uiPriority w:val="99"/>
    <w:semiHidden/>
    <w:unhideWhenUsed/>
    <w:rsid w:val="00A143F3"/>
    <w:rPr>
      <w:vertAlign w:val="superscript"/>
    </w:rPr>
  </w:style>
  <w:style w:type="paragraph" w:styleId="ae">
    <w:name w:val="List Paragraph"/>
    <w:basedOn w:val="a"/>
    <w:uiPriority w:val="34"/>
    <w:qFormat/>
    <w:rsid w:val="005B78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uiPriority w:val="59"/>
    <w:rsid w:val="005B78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02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602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FD249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C366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character" w:customStyle="1" w:styleId="11">
    <w:name w:val="Ñòèëü1 Знак"/>
    <w:link w:val="10"/>
    <w:rsid w:val="005C0CC1"/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uiPriority w:val="99"/>
    <w:semiHidden/>
    <w:unhideWhenUsed/>
    <w:rsid w:val="00A143F3"/>
  </w:style>
  <w:style w:type="character" w:customStyle="1" w:styleId="ac">
    <w:name w:val="Текст сноски Знак"/>
    <w:basedOn w:val="a0"/>
    <w:link w:val="ab"/>
    <w:uiPriority w:val="99"/>
    <w:semiHidden/>
    <w:rsid w:val="00A143F3"/>
  </w:style>
  <w:style w:type="character" w:styleId="ad">
    <w:name w:val="footnote reference"/>
    <w:basedOn w:val="a0"/>
    <w:uiPriority w:val="99"/>
    <w:semiHidden/>
    <w:unhideWhenUsed/>
    <w:rsid w:val="00A143F3"/>
    <w:rPr>
      <w:vertAlign w:val="superscript"/>
    </w:rPr>
  </w:style>
  <w:style w:type="paragraph" w:styleId="ae">
    <w:name w:val="List Paragraph"/>
    <w:basedOn w:val="a"/>
    <w:uiPriority w:val="34"/>
    <w:qFormat/>
    <w:rsid w:val="005B78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uiPriority w:val="59"/>
    <w:rsid w:val="005B78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02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602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FD249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C366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D85900CCB2C49D1286679B0784E66821990122EE115C209E4D2D820D3DD5B80341296D0CBF1A95035D5E8811E40553C0F4C9C7CE366N6Z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D85900CCB2C49D1286679B0784E66821990122EE115C209E4D2D820D3DD5B80341296D0CBF1A95035D5E8811E40553C0F4C9C7CE366N6ZC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004E09E0BC513990F3AF9CE184B68F4E0CAAED789751790B2ECCB8C9DB9E1DC83247C36C32B62E874ECAA822BA285DC8E43767684A069FF73D263C349e0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4C462-BB63-4757-8A60-0E34A0A1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2023-05-19T11:45:00Z</cp:lastPrinted>
  <dcterms:created xsi:type="dcterms:W3CDTF">2023-05-23T06:18:00Z</dcterms:created>
  <dcterms:modified xsi:type="dcterms:W3CDTF">2023-05-23T06:18:00Z</dcterms:modified>
</cp:coreProperties>
</file>