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586D" w:rsidRPr="00975D51" w:rsidRDefault="00514B17" w:rsidP="00AF586D">
      <w:pPr>
        <w:jc w:val="right"/>
        <w:rPr>
          <w:sz w:val="28"/>
          <w:szCs w:val="28"/>
        </w:rPr>
      </w:pPr>
      <w:r>
        <w:rPr>
          <w:sz w:val="28"/>
          <w:szCs w:val="28"/>
        </w:rPr>
        <w:t>П</w:t>
      </w:r>
      <w:r w:rsidR="00AF586D" w:rsidRPr="00975D51">
        <w:rPr>
          <w:sz w:val="28"/>
          <w:szCs w:val="28"/>
        </w:rPr>
        <w:t>роект</w:t>
      </w:r>
    </w:p>
    <w:p w:rsidR="00AF586D" w:rsidRPr="00975D51" w:rsidRDefault="00AF586D" w:rsidP="00AF586D">
      <w:pPr>
        <w:rPr>
          <w:sz w:val="28"/>
          <w:szCs w:val="28"/>
        </w:rPr>
      </w:pPr>
    </w:p>
    <w:p w:rsidR="00AF586D" w:rsidRPr="00975D51" w:rsidRDefault="00AF586D" w:rsidP="00AF586D">
      <w:pPr>
        <w:rPr>
          <w:sz w:val="28"/>
          <w:szCs w:val="28"/>
        </w:rPr>
      </w:pPr>
    </w:p>
    <w:p w:rsidR="00AF586D" w:rsidRPr="00975D51" w:rsidRDefault="00AF586D" w:rsidP="00AF586D">
      <w:pPr>
        <w:rPr>
          <w:sz w:val="28"/>
          <w:szCs w:val="28"/>
        </w:rPr>
      </w:pPr>
    </w:p>
    <w:p w:rsidR="00AF586D" w:rsidRPr="00975D51" w:rsidRDefault="00AF586D" w:rsidP="00AF586D">
      <w:pPr>
        <w:rPr>
          <w:sz w:val="28"/>
          <w:szCs w:val="28"/>
        </w:rPr>
      </w:pPr>
    </w:p>
    <w:p w:rsidR="00AF586D" w:rsidRPr="00975D51" w:rsidRDefault="00AF586D" w:rsidP="00AF586D">
      <w:pPr>
        <w:rPr>
          <w:sz w:val="28"/>
          <w:szCs w:val="28"/>
        </w:rPr>
      </w:pPr>
    </w:p>
    <w:p w:rsidR="00AF586D" w:rsidRPr="00975D51" w:rsidRDefault="00AF586D" w:rsidP="00AF586D">
      <w:pPr>
        <w:rPr>
          <w:sz w:val="28"/>
          <w:szCs w:val="28"/>
        </w:rPr>
      </w:pPr>
    </w:p>
    <w:p w:rsidR="00AF586D" w:rsidRPr="00975D51" w:rsidRDefault="00AF586D" w:rsidP="00AF586D">
      <w:pPr>
        <w:rPr>
          <w:sz w:val="28"/>
          <w:szCs w:val="28"/>
        </w:rPr>
      </w:pPr>
    </w:p>
    <w:p w:rsidR="00AF586D" w:rsidRPr="00975D51" w:rsidRDefault="00AF586D" w:rsidP="00AF586D">
      <w:pPr>
        <w:rPr>
          <w:sz w:val="28"/>
          <w:szCs w:val="28"/>
        </w:rPr>
      </w:pPr>
    </w:p>
    <w:p w:rsidR="00AF586D" w:rsidRPr="00975D51" w:rsidRDefault="00AF586D" w:rsidP="00AF586D">
      <w:pPr>
        <w:rPr>
          <w:sz w:val="28"/>
          <w:szCs w:val="28"/>
        </w:rPr>
      </w:pPr>
    </w:p>
    <w:p w:rsidR="00AF586D" w:rsidRPr="00975D51" w:rsidRDefault="00AF586D" w:rsidP="00AF586D">
      <w:pPr>
        <w:rPr>
          <w:sz w:val="28"/>
          <w:szCs w:val="28"/>
        </w:rPr>
      </w:pPr>
    </w:p>
    <w:p w:rsidR="00AF586D" w:rsidRPr="00975D51" w:rsidRDefault="00AF586D" w:rsidP="00AF586D">
      <w:pPr>
        <w:rPr>
          <w:sz w:val="28"/>
          <w:szCs w:val="28"/>
        </w:rPr>
      </w:pPr>
    </w:p>
    <w:tbl>
      <w:tblPr>
        <w:tblStyle w:val="af3"/>
        <w:tblW w:w="0" w:type="auto"/>
        <w:tblLook w:val="04A0" w:firstRow="1" w:lastRow="0" w:firstColumn="1" w:lastColumn="0" w:noHBand="0" w:noVBand="1"/>
      </w:tblPr>
      <w:tblGrid>
        <w:gridCol w:w="4077"/>
      </w:tblGrid>
      <w:tr w:rsidR="00AF586D" w:rsidRPr="001850B0" w:rsidTr="001B55E1">
        <w:tc>
          <w:tcPr>
            <w:tcW w:w="4077" w:type="dxa"/>
            <w:tcBorders>
              <w:top w:val="nil"/>
              <w:left w:val="nil"/>
              <w:bottom w:val="nil"/>
              <w:right w:val="nil"/>
            </w:tcBorders>
          </w:tcPr>
          <w:p w:rsidR="00AF586D" w:rsidRPr="001850B0" w:rsidRDefault="00AF586D" w:rsidP="001B55E1">
            <w:pPr>
              <w:pStyle w:val="Noeeu1"/>
              <w:spacing w:line="240" w:lineRule="auto"/>
              <w:jc w:val="both"/>
              <w:rPr>
                <w:szCs w:val="28"/>
              </w:rPr>
            </w:pPr>
            <w:bookmarkStart w:id="0" w:name="_GoBack" w:colFirst="0" w:colLast="1"/>
            <w:r w:rsidRPr="001850B0">
              <w:rPr>
                <w:szCs w:val="28"/>
              </w:rPr>
              <w:t>О внесении изменения в перечень главных администраторов доходов бюджета Республики Татарстан, утвержденный постановлением Кабинета Министров Республики Татарстан от 24.11.2021 № 1115 «Об утверждении перечня главных администраторов доходов бюджета Республики Татарстан»</w:t>
            </w:r>
          </w:p>
        </w:tc>
      </w:tr>
      <w:bookmarkEnd w:id="0"/>
    </w:tbl>
    <w:p w:rsidR="00AF586D" w:rsidRPr="001850B0" w:rsidRDefault="00AF586D" w:rsidP="00AF586D">
      <w:pPr>
        <w:rPr>
          <w:sz w:val="28"/>
          <w:szCs w:val="28"/>
        </w:rPr>
      </w:pPr>
    </w:p>
    <w:p w:rsidR="00AF586D" w:rsidRPr="001850B0" w:rsidRDefault="00AF586D" w:rsidP="00AF586D">
      <w:pPr>
        <w:pStyle w:val="Noeeu1"/>
        <w:spacing w:line="240" w:lineRule="auto"/>
        <w:ind w:firstLine="709"/>
        <w:jc w:val="both"/>
      </w:pPr>
      <w:r w:rsidRPr="001850B0">
        <w:t xml:space="preserve"> </w:t>
      </w:r>
    </w:p>
    <w:p w:rsidR="00AF586D" w:rsidRPr="001850B0" w:rsidRDefault="00AF586D" w:rsidP="00AF586D">
      <w:pPr>
        <w:pStyle w:val="Noeeu1"/>
        <w:spacing w:line="240" w:lineRule="auto"/>
        <w:ind w:firstLine="709"/>
        <w:jc w:val="both"/>
      </w:pPr>
    </w:p>
    <w:p w:rsidR="00AF586D" w:rsidRPr="001850B0" w:rsidRDefault="00AF586D" w:rsidP="00AF586D">
      <w:pPr>
        <w:autoSpaceDE w:val="0"/>
        <w:autoSpaceDN w:val="0"/>
        <w:adjustRightInd w:val="0"/>
        <w:ind w:firstLine="708"/>
        <w:jc w:val="both"/>
        <w:rPr>
          <w:sz w:val="28"/>
          <w:szCs w:val="28"/>
        </w:rPr>
      </w:pPr>
      <w:r w:rsidRPr="001850B0">
        <w:rPr>
          <w:sz w:val="28"/>
          <w:szCs w:val="28"/>
        </w:rPr>
        <w:t>Кабинет Министров Республики Татарстан ПОСТАНОВЛЯЕТ:</w:t>
      </w:r>
    </w:p>
    <w:p w:rsidR="00AF586D" w:rsidRPr="001850B0" w:rsidRDefault="00AF586D" w:rsidP="00AF586D">
      <w:pPr>
        <w:spacing w:after="1"/>
        <w:ind w:firstLine="709"/>
        <w:jc w:val="both"/>
        <w:rPr>
          <w:sz w:val="28"/>
          <w:szCs w:val="28"/>
        </w:rPr>
      </w:pPr>
    </w:p>
    <w:p w:rsidR="00AF586D" w:rsidRPr="001850B0" w:rsidRDefault="00AF586D" w:rsidP="00AF586D">
      <w:pPr>
        <w:autoSpaceDE w:val="0"/>
        <w:autoSpaceDN w:val="0"/>
        <w:adjustRightInd w:val="0"/>
        <w:ind w:firstLine="681"/>
        <w:jc w:val="both"/>
        <w:rPr>
          <w:sz w:val="28"/>
          <w:szCs w:val="28"/>
        </w:rPr>
      </w:pPr>
      <w:r w:rsidRPr="001850B0">
        <w:rPr>
          <w:sz w:val="28"/>
          <w:szCs w:val="28"/>
        </w:rPr>
        <w:t>1. Внести в п</w:t>
      </w:r>
      <w:r w:rsidRPr="001850B0">
        <w:rPr>
          <w:rFonts w:eastAsia="Calibri"/>
          <w:bCs/>
          <w:sz w:val="28"/>
          <w:szCs w:val="28"/>
          <w:lang w:eastAsia="en-US"/>
        </w:rPr>
        <w:t>еречень главных администраторов доходов бюджета Республики Татарстан</w:t>
      </w:r>
      <w:r w:rsidRPr="001850B0">
        <w:rPr>
          <w:sz w:val="28"/>
          <w:szCs w:val="28"/>
        </w:rPr>
        <w:t>, утвержденный постановлением Кабинета Министров Республики Татарстан от 24.11.2021 № 1115 «Об утверждении перечня главных администраторов доходов бюджета Республики Татарстан» (с изменени</w:t>
      </w:r>
      <w:r w:rsidR="00442626" w:rsidRPr="001850B0">
        <w:rPr>
          <w:sz w:val="28"/>
          <w:szCs w:val="28"/>
        </w:rPr>
        <w:t>ями</w:t>
      </w:r>
      <w:r w:rsidRPr="001850B0">
        <w:rPr>
          <w:sz w:val="28"/>
          <w:szCs w:val="28"/>
        </w:rPr>
        <w:t>, внесенным</w:t>
      </w:r>
      <w:r w:rsidR="00442626" w:rsidRPr="001850B0">
        <w:rPr>
          <w:sz w:val="28"/>
          <w:szCs w:val="28"/>
        </w:rPr>
        <w:t>и</w:t>
      </w:r>
      <w:r w:rsidRPr="001850B0">
        <w:rPr>
          <w:sz w:val="28"/>
          <w:szCs w:val="28"/>
        </w:rPr>
        <w:t xml:space="preserve"> постановлениями Кабинета Министров Республики Татарстан от 16.11.2022 № 1219, от 29.12.2023 №1736), изменение, изложив его в новой редакции (прилагается).</w:t>
      </w:r>
    </w:p>
    <w:p w:rsidR="00AF586D" w:rsidRPr="001850B0" w:rsidRDefault="00AF586D" w:rsidP="00AF586D">
      <w:pPr>
        <w:autoSpaceDE w:val="0"/>
        <w:autoSpaceDN w:val="0"/>
        <w:adjustRightInd w:val="0"/>
        <w:ind w:firstLine="708"/>
        <w:jc w:val="both"/>
        <w:rPr>
          <w:sz w:val="28"/>
          <w:szCs w:val="28"/>
        </w:rPr>
      </w:pPr>
      <w:r w:rsidRPr="001850B0">
        <w:rPr>
          <w:sz w:val="28"/>
          <w:szCs w:val="28"/>
        </w:rPr>
        <w:t>2. Настоящее постановление применяется к правоотношениям, возникающим при составлении и исполнении бюджета Республики Татарстан, начиная с бюджета Республики Татарстан на 2025 год и на плановый период 2026 и 2027 годов.</w:t>
      </w:r>
    </w:p>
    <w:p w:rsidR="00AF586D" w:rsidRPr="001850B0" w:rsidRDefault="00AF586D" w:rsidP="00AF586D">
      <w:pPr>
        <w:autoSpaceDE w:val="0"/>
        <w:autoSpaceDN w:val="0"/>
        <w:adjustRightInd w:val="0"/>
        <w:ind w:firstLine="709"/>
        <w:jc w:val="both"/>
        <w:rPr>
          <w:sz w:val="28"/>
          <w:szCs w:val="28"/>
        </w:rPr>
      </w:pPr>
    </w:p>
    <w:p w:rsidR="00AF586D" w:rsidRPr="001850B0" w:rsidRDefault="00AF586D" w:rsidP="00AF586D">
      <w:pPr>
        <w:autoSpaceDE w:val="0"/>
        <w:autoSpaceDN w:val="0"/>
        <w:adjustRightInd w:val="0"/>
        <w:ind w:firstLine="709"/>
        <w:jc w:val="both"/>
        <w:rPr>
          <w:sz w:val="28"/>
          <w:szCs w:val="28"/>
        </w:rPr>
      </w:pPr>
    </w:p>
    <w:p w:rsidR="00AF586D" w:rsidRPr="001850B0" w:rsidRDefault="00AF586D" w:rsidP="00AF586D">
      <w:pPr>
        <w:autoSpaceDE w:val="0"/>
        <w:autoSpaceDN w:val="0"/>
        <w:adjustRightInd w:val="0"/>
        <w:ind w:firstLine="708"/>
        <w:jc w:val="both"/>
        <w:rPr>
          <w:sz w:val="28"/>
          <w:szCs w:val="28"/>
        </w:rPr>
      </w:pPr>
    </w:p>
    <w:p w:rsidR="00AF586D" w:rsidRPr="001850B0" w:rsidRDefault="00AF586D" w:rsidP="00AF586D">
      <w:pPr>
        <w:autoSpaceDE w:val="0"/>
        <w:autoSpaceDN w:val="0"/>
        <w:adjustRightInd w:val="0"/>
        <w:rPr>
          <w:sz w:val="28"/>
          <w:szCs w:val="28"/>
        </w:rPr>
      </w:pPr>
      <w:r w:rsidRPr="001850B0">
        <w:rPr>
          <w:sz w:val="28"/>
          <w:szCs w:val="28"/>
        </w:rPr>
        <w:t>Премьер-министр</w:t>
      </w:r>
    </w:p>
    <w:p w:rsidR="00AF586D" w:rsidRPr="001850B0" w:rsidRDefault="00AF586D" w:rsidP="00AF586D">
      <w:pPr>
        <w:autoSpaceDE w:val="0"/>
        <w:autoSpaceDN w:val="0"/>
        <w:adjustRightInd w:val="0"/>
        <w:rPr>
          <w:sz w:val="28"/>
          <w:szCs w:val="28"/>
        </w:rPr>
      </w:pPr>
      <w:r w:rsidRPr="001850B0">
        <w:rPr>
          <w:sz w:val="28"/>
          <w:szCs w:val="28"/>
        </w:rPr>
        <w:t xml:space="preserve">Республики Татарстан </w:t>
      </w:r>
      <w:r w:rsidRPr="001850B0">
        <w:rPr>
          <w:sz w:val="28"/>
          <w:szCs w:val="28"/>
        </w:rPr>
        <w:tab/>
      </w:r>
      <w:r w:rsidRPr="001850B0">
        <w:rPr>
          <w:sz w:val="28"/>
          <w:szCs w:val="28"/>
        </w:rPr>
        <w:tab/>
        <w:t xml:space="preserve">              </w:t>
      </w:r>
      <w:r w:rsidR="00131CD7" w:rsidRPr="001850B0">
        <w:rPr>
          <w:sz w:val="28"/>
          <w:szCs w:val="28"/>
        </w:rPr>
        <w:t xml:space="preserve">                   </w:t>
      </w:r>
      <w:r w:rsidRPr="001850B0">
        <w:rPr>
          <w:sz w:val="28"/>
          <w:szCs w:val="28"/>
        </w:rPr>
        <w:tab/>
      </w:r>
      <w:r w:rsidRPr="001850B0">
        <w:rPr>
          <w:sz w:val="28"/>
          <w:szCs w:val="28"/>
        </w:rPr>
        <w:tab/>
      </w:r>
      <w:r w:rsidRPr="001850B0">
        <w:rPr>
          <w:sz w:val="28"/>
          <w:szCs w:val="28"/>
        </w:rPr>
        <w:tab/>
        <w:t xml:space="preserve">     </w:t>
      </w:r>
      <w:r w:rsidR="00131CD7" w:rsidRPr="001850B0">
        <w:rPr>
          <w:sz w:val="28"/>
          <w:szCs w:val="28"/>
        </w:rPr>
        <w:t xml:space="preserve">      </w:t>
      </w:r>
      <w:r w:rsidRPr="001850B0">
        <w:rPr>
          <w:sz w:val="28"/>
          <w:szCs w:val="28"/>
        </w:rPr>
        <w:t>А.В.Песошин</w:t>
      </w:r>
    </w:p>
    <w:p w:rsidR="00AF586D" w:rsidRPr="001850B0" w:rsidRDefault="00AF586D" w:rsidP="00AF586D">
      <w:pPr>
        <w:autoSpaceDE w:val="0"/>
        <w:autoSpaceDN w:val="0"/>
        <w:adjustRightInd w:val="0"/>
        <w:rPr>
          <w:sz w:val="28"/>
          <w:szCs w:val="28"/>
        </w:rPr>
      </w:pPr>
    </w:p>
    <w:p w:rsidR="00AF586D" w:rsidRPr="001850B0" w:rsidRDefault="00AF586D" w:rsidP="00AF586D">
      <w:pPr>
        <w:autoSpaceDE w:val="0"/>
        <w:autoSpaceDN w:val="0"/>
        <w:adjustRightInd w:val="0"/>
        <w:rPr>
          <w:sz w:val="28"/>
          <w:szCs w:val="28"/>
        </w:rPr>
      </w:pPr>
    </w:p>
    <w:p w:rsidR="00AF586D" w:rsidRPr="001850B0" w:rsidRDefault="00AF586D" w:rsidP="00AF586D">
      <w:pPr>
        <w:pStyle w:val="af2"/>
        <w:ind w:firstLine="5103"/>
        <w:rPr>
          <w:rFonts w:eastAsia="Calibri"/>
          <w:sz w:val="28"/>
          <w:szCs w:val="28"/>
          <w:lang w:eastAsia="en-US"/>
        </w:rPr>
      </w:pPr>
      <w:r w:rsidRPr="001850B0">
        <w:rPr>
          <w:rFonts w:eastAsia="Calibri"/>
          <w:sz w:val="28"/>
          <w:szCs w:val="28"/>
          <w:lang w:eastAsia="en-US"/>
        </w:rPr>
        <w:lastRenderedPageBreak/>
        <w:t xml:space="preserve">       </w:t>
      </w:r>
      <w:bookmarkStart w:id="1" w:name="Par30"/>
      <w:bookmarkEnd w:id="1"/>
      <w:r w:rsidRPr="001850B0">
        <w:rPr>
          <w:rFonts w:eastAsia="Calibri"/>
          <w:sz w:val="28"/>
          <w:szCs w:val="28"/>
          <w:lang w:eastAsia="en-US"/>
        </w:rPr>
        <w:t xml:space="preserve">         Утвержден </w:t>
      </w:r>
    </w:p>
    <w:p w:rsidR="00AF586D" w:rsidRPr="001850B0" w:rsidRDefault="00AF586D" w:rsidP="00AF586D">
      <w:pPr>
        <w:pStyle w:val="af2"/>
        <w:ind w:left="6237"/>
        <w:rPr>
          <w:rFonts w:eastAsia="Calibri"/>
          <w:bCs/>
          <w:sz w:val="28"/>
          <w:szCs w:val="28"/>
          <w:lang w:eastAsia="en-US"/>
        </w:rPr>
      </w:pPr>
      <w:r w:rsidRPr="001850B0">
        <w:rPr>
          <w:rFonts w:eastAsia="Calibri"/>
          <w:sz w:val="28"/>
          <w:szCs w:val="28"/>
          <w:lang w:eastAsia="en-US"/>
        </w:rPr>
        <w:t>п</w:t>
      </w:r>
      <w:r w:rsidRPr="001850B0">
        <w:rPr>
          <w:rFonts w:eastAsia="Calibri"/>
          <w:bCs/>
          <w:sz w:val="28"/>
          <w:szCs w:val="28"/>
          <w:lang w:eastAsia="en-US"/>
        </w:rPr>
        <w:t>остановлением</w:t>
      </w:r>
    </w:p>
    <w:p w:rsidR="00AF586D" w:rsidRPr="001850B0" w:rsidRDefault="00AF586D" w:rsidP="00AF586D">
      <w:pPr>
        <w:widowControl w:val="0"/>
        <w:autoSpaceDE w:val="0"/>
        <w:autoSpaceDN w:val="0"/>
        <w:adjustRightInd w:val="0"/>
        <w:ind w:left="6237"/>
        <w:rPr>
          <w:rFonts w:eastAsia="Calibri"/>
          <w:bCs/>
          <w:sz w:val="28"/>
          <w:szCs w:val="28"/>
          <w:lang w:eastAsia="en-US"/>
        </w:rPr>
      </w:pPr>
      <w:r w:rsidRPr="001850B0">
        <w:rPr>
          <w:rFonts w:eastAsia="Calibri"/>
          <w:bCs/>
          <w:sz w:val="28"/>
          <w:szCs w:val="28"/>
          <w:lang w:eastAsia="en-US"/>
        </w:rPr>
        <w:t>Кабинета Министров</w:t>
      </w:r>
    </w:p>
    <w:p w:rsidR="00AF586D" w:rsidRPr="001850B0" w:rsidRDefault="00AF586D" w:rsidP="00AF586D">
      <w:pPr>
        <w:widowControl w:val="0"/>
        <w:autoSpaceDE w:val="0"/>
        <w:autoSpaceDN w:val="0"/>
        <w:adjustRightInd w:val="0"/>
        <w:ind w:left="6237"/>
        <w:rPr>
          <w:rFonts w:eastAsia="Calibri"/>
          <w:bCs/>
          <w:sz w:val="28"/>
          <w:szCs w:val="28"/>
          <w:lang w:eastAsia="en-US"/>
        </w:rPr>
      </w:pPr>
      <w:r w:rsidRPr="001850B0">
        <w:rPr>
          <w:rFonts w:eastAsia="Calibri"/>
          <w:bCs/>
          <w:sz w:val="28"/>
          <w:szCs w:val="28"/>
          <w:lang w:eastAsia="en-US"/>
        </w:rPr>
        <w:t xml:space="preserve">Республики Татарстан от </w:t>
      </w:r>
    </w:p>
    <w:p w:rsidR="00AF586D" w:rsidRPr="001850B0" w:rsidRDefault="00AF586D" w:rsidP="00AF586D">
      <w:pPr>
        <w:widowControl w:val="0"/>
        <w:autoSpaceDE w:val="0"/>
        <w:autoSpaceDN w:val="0"/>
        <w:adjustRightInd w:val="0"/>
        <w:ind w:left="6237"/>
        <w:jc w:val="both"/>
        <w:rPr>
          <w:rFonts w:eastAsia="Calibri"/>
          <w:bCs/>
          <w:sz w:val="28"/>
          <w:szCs w:val="28"/>
          <w:lang w:eastAsia="en-US"/>
        </w:rPr>
      </w:pPr>
      <w:r w:rsidRPr="001850B0">
        <w:rPr>
          <w:rFonts w:eastAsia="Calibri"/>
          <w:bCs/>
          <w:sz w:val="28"/>
          <w:szCs w:val="28"/>
          <w:lang w:eastAsia="en-US"/>
        </w:rPr>
        <w:t xml:space="preserve">24.11.2021 № 1115 </w:t>
      </w:r>
    </w:p>
    <w:p w:rsidR="00AF586D" w:rsidRPr="001850B0" w:rsidRDefault="00AF586D" w:rsidP="00AF586D">
      <w:pPr>
        <w:widowControl w:val="0"/>
        <w:autoSpaceDE w:val="0"/>
        <w:autoSpaceDN w:val="0"/>
        <w:adjustRightInd w:val="0"/>
        <w:ind w:left="6237"/>
        <w:rPr>
          <w:rFonts w:eastAsia="Calibri"/>
          <w:bCs/>
          <w:sz w:val="28"/>
          <w:szCs w:val="28"/>
          <w:lang w:eastAsia="en-US"/>
        </w:rPr>
      </w:pPr>
      <w:r w:rsidRPr="001850B0">
        <w:rPr>
          <w:rFonts w:eastAsia="Calibri"/>
          <w:bCs/>
          <w:sz w:val="28"/>
          <w:szCs w:val="28"/>
          <w:lang w:eastAsia="en-US"/>
        </w:rPr>
        <w:t>(в редакции постановления Кабинета Министров Республики Татарстан</w:t>
      </w:r>
    </w:p>
    <w:p w:rsidR="00AF586D" w:rsidRPr="001850B0" w:rsidRDefault="00AF586D" w:rsidP="00AF586D">
      <w:pPr>
        <w:widowControl w:val="0"/>
        <w:autoSpaceDE w:val="0"/>
        <w:autoSpaceDN w:val="0"/>
        <w:adjustRightInd w:val="0"/>
        <w:ind w:left="6237"/>
        <w:rPr>
          <w:rFonts w:eastAsia="Calibri"/>
          <w:szCs w:val="28"/>
          <w:lang w:eastAsia="en-US"/>
        </w:rPr>
      </w:pPr>
      <w:r w:rsidRPr="001850B0">
        <w:rPr>
          <w:rFonts w:eastAsia="Calibri"/>
          <w:bCs/>
          <w:sz w:val="28"/>
          <w:szCs w:val="28"/>
          <w:lang w:eastAsia="en-US"/>
        </w:rPr>
        <w:t>от _______ 2024 № ______)</w:t>
      </w:r>
    </w:p>
    <w:p w:rsidR="00AF586D" w:rsidRPr="001850B0" w:rsidRDefault="00AF586D" w:rsidP="00AF586D">
      <w:pPr>
        <w:widowControl w:val="0"/>
        <w:autoSpaceDE w:val="0"/>
        <w:autoSpaceDN w:val="0"/>
        <w:adjustRightInd w:val="0"/>
        <w:jc w:val="center"/>
        <w:rPr>
          <w:rFonts w:eastAsia="Calibri"/>
          <w:bCs/>
          <w:sz w:val="28"/>
          <w:szCs w:val="28"/>
          <w:lang w:eastAsia="en-US"/>
        </w:rPr>
      </w:pPr>
    </w:p>
    <w:p w:rsidR="00AF586D" w:rsidRPr="001850B0" w:rsidRDefault="00AF586D" w:rsidP="00AF586D">
      <w:pPr>
        <w:widowControl w:val="0"/>
        <w:autoSpaceDE w:val="0"/>
        <w:autoSpaceDN w:val="0"/>
        <w:adjustRightInd w:val="0"/>
        <w:jc w:val="center"/>
        <w:rPr>
          <w:rFonts w:eastAsia="Calibri"/>
          <w:bCs/>
          <w:sz w:val="28"/>
          <w:szCs w:val="28"/>
          <w:lang w:eastAsia="en-US"/>
        </w:rPr>
      </w:pPr>
      <w:r w:rsidRPr="001850B0">
        <w:rPr>
          <w:rFonts w:eastAsia="Calibri"/>
          <w:bCs/>
          <w:sz w:val="28"/>
          <w:szCs w:val="28"/>
          <w:lang w:eastAsia="en-US"/>
        </w:rPr>
        <w:t xml:space="preserve">Перечень </w:t>
      </w:r>
    </w:p>
    <w:p w:rsidR="00AF586D" w:rsidRPr="001850B0" w:rsidRDefault="00AF586D" w:rsidP="00AF586D">
      <w:pPr>
        <w:widowControl w:val="0"/>
        <w:autoSpaceDE w:val="0"/>
        <w:autoSpaceDN w:val="0"/>
        <w:adjustRightInd w:val="0"/>
        <w:jc w:val="center"/>
        <w:rPr>
          <w:rFonts w:eastAsia="Calibri"/>
          <w:bCs/>
          <w:sz w:val="28"/>
          <w:szCs w:val="28"/>
          <w:lang w:eastAsia="en-US"/>
        </w:rPr>
      </w:pPr>
      <w:r w:rsidRPr="001850B0">
        <w:rPr>
          <w:rFonts w:eastAsia="Calibri"/>
          <w:bCs/>
          <w:sz w:val="28"/>
          <w:szCs w:val="28"/>
          <w:lang w:eastAsia="en-US"/>
        </w:rPr>
        <w:t>главных администраторов доходов бюджета Республики Татарстан</w:t>
      </w:r>
    </w:p>
    <w:p w:rsidR="00AF586D" w:rsidRPr="001850B0" w:rsidRDefault="00AF586D" w:rsidP="00AF586D">
      <w:pPr>
        <w:widowControl w:val="0"/>
        <w:tabs>
          <w:tab w:val="left" w:pos="709"/>
        </w:tabs>
        <w:autoSpaceDE w:val="0"/>
        <w:autoSpaceDN w:val="0"/>
        <w:adjustRightInd w:val="0"/>
        <w:contextualSpacing/>
        <w:rPr>
          <w:sz w:val="28"/>
          <w:szCs w:val="28"/>
        </w:rPr>
      </w:pPr>
      <w:r w:rsidRPr="001850B0">
        <w:rPr>
          <w:rFonts w:eastAsia="Calibri"/>
          <w:sz w:val="28"/>
          <w:szCs w:val="28"/>
          <w:lang w:eastAsia="en-US"/>
        </w:rPr>
        <w:tab/>
      </w:r>
    </w:p>
    <w:p w:rsidR="00AF586D" w:rsidRPr="001850B0" w:rsidRDefault="00AF586D" w:rsidP="00AF586D">
      <w:pPr>
        <w:rPr>
          <w:sz w:val="2"/>
          <w:szCs w:val="2"/>
        </w:rPr>
      </w:pPr>
    </w:p>
    <w:tbl>
      <w:tblPr>
        <w:tblW w:w="16737"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5"/>
        <w:gridCol w:w="2768"/>
        <w:gridCol w:w="70"/>
        <w:gridCol w:w="72"/>
        <w:gridCol w:w="6310"/>
        <w:gridCol w:w="6382"/>
      </w:tblGrid>
      <w:tr w:rsidR="00AF586D" w:rsidRPr="001850B0" w:rsidTr="004B3144">
        <w:trPr>
          <w:gridAfter w:val="1"/>
          <w:wAfter w:w="6382" w:type="dxa"/>
        </w:trPr>
        <w:tc>
          <w:tcPr>
            <w:tcW w:w="3973" w:type="dxa"/>
            <w:gridSpan w:val="3"/>
          </w:tcPr>
          <w:p w:rsidR="00AF586D" w:rsidRPr="001850B0" w:rsidRDefault="00AF586D" w:rsidP="001B55E1">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Код бюджетной классификации</w:t>
            </w:r>
          </w:p>
        </w:tc>
        <w:tc>
          <w:tcPr>
            <w:tcW w:w="6382" w:type="dxa"/>
            <w:gridSpan w:val="2"/>
            <w:vMerge w:val="restart"/>
          </w:tcPr>
          <w:p w:rsidR="00AF586D" w:rsidRPr="001850B0" w:rsidRDefault="00AF586D" w:rsidP="001B55E1">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Наименование главного администратора доходов бюджета Республики Татарстан/наименование кода вида (подвида) доходов бюджета Республики Татарстан</w:t>
            </w:r>
          </w:p>
        </w:tc>
      </w:tr>
      <w:tr w:rsidR="00AF586D" w:rsidRPr="001850B0" w:rsidTr="004B3144">
        <w:trPr>
          <w:gridAfter w:val="1"/>
          <w:wAfter w:w="6382" w:type="dxa"/>
        </w:trPr>
        <w:tc>
          <w:tcPr>
            <w:tcW w:w="1135" w:type="dxa"/>
          </w:tcPr>
          <w:p w:rsidR="00AF586D" w:rsidRPr="001850B0" w:rsidRDefault="00AF586D" w:rsidP="001B55E1">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главного администратора доходов</w:t>
            </w:r>
          </w:p>
        </w:tc>
        <w:tc>
          <w:tcPr>
            <w:tcW w:w="2838" w:type="dxa"/>
            <w:gridSpan w:val="2"/>
          </w:tcPr>
          <w:p w:rsidR="00AF586D" w:rsidRPr="001850B0" w:rsidRDefault="00AF586D" w:rsidP="001B55E1">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вида (подвида) доходов бюджета Республики Татарстан</w:t>
            </w:r>
          </w:p>
        </w:tc>
        <w:tc>
          <w:tcPr>
            <w:tcW w:w="6382" w:type="dxa"/>
            <w:gridSpan w:val="2"/>
            <w:vMerge/>
          </w:tcPr>
          <w:p w:rsidR="00AF586D" w:rsidRPr="001850B0" w:rsidRDefault="00AF586D" w:rsidP="001B55E1">
            <w:pPr>
              <w:pStyle w:val="ConsPlusNormal"/>
              <w:rPr>
                <w:rFonts w:ascii="Times New Roman" w:hAnsi="Times New Roman" w:cs="Times New Roman"/>
                <w:sz w:val="24"/>
                <w:szCs w:val="24"/>
              </w:rPr>
            </w:pPr>
          </w:p>
        </w:tc>
      </w:tr>
      <w:tr w:rsidR="00AF586D" w:rsidRPr="001850B0" w:rsidTr="004B3144">
        <w:trPr>
          <w:gridAfter w:val="1"/>
          <w:wAfter w:w="6382" w:type="dxa"/>
        </w:trPr>
        <w:tc>
          <w:tcPr>
            <w:tcW w:w="1135" w:type="dxa"/>
            <w:vAlign w:val="center"/>
          </w:tcPr>
          <w:p w:rsidR="00AF586D" w:rsidRPr="001850B0" w:rsidRDefault="00AF586D" w:rsidP="001B55E1">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w:t>
            </w:r>
          </w:p>
        </w:tc>
        <w:tc>
          <w:tcPr>
            <w:tcW w:w="2838" w:type="dxa"/>
            <w:gridSpan w:val="2"/>
            <w:vAlign w:val="center"/>
          </w:tcPr>
          <w:p w:rsidR="00AF586D" w:rsidRPr="001850B0" w:rsidRDefault="00AF586D" w:rsidP="001B55E1">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2</w:t>
            </w:r>
          </w:p>
        </w:tc>
        <w:tc>
          <w:tcPr>
            <w:tcW w:w="6382" w:type="dxa"/>
            <w:gridSpan w:val="2"/>
            <w:vAlign w:val="center"/>
          </w:tcPr>
          <w:p w:rsidR="00AF586D" w:rsidRPr="001850B0" w:rsidRDefault="00AF586D" w:rsidP="001B55E1">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3</w:t>
            </w:r>
          </w:p>
        </w:tc>
      </w:tr>
      <w:tr w:rsidR="00AF586D" w:rsidRPr="001850B0" w:rsidTr="004B3144">
        <w:tblPrEx>
          <w:tblBorders>
            <w:insideH w:val="nil"/>
          </w:tblBorders>
        </w:tblPrEx>
        <w:trPr>
          <w:gridAfter w:val="1"/>
          <w:wAfter w:w="6382" w:type="dxa"/>
        </w:trPr>
        <w:tc>
          <w:tcPr>
            <w:tcW w:w="1135" w:type="dxa"/>
            <w:tcBorders>
              <w:top w:val="nil"/>
            </w:tcBorders>
          </w:tcPr>
          <w:p w:rsidR="00AF586D" w:rsidRPr="001850B0" w:rsidRDefault="00AF586D" w:rsidP="001B55E1">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048</w:t>
            </w:r>
          </w:p>
        </w:tc>
        <w:tc>
          <w:tcPr>
            <w:tcW w:w="9220" w:type="dxa"/>
            <w:gridSpan w:val="4"/>
            <w:tcBorders>
              <w:top w:val="nil"/>
            </w:tcBorders>
          </w:tcPr>
          <w:p w:rsidR="00AF586D" w:rsidRPr="001850B0" w:rsidRDefault="00AF586D" w:rsidP="001B55E1">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Волжско-Камское межрегиональное управление Федеральной службы по надзору в сфере природопользования (Волжско-Камское межрегиональное управление Росприроднадзора)</w:t>
            </w:r>
          </w:p>
        </w:tc>
      </w:tr>
      <w:tr w:rsidR="00AF586D" w:rsidRPr="001850B0" w:rsidTr="004B3144">
        <w:trPr>
          <w:gridAfter w:val="1"/>
          <w:wAfter w:w="6382" w:type="dxa"/>
        </w:trPr>
        <w:tc>
          <w:tcPr>
            <w:tcW w:w="1135" w:type="dxa"/>
          </w:tcPr>
          <w:p w:rsidR="00AF586D" w:rsidRPr="001850B0" w:rsidRDefault="00AF586D" w:rsidP="001B55E1">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048</w:t>
            </w:r>
          </w:p>
        </w:tc>
        <w:tc>
          <w:tcPr>
            <w:tcW w:w="2838" w:type="dxa"/>
            <w:gridSpan w:val="2"/>
          </w:tcPr>
          <w:p w:rsidR="00AF586D" w:rsidRPr="001850B0" w:rsidRDefault="00AF586D" w:rsidP="001B55E1">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1 12 01010 01 0000 120</w:t>
            </w:r>
          </w:p>
        </w:tc>
        <w:tc>
          <w:tcPr>
            <w:tcW w:w="6382" w:type="dxa"/>
            <w:gridSpan w:val="2"/>
            <w:vAlign w:val="center"/>
          </w:tcPr>
          <w:p w:rsidR="00AF586D" w:rsidRPr="001850B0" w:rsidRDefault="00AF586D" w:rsidP="001B55E1">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Плата за выбросы загрязняющих веществ в атмосферный воздух стационарными объектами</w:t>
            </w:r>
          </w:p>
        </w:tc>
      </w:tr>
      <w:tr w:rsidR="00AF586D" w:rsidRPr="001850B0" w:rsidTr="004B3144">
        <w:trPr>
          <w:gridAfter w:val="1"/>
          <w:wAfter w:w="6382" w:type="dxa"/>
        </w:trPr>
        <w:tc>
          <w:tcPr>
            <w:tcW w:w="1135" w:type="dxa"/>
          </w:tcPr>
          <w:p w:rsidR="00AF586D" w:rsidRPr="001850B0" w:rsidRDefault="00AF586D" w:rsidP="001B55E1">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048</w:t>
            </w:r>
          </w:p>
        </w:tc>
        <w:tc>
          <w:tcPr>
            <w:tcW w:w="2838" w:type="dxa"/>
            <w:gridSpan w:val="2"/>
          </w:tcPr>
          <w:p w:rsidR="00AF586D" w:rsidRPr="001850B0" w:rsidRDefault="00AF586D" w:rsidP="001B55E1">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1 12 01030 01 0000 120</w:t>
            </w:r>
          </w:p>
        </w:tc>
        <w:tc>
          <w:tcPr>
            <w:tcW w:w="6382" w:type="dxa"/>
            <w:gridSpan w:val="2"/>
            <w:vAlign w:val="center"/>
          </w:tcPr>
          <w:p w:rsidR="00AF586D" w:rsidRPr="001850B0" w:rsidRDefault="00AF586D" w:rsidP="001B55E1">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Плата за сбросы загрязняющих веществ в водные объекты</w:t>
            </w:r>
          </w:p>
        </w:tc>
      </w:tr>
      <w:tr w:rsidR="00AF586D" w:rsidRPr="001850B0" w:rsidTr="004B3144">
        <w:trPr>
          <w:gridAfter w:val="1"/>
          <w:wAfter w:w="6382" w:type="dxa"/>
        </w:trPr>
        <w:tc>
          <w:tcPr>
            <w:tcW w:w="1135" w:type="dxa"/>
          </w:tcPr>
          <w:p w:rsidR="00AF586D" w:rsidRPr="001850B0" w:rsidRDefault="00AF586D" w:rsidP="001B55E1">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048</w:t>
            </w:r>
          </w:p>
        </w:tc>
        <w:tc>
          <w:tcPr>
            <w:tcW w:w="2838" w:type="dxa"/>
            <w:gridSpan w:val="2"/>
          </w:tcPr>
          <w:p w:rsidR="00AF586D" w:rsidRPr="001850B0" w:rsidRDefault="00AF586D" w:rsidP="001B55E1">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1 12 01041 01 0000 120</w:t>
            </w:r>
          </w:p>
        </w:tc>
        <w:tc>
          <w:tcPr>
            <w:tcW w:w="6382" w:type="dxa"/>
            <w:gridSpan w:val="2"/>
            <w:vAlign w:val="center"/>
          </w:tcPr>
          <w:p w:rsidR="00AF586D" w:rsidRPr="001850B0" w:rsidRDefault="00AF586D" w:rsidP="001B55E1">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Плата за размещение отходов производства</w:t>
            </w:r>
          </w:p>
        </w:tc>
      </w:tr>
      <w:tr w:rsidR="00AF586D" w:rsidRPr="001850B0" w:rsidTr="004B3144">
        <w:trPr>
          <w:gridAfter w:val="1"/>
          <w:wAfter w:w="6382" w:type="dxa"/>
        </w:trPr>
        <w:tc>
          <w:tcPr>
            <w:tcW w:w="1135" w:type="dxa"/>
          </w:tcPr>
          <w:p w:rsidR="00AF586D" w:rsidRPr="001850B0" w:rsidRDefault="00AF586D" w:rsidP="001B55E1">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048</w:t>
            </w:r>
          </w:p>
        </w:tc>
        <w:tc>
          <w:tcPr>
            <w:tcW w:w="2838" w:type="dxa"/>
            <w:gridSpan w:val="2"/>
          </w:tcPr>
          <w:p w:rsidR="00AF586D" w:rsidRPr="001850B0" w:rsidRDefault="00AF586D" w:rsidP="001B55E1">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1 12 01042 01 0000 120</w:t>
            </w:r>
          </w:p>
        </w:tc>
        <w:tc>
          <w:tcPr>
            <w:tcW w:w="6382" w:type="dxa"/>
            <w:gridSpan w:val="2"/>
            <w:vAlign w:val="center"/>
          </w:tcPr>
          <w:p w:rsidR="00AF586D" w:rsidRPr="001850B0" w:rsidRDefault="00AF586D" w:rsidP="001B55E1">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Плата за размещение твердых коммунальных отходов</w:t>
            </w:r>
          </w:p>
        </w:tc>
      </w:tr>
      <w:tr w:rsidR="00AF586D" w:rsidRPr="001850B0" w:rsidTr="004B3144">
        <w:trPr>
          <w:gridAfter w:val="1"/>
          <w:wAfter w:w="6382" w:type="dxa"/>
        </w:trPr>
        <w:tc>
          <w:tcPr>
            <w:tcW w:w="1135" w:type="dxa"/>
          </w:tcPr>
          <w:p w:rsidR="00AF586D" w:rsidRPr="001850B0" w:rsidRDefault="00AF586D" w:rsidP="001B55E1">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048</w:t>
            </w:r>
          </w:p>
        </w:tc>
        <w:tc>
          <w:tcPr>
            <w:tcW w:w="2838" w:type="dxa"/>
            <w:gridSpan w:val="2"/>
          </w:tcPr>
          <w:p w:rsidR="00AF586D" w:rsidRPr="001850B0" w:rsidRDefault="00AF586D" w:rsidP="001B55E1">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1 12 01043 01 0000 120</w:t>
            </w:r>
          </w:p>
        </w:tc>
        <w:tc>
          <w:tcPr>
            <w:tcW w:w="6382" w:type="dxa"/>
            <w:gridSpan w:val="2"/>
            <w:vAlign w:val="center"/>
          </w:tcPr>
          <w:p w:rsidR="00AF586D" w:rsidRPr="001850B0" w:rsidRDefault="00AF586D" w:rsidP="001B55E1">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Плата за размещение и (или) складирование побочных продуктов производства, признанных отходами</w:t>
            </w:r>
          </w:p>
        </w:tc>
      </w:tr>
      <w:tr w:rsidR="00AF586D" w:rsidRPr="001850B0" w:rsidTr="004B3144">
        <w:trPr>
          <w:gridAfter w:val="1"/>
          <w:wAfter w:w="6382" w:type="dxa"/>
        </w:trPr>
        <w:tc>
          <w:tcPr>
            <w:tcW w:w="1135" w:type="dxa"/>
          </w:tcPr>
          <w:p w:rsidR="00AF586D" w:rsidRPr="001850B0" w:rsidRDefault="00AF586D" w:rsidP="001B55E1">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048</w:t>
            </w:r>
          </w:p>
        </w:tc>
        <w:tc>
          <w:tcPr>
            <w:tcW w:w="2838" w:type="dxa"/>
            <w:gridSpan w:val="2"/>
          </w:tcPr>
          <w:p w:rsidR="00AF586D" w:rsidRPr="001850B0" w:rsidRDefault="00AF586D" w:rsidP="001B55E1">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1 12 01070 01 0000 120</w:t>
            </w:r>
          </w:p>
        </w:tc>
        <w:tc>
          <w:tcPr>
            <w:tcW w:w="6382" w:type="dxa"/>
            <w:gridSpan w:val="2"/>
            <w:vAlign w:val="center"/>
          </w:tcPr>
          <w:p w:rsidR="00AF586D" w:rsidRPr="001850B0" w:rsidRDefault="00AF586D" w:rsidP="001B55E1">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Плата за выбросы загрязняющих веществ, образующихся при сжигании на факельных установках и (или) рассеивании попутного нефтяного газа</w:t>
            </w:r>
          </w:p>
        </w:tc>
      </w:tr>
      <w:tr w:rsidR="00AF586D" w:rsidRPr="001850B0" w:rsidTr="004B3144">
        <w:trPr>
          <w:gridAfter w:val="1"/>
          <w:wAfter w:w="6382" w:type="dxa"/>
        </w:trPr>
        <w:tc>
          <w:tcPr>
            <w:tcW w:w="1135" w:type="dxa"/>
          </w:tcPr>
          <w:p w:rsidR="00AF586D" w:rsidRPr="001850B0" w:rsidRDefault="00AF586D" w:rsidP="001B55E1">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048</w:t>
            </w:r>
          </w:p>
        </w:tc>
        <w:tc>
          <w:tcPr>
            <w:tcW w:w="2838" w:type="dxa"/>
            <w:gridSpan w:val="2"/>
          </w:tcPr>
          <w:p w:rsidR="00AF586D" w:rsidRPr="001850B0" w:rsidRDefault="00AF586D" w:rsidP="001B55E1">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1 16 10122 01 0001 140</w:t>
            </w:r>
          </w:p>
        </w:tc>
        <w:tc>
          <w:tcPr>
            <w:tcW w:w="6382" w:type="dxa"/>
            <w:gridSpan w:val="2"/>
            <w:vAlign w:val="center"/>
          </w:tcPr>
          <w:p w:rsidR="00AF586D" w:rsidRPr="001850B0" w:rsidRDefault="00AF586D" w:rsidP="001B55E1">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Доходы от денежных взысканий (штрафов), поступающие в счет погашения задолженности, образовавшейся до 1 января 2020 года, подлежащие зачислению в бюджет субъекта Российской Федерации по нормативам, действовавшим в 2019 году (за исключением доходов, направляемых на формирование дорожного фонда субъекта Российской Федерации, а также иных платежей в случае принятия решения финансовым органом субъекта Российской Федерации о раздельном учете задолженности)</w:t>
            </w:r>
          </w:p>
        </w:tc>
      </w:tr>
      <w:tr w:rsidR="00AF586D" w:rsidRPr="001850B0" w:rsidTr="004B3144">
        <w:trPr>
          <w:gridAfter w:val="1"/>
          <w:wAfter w:w="6382" w:type="dxa"/>
        </w:trPr>
        <w:tc>
          <w:tcPr>
            <w:tcW w:w="1135" w:type="dxa"/>
          </w:tcPr>
          <w:p w:rsidR="00AF586D" w:rsidRPr="001850B0" w:rsidRDefault="00AF586D" w:rsidP="001B55E1">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lastRenderedPageBreak/>
              <w:t>048</w:t>
            </w:r>
          </w:p>
        </w:tc>
        <w:tc>
          <w:tcPr>
            <w:tcW w:w="2838" w:type="dxa"/>
            <w:gridSpan w:val="2"/>
          </w:tcPr>
          <w:p w:rsidR="00AF586D" w:rsidRPr="001850B0" w:rsidRDefault="00AF586D" w:rsidP="001B55E1">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1 16 10128 01 0001 140</w:t>
            </w:r>
          </w:p>
        </w:tc>
        <w:tc>
          <w:tcPr>
            <w:tcW w:w="6382" w:type="dxa"/>
            <w:gridSpan w:val="2"/>
            <w:vAlign w:val="center"/>
          </w:tcPr>
          <w:p w:rsidR="00AF586D" w:rsidRPr="001850B0" w:rsidRDefault="00AF586D" w:rsidP="001B55E1">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субъекта Российской Федерации по нормативам, действовавшим в 2019 году (задолженность по денежным взысканиям (штрафам) за нарушение законодательства Российской Федерации о пожарной безопасности)</w:t>
            </w:r>
          </w:p>
        </w:tc>
      </w:tr>
      <w:tr w:rsidR="00AF586D" w:rsidRPr="001850B0" w:rsidTr="004B3144">
        <w:trPr>
          <w:gridAfter w:val="1"/>
          <w:wAfter w:w="6382" w:type="dxa"/>
        </w:trPr>
        <w:tc>
          <w:tcPr>
            <w:tcW w:w="1135" w:type="dxa"/>
          </w:tcPr>
          <w:p w:rsidR="00AF586D" w:rsidRPr="001850B0" w:rsidRDefault="00AF586D" w:rsidP="001B55E1">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053</w:t>
            </w:r>
          </w:p>
        </w:tc>
        <w:tc>
          <w:tcPr>
            <w:tcW w:w="9220" w:type="dxa"/>
            <w:gridSpan w:val="4"/>
            <w:vAlign w:val="center"/>
          </w:tcPr>
          <w:p w:rsidR="00AF586D" w:rsidRPr="001850B0" w:rsidRDefault="00AF586D" w:rsidP="001B55E1">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Департамент лесного хозяйства по Приволжскому федеральному округу</w:t>
            </w:r>
          </w:p>
        </w:tc>
      </w:tr>
      <w:tr w:rsidR="00AF586D" w:rsidRPr="001850B0" w:rsidTr="004B3144">
        <w:trPr>
          <w:gridAfter w:val="1"/>
          <w:wAfter w:w="6382" w:type="dxa"/>
        </w:trPr>
        <w:tc>
          <w:tcPr>
            <w:tcW w:w="1135" w:type="dxa"/>
          </w:tcPr>
          <w:p w:rsidR="00AF586D" w:rsidRPr="001850B0" w:rsidRDefault="00AF586D" w:rsidP="001B55E1">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053</w:t>
            </w:r>
          </w:p>
        </w:tc>
        <w:tc>
          <w:tcPr>
            <w:tcW w:w="2838" w:type="dxa"/>
            <w:gridSpan w:val="2"/>
          </w:tcPr>
          <w:p w:rsidR="00AF586D" w:rsidRPr="001850B0" w:rsidRDefault="00AF586D" w:rsidP="00EF6AFA">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1 16 10128 01 000</w:t>
            </w:r>
            <w:r w:rsidR="00EF6AFA" w:rsidRPr="001850B0">
              <w:rPr>
                <w:rFonts w:ascii="Times New Roman" w:hAnsi="Times New Roman" w:cs="Times New Roman"/>
                <w:sz w:val="24"/>
                <w:szCs w:val="24"/>
              </w:rPr>
              <w:t>1</w:t>
            </w:r>
            <w:r w:rsidRPr="001850B0">
              <w:rPr>
                <w:rFonts w:ascii="Times New Roman" w:hAnsi="Times New Roman" w:cs="Times New Roman"/>
                <w:sz w:val="24"/>
                <w:szCs w:val="24"/>
              </w:rPr>
              <w:t xml:space="preserve"> 140</w:t>
            </w:r>
          </w:p>
        </w:tc>
        <w:tc>
          <w:tcPr>
            <w:tcW w:w="6382" w:type="dxa"/>
            <w:gridSpan w:val="2"/>
            <w:vAlign w:val="center"/>
          </w:tcPr>
          <w:p w:rsidR="00AF586D" w:rsidRPr="001850B0" w:rsidRDefault="00EF6AFA" w:rsidP="001B55E1">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субъекта Российской Федерации по нормативам, действовавшим в 2019 году (задолженность по денежным взысканиям (штрафам) за нарушение законодательства Российской Федерации о пожарной безопасности)</w:t>
            </w:r>
          </w:p>
        </w:tc>
      </w:tr>
      <w:tr w:rsidR="00AF586D" w:rsidRPr="001850B0" w:rsidTr="004B3144">
        <w:trPr>
          <w:gridAfter w:val="1"/>
          <w:wAfter w:w="6382" w:type="dxa"/>
        </w:trPr>
        <w:tc>
          <w:tcPr>
            <w:tcW w:w="1135" w:type="dxa"/>
          </w:tcPr>
          <w:p w:rsidR="00AF586D" w:rsidRPr="001850B0" w:rsidRDefault="00AF586D" w:rsidP="001B55E1">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096</w:t>
            </w:r>
          </w:p>
        </w:tc>
        <w:tc>
          <w:tcPr>
            <w:tcW w:w="9220" w:type="dxa"/>
            <w:gridSpan w:val="4"/>
          </w:tcPr>
          <w:p w:rsidR="00AF586D" w:rsidRPr="001850B0" w:rsidRDefault="00AF586D" w:rsidP="001B55E1">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Управление Федеральной службы по надзору в сфере связи, информационных технологий и массовых коммуникаций по Республике Татарстан (Татарстан)</w:t>
            </w:r>
          </w:p>
        </w:tc>
      </w:tr>
      <w:tr w:rsidR="00AF586D" w:rsidRPr="001850B0" w:rsidTr="004B3144">
        <w:trPr>
          <w:gridAfter w:val="1"/>
          <w:wAfter w:w="6382" w:type="dxa"/>
        </w:trPr>
        <w:tc>
          <w:tcPr>
            <w:tcW w:w="1135" w:type="dxa"/>
          </w:tcPr>
          <w:p w:rsidR="00AF586D" w:rsidRPr="001850B0" w:rsidRDefault="00AF586D" w:rsidP="001B55E1">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096</w:t>
            </w:r>
          </w:p>
        </w:tc>
        <w:tc>
          <w:tcPr>
            <w:tcW w:w="2838" w:type="dxa"/>
            <w:gridSpan w:val="2"/>
          </w:tcPr>
          <w:p w:rsidR="00AF586D" w:rsidRPr="001850B0" w:rsidRDefault="00AF586D" w:rsidP="001B55E1">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1 08 07130 01 0000 110</w:t>
            </w:r>
          </w:p>
        </w:tc>
        <w:tc>
          <w:tcPr>
            <w:tcW w:w="6382" w:type="dxa"/>
            <w:gridSpan w:val="2"/>
            <w:vAlign w:val="center"/>
          </w:tcPr>
          <w:p w:rsidR="00AF586D" w:rsidRPr="001850B0" w:rsidRDefault="00AF586D" w:rsidP="001B55E1">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Государственная пошлина за государственную регистрацию средства массовой информации, за внесение изменений в запись о регистрации средства массовой информации (в том числе связанных с изменением тематики или специализации), продукция которого предназначена для распространения преимущественно на территории субъекта Российской Федерации, территории муниципального образования</w:t>
            </w:r>
          </w:p>
        </w:tc>
      </w:tr>
      <w:tr w:rsidR="00AF586D" w:rsidRPr="001850B0" w:rsidTr="004B3144">
        <w:trPr>
          <w:gridAfter w:val="1"/>
          <w:wAfter w:w="6382" w:type="dxa"/>
        </w:trPr>
        <w:tc>
          <w:tcPr>
            <w:tcW w:w="1135" w:type="dxa"/>
          </w:tcPr>
          <w:p w:rsidR="00AF586D" w:rsidRPr="001850B0" w:rsidRDefault="00AF586D" w:rsidP="001B55E1">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096</w:t>
            </w:r>
          </w:p>
        </w:tc>
        <w:tc>
          <w:tcPr>
            <w:tcW w:w="2838" w:type="dxa"/>
            <w:gridSpan w:val="2"/>
          </w:tcPr>
          <w:p w:rsidR="00AF586D" w:rsidRPr="001850B0" w:rsidRDefault="00AF586D" w:rsidP="001B55E1">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1 08 07131 01 0000 110</w:t>
            </w:r>
          </w:p>
        </w:tc>
        <w:tc>
          <w:tcPr>
            <w:tcW w:w="6382" w:type="dxa"/>
            <w:gridSpan w:val="2"/>
            <w:vAlign w:val="center"/>
          </w:tcPr>
          <w:p w:rsidR="00AF586D" w:rsidRPr="001850B0" w:rsidRDefault="00AF586D" w:rsidP="001B55E1">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Государственная пошлина за государственную регистрацию средства массовой информации, за внесение изменений в запись о регистрации средства массовой информации (в том числе связанных с изменением тематики или специализации), продукция которого предназначена для распространения преимущественно на всей территории Российской Федерации, за ее пределами, на территориях двух и более субъектов Российской Федерации</w:t>
            </w:r>
          </w:p>
        </w:tc>
      </w:tr>
      <w:tr w:rsidR="00BA349C" w:rsidRPr="001850B0" w:rsidTr="004B3144">
        <w:trPr>
          <w:gridAfter w:val="1"/>
          <w:wAfter w:w="6382" w:type="dxa"/>
        </w:trPr>
        <w:tc>
          <w:tcPr>
            <w:tcW w:w="1135" w:type="dxa"/>
          </w:tcPr>
          <w:p w:rsidR="00BA349C" w:rsidRPr="001850B0" w:rsidRDefault="00BA349C" w:rsidP="001B55E1">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096</w:t>
            </w:r>
          </w:p>
        </w:tc>
        <w:tc>
          <w:tcPr>
            <w:tcW w:w="2838" w:type="dxa"/>
            <w:gridSpan w:val="2"/>
          </w:tcPr>
          <w:p w:rsidR="00BA349C" w:rsidRPr="001850B0" w:rsidRDefault="00BA349C" w:rsidP="001B55E1">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1 16 10122 01 0000 140</w:t>
            </w:r>
          </w:p>
        </w:tc>
        <w:tc>
          <w:tcPr>
            <w:tcW w:w="6382" w:type="dxa"/>
            <w:gridSpan w:val="2"/>
            <w:vAlign w:val="center"/>
          </w:tcPr>
          <w:p w:rsidR="00BA349C" w:rsidRPr="001850B0" w:rsidRDefault="00BA349C" w:rsidP="00BA349C">
            <w:pPr>
              <w:autoSpaceDE w:val="0"/>
              <w:autoSpaceDN w:val="0"/>
              <w:adjustRightInd w:val="0"/>
              <w:jc w:val="both"/>
              <w:rPr>
                <w:sz w:val="24"/>
                <w:szCs w:val="24"/>
              </w:rPr>
            </w:pPr>
            <w:r w:rsidRPr="001850B0">
              <w:rPr>
                <w:sz w:val="24"/>
                <w:szCs w:val="24"/>
              </w:rPr>
              <w:t>Доходы от денежных взысканий (штрафов), поступающие в счет погашения задолженности, образовавшейся до 1 января 2020 года, подлежащие зачислению в бюджет субъекта Российской Федерации по нормативам, действовавшим в 2019 году</w:t>
            </w:r>
          </w:p>
        </w:tc>
      </w:tr>
      <w:tr w:rsidR="00AF586D" w:rsidRPr="001850B0" w:rsidTr="002E045B">
        <w:trPr>
          <w:gridAfter w:val="1"/>
          <w:wAfter w:w="6382" w:type="dxa"/>
          <w:trHeight w:val="787"/>
        </w:trPr>
        <w:tc>
          <w:tcPr>
            <w:tcW w:w="1135" w:type="dxa"/>
          </w:tcPr>
          <w:p w:rsidR="00AF586D" w:rsidRPr="001850B0" w:rsidRDefault="00AF586D" w:rsidP="001B55E1">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106</w:t>
            </w:r>
          </w:p>
        </w:tc>
        <w:tc>
          <w:tcPr>
            <w:tcW w:w="9220" w:type="dxa"/>
            <w:gridSpan w:val="4"/>
            <w:vAlign w:val="center"/>
          </w:tcPr>
          <w:p w:rsidR="00AF586D" w:rsidRPr="001850B0" w:rsidRDefault="00AF586D" w:rsidP="001B55E1">
            <w:pPr>
              <w:autoSpaceDE w:val="0"/>
              <w:autoSpaceDN w:val="0"/>
              <w:adjustRightInd w:val="0"/>
              <w:jc w:val="both"/>
              <w:rPr>
                <w:rFonts w:ascii="Calibri" w:hAnsi="Calibri" w:cs="Calibri"/>
                <w:sz w:val="22"/>
                <w:szCs w:val="22"/>
              </w:rPr>
            </w:pPr>
            <w:r w:rsidRPr="001850B0">
              <w:rPr>
                <w:sz w:val="24"/>
                <w:szCs w:val="24"/>
              </w:rPr>
              <w:t>Межрегиональное территориальное управление Федеральной службы по надзору в сфере транспорта по Приволжскому федеральному округу</w:t>
            </w:r>
          </w:p>
        </w:tc>
      </w:tr>
      <w:tr w:rsidR="00882C0A" w:rsidRPr="001850B0" w:rsidTr="004B3144">
        <w:trPr>
          <w:gridAfter w:val="1"/>
          <w:wAfter w:w="6382" w:type="dxa"/>
        </w:trPr>
        <w:tc>
          <w:tcPr>
            <w:tcW w:w="1135" w:type="dxa"/>
          </w:tcPr>
          <w:p w:rsidR="00882C0A" w:rsidRPr="001850B0" w:rsidRDefault="00882C0A" w:rsidP="001B55E1">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106</w:t>
            </w:r>
          </w:p>
        </w:tc>
        <w:tc>
          <w:tcPr>
            <w:tcW w:w="2838" w:type="dxa"/>
            <w:gridSpan w:val="2"/>
          </w:tcPr>
          <w:p w:rsidR="00882C0A" w:rsidRPr="001850B0" w:rsidRDefault="00882C0A">
            <w:pPr>
              <w:autoSpaceDE w:val="0"/>
              <w:autoSpaceDN w:val="0"/>
              <w:adjustRightInd w:val="0"/>
              <w:jc w:val="center"/>
              <w:rPr>
                <w:sz w:val="24"/>
                <w:szCs w:val="24"/>
              </w:rPr>
            </w:pPr>
            <w:r w:rsidRPr="001850B0">
              <w:rPr>
                <w:sz w:val="24"/>
                <w:szCs w:val="24"/>
              </w:rPr>
              <w:t>1 13 01991 01 8000 130</w:t>
            </w:r>
          </w:p>
        </w:tc>
        <w:tc>
          <w:tcPr>
            <w:tcW w:w="6382" w:type="dxa"/>
            <w:gridSpan w:val="2"/>
          </w:tcPr>
          <w:p w:rsidR="00882C0A" w:rsidRPr="001850B0" w:rsidRDefault="00882C0A">
            <w:pPr>
              <w:autoSpaceDE w:val="0"/>
              <w:autoSpaceDN w:val="0"/>
              <w:adjustRightInd w:val="0"/>
              <w:jc w:val="both"/>
              <w:rPr>
                <w:sz w:val="24"/>
                <w:szCs w:val="24"/>
              </w:rPr>
            </w:pPr>
            <w:r w:rsidRPr="001850B0">
              <w:rPr>
                <w:sz w:val="24"/>
                <w:szCs w:val="24"/>
              </w:rPr>
              <w:t>Прочие доходы от оказания платных услуг (работ) получателями средств федерального бюджета (при обращении через многофункциональные центры)</w:t>
            </w:r>
          </w:p>
        </w:tc>
      </w:tr>
      <w:tr w:rsidR="00882C0A" w:rsidRPr="001850B0" w:rsidTr="004B3144">
        <w:trPr>
          <w:gridAfter w:val="1"/>
          <w:wAfter w:w="6382" w:type="dxa"/>
        </w:trPr>
        <w:tc>
          <w:tcPr>
            <w:tcW w:w="1135" w:type="dxa"/>
          </w:tcPr>
          <w:p w:rsidR="00882C0A" w:rsidRPr="001850B0" w:rsidRDefault="00882C0A" w:rsidP="001B55E1">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lastRenderedPageBreak/>
              <w:t>106</w:t>
            </w:r>
          </w:p>
        </w:tc>
        <w:tc>
          <w:tcPr>
            <w:tcW w:w="2838" w:type="dxa"/>
            <w:gridSpan w:val="2"/>
          </w:tcPr>
          <w:p w:rsidR="00882C0A" w:rsidRPr="001850B0" w:rsidRDefault="00882C0A">
            <w:pPr>
              <w:autoSpaceDE w:val="0"/>
              <w:autoSpaceDN w:val="0"/>
              <w:adjustRightInd w:val="0"/>
              <w:jc w:val="center"/>
              <w:rPr>
                <w:sz w:val="24"/>
                <w:szCs w:val="24"/>
              </w:rPr>
            </w:pPr>
            <w:r w:rsidRPr="001850B0">
              <w:rPr>
                <w:sz w:val="24"/>
                <w:szCs w:val="24"/>
              </w:rPr>
              <w:t>1 13 01991 01 8001 130</w:t>
            </w:r>
          </w:p>
        </w:tc>
        <w:tc>
          <w:tcPr>
            <w:tcW w:w="6382" w:type="dxa"/>
            <w:gridSpan w:val="2"/>
          </w:tcPr>
          <w:p w:rsidR="00882C0A" w:rsidRPr="001850B0" w:rsidRDefault="00882C0A">
            <w:pPr>
              <w:autoSpaceDE w:val="0"/>
              <w:autoSpaceDN w:val="0"/>
              <w:adjustRightInd w:val="0"/>
              <w:jc w:val="both"/>
              <w:rPr>
                <w:sz w:val="24"/>
                <w:szCs w:val="24"/>
              </w:rPr>
            </w:pPr>
            <w:r w:rsidRPr="001850B0">
              <w:rPr>
                <w:sz w:val="24"/>
                <w:szCs w:val="24"/>
              </w:rPr>
              <w:t>Прочие доходы от оказания платных услуг (работ) получателями средств федерального бюджета (при обращении в электронной форме и выдаче через многофункциональные центры)</w:t>
            </w:r>
          </w:p>
        </w:tc>
      </w:tr>
      <w:tr w:rsidR="00A80197" w:rsidRPr="001850B0" w:rsidTr="004B3144">
        <w:trPr>
          <w:gridAfter w:val="1"/>
          <w:wAfter w:w="6382" w:type="dxa"/>
        </w:trPr>
        <w:tc>
          <w:tcPr>
            <w:tcW w:w="1135" w:type="dxa"/>
          </w:tcPr>
          <w:p w:rsidR="00A80197" w:rsidRPr="001850B0" w:rsidRDefault="00A80197" w:rsidP="001B55E1">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106</w:t>
            </w:r>
          </w:p>
        </w:tc>
        <w:tc>
          <w:tcPr>
            <w:tcW w:w="2838" w:type="dxa"/>
            <w:gridSpan w:val="2"/>
          </w:tcPr>
          <w:p w:rsidR="00A80197" w:rsidRPr="001850B0" w:rsidRDefault="00A80197" w:rsidP="001B55E1">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1 16 01121 01 0001 140</w:t>
            </w:r>
          </w:p>
        </w:tc>
        <w:tc>
          <w:tcPr>
            <w:tcW w:w="6382" w:type="dxa"/>
            <w:gridSpan w:val="2"/>
          </w:tcPr>
          <w:p w:rsidR="00A80197" w:rsidRPr="001850B0" w:rsidRDefault="00A80197" w:rsidP="001B55E1">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 налагаемые судьями федеральных судов, должностными лицами федеральных государственных органов, учреждений (штрафы за нарушение Правил дорожного движения, правил эксплуатации транспортного средства)</w:t>
            </w:r>
          </w:p>
        </w:tc>
      </w:tr>
      <w:tr w:rsidR="00A80197" w:rsidRPr="001850B0" w:rsidTr="004B3144">
        <w:trPr>
          <w:gridAfter w:val="1"/>
          <w:wAfter w:w="6382" w:type="dxa"/>
        </w:trPr>
        <w:tc>
          <w:tcPr>
            <w:tcW w:w="1135" w:type="dxa"/>
          </w:tcPr>
          <w:p w:rsidR="00A80197" w:rsidRPr="001850B0" w:rsidRDefault="00A80197" w:rsidP="001B55E1">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106</w:t>
            </w:r>
          </w:p>
        </w:tc>
        <w:tc>
          <w:tcPr>
            <w:tcW w:w="2838" w:type="dxa"/>
            <w:gridSpan w:val="2"/>
          </w:tcPr>
          <w:p w:rsidR="00A80197" w:rsidRPr="001850B0" w:rsidRDefault="00A80197" w:rsidP="001B55E1">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1 16 01121 01 0007 140</w:t>
            </w:r>
          </w:p>
        </w:tc>
        <w:tc>
          <w:tcPr>
            <w:tcW w:w="6382" w:type="dxa"/>
            <w:gridSpan w:val="2"/>
          </w:tcPr>
          <w:p w:rsidR="00A80197" w:rsidRPr="001850B0" w:rsidRDefault="00A80197" w:rsidP="001B55E1">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 налагаемые судьями федеральных судов, должностными лицами федеральных государственных органов, учреждений (штрафы за нарушения правил движения тяжеловесного и (или) крупногабаритного транспортного средства, выявленные при осуществлении весового и габаритного контроля на автомобильных дорогах общего пользования регионального, межмуниципального или местного значения)</w:t>
            </w:r>
          </w:p>
        </w:tc>
      </w:tr>
      <w:tr w:rsidR="00A80197" w:rsidRPr="001850B0" w:rsidTr="004B3144">
        <w:trPr>
          <w:gridAfter w:val="1"/>
          <w:wAfter w:w="6382" w:type="dxa"/>
        </w:trPr>
        <w:tc>
          <w:tcPr>
            <w:tcW w:w="1135" w:type="dxa"/>
          </w:tcPr>
          <w:p w:rsidR="00A80197" w:rsidRPr="001850B0" w:rsidRDefault="00A80197" w:rsidP="001B55E1">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106</w:t>
            </w:r>
          </w:p>
        </w:tc>
        <w:tc>
          <w:tcPr>
            <w:tcW w:w="2838" w:type="dxa"/>
            <w:gridSpan w:val="2"/>
          </w:tcPr>
          <w:p w:rsidR="00A80197" w:rsidRPr="001850B0" w:rsidRDefault="00A80197">
            <w:pPr>
              <w:autoSpaceDE w:val="0"/>
              <w:autoSpaceDN w:val="0"/>
              <w:adjustRightInd w:val="0"/>
              <w:jc w:val="center"/>
              <w:rPr>
                <w:sz w:val="24"/>
                <w:szCs w:val="24"/>
              </w:rPr>
            </w:pPr>
            <w:r w:rsidRPr="001850B0">
              <w:rPr>
                <w:sz w:val="24"/>
                <w:szCs w:val="24"/>
              </w:rPr>
              <w:t>1 16 10122 01 0001 140</w:t>
            </w:r>
          </w:p>
        </w:tc>
        <w:tc>
          <w:tcPr>
            <w:tcW w:w="6382" w:type="dxa"/>
            <w:gridSpan w:val="2"/>
          </w:tcPr>
          <w:p w:rsidR="00A80197" w:rsidRPr="001850B0" w:rsidRDefault="00A80197">
            <w:pPr>
              <w:autoSpaceDE w:val="0"/>
              <w:autoSpaceDN w:val="0"/>
              <w:adjustRightInd w:val="0"/>
              <w:jc w:val="both"/>
              <w:rPr>
                <w:sz w:val="24"/>
                <w:szCs w:val="24"/>
              </w:rPr>
            </w:pPr>
            <w:r w:rsidRPr="001850B0">
              <w:rPr>
                <w:sz w:val="24"/>
                <w:szCs w:val="24"/>
              </w:rPr>
              <w:t>Доходы от денежных взысканий (штрафов), поступающие в счет погашения задолженности, образовавшейся до 1 января 2020 года, подлежащие зачислению в бюджет субъекта Российской Федерации по нормативам, действовавшим в 2019 году (за исключением доходов, направляемых на формирование дорожного фонда субъекта Российской Федерации, а также иных платежей в случае принятия решения финансовым органом субъекта Российской Федерации о раздельном учете задолженности)</w:t>
            </w:r>
          </w:p>
        </w:tc>
      </w:tr>
      <w:tr w:rsidR="00A80197" w:rsidRPr="001850B0" w:rsidTr="004B3144">
        <w:trPr>
          <w:gridAfter w:val="1"/>
          <w:wAfter w:w="6382" w:type="dxa"/>
        </w:trPr>
        <w:tc>
          <w:tcPr>
            <w:tcW w:w="1135" w:type="dxa"/>
          </w:tcPr>
          <w:p w:rsidR="00A80197" w:rsidRPr="001850B0" w:rsidRDefault="00A80197" w:rsidP="001B55E1">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106</w:t>
            </w:r>
          </w:p>
        </w:tc>
        <w:tc>
          <w:tcPr>
            <w:tcW w:w="2838" w:type="dxa"/>
            <w:gridSpan w:val="2"/>
          </w:tcPr>
          <w:p w:rsidR="00A80197" w:rsidRPr="001850B0" w:rsidRDefault="00A80197">
            <w:pPr>
              <w:autoSpaceDE w:val="0"/>
              <w:autoSpaceDN w:val="0"/>
              <w:adjustRightInd w:val="0"/>
              <w:jc w:val="center"/>
              <w:rPr>
                <w:sz w:val="24"/>
                <w:szCs w:val="24"/>
              </w:rPr>
            </w:pPr>
            <w:r w:rsidRPr="001850B0">
              <w:rPr>
                <w:sz w:val="24"/>
                <w:szCs w:val="24"/>
              </w:rPr>
              <w:t>1 16 10122 01 0002 140</w:t>
            </w:r>
          </w:p>
        </w:tc>
        <w:tc>
          <w:tcPr>
            <w:tcW w:w="6382" w:type="dxa"/>
            <w:gridSpan w:val="2"/>
          </w:tcPr>
          <w:p w:rsidR="00A80197" w:rsidRPr="001850B0" w:rsidRDefault="00A80197">
            <w:pPr>
              <w:autoSpaceDE w:val="0"/>
              <w:autoSpaceDN w:val="0"/>
              <w:adjustRightInd w:val="0"/>
              <w:jc w:val="both"/>
              <w:rPr>
                <w:sz w:val="24"/>
                <w:szCs w:val="24"/>
              </w:rPr>
            </w:pPr>
            <w:r w:rsidRPr="001850B0">
              <w:rPr>
                <w:sz w:val="24"/>
                <w:szCs w:val="24"/>
              </w:rPr>
              <w:t>Доходы от денежных взысканий (штрафов), поступающие в счет погашения задолженности, образовавшейся до 1 января 2020 года, подлежащие зачислению в бюджет субъекта Российской Федерации по нормативам, действовавшим в 2019 году (доходы, направляемые на формирование дорожного фонда субъекта Российской Федерации)</w:t>
            </w:r>
          </w:p>
        </w:tc>
      </w:tr>
      <w:tr w:rsidR="00A80197" w:rsidRPr="001850B0" w:rsidTr="004B3144">
        <w:trPr>
          <w:gridAfter w:val="1"/>
          <w:wAfter w:w="6382" w:type="dxa"/>
        </w:trPr>
        <w:tc>
          <w:tcPr>
            <w:tcW w:w="1135" w:type="dxa"/>
          </w:tcPr>
          <w:p w:rsidR="00A80197" w:rsidRPr="001850B0" w:rsidRDefault="00A80197" w:rsidP="001B55E1">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161</w:t>
            </w:r>
          </w:p>
        </w:tc>
        <w:tc>
          <w:tcPr>
            <w:tcW w:w="9220" w:type="dxa"/>
            <w:gridSpan w:val="4"/>
          </w:tcPr>
          <w:p w:rsidR="00A80197" w:rsidRPr="001850B0" w:rsidRDefault="00A80197" w:rsidP="001B55E1">
            <w:pPr>
              <w:pStyle w:val="ConsPlusNormal"/>
              <w:rPr>
                <w:rFonts w:ascii="Times New Roman" w:hAnsi="Times New Roman" w:cs="Times New Roman"/>
                <w:sz w:val="24"/>
                <w:szCs w:val="24"/>
              </w:rPr>
            </w:pPr>
            <w:r w:rsidRPr="001850B0">
              <w:rPr>
                <w:rFonts w:ascii="Times New Roman" w:hAnsi="Times New Roman" w:cs="Times New Roman"/>
                <w:sz w:val="24"/>
                <w:szCs w:val="24"/>
              </w:rPr>
              <w:t>Управление Федеральной антимонопольной службы по Республике Татарстан</w:t>
            </w:r>
          </w:p>
        </w:tc>
      </w:tr>
      <w:tr w:rsidR="00A80197" w:rsidRPr="001850B0" w:rsidTr="004B3144">
        <w:trPr>
          <w:gridAfter w:val="1"/>
          <w:wAfter w:w="6382" w:type="dxa"/>
        </w:trPr>
        <w:tc>
          <w:tcPr>
            <w:tcW w:w="1135" w:type="dxa"/>
          </w:tcPr>
          <w:p w:rsidR="00A80197" w:rsidRPr="001850B0" w:rsidRDefault="00A80197" w:rsidP="001B55E1">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161</w:t>
            </w:r>
          </w:p>
        </w:tc>
        <w:tc>
          <w:tcPr>
            <w:tcW w:w="2838" w:type="dxa"/>
            <w:gridSpan w:val="2"/>
          </w:tcPr>
          <w:p w:rsidR="00A80197" w:rsidRPr="001850B0" w:rsidRDefault="00A80197" w:rsidP="001B55E1">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1 16 10122 01 0001 140</w:t>
            </w:r>
          </w:p>
        </w:tc>
        <w:tc>
          <w:tcPr>
            <w:tcW w:w="6382" w:type="dxa"/>
            <w:gridSpan w:val="2"/>
            <w:vAlign w:val="center"/>
          </w:tcPr>
          <w:p w:rsidR="00A80197" w:rsidRPr="001850B0" w:rsidRDefault="00A80197" w:rsidP="001B55E1">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 xml:space="preserve">Доходы от денежных взысканий (штрафов), поступающие в счет погашения задолженности, образовавшейся до 1 января 2020 года, подлежащие зачислению в бюджет субъекта Российской Федерации по нормативам, действовавшим в 2019 году (за исключением доходов, направляемых на формирование дорожного фонда субъекта Российской Федерации, а также иных платежей в случае принятия </w:t>
            </w:r>
            <w:r w:rsidRPr="001850B0">
              <w:rPr>
                <w:rFonts w:ascii="Times New Roman" w:hAnsi="Times New Roman" w:cs="Times New Roman"/>
                <w:sz w:val="24"/>
                <w:szCs w:val="24"/>
              </w:rPr>
              <w:lastRenderedPageBreak/>
              <w:t>решения финансовым органом субъекта Российской Федерации о раздельном учете задолженности)</w:t>
            </w:r>
          </w:p>
        </w:tc>
      </w:tr>
      <w:tr w:rsidR="00A80197" w:rsidRPr="001850B0" w:rsidTr="004B3144">
        <w:trPr>
          <w:gridAfter w:val="1"/>
          <w:wAfter w:w="6382" w:type="dxa"/>
        </w:trPr>
        <w:tc>
          <w:tcPr>
            <w:tcW w:w="1135" w:type="dxa"/>
          </w:tcPr>
          <w:p w:rsidR="00A80197" w:rsidRPr="001850B0" w:rsidRDefault="00A80197" w:rsidP="001B55E1">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lastRenderedPageBreak/>
              <w:t>161</w:t>
            </w:r>
          </w:p>
        </w:tc>
        <w:tc>
          <w:tcPr>
            <w:tcW w:w="2838" w:type="dxa"/>
            <w:gridSpan w:val="2"/>
          </w:tcPr>
          <w:p w:rsidR="00A80197" w:rsidRPr="001850B0" w:rsidRDefault="00A80197" w:rsidP="001B55E1">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1 16 10128 01 0002 140</w:t>
            </w:r>
          </w:p>
        </w:tc>
        <w:tc>
          <w:tcPr>
            <w:tcW w:w="6382" w:type="dxa"/>
            <w:gridSpan w:val="2"/>
            <w:vAlign w:val="center"/>
          </w:tcPr>
          <w:p w:rsidR="00A80197" w:rsidRPr="001850B0" w:rsidRDefault="00A80197" w:rsidP="001B55E1">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субъекта Российской Федерации по нормативам, действовавшим в 2019 году (задолженность по денежным взысканиям (штрафам) за нарушение законодательства о рекламе)</w:t>
            </w:r>
          </w:p>
        </w:tc>
      </w:tr>
      <w:tr w:rsidR="00A80197" w:rsidRPr="001850B0" w:rsidTr="004B3144">
        <w:trPr>
          <w:gridAfter w:val="1"/>
          <w:wAfter w:w="6382" w:type="dxa"/>
        </w:trPr>
        <w:tc>
          <w:tcPr>
            <w:tcW w:w="1135" w:type="dxa"/>
          </w:tcPr>
          <w:p w:rsidR="00A80197" w:rsidRPr="001850B0" w:rsidRDefault="00A80197" w:rsidP="001B55E1">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177</w:t>
            </w:r>
          </w:p>
        </w:tc>
        <w:tc>
          <w:tcPr>
            <w:tcW w:w="9220" w:type="dxa"/>
            <w:gridSpan w:val="4"/>
            <w:vAlign w:val="center"/>
          </w:tcPr>
          <w:p w:rsidR="00A80197" w:rsidRPr="001850B0" w:rsidRDefault="00A80197" w:rsidP="001B55E1">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Главное управление Министерства Российской Федерации по делам гражданской обороны, чрезвычайным ситуациям и ликвидации последствий стихийных бедствий по Республике Татарстан</w:t>
            </w:r>
          </w:p>
        </w:tc>
      </w:tr>
      <w:tr w:rsidR="00A80197" w:rsidRPr="001850B0" w:rsidTr="004B3144">
        <w:trPr>
          <w:gridAfter w:val="1"/>
          <w:wAfter w:w="6382" w:type="dxa"/>
        </w:trPr>
        <w:tc>
          <w:tcPr>
            <w:tcW w:w="1135" w:type="dxa"/>
          </w:tcPr>
          <w:p w:rsidR="00A80197" w:rsidRPr="001850B0" w:rsidRDefault="00A80197" w:rsidP="001B55E1">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177</w:t>
            </w:r>
          </w:p>
        </w:tc>
        <w:tc>
          <w:tcPr>
            <w:tcW w:w="2838" w:type="dxa"/>
            <w:gridSpan w:val="2"/>
          </w:tcPr>
          <w:p w:rsidR="00A80197" w:rsidRPr="001850B0" w:rsidRDefault="00A80197" w:rsidP="001B55E1">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1 16 10122 01 0001 140</w:t>
            </w:r>
          </w:p>
        </w:tc>
        <w:tc>
          <w:tcPr>
            <w:tcW w:w="6382" w:type="dxa"/>
            <w:gridSpan w:val="2"/>
            <w:vAlign w:val="center"/>
          </w:tcPr>
          <w:p w:rsidR="00A80197" w:rsidRPr="001850B0" w:rsidRDefault="00A80197" w:rsidP="001B55E1">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Доходы от денежных взысканий (штрафов), поступающие в счет погашения задолженности, образовавшейся до 1 января 2020 года, подлежащие зачислению в бюджет субъекта Российской Федерации по нормативам, действовавшим в 2019 году (за исключением доходов, направляемых на формирование дорожного фонда субъекта Российской Федерации, а также иных платежей в случае принятия решения финансовым органом субъекта Российской Федерации о раздельном учете задолженности)</w:t>
            </w:r>
          </w:p>
        </w:tc>
      </w:tr>
      <w:tr w:rsidR="00A80197" w:rsidRPr="001850B0" w:rsidTr="004B3144">
        <w:trPr>
          <w:gridAfter w:val="1"/>
          <w:wAfter w:w="6382" w:type="dxa"/>
        </w:trPr>
        <w:tc>
          <w:tcPr>
            <w:tcW w:w="1135" w:type="dxa"/>
          </w:tcPr>
          <w:p w:rsidR="00A80197" w:rsidRPr="001850B0" w:rsidRDefault="00A80197" w:rsidP="001B55E1">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177</w:t>
            </w:r>
          </w:p>
        </w:tc>
        <w:tc>
          <w:tcPr>
            <w:tcW w:w="2838" w:type="dxa"/>
            <w:gridSpan w:val="2"/>
          </w:tcPr>
          <w:p w:rsidR="00A80197" w:rsidRPr="001850B0" w:rsidRDefault="00A80197" w:rsidP="001B55E1">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1 16 10128 01 0001 140</w:t>
            </w:r>
          </w:p>
        </w:tc>
        <w:tc>
          <w:tcPr>
            <w:tcW w:w="6382" w:type="dxa"/>
            <w:gridSpan w:val="2"/>
            <w:vAlign w:val="center"/>
          </w:tcPr>
          <w:p w:rsidR="00A80197" w:rsidRPr="001850B0" w:rsidRDefault="00A80197" w:rsidP="001B55E1">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субъекта Российской Федерации по нормативам, действовавшим в 2019 году (задолженность по денежным взысканиям (штрафам) за нарушение законодательства Российской Федерации о пожарной безопасности)</w:t>
            </w:r>
          </w:p>
        </w:tc>
      </w:tr>
      <w:tr w:rsidR="00A80197" w:rsidRPr="001850B0" w:rsidTr="004B3144">
        <w:trPr>
          <w:gridAfter w:val="1"/>
          <w:wAfter w:w="6382" w:type="dxa"/>
        </w:trPr>
        <w:tc>
          <w:tcPr>
            <w:tcW w:w="1135" w:type="dxa"/>
          </w:tcPr>
          <w:p w:rsidR="00A80197" w:rsidRPr="001850B0" w:rsidRDefault="00A80197" w:rsidP="001B55E1">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180</w:t>
            </w:r>
          </w:p>
        </w:tc>
        <w:tc>
          <w:tcPr>
            <w:tcW w:w="9220" w:type="dxa"/>
            <w:gridSpan w:val="4"/>
            <w:vAlign w:val="center"/>
          </w:tcPr>
          <w:p w:rsidR="00A80197" w:rsidRPr="001850B0" w:rsidRDefault="00A80197" w:rsidP="001B55E1">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Управление Федеральной службы войск национальной гвардии Российской Федерации по Республике Татарстан</w:t>
            </w:r>
            <w:r w:rsidR="003A4B96" w:rsidRPr="001850B0">
              <w:rPr>
                <w:rFonts w:ascii="Times New Roman" w:hAnsi="Times New Roman" w:cs="Times New Roman"/>
                <w:sz w:val="24"/>
                <w:szCs w:val="24"/>
              </w:rPr>
              <w:t xml:space="preserve"> (Татарстану)</w:t>
            </w:r>
          </w:p>
        </w:tc>
      </w:tr>
      <w:tr w:rsidR="00A80197" w:rsidRPr="001850B0" w:rsidTr="004B3144">
        <w:trPr>
          <w:gridAfter w:val="1"/>
          <w:wAfter w:w="6382" w:type="dxa"/>
        </w:trPr>
        <w:tc>
          <w:tcPr>
            <w:tcW w:w="1135" w:type="dxa"/>
          </w:tcPr>
          <w:p w:rsidR="00A80197" w:rsidRPr="001850B0" w:rsidRDefault="00A80197" w:rsidP="001B55E1">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180</w:t>
            </w:r>
          </w:p>
        </w:tc>
        <w:tc>
          <w:tcPr>
            <w:tcW w:w="2838" w:type="dxa"/>
            <w:gridSpan w:val="2"/>
          </w:tcPr>
          <w:p w:rsidR="00A80197" w:rsidRPr="001850B0" w:rsidRDefault="00A80197" w:rsidP="001B55E1">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1 16 01121 01 0001 140</w:t>
            </w:r>
          </w:p>
        </w:tc>
        <w:tc>
          <w:tcPr>
            <w:tcW w:w="6382" w:type="dxa"/>
            <w:gridSpan w:val="2"/>
            <w:vAlign w:val="center"/>
          </w:tcPr>
          <w:p w:rsidR="00A80197" w:rsidRPr="001850B0" w:rsidRDefault="00A80197" w:rsidP="001B55E1">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 налагаемые судьями федеральных судов, должностными лицами федеральных государственных органов, учреждений (штрафы за нарушение Правил дорожного движения, правил эксплуатации транспортного средства)</w:t>
            </w:r>
          </w:p>
        </w:tc>
      </w:tr>
      <w:tr w:rsidR="00A80197" w:rsidRPr="001850B0" w:rsidTr="004B3144">
        <w:trPr>
          <w:gridAfter w:val="1"/>
          <w:wAfter w:w="6382" w:type="dxa"/>
        </w:trPr>
        <w:tc>
          <w:tcPr>
            <w:tcW w:w="1135" w:type="dxa"/>
          </w:tcPr>
          <w:p w:rsidR="00A80197" w:rsidRPr="001850B0" w:rsidRDefault="00A80197" w:rsidP="001B55E1">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180</w:t>
            </w:r>
          </w:p>
        </w:tc>
        <w:tc>
          <w:tcPr>
            <w:tcW w:w="2838" w:type="dxa"/>
            <w:gridSpan w:val="2"/>
          </w:tcPr>
          <w:p w:rsidR="00A80197" w:rsidRPr="001850B0" w:rsidRDefault="00A80197" w:rsidP="001B55E1">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1 16 10122 01 0001 140</w:t>
            </w:r>
          </w:p>
        </w:tc>
        <w:tc>
          <w:tcPr>
            <w:tcW w:w="6382" w:type="dxa"/>
            <w:gridSpan w:val="2"/>
            <w:vAlign w:val="center"/>
          </w:tcPr>
          <w:p w:rsidR="00A80197" w:rsidRPr="001850B0" w:rsidRDefault="00A80197" w:rsidP="001B55E1">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 xml:space="preserve">Доходы от денежных взысканий (штрафов), поступающие в счет погашения задолженности, образовавшейся до 1 января 2020 года, подлежащие зачислению в бюджет субъекта Российской Федерации по нормативам, действовавшим в 2019 году (за исключением доходов, направляемых на формирование дорожного фонда субъекта Российской Федерации, а также иных платежей в случае принятия </w:t>
            </w:r>
            <w:r w:rsidRPr="001850B0">
              <w:rPr>
                <w:rFonts w:ascii="Times New Roman" w:hAnsi="Times New Roman" w:cs="Times New Roman"/>
                <w:sz w:val="24"/>
                <w:szCs w:val="24"/>
              </w:rPr>
              <w:lastRenderedPageBreak/>
              <w:t>решения финансовым органом субъекта Российской Федерации о раздельном учете задолженности)</w:t>
            </w:r>
          </w:p>
        </w:tc>
      </w:tr>
      <w:tr w:rsidR="00A80197" w:rsidRPr="001850B0" w:rsidTr="004B3144">
        <w:trPr>
          <w:gridAfter w:val="1"/>
          <w:wAfter w:w="6382" w:type="dxa"/>
        </w:trPr>
        <w:tc>
          <w:tcPr>
            <w:tcW w:w="1135" w:type="dxa"/>
          </w:tcPr>
          <w:p w:rsidR="00A80197" w:rsidRPr="001850B0" w:rsidRDefault="00A80197" w:rsidP="001B55E1">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lastRenderedPageBreak/>
              <w:t>182</w:t>
            </w:r>
          </w:p>
        </w:tc>
        <w:tc>
          <w:tcPr>
            <w:tcW w:w="9220" w:type="dxa"/>
            <w:gridSpan w:val="4"/>
            <w:vAlign w:val="center"/>
          </w:tcPr>
          <w:p w:rsidR="00A80197" w:rsidRPr="001850B0" w:rsidRDefault="00A80197" w:rsidP="001B55E1">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Управление Федеральной налоговой службы по Республике Татарстан</w:t>
            </w:r>
          </w:p>
        </w:tc>
      </w:tr>
      <w:tr w:rsidR="00A80197" w:rsidRPr="001850B0" w:rsidTr="004B3144">
        <w:trPr>
          <w:gridAfter w:val="1"/>
          <w:wAfter w:w="6382" w:type="dxa"/>
        </w:trPr>
        <w:tc>
          <w:tcPr>
            <w:tcW w:w="1135" w:type="dxa"/>
          </w:tcPr>
          <w:p w:rsidR="00A80197" w:rsidRPr="001850B0" w:rsidRDefault="00A80197" w:rsidP="001B55E1">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182</w:t>
            </w:r>
          </w:p>
        </w:tc>
        <w:tc>
          <w:tcPr>
            <w:tcW w:w="2838" w:type="dxa"/>
            <w:gridSpan w:val="2"/>
          </w:tcPr>
          <w:p w:rsidR="00A80197" w:rsidRPr="001850B0" w:rsidRDefault="00A80197" w:rsidP="001B55E1">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1 01 01012 02 0000 110</w:t>
            </w:r>
          </w:p>
        </w:tc>
        <w:tc>
          <w:tcPr>
            <w:tcW w:w="6382" w:type="dxa"/>
            <w:gridSpan w:val="2"/>
            <w:vAlign w:val="center"/>
          </w:tcPr>
          <w:p w:rsidR="00A80197" w:rsidRPr="001850B0" w:rsidRDefault="00A80197" w:rsidP="001B55E1">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Налог на прибыль организаций, кроме налога, уплаченного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 зачисляемый в бюджеты субъектов Российской Федерации</w:t>
            </w:r>
          </w:p>
        </w:tc>
      </w:tr>
      <w:tr w:rsidR="00A80197" w:rsidRPr="001850B0" w:rsidTr="004B3144">
        <w:trPr>
          <w:gridAfter w:val="1"/>
          <w:wAfter w:w="6382" w:type="dxa"/>
        </w:trPr>
        <w:tc>
          <w:tcPr>
            <w:tcW w:w="1135" w:type="dxa"/>
          </w:tcPr>
          <w:p w:rsidR="00A80197" w:rsidRPr="001850B0" w:rsidRDefault="00A80197" w:rsidP="001B55E1">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182</w:t>
            </w:r>
          </w:p>
        </w:tc>
        <w:tc>
          <w:tcPr>
            <w:tcW w:w="2838" w:type="dxa"/>
            <w:gridSpan w:val="2"/>
          </w:tcPr>
          <w:p w:rsidR="00A80197" w:rsidRPr="001850B0" w:rsidRDefault="00A80197" w:rsidP="001B55E1">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1 01 01014 02 0000 110</w:t>
            </w:r>
          </w:p>
        </w:tc>
        <w:tc>
          <w:tcPr>
            <w:tcW w:w="6382" w:type="dxa"/>
            <w:gridSpan w:val="2"/>
            <w:vAlign w:val="center"/>
          </w:tcPr>
          <w:p w:rsidR="00A80197" w:rsidRPr="001850B0" w:rsidRDefault="00A80197" w:rsidP="001B55E1">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Налог на прибыль организаций, уплаченный налогоплательщиками, которые до 1 января 2023 года являлись участниками консолидированной группы налогоплательщиков, за налоговые периоды до 1 января 2023 года (в том числе перерасчеты, недоимка и задолженность), зачисляемый в бюджеты субъектов Российской Федерации</w:t>
            </w:r>
          </w:p>
        </w:tc>
      </w:tr>
      <w:tr w:rsidR="00A80197" w:rsidRPr="001850B0" w:rsidTr="004B3144">
        <w:trPr>
          <w:gridAfter w:val="1"/>
          <w:wAfter w:w="6382" w:type="dxa"/>
        </w:trPr>
        <w:tc>
          <w:tcPr>
            <w:tcW w:w="1135" w:type="dxa"/>
            <w:tcBorders>
              <w:bottom w:val="single" w:sz="4" w:space="0" w:color="auto"/>
            </w:tcBorders>
          </w:tcPr>
          <w:p w:rsidR="00A80197" w:rsidRPr="001850B0" w:rsidRDefault="00A80197" w:rsidP="001B55E1">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182</w:t>
            </w:r>
          </w:p>
        </w:tc>
        <w:tc>
          <w:tcPr>
            <w:tcW w:w="2838" w:type="dxa"/>
            <w:gridSpan w:val="2"/>
            <w:tcBorders>
              <w:bottom w:val="single" w:sz="4" w:space="0" w:color="auto"/>
            </w:tcBorders>
          </w:tcPr>
          <w:p w:rsidR="00A80197" w:rsidRPr="001850B0" w:rsidRDefault="00A80197" w:rsidP="001B55E1">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1 01 01016 02 0000 110</w:t>
            </w:r>
          </w:p>
        </w:tc>
        <w:tc>
          <w:tcPr>
            <w:tcW w:w="6382" w:type="dxa"/>
            <w:gridSpan w:val="2"/>
            <w:tcBorders>
              <w:bottom w:val="single" w:sz="4" w:space="0" w:color="auto"/>
            </w:tcBorders>
            <w:vAlign w:val="center"/>
          </w:tcPr>
          <w:p w:rsidR="00A80197" w:rsidRPr="001850B0" w:rsidRDefault="00A80197" w:rsidP="001B55E1">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Налог на прибыль организаций, уплачиваемый международными холдинговыми компаниями, зачисляемый в бюджеты субъектов Российской Федерации</w:t>
            </w:r>
          </w:p>
        </w:tc>
      </w:tr>
      <w:tr w:rsidR="00A80197" w:rsidRPr="001850B0" w:rsidTr="004B3144">
        <w:tblPrEx>
          <w:tblBorders>
            <w:insideH w:val="nil"/>
          </w:tblBorders>
        </w:tblPrEx>
        <w:trPr>
          <w:gridAfter w:val="1"/>
          <w:wAfter w:w="6382" w:type="dxa"/>
        </w:trPr>
        <w:tc>
          <w:tcPr>
            <w:tcW w:w="1135" w:type="dxa"/>
            <w:tcBorders>
              <w:top w:val="single" w:sz="4" w:space="0" w:color="auto"/>
              <w:bottom w:val="single" w:sz="4" w:space="0" w:color="auto"/>
              <w:right w:val="single" w:sz="4" w:space="0" w:color="auto"/>
            </w:tcBorders>
          </w:tcPr>
          <w:p w:rsidR="00A80197" w:rsidRPr="001850B0" w:rsidRDefault="00A80197" w:rsidP="001B55E1">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182</w:t>
            </w:r>
          </w:p>
        </w:tc>
        <w:tc>
          <w:tcPr>
            <w:tcW w:w="2838" w:type="dxa"/>
            <w:gridSpan w:val="2"/>
            <w:tcBorders>
              <w:top w:val="single" w:sz="4" w:space="0" w:color="auto"/>
              <w:left w:val="single" w:sz="4" w:space="0" w:color="auto"/>
              <w:bottom w:val="single" w:sz="4" w:space="0" w:color="auto"/>
              <w:right w:val="single" w:sz="4" w:space="0" w:color="auto"/>
            </w:tcBorders>
          </w:tcPr>
          <w:p w:rsidR="00A80197" w:rsidRPr="001850B0" w:rsidRDefault="00A80197" w:rsidP="001B55E1">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1 01 01103 01 0000 110</w:t>
            </w:r>
          </w:p>
        </w:tc>
        <w:tc>
          <w:tcPr>
            <w:tcW w:w="6382" w:type="dxa"/>
            <w:gridSpan w:val="2"/>
            <w:tcBorders>
              <w:top w:val="single" w:sz="4" w:space="0" w:color="auto"/>
              <w:left w:val="single" w:sz="4" w:space="0" w:color="auto"/>
              <w:bottom w:val="single" w:sz="4" w:space="0" w:color="auto"/>
            </w:tcBorders>
          </w:tcPr>
          <w:p w:rsidR="00A80197" w:rsidRPr="001850B0" w:rsidRDefault="00A80197" w:rsidP="001B55E1">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Налог на прибыль организаций, уплаченный налогоплательщиками, которые до 1 января 2023 года являлись участниками консолидированной группы налогоплательщиков,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зачисляемый в бюджеты субъектов Российской Федерации в соответствии с нормативом, установленным абзацем вторым пункта 2 статьи 56 Бюджетного кодекса Российской Федерации</w:t>
            </w:r>
          </w:p>
        </w:tc>
      </w:tr>
      <w:tr w:rsidR="00A80197" w:rsidRPr="001850B0" w:rsidTr="004B3144">
        <w:tblPrEx>
          <w:tblBorders>
            <w:insideH w:val="nil"/>
          </w:tblBorders>
        </w:tblPrEx>
        <w:trPr>
          <w:gridAfter w:val="1"/>
          <w:wAfter w:w="6382" w:type="dxa"/>
        </w:trPr>
        <w:tc>
          <w:tcPr>
            <w:tcW w:w="1135" w:type="dxa"/>
            <w:tcBorders>
              <w:top w:val="single" w:sz="4" w:space="0" w:color="auto"/>
              <w:bottom w:val="single" w:sz="4" w:space="0" w:color="auto"/>
              <w:right w:val="single" w:sz="4" w:space="0" w:color="auto"/>
            </w:tcBorders>
          </w:tcPr>
          <w:p w:rsidR="00A80197" w:rsidRPr="001850B0" w:rsidRDefault="00A80197" w:rsidP="001B55E1">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182</w:t>
            </w:r>
          </w:p>
        </w:tc>
        <w:tc>
          <w:tcPr>
            <w:tcW w:w="2838" w:type="dxa"/>
            <w:gridSpan w:val="2"/>
            <w:tcBorders>
              <w:top w:val="single" w:sz="4" w:space="0" w:color="auto"/>
              <w:left w:val="single" w:sz="4" w:space="0" w:color="auto"/>
              <w:bottom w:val="single" w:sz="4" w:space="0" w:color="auto"/>
              <w:right w:val="single" w:sz="4" w:space="0" w:color="auto"/>
            </w:tcBorders>
          </w:tcPr>
          <w:p w:rsidR="00A80197" w:rsidRPr="001850B0" w:rsidRDefault="00A80197" w:rsidP="001B55E1">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1 01 01104 01 0000 110</w:t>
            </w:r>
          </w:p>
        </w:tc>
        <w:tc>
          <w:tcPr>
            <w:tcW w:w="6382" w:type="dxa"/>
            <w:gridSpan w:val="2"/>
            <w:tcBorders>
              <w:top w:val="single" w:sz="4" w:space="0" w:color="auto"/>
              <w:left w:val="single" w:sz="4" w:space="0" w:color="auto"/>
              <w:bottom w:val="single" w:sz="4" w:space="0" w:color="auto"/>
            </w:tcBorders>
          </w:tcPr>
          <w:p w:rsidR="00A80197" w:rsidRPr="001850B0" w:rsidRDefault="00A80197" w:rsidP="001B55E1">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Налог на прибыль организаций, уплаченный налогоплательщиками, которые до 1 января 2023 года являлись участниками консолидированной группы налогоплательщиков, за исключением осуществляющих деятельность по производству сжиженного природного газа и до 31 декабря 2022 года включительно осуществивших экспорт хотя бы одной партии сжиженного природного газа на основании лицензии на осуществление исключительного права на экспорт газа, зачисляемый в бюджеты субъектов Российской Федерации в соответствии с нормативом, установленным абзацем вторым пункта 2 статьи 56 Бюджетного кодекса Российской Федерации</w:t>
            </w:r>
          </w:p>
        </w:tc>
      </w:tr>
      <w:tr w:rsidR="00A80197" w:rsidRPr="001850B0" w:rsidTr="004B3144">
        <w:trPr>
          <w:gridAfter w:val="1"/>
          <w:wAfter w:w="6382" w:type="dxa"/>
        </w:trPr>
        <w:tc>
          <w:tcPr>
            <w:tcW w:w="1135" w:type="dxa"/>
            <w:tcBorders>
              <w:top w:val="single" w:sz="4" w:space="0" w:color="auto"/>
            </w:tcBorders>
          </w:tcPr>
          <w:p w:rsidR="00A80197" w:rsidRPr="001850B0" w:rsidRDefault="00A80197" w:rsidP="001B55E1">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lastRenderedPageBreak/>
              <w:t>182</w:t>
            </w:r>
          </w:p>
        </w:tc>
        <w:tc>
          <w:tcPr>
            <w:tcW w:w="2838" w:type="dxa"/>
            <w:gridSpan w:val="2"/>
            <w:tcBorders>
              <w:top w:val="single" w:sz="4" w:space="0" w:color="auto"/>
            </w:tcBorders>
          </w:tcPr>
          <w:p w:rsidR="00A80197" w:rsidRPr="001850B0" w:rsidRDefault="00A80197" w:rsidP="001B55E1">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1 01 01112 02 0000 110</w:t>
            </w:r>
          </w:p>
        </w:tc>
        <w:tc>
          <w:tcPr>
            <w:tcW w:w="6382" w:type="dxa"/>
            <w:gridSpan w:val="2"/>
            <w:tcBorders>
              <w:top w:val="single" w:sz="4" w:space="0" w:color="auto"/>
            </w:tcBorders>
            <w:vAlign w:val="center"/>
          </w:tcPr>
          <w:p w:rsidR="00A80197" w:rsidRPr="001850B0" w:rsidRDefault="00A80197" w:rsidP="001B55E1">
            <w:pPr>
              <w:autoSpaceDE w:val="0"/>
              <w:autoSpaceDN w:val="0"/>
              <w:adjustRightInd w:val="0"/>
              <w:jc w:val="both"/>
              <w:rPr>
                <w:sz w:val="24"/>
                <w:szCs w:val="24"/>
              </w:rPr>
            </w:pPr>
            <w:r w:rsidRPr="001850B0">
              <w:rPr>
                <w:sz w:val="24"/>
                <w:szCs w:val="24"/>
              </w:rPr>
              <w:t>Налог на прибыль организаций, уплаченный налогоплательщиками, которые до 1 января 2023 года являлись участниками консолидированной группы налогоплательщиков, в случае, если уплаченная сумма налога на прибыль организаций в бюджет одного субъекта Российской Федерации в период с 2019 года по 30 июня 2022 года составляла более 99 процентов от совокупной суммы налога на прибыль организаций, уплаченной указанным налогоплательщиком в бюджеты всех субъектов Российской Федерации, зачисляемый в бюджеты субъектов Российской Федерации</w:t>
            </w:r>
          </w:p>
        </w:tc>
      </w:tr>
      <w:tr w:rsidR="00A80197" w:rsidRPr="001850B0" w:rsidTr="004B3144">
        <w:trPr>
          <w:gridAfter w:val="1"/>
          <w:wAfter w:w="6382" w:type="dxa"/>
        </w:trPr>
        <w:tc>
          <w:tcPr>
            <w:tcW w:w="1135" w:type="dxa"/>
            <w:tcBorders>
              <w:top w:val="single" w:sz="4" w:space="0" w:color="auto"/>
            </w:tcBorders>
          </w:tcPr>
          <w:p w:rsidR="00A80197" w:rsidRPr="001850B0" w:rsidRDefault="00A80197" w:rsidP="001B55E1">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182</w:t>
            </w:r>
          </w:p>
        </w:tc>
        <w:tc>
          <w:tcPr>
            <w:tcW w:w="2838" w:type="dxa"/>
            <w:gridSpan w:val="2"/>
            <w:tcBorders>
              <w:top w:val="single" w:sz="4" w:space="0" w:color="auto"/>
            </w:tcBorders>
          </w:tcPr>
          <w:p w:rsidR="00A80197" w:rsidRPr="001850B0" w:rsidRDefault="00A80197" w:rsidP="001B55E1">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1 01 01120 01 0000 110</w:t>
            </w:r>
          </w:p>
        </w:tc>
        <w:tc>
          <w:tcPr>
            <w:tcW w:w="6382" w:type="dxa"/>
            <w:gridSpan w:val="2"/>
            <w:tcBorders>
              <w:top w:val="single" w:sz="4" w:space="0" w:color="auto"/>
            </w:tcBorders>
            <w:vAlign w:val="center"/>
          </w:tcPr>
          <w:p w:rsidR="00A80197" w:rsidRPr="001850B0" w:rsidRDefault="00A80197" w:rsidP="002508FE">
            <w:pPr>
              <w:autoSpaceDE w:val="0"/>
              <w:autoSpaceDN w:val="0"/>
              <w:adjustRightInd w:val="0"/>
              <w:jc w:val="both"/>
              <w:rPr>
                <w:strike/>
                <w:sz w:val="24"/>
                <w:szCs w:val="24"/>
              </w:rPr>
            </w:pPr>
            <w:r w:rsidRPr="001850B0">
              <w:rPr>
                <w:sz w:val="24"/>
                <w:szCs w:val="24"/>
              </w:rPr>
              <w:t xml:space="preserve">Доходы от налога на прибыль организаций, уплаченного налогоплательщиками, которые до 1 января 2023 года являлись участниками консолидированной группы налогоплательщиков, подлежащие зачислению в бюджеты субъектов Российской Федерации по нормативу, установленному Бюджетным </w:t>
            </w:r>
            <w:hyperlink r:id="rId8" w:history="1">
              <w:r w:rsidRPr="001850B0">
                <w:rPr>
                  <w:sz w:val="24"/>
                  <w:szCs w:val="24"/>
                </w:rPr>
                <w:t>кодексом</w:t>
              </w:r>
            </w:hyperlink>
            <w:r w:rsidRPr="001850B0">
              <w:rPr>
                <w:sz w:val="24"/>
                <w:szCs w:val="24"/>
              </w:rPr>
              <w:t xml:space="preserve"> Российской Федерации, распределяемые уполномоченным органом Федерального казначейства между бюджетами субъектов Российской Федерации по нормативам, установленным федеральным законом о федеральном бюджете </w:t>
            </w:r>
          </w:p>
        </w:tc>
      </w:tr>
      <w:tr w:rsidR="00A80197" w:rsidRPr="001850B0" w:rsidTr="004B3144">
        <w:trPr>
          <w:gridAfter w:val="1"/>
          <w:wAfter w:w="6382" w:type="dxa"/>
        </w:trPr>
        <w:tc>
          <w:tcPr>
            <w:tcW w:w="1135" w:type="dxa"/>
          </w:tcPr>
          <w:p w:rsidR="00A80197" w:rsidRPr="001850B0" w:rsidRDefault="00A80197" w:rsidP="001B55E1">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182</w:t>
            </w:r>
          </w:p>
        </w:tc>
        <w:tc>
          <w:tcPr>
            <w:tcW w:w="2838" w:type="dxa"/>
            <w:gridSpan w:val="2"/>
          </w:tcPr>
          <w:p w:rsidR="00A80197" w:rsidRPr="001850B0" w:rsidRDefault="00A80197" w:rsidP="001B55E1">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1 01 01130 01 0000 110</w:t>
            </w:r>
          </w:p>
        </w:tc>
        <w:tc>
          <w:tcPr>
            <w:tcW w:w="6382" w:type="dxa"/>
            <w:gridSpan w:val="2"/>
            <w:vAlign w:val="center"/>
          </w:tcPr>
          <w:p w:rsidR="00A80197" w:rsidRPr="001850B0" w:rsidRDefault="00A80197" w:rsidP="001B55E1">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Налог на прибыль организаций, уплаченный налогоплательщиками, которые до 1 января 2023 года являлись участниками консолидированной группы налогоплательщиков, зачисляемый в бюджеты субъектов Российской Федерации в соответствии с нормативом, установленным абзацем вторым пункта 2 статьи 56 Бюджетного кодекса Российской Федерации, распределяемый уполномоченным органом Федерального казначейства между бюджетами субъектов Российской Федерации и местными бюджетами</w:t>
            </w:r>
          </w:p>
        </w:tc>
      </w:tr>
      <w:tr w:rsidR="00A80197" w:rsidRPr="001850B0" w:rsidTr="004B3144">
        <w:trPr>
          <w:gridAfter w:val="1"/>
          <w:wAfter w:w="6382" w:type="dxa"/>
        </w:trPr>
        <w:tc>
          <w:tcPr>
            <w:tcW w:w="1135" w:type="dxa"/>
          </w:tcPr>
          <w:p w:rsidR="00A80197" w:rsidRPr="001850B0" w:rsidRDefault="00A80197" w:rsidP="001B55E1">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182</w:t>
            </w:r>
          </w:p>
        </w:tc>
        <w:tc>
          <w:tcPr>
            <w:tcW w:w="2838" w:type="dxa"/>
            <w:gridSpan w:val="2"/>
          </w:tcPr>
          <w:p w:rsidR="00A80197" w:rsidRPr="001850B0" w:rsidRDefault="00A80197" w:rsidP="001B55E1">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1 01 02010 01 0000 110</w:t>
            </w:r>
          </w:p>
        </w:tc>
        <w:tc>
          <w:tcPr>
            <w:tcW w:w="6382" w:type="dxa"/>
            <w:gridSpan w:val="2"/>
            <w:vAlign w:val="center"/>
          </w:tcPr>
          <w:p w:rsidR="00A80197" w:rsidRPr="001850B0" w:rsidRDefault="0021425C" w:rsidP="0021425C">
            <w:pPr>
              <w:pStyle w:val="ConsPlusNormal"/>
              <w:jc w:val="both"/>
              <w:rPr>
                <w:sz w:val="24"/>
                <w:szCs w:val="24"/>
              </w:rPr>
            </w:pPr>
            <w:r w:rsidRPr="001850B0">
              <w:rPr>
                <w:rFonts w:ascii="Times New Roman" w:hAnsi="Times New Roman" w:cs="Times New Roman"/>
                <w:sz w:val="24"/>
                <w:szCs w:val="24"/>
              </w:rPr>
              <w:t xml:space="preserve">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w:t>
            </w:r>
            <w:hyperlink r:id="rId9">
              <w:r w:rsidRPr="001850B0">
                <w:rPr>
                  <w:rFonts w:ascii="Times New Roman" w:hAnsi="Times New Roman" w:cs="Times New Roman"/>
                  <w:sz w:val="24"/>
                  <w:szCs w:val="24"/>
                </w:rPr>
                <w:t>статьями 227</w:t>
              </w:r>
            </w:hyperlink>
            <w:r w:rsidRPr="001850B0">
              <w:rPr>
                <w:rFonts w:ascii="Times New Roman" w:hAnsi="Times New Roman" w:cs="Times New Roman"/>
                <w:sz w:val="24"/>
                <w:szCs w:val="24"/>
              </w:rPr>
              <w:t xml:space="preserve">, </w:t>
            </w:r>
            <w:hyperlink r:id="rId10">
              <w:r w:rsidRPr="001850B0">
                <w:rPr>
                  <w:rFonts w:ascii="Times New Roman" w:hAnsi="Times New Roman" w:cs="Times New Roman"/>
                  <w:sz w:val="24"/>
                  <w:szCs w:val="24"/>
                </w:rPr>
                <w:t>227.1</w:t>
              </w:r>
            </w:hyperlink>
            <w:r w:rsidRPr="001850B0">
              <w:rPr>
                <w:rFonts w:ascii="Times New Roman" w:hAnsi="Times New Roman" w:cs="Times New Roman"/>
                <w:sz w:val="24"/>
                <w:szCs w:val="24"/>
              </w:rPr>
              <w:t xml:space="preserve"> и </w:t>
            </w:r>
            <w:hyperlink r:id="rId11">
              <w:r w:rsidRPr="001850B0">
                <w:rPr>
                  <w:rFonts w:ascii="Times New Roman" w:hAnsi="Times New Roman" w:cs="Times New Roman"/>
                  <w:sz w:val="24"/>
                  <w:szCs w:val="24"/>
                </w:rPr>
                <w:t>228</w:t>
              </w:r>
            </w:hyperlink>
            <w:r w:rsidRPr="001850B0">
              <w:rPr>
                <w:rFonts w:ascii="Times New Roman" w:hAnsi="Times New Roman" w:cs="Times New Roman"/>
                <w:sz w:val="24"/>
                <w:szCs w:val="24"/>
              </w:rPr>
              <w:t xml:space="preserve">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
        </w:tc>
      </w:tr>
      <w:tr w:rsidR="00A80197" w:rsidRPr="001850B0" w:rsidTr="004B3144">
        <w:trPr>
          <w:gridAfter w:val="1"/>
          <w:wAfter w:w="6382" w:type="dxa"/>
        </w:trPr>
        <w:tc>
          <w:tcPr>
            <w:tcW w:w="1135" w:type="dxa"/>
          </w:tcPr>
          <w:p w:rsidR="00A80197" w:rsidRPr="001850B0" w:rsidRDefault="00A80197" w:rsidP="001B55E1">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182</w:t>
            </w:r>
          </w:p>
        </w:tc>
        <w:tc>
          <w:tcPr>
            <w:tcW w:w="2838" w:type="dxa"/>
            <w:gridSpan w:val="2"/>
          </w:tcPr>
          <w:p w:rsidR="00A80197" w:rsidRPr="001850B0" w:rsidRDefault="00A80197" w:rsidP="001B55E1">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1 01 02020 01 0000 110</w:t>
            </w:r>
          </w:p>
        </w:tc>
        <w:tc>
          <w:tcPr>
            <w:tcW w:w="6382" w:type="dxa"/>
            <w:gridSpan w:val="2"/>
            <w:vAlign w:val="center"/>
          </w:tcPr>
          <w:p w:rsidR="00A80197" w:rsidRPr="001850B0" w:rsidRDefault="00ED4E23" w:rsidP="001B55E1">
            <w:pPr>
              <w:autoSpaceDE w:val="0"/>
              <w:autoSpaceDN w:val="0"/>
              <w:adjustRightInd w:val="0"/>
              <w:jc w:val="both"/>
              <w:rPr>
                <w:sz w:val="24"/>
                <w:szCs w:val="24"/>
              </w:rPr>
            </w:pPr>
            <w:r w:rsidRPr="001850B0">
              <w:rPr>
                <w:sz w:val="24"/>
                <w:szCs w:val="24"/>
              </w:rPr>
              <w:t xml:space="preserve">Налог на доходы физических лиц с доходов, полученных от осуществления деятельности физическими лицами, </w:t>
            </w:r>
            <w:r w:rsidRPr="001850B0">
              <w:rPr>
                <w:sz w:val="24"/>
                <w:szCs w:val="24"/>
              </w:rPr>
              <w:lastRenderedPageBreak/>
              <w:t xml:space="preserve">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w:t>
            </w:r>
            <w:hyperlink r:id="rId12">
              <w:r w:rsidRPr="001850B0">
                <w:rPr>
                  <w:sz w:val="24"/>
                  <w:szCs w:val="24"/>
                </w:rPr>
                <w:t>статьей 227</w:t>
              </w:r>
            </w:hyperlink>
            <w:r w:rsidRPr="001850B0">
              <w:rPr>
                <w:sz w:val="24"/>
                <w:szCs w:val="24"/>
              </w:rPr>
              <w:t xml:space="preserve"> Налогового кодекса Российской Федерации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r>
      <w:tr w:rsidR="00A80197" w:rsidRPr="001850B0" w:rsidTr="004B3144">
        <w:trPr>
          <w:gridAfter w:val="1"/>
          <w:wAfter w:w="6382" w:type="dxa"/>
        </w:trPr>
        <w:tc>
          <w:tcPr>
            <w:tcW w:w="1135" w:type="dxa"/>
          </w:tcPr>
          <w:p w:rsidR="00A80197" w:rsidRPr="001850B0" w:rsidRDefault="00A80197" w:rsidP="001B55E1">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lastRenderedPageBreak/>
              <w:t>182</w:t>
            </w:r>
          </w:p>
        </w:tc>
        <w:tc>
          <w:tcPr>
            <w:tcW w:w="2838" w:type="dxa"/>
            <w:gridSpan w:val="2"/>
          </w:tcPr>
          <w:p w:rsidR="00A80197" w:rsidRPr="001850B0" w:rsidRDefault="00A80197" w:rsidP="001B55E1">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1 01 02030 01 0000 110</w:t>
            </w:r>
          </w:p>
        </w:tc>
        <w:tc>
          <w:tcPr>
            <w:tcW w:w="6382" w:type="dxa"/>
            <w:gridSpan w:val="2"/>
            <w:vAlign w:val="center"/>
          </w:tcPr>
          <w:p w:rsidR="00A80197" w:rsidRPr="001850B0" w:rsidRDefault="00DD4F9B" w:rsidP="001B55E1">
            <w:pPr>
              <w:autoSpaceDE w:val="0"/>
              <w:autoSpaceDN w:val="0"/>
              <w:adjustRightInd w:val="0"/>
              <w:jc w:val="both"/>
              <w:rPr>
                <w:sz w:val="24"/>
                <w:szCs w:val="24"/>
              </w:rPr>
            </w:pPr>
            <w:r w:rsidRPr="001850B0">
              <w:rPr>
                <w:sz w:val="24"/>
                <w:szCs w:val="24"/>
              </w:rPr>
              <w:t xml:space="preserve">Налог на доходы физических лиц с доходов, полученных физическими лицами в соответствии со </w:t>
            </w:r>
            <w:hyperlink r:id="rId13">
              <w:r w:rsidRPr="001850B0">
                <w:rPr>
                  <w:sz w:val="24"/>
                  <w:szCs w:val="24"/>
                </w:rPr>
                <w:t>статьей 228</w:t>
              </w:r>
            </w:hyperlink>
            <w:r w:rsidRPr="001850B0">
              <w:rPr>
                <w:sz w:val="24"/>
                <w:szCs w:val="24"/>
              </w:rPr>
              <w:t xml:space="preserve">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r>
      <w:tr w:rsidR="00A80197" w:rsidRPr="001850B0" w:rsidTr="004B3144">
        <w:trPr>
          <w:gridAfter w:val="1"/>
          <w:wAfter w:w="6382" w:type="dxa"/>
        </w:trPr>
        <w:tc>
          <w:tcPr>
            <w:tcW w:w="1135" w:type="dxa"/>
          </w:tcPr>
          <w:p w:rsidR="00A80197" w:rsidRPr="001850B0" w:rsidRDefault="00A80197" w:rsidP="001B55E1">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182</w:t>
            </w:r>
          </w:p>
        </w:tc>
        <w:tc>
          <w:tcPr>
            <w:tcW w:w="2838" w:type="dxa"/>
            <w:gridSpan w:val="2"/>
          </w:tcPr>
          <w:p w:rsidR="00A80197" w:rsidRPr="001850B0" w:rsidRDefault="00A80197" w:rsidP="001B55E1">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1 01 02040 01 0000 110</w:t>
            </w:r>
          </w:p>
        </w:tc>
        <w:tc>
          <w:tcPr>
            <w:tcW w:w="6382" w:type="dxa"/>
            <w:gridSpan w:val="2"/>
            <w:vAlign w:val="center"/>
          </w:tcPr>
          <w:p w:rsidR="00A80197" w:rsidRPr="001850B0" w:rsidRDefault="009630E1" w:rsidP="001B55E1">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 xml:space="preserve">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w:t>
            </w:r>
            <w:hyperlink r:id="rId14">
              <w:r w:rsidRPr="001850B0">
                <w:rPr>
                  <w:rFonts w:ascii="Times New Roman" w:hAnsi="Times New Roman" w:cs="Times New Roman"/>
                  <w:sz w:val="24"/>
                  <w:szCs w:val="24"/>
                </w:rPr>
                <w:t>статьей 227.1</w:t>
              </w:r>
            </w:hyperlink>
            <w:r w:rsidRPr="001850B0">
              <w:rPr>
                <w:rFonts w:ascii="Times New Roman" w:hAnsi="Times New Roman" w:cs="Times New Roman"/>
                <w:sz w:val="24"/>
                <w:szCs w:val="24"/>
              </w:rPr>
              <w:t xml:space="preserve"> Налогового кодекса Российской Федерации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r>
      <w:tr w:rsidR="00A80197" w:rsidRPr="001850B0" w:rsidTr="004B3144">
        <w:trPr>
          <w:gridAfter w:val="1"/>
          <w:wAfter w:w="6382" w:type="dxa"/>
        </w:trPr>
        <w:tc>
          <w:tcPr>
            <w:tcW w:w="1135" w:type="dxa"/>
          </w:tcPr>
          <w:p w:rsidR="00A80197" w:rsidRPr="001850B0" w:rsidRDefault="00A80197" w:rsidP="001B55E1">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182</w:t>
            </w:r>
          </w:p>
        </w:tc>
        <w:tc>
          <w:tcPr>
            <w:tcW w:w="2838" w:type="dxa"/>
            <w:gridSpan w:val="2"/>
          </w:tcPr>
          <w:p w:rsidR="00A80197" w:rsidRPr="001850B0" w:rsidRDefault="00A80197" w:rsidP="001B55E1">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1 01 02050 01 0000 110</w:t>
            </w:r>
          </w:p>
        </w:tc>
        <w:tc>
          <w:tcPr>
            <w:tcW w:w="6382" w:type="dxa"/>
            <w:gridSpan w:val="2"/>
            <w:vAlign w:val="center"/>
          </w:tcPr>
          <w:p w:rsidR="00A80197" w:rsidRPr="001850B0" w:rsidRDefault="009630E1" w:rsidP="001B55E1">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r>
      <w:tr w:rsidR="00027CA0" w:rsidRPr="001850B0" w:rsidTr="00F945D5">
        <w:trPr>
          <w:gridAfter w:val="1"/>
          <w:wAfter w:w="6382" w:type="dxa"/>
        </w:trPr>
        <w:tc>
          <w:tcPr>
            <w:tcW w:w="1135" w:type="dxa"/>
          </w:tcPr>
          <w:p w:rsidR="00027CA0" w:rsidRPr="001850B0" w:rsidRDefault="00027CA0" w:rsidP="00027CA0">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182</w:t>
            </w:r>
          </w:p>
        </w:tc>
        <w:tc>
          <w:tcPr>
            <w:tcW w:w="2838" w:type="dxa"/>
            <w:gridSpan w:val="2"/>
          </w:tcPr>
          <w:p w:rsidR="00027CA0" w:rsidRPr="001850B0" w:rsidRDefault="00027CA0" w:rsidP="00027CA0">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1 01 02080 01 0000 110</w:t>
            </w:r>
          </w:p>
        </w:tc>
        <w:tc>
          <w:tcPr>
            <w:tcW w:w="6382" w:type="dxa"/>
            <w:gridSpan w:val="2"/>
          </w:tcPr>
          <w:p w:rsidR="00027CA0" w:rsidRPr="001850B0" w:rsidRDefault="00027CA0" w:rsidP="00027CA0">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 xml:space="preserve">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 лицом - налоговым </w:t>
            </w:r>
            <w:r w:rsidRPr="001850B0">
              <w:rPr>
                <w:rFonts w:ascii="Times New Roman" w:hAnsi="Times New Roman" w:cs="Times New Roman"/>
                <w:sz w:val="24"/>
                <w:szCs w:val="24"/>
              </w:rPr>
              <w:lastRenderedPageBreak/>
              <w:t xml:space="preserve">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w:t>
            </w:r>
            <w:hyperlink r:id="rId15">
              <w:r w:rsidRPr="001850B0">
                <w:rPr>
                  <w:rFonts w:ascii="Times New Roman" w:hAnsi="Times New Roman" w:cs="Times New Roman"/>
                  <w:sz w:val="24"/>
                  <w:szCs w:val="24"/>
                </w:rPr>
                <w:t>абзаце тридцать девятом статьи 50</w:t>
              </w:r>
            </w:hyperlink>
            <w:r w:rsidRPr="001850B0">
              <w:rPr>
                <w:rFonts w:ascii="Times New Roman" w:hAnsi="Times New Roman" w:cs="Times New Roman"/>
                <w:sz w:val="24"/>
                <w:szCs w:val="24"/>
              </w:rPr>
              <w:t xml:space="preserve">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w:t>
            </w:r>
            <w:hyperlink r:id="rId16">
              <w:r w:rsidRPr="001850B0">
                <w:rPr>
                  <w:rFonts w:ascii="Times New Roman" w:hAnsi="Times New Roman" w:cs="Times New Roman"/>
                  <w:sz w:val="24"/>
                  <w:szCs w:val="24"/>
                </w:rPr>
                <w:t>пункте 6 статьи 210</w:t>
              </w:r>
            </w:hyperlink>
            <w:r w:rsidRPr="001850B0">
              <w:rPr>
                <w:rFonts w:ascii="Times New Roman" w:hAnsi="Times New Roman" w:cs="Times New Roman"/>
                <w:sz w:val="24"/>
                <w:szCs w:val="24"/>
              </w:rPr>
              <w:t xml:space="preserve"> Налогового кодекса Российской Федерации, превышающей 2,4 миллиона рублей (за исключением налога на доходы физических лиц в отношении доходов, указанных в </w:t>
            </w:r>
            <w:hyperlink r:id="rId17">
              <w:r w:rsidRPr="001850B0">
                <w:rPr>
                  <w:rFonts w:ascii="Times New Roman" w:hAnsi="Times New Roman" w:cs="Times New Roman"/>
                  <w:sz w:val="24"/>
                  <w:szCs w:val="24"/>
                </w:rPr>
                <w:t>абзацах тридцать пятом</w:t>
              </w:r>
            </w:hyperlink>
            <w:r w:rsidRPr="001850B0">
              <w:rPr>
                <w:rFonts w:ascii="Times New Roman" w:hAnsi="Times New Roman" w:cs="Times New Roman"/>
                <w:sz w:val="24"/>
                <w:szCs w:val="24"/>
              </w:rPr>
              <w:t xml:space="preserve"> и </w:t>
            </w:r>
            <w:hyperlink r:id="rId18">
              <w:r w:rsidRPr="001850B0">
                <w:rPr>
                  <w:rFonts w:ascii="Times New Roman" w:hAnsi="Times New Roman" w:cs="Times New Roman"/>
                  <w:sz w:val="24"/>
                  <w:szCs w:val="24"/>
                </w:rPr>
                <w:t>тридцать шестом статьи 50</w:t>
              </w:r>
            </w:hyperlink>
            <w:r w:rsidRPr="001850B0">
              <w:rPr>
                <w:rFonts w:ascii="Times New Roman" w:hAnsi="Times New Roman" w:cs="Times New Roman"/>
                <w:sz w:val="24"/>
                <w:szCs w:val="24"/>
              </w:rPr>
              <w:t xml:space="preserve">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w:t>
            </w:r>
            <w:hyperlink r:id="rId19">
              <w:r w:rsidRPr="001850B0">
                <w:rPr>
                  <w:rFonts w:ascii="Times New Roman" w:hAnsi="Times New Roman" w:cs="Times New Roman"/>
                  <w:sz w:val="24"/>
                  <w:szCs w:val="24"/>
                </w:rPr>
                <w:t>абзаце девятом пункта 3 статьи 224</w:t>
              </w:r>
            </w:hyperlink>
            <w:r w:rsidRPr="001850B0">
              <w:rPr>
                <w:rFonts w:ascii="Times New Roman" w:hAnsi="Times New Roman" w:cs="Times New Roman"/>
                <w:sz w:val="24"/>
                <w:szCs w:val="24"/>
              </w:rPr>
              <w:t xml:space="preserve">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w:t>
            </w:r>
          </w:p>
        </w:tc>
      </w:tr>
      <w:tr w:rsidR="00A80197" w:rsidRPr="001850B0" w:rsidTr="004B3144">
        <w:trPr>
          <w:gridAfter w:val="1"/>
          <w:wAfter w:w="6382" w:type="dxa"/>
        </w:trPr>
        <w:tc>
          <w:tcPr>
            <w:tcW w:w="1135" w:type="dxa"/>
          </w:tcPr>
          <w:p w:rsidR="00A80197" w:rsidRPr="001850B0" w:rsidRDefault="00A80197" w:rsidP="001B55E1">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lastRenderedPageBreak/>
              <w:t>182</w:t>
            </w:r>
          </w:p>
        </w:tc>
        <w:tc>
          <w:tcPr>
            <w:tcW w:w="2838" w:type="dxa"/>
            <w:gridSpan w:val="2"/>
          </w:tcPr>
          <w:p w:rsidR="00A80197" w:rsidRPr="001850B0" w:rsidRDefault="00A80197" w:rsidP="001B55E1">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1 01 02090 01 0000 110</w:t>
            </w:r>
          </w:p>
        </w:tc>
        <w:tc>
          <w:tcPr>
            <w:tcW w:w="6382" w:type="dxa"/>
            <w:gridSpan w:val="2"/>
            <w:vAlign w:val="center"/>
          </w:tcPr>
          <w:p w:rsidR="00A80197" w:rsidRPr="001850B0" w:rsidRDefault="00556CB9" w:rsidP="001B55E1">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r>
      <w:tr w:rsidR="00A80197" w:rsidRPr="001850B0" w:rsidTr="004B3144">
        <w:trPr>
          <w:gridAfter w:val="1"/>
          <w:wAfter w:w="6382" w:type="dxa"/>
        </w:trPr>
        <w:tc>
          <w:tcPr>
            <w:tcW w:w="1135" w:type="dxa"/>
          </w:tcPr>
          <w:p w:rsidR="00A80197" w:rsidRPr="001850B0" w:rsidRDefault="00A80197" w:rsidP="001B55E1">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182</w:t>
            </w:r>
          </w:p>
        </w:tc>
        <w:tc>
          <w:tcPr>
            <w:tcW w:w="2838" w:type="dxa"/>
            <w:gridSpan w:val="2"/>
          </w:tcPr>
          <w:p w:rsidR="00A80197" w:rsidRPr="001850B0" w:rsidRDefault="00A80197" w:rsidP="001B55E1">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1 01 02100 01 0000 110</w:t>
            </w:r>
          </w:p>
        </w:tc>
        <w:tc>
          <w:tcPr>
            <w:tcW w:w="6382" w:type="dxa"/>
            <w:gridSpan w:val="2"/>
            <w:vAlign w:val="center"/>
          </w:tcPr>
          <w:p w:rsidR="00A80197" w:rsidRPr="001850B0" w:rsidRDefault="00321FFD" w:rsidP="001B55E1">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превышающей 650 тысяч рублей за налоговые периоды до 1 января 2025 года, а также в части суммы налога, превышающей 312 тысяч рублей, но не более 702 тысяч рублей за налоговые периоды после 1 января 2025 года)</w:t>
            </w:r>
          </w:p>
        </w:tc>
      </w:tr>
      <w:tr w:rsidR="00A80197" w:rsidRPr="001850B0" w:rsidTr="004B3144">
        <w:trPr>
          <w:gridAfter w:val="1"/>
          <w:wAfter w:w="6382" w:type="dxa"/>
        </w:trPr>
        <w:tc>
          <w:tcPr>
            <w:tcW w:w="1135" w:type="dxa"/>
            <w:tcBorders>
              <w:bottom w:val="single" w:sz="4" w:space="0" w:color="auto"/>
            </w:tcBorders>
          </w:tcPr>
          <w:p w:rsidR="00A80197" w:rsidRPr="001850B0" w:rsidRDefault="00A80197" w:rsidP="001B55E1">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182</w:t>
            </w:r>
          </w:p>
        </w:tc>
        <w:tc>
          <w:tcPr>
            <w:tcW w:w="2838" w:type="dxa"/>
            <w:gridSpan w:val="2"/>
            <w:tcBorders>
              <w:bottom w:val="single" w:sz="4" w:space="0" w:color="auto"/>
            </w:tcBorders>
          </w:tcPr>
          <w:p w:rsidR="00A80197" w:rsidRPr="001850B0" w:rsidRDefault="00A80197" w:rsidP="001B55E1">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1 01 02110 01 0000 110</w:t>
            </w:r>
          </w:p>
        </w:tc>
        <w:tc>
          <w:tcPr>
            <w:tcW w:w="6382" w:type="dxa"/>
            <w:gridSpan w:val="2"/>
            <w:tcBorders>
              <w:bottom w:val="single" w:sz="4" w:space="0" w:color="auto"/>
            </w:tcBorders>
            <w:vAlign w:val="center"/>
          </w:tcPr>
          <w:p w:rsidR="00A80197" w:rsidRPr="001850B0" w:rsidRDefault="00CF00C6" w:rsidP="001B55E1">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 xml:space="preserve">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w:t>
            </w:r>
            <w:r w:rsidRPr="001850B0">
              <w:rPr>
                <w:rFonts w:ascii="Times New Roman" w:hAnsi="Times New Roman" w:cs="Times New Roman"/>
                <w:sz w:val="24"/>
                <w:szCs w:val="24"/>
              </w:rPr>
              <w:lastRenderedPageBreak/>
              <w:t>уплаты на основании подачи в налоговый орган соответствующего уведомления (в части суммы налога, превышающей 650 тысяч рублей за налоговые периоды до 1 января 2025 года, а также в части суммы налога, превышающей 312 тысяч рублей, но не более 702 тысяч рублей за налоговые периоды после 1 января 2025 года)</w:t>
            </w:r>
          </w:p>
        </w:tc>
      </w:tr>
      <w:tr w:rsidR="00A80197" w:rsidRPr="001850B0" w:rsidTr="004B3144">
        <w:tblPrEx>
          <w:tblBorders>
            <w:insideH w:val="nil"/>
          </w:tblBorders>
        </w:tblPrEx>
        <w:trPr>
          <w:gridAfter w:val="1"/>
          <w:wAfter w:w="6382" w:type="dxa"/>
        </w:trPr>
        <w:tc>
          <w:tcPr>
            <w:tcW w:w="1135" w:type="dxa"/>
            <w:tcBorders>
              <w:top w:val="single" w:sz="4" w:space="0" w:color="auto"/>
              <w:left w:val="single" w:sz="4" w:space="0" w:color="auto"/>
              <w:bottom w:val="single" w:sz="4" w:space="0" w:color="auto"/>
              <w:right w:val="single" w:sz="4" w:space="0" w:color="auto"/>
            </w:tcBorders>
          </w:tcPr>
          <w:p w:rsidR="00A80197" w:rsidRPr="001850B0" w:rsidRDefault="00A80197" w:rsidP="001B55E1">
            <w:pPr>
              <w:pStyle w:val="ConsPlusNormal"/>
              <w:rPr>
                <w:rFonts w:ascii="Times New Roman" w:hAnsi="Times New Roman" w:cs="Times New Roman"/>
                <w:sz w:val="24"/>
                <w:szCs w:val="24"/>
              </w:rPr>
            </w:pPr>
            <w:r w:rsidRPr="001850B0">
              <w:rPr>
                <w:rFonts w:ascii="Times New Roman" w:hAnsi="Times New Roman" w:cs="Times New Roman"/>
                <w:sz w:val="24"/>
                <w:szCs w:val="24"/>
              </w:rPr>
              <w:lastRenderedPageBreak/>
              <w:t xml:space="preserve">     182</w:t>
            </w:r>
          </w:p>
        </w:tc>
        <w:tc>
          <w:tcPr>
            <w:tcW w:w="2838" w:type="dxa"/>
            <w:gridSpan w:val="2"/>
            <w:tcBorders>
              <w:top w:val="single" w:sz="4" w:space="0" w:color="auto"/>
              <w:left w:val="single" w:sz="4" w:space="0" w:color="auto"/>
              <w:bottom w:val="single" w:sz="4" w:space="0" w:color="auto"/>
              <w:right w:val="single" w:sz="4" w:space="0" w:color="auto"/>
            </w:tcBorders>
          </w:tcPr>
          <w:p w:rsidR="00A80197" w:rsidRPr="001850B0" w:rsidRDefault="00A80197" w:rsidP="001B55E1">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1 01 02130 01 0000 110</w:t>
            </w:r>
          </w:p>
        </w:tc>
        <w:tc>
          <w:tcPr>
            <w:tcW w:w="6382" w:type="dxa"/>
            <w:gridSpan w:val="2"/>
            <w:tcBorders>
              <w:top w:val="single" w:sz="4" w:space="0" w:color="auto"/>
              <w:left w:val="single" w:sz="4" w:space="0" w:color="auto"/>
              <w:bottom w:val="single" w:sz="4" w:space="0" w:color="auto"/>
              <w:right w:val="single" w:sz="4" w:space="0" w:color="auto"/>
            </w:tcBorders>
          </w:tcPr>
          <w:p w:rsidR="00A80197" w:rsidRPr="001850B0" w:rsidRDefault="00F87CBF" w:rsidP="001B55E1">
            <w:pPr>
              <w:autoSpaceDE w:val="0"/>
              <w:autoSpaceDN w:val="0"/>
              <w:adjustRightInd w:val="0"/>
              <w:jc w:val="both"/>
              <w:rPr>
                <w:sz w:val="24"/>
                <w:szCs w:val="24"/>
              </w:rPr>
            </w:pPr>
            <w:r w:rsidRPr="001850B0">
              <w:rPr>
                <w:sz w:val="24"/>
                <w:szCs w:val="24"/>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r>
      <w:tr w:rsidR="00B50FCB" w:rsidRPr="001850B0" w:rsidTr="004B3144">
        <w:trPr>
          <w:gridAfter w:val="1"/>
          <w:wAfter w:w="6382" w:type="dxa"/>
        </w:trPr>
        <w:tc>
          <w:tcPr>
            <w:tcW w:w="1135" w:type="dxa"/>
            <w:tcBorders>
              <w:top w:val="single" w:sz="4" w:space="0" w:color="auto"/>
            </w:tcBorders>
          </w:tcPr>
          <w:p w:rsidR="00B50FCB" w:rsidRPr="001850B0" w:rsidRDefault="00B50FCB" w:rsidP="00B50FCB">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182</w:t>
            </w:r>
          </w:p>
        </w:tc>
        <w:tc>
          <w:tcPr>
            <w:tcW w:w="2838" w:type="dxa"/>
            <w:gridSpan w:val="2"/>
            <w:tcBorders>
              <w:top w:val="single" w:sz="4" w:space="0" w:color="auto"/>
            </w:tcBorders>
          </w:tcPr>
          <w:p w:rsidR="00B50FCB" w:rsidRPr="001850B0" w:rsidRDefault="00B50FCB" w:rsidP="00B50FCB">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1 01 02140 01 0000 110</w:t>
            </w:r>
          </w:p>
        </w:tc>
        <w:tc>
          <w:tcPr>
            <w:tcW w:w="6382" w:type="dxa"/>
            <w:gridSpan w:val="2"/>
            <w:tcBorders>
              <w:top w:val="single" w:sz="4" w:space="0" w:color="auto"/>
            </w:tcBorders>
          </w:tcPr>
          <w:p w:rsidR="00B50FCB" w:rsidRPr="001850B0" w:rsidRDefault="00B50FCB" w:rsidP="00B50FCB">
            <w:pPr>
              <w:pStyle w:val="ConsPlusNormal"/>
              <w:jc w:val="both"/>
            </w:pPr>
            <w:r w:rsidRPr="001850B0">
              <w:rPr>
                <w:rFonts w:ascii="Times New Roman" w:hAnsi="Times New Roman" w:cs="Times New Roman"/>
                <w:sz w:val="24"/>
                <w:szCs w:val="24"/>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тысяч рублей за налоговые периоды до 1 января 2025 года, а также в части суммы налога, превышающей 312 тысяч рублей за налоговые периоды после 1 января 2025 года)</w:t>
            </w:r>
          </w:p>
        </w:tc>
      </w:tr>
      <w:tr w:rsidR="00B50FCB" w:rsidRPr="001850B0" w:rsidTr="004B3144">
        <w:trPr>
          <w:gridAfter w:val="1"/>
          <w:wAfter w:w="6382" w:type="dxa"/>
        </w:trPr>
        <w:tc>
          <w:tcPr>
            <w:tcW w:w="1135" w:type="dxa"/>
          </w:tcPr>
          <w:p w:rsidR="00B50FCB" w:rsidRPr="001850B0" w:rsidRDefault="00B50FCB" w:rsidP="00B50FCB">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182</w:t>
            </w:r>
          </w:p>
        </w:tc>
        <w:tc>
          <w:tcPr>
            <w:tcW w:w="2838" w:type="dxa"/>
            <w:gridSpan w:val="2"/>
          </w:tcPr>
          <w:p w:rsidR="00B50FCB" w:rsidRPr="001850B0" w:rsidRDefault="00B50FCB" w:rsidP="00B50FCB">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1 03 02011 01 0000 110</w:t>
            </w:r>
          </w:p>
        </w:tc>
        <w:tc>
          <w:tcPr>
            <w:tcW w:w="6382" w:type="dxa"/>
            <w:gridSpan w:val="2"/>
            <w:vAlign w:val="center"/>
          </w:tcPr>
          <w:p w:rsidR="00B50FCB" w:rsidRPr="001850B0" w:rsidRDefault="00B50FCB" w:rsidP="00B50FCB">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Акцизы на этиловый спирт из пищевого сырья, винный спирт, виноградный спирт (за исключением дистиллятов винного, виноградного, плодового, коньячного, кальвадосного, вискового), производимый на территории Российской Федерации</w:t>
            </w:r>
          </w:p>
        </w:tc>
      </w:tr>
      <w:tr w:rsidR="00B50FCB" w:rsidRPr="001850B0" w:rsidTr="004B3144">
        <w:trPr>
          <w:gridAfter w:val="1"/>
          <w:wAfter w:w="6382" w:type="dxa"/>
        </w:trPr>
        <w:tc>
          <w:tcPr>
            <w:tcW w:w="1135" w:type="dxa"/>
          </w:tcPr>
          <w:p w:rsidR="00B50FCB" w:rsidRPr="001850B0" w:rsidRDefault="00B50FCB" w:rsidP="00B50FCB">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182</w:t>
            </w:r>
          </w:p>
        </w:tc>
        <w:tc>
          <w:tcPr>
            <w:tcW w:w="2838" w:type="dxa"/>
            <w:gridSpan w:val="2"/>
          </w:tcPr>
          <w:p w:rsidR="00B50FCB" w:rsidRPr="001850B0" w:rsidRDefault="00B50FCB" w:rsidP="00B50FCB">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1 03 02012 01 0000 110</w:t>
            </w:r>
          </w:p>
        </w:tc>
        <w:tc>
          <w:tcPr>
            <w:tcW w:w="6382" w:type="dxa"/>
            <w:gridSpan w:val="2"/>
            <w:vAlign w:val="center"/>
          </w:tcPr>
          <w:p w:rsidR="00B50FCB" w:rsidRPr="001850B0" w:rsidRDefault="00B50FCB" w:rsidP="00B50FCB">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Акцизы на этиловый спирт из непищевого сырья, производимый на территории Российской Федерации</w:t>
            </w:r>
          </w:p>
        </w:tc>
      </w:tr>
      <w:tr w:rsidR="00B50FCB" w:rsidRPr="001850B0" w:rsidTr="004B3144">
        <w:trPr>
          <w:gridAfter w:val="1"/>
          <w:wAfter w:w="6382" w:type="dxa"/>
        </w:trPr>
        <w:tc>
          <w:tcPr>
            <w:tcW w:w="1135" w:type="dxa"/>
          </w:tcPr>
          <w:p w:rsidR="00B50FCB" w:rsidRPr="001850B0" w:rsidRDefault="00B50FCB" w:rsidP="00B50FCB">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182</w:t>
            </w:r>
          </w:p>
        </w:tc>
        <w:tc>
          <w:tcPr>
            <w:tcW w:w="2838" w:type="dxa"/>
            <w:gridSpan w:val="2"/>
          </w:tcPr>
          <w:p w:rsidR="00B50FCB" w:rsidRPr="001850B0" w:rsidRDefault="00B50FCB" w:rsidP="00B50FCB">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1 03 02013 01 0000 110</w:t>
            </w:r>
          </w:p>
        </w:tc>
        <w:tc>
          <w:tcPr>
            <w:tcW w:w="6382" w:type="dxa"/>
            <w:gridSpan w:val="2"/>
            <w:vAlign w:val="center"/>
          </w:tcPr>
          <w:p w:rsidR="00B50FCB" w:rsidRPr="001850B0" w:rsidRDefault="00B50FCB" w:rsidP="00B50FCB">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Акцизы на этиловый спирт из пищевого сырья (дистилляты винный, виноградный, плодовый, коньячный, кальвадосный, висковый), производимый на территории Российской Федерации</w:t>
            </w:r>
          </w:p>
        </w:tc>
      </w:tr>
      <w:tr w:rsidR="00B50FCB" w:rsidRPr="001850B0" w:rsidTr="004B3144">
        <w:trPr>
          <w:gridAfter w:val="1"/>
          <w:wAfter w:w="6382" w:type="dxa"/>
        </w:trPr>
        <w:tc>
          <w:tcPr>
            <w:tcW w:w="1135" w:type="dxa"/>
          </w:tcPr>
          <w:p w:rsidR="00B50FCB" w:rsidRPr="001850B0" w:rsidRDefault="00B50FCB" w:rsidP="00B50FCB">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182</w:t>
            </w:r>
          </w:p>
        </w:tc>
        <w:tc>
          <w:tcPr>
            <w:tcW w:w="2838" w:type="dxa"/>
            <w:gridSpan w:val="2"/>
          </w:tcPr>
          <w:p w:rsidR="00B50FCB" w:rsidRPr="001850B0" w:rsidRDefault="00B50FCB" w:rsidP="00B50FCB">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1 03 02020 01 0000 110</w:t>
            </w:r>
          </w:p>
        </w:tc>
        <w:tc>
          <w:tcPr>
            <w:tcW w:w="6382" w:type="dxa"/>
            <w:gridSpan w:val="2"/>
            <w:vAlign w:val="center"/>
          </w:tcPr>
          <w:p w:rsidR="00B50FCB" w:rsidRPr="001850B0" w:rsidRDefault="00B50FCB" w:rsidP="00B50FCB">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Акцизы на спиртосодержащую продукцию, производимую на территории Российской Федерации</w:t>
            </w:r>
          </w:p>
        </w:tc>
      </w:tr>
      <w:tr w:rsidR="00594C4E" w:rsidRPr="001850B0" w:rsidTr="00F945D5">
        <w:trPr>
          <w:gridAfter w:val="1"/>
          <w:wAfter w:w="6382" w:type="dxa"/>
        </w:trPr>
        <w:tc>
          <w:tcPr>
            <w:tcW w:w="1135" w:type="dxa"/>
          </w:tcPr>
          <w:p w:rsidR="00594C4E" w:rsidRPr="001850B0" w:rsidRDefault="00594C4E" w:rsidP="00594C4E">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182</w:t>
            </w:r>
          </w:p>
        </w:tc>
        <w:tc>
          <w:tcPr>
            <w:tcW w:w="2838" w:type="dxa"/>
            <w:gridSpan w:val="2"/>
          </w:tcPr>
          <w:p w:rsidR="00594C4E" w:rsidRPr="001850B0" w:rsidRDefault="00594C4E" w:rsidP="00594C4E">
            <w:pPr>
              <w:autoSpaceDE w:val="0"/>
              <w:autoSpaceDN w:val="0"/>
              <w:adjustRightInd w:val="0"/>
              <w:jc w:val="center"/>
              <w:rPr>
                <w:sz w:val="24"/>
                <w:szCs w:val="24"/>
              </w:rPr>
            </w:pPr>
            <w:r w:rsidRPr="001850B0">
              <w:rPr>
                <w:sz w:val="24"/>
                <w:szCs w:val="24"/>
              </w:rPr>
              <w:t>1 03 02021 01 0000 110</w:t>
            </w:r>
          </w:p>
        </w:tc>
        <w:tc>
          <w:tcPr>
            <w:tcW w:w="6382" w:type="dxa"/>
            <w:gridSpan w:val="2"/>
          </w:tcPr>
          <w:p w:rsidR="00594C4E" w:rsidRPr="001850B0" w:rsidRDefault="00594C4E" w:rsidP="00594C4E">
            <w:pPr>
              <w:autoSpaceDE w:val="0"/>
              <w:autoSpaceDN w:val="0"/>
              <w:adjustRightInd w:val="0"/>
              <w:jc w:val="both"/>
              <w:rPr>
                <w:sz w:val="24"/>
                <w:szCs w:val="24"/>
              </w:rPr>
            </w:pPr>
            <w:r w:rsidRPr="001850B0">
              <w:rPr>
                <w:sz w:val="24"/>
                <w:szCs w:val="24"/>
              </w:rPr>
              <w:t>Акцизы на виноградное сусло, плодовое сусло, плодовые сброженные материалы, производимые на территории Российской Федерации, кроме производимых из подакцизного винограда</w:t>
            </w:r>
          </w:p>
        </w:tc>
      </w:tr>
      <w:tr w:rsidR="00594C4E" w:rsidRPr="001850B0" w:rsidTr="00F945D5">
        <w:trPr>
          <w:gridAfter w:val="1"/>
          <w:wAfter w:w="6382" w:type="dxa"/>
        </w:trPr>
        <w:tc>
          <w:tcPr>
            <w:tcW w:w="1135" w:type="dxa"/>
          </w:tcPr>
          <w:p w:rsidR="00594C4E" w:rsidRPr="001850B0" w:rsidRDefault="00594C4E" w:rsidP="00594C4E">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182</w:t>
            </w:r>
          </w:p>
        </w:tc>
        <w:tc>
          <w:tcPr>
            <w:tcW w:w="2838" w:type="dxa"/>
            <w:gridSpan w:val="2"/>
          </w:tcPr>
          <w:p w:rsidR="00594C4E" w:rsidRPr="001850B0" w:rsidRDefault="00594C4E" w:rsidP="00594C4E">
            <w:pPr>
              <w:autoSpaceDE w:val="0"/>
              <w:autoSpaceDN w:val="0"/>
              <w:adjustRightInd w:val="0"/>
              <w:jc w:val="center"/>
              <w:rPr>
                <w:sz w:val="24"/>
                <w:szCs w:val="24"/>
              </w:rPr>
            </w:pPr>
            <w:r w:rsidRPr="001850B0">
              <w:rPr>
                <w:sz w:val="24"/>
                <w:szCs w:val="24"/>
              </w:rPr>
              <w:t>1 03 02022 01 0000 110</w:t>
            </w:r>
          </w:p>
        </w:tc>
        <w:tc>
          <w:tcPr>
            <w:tcW w:w="6382" w:type="dxa"/>
            <w:gridSpan w:val="2"/>
          </w:tcPr>
          <w:p w:rsidR="00594C4E" w:rsidRPr="001850B0" w:rsidRDefault="00594C4E" w:rsidP="00594C4E">
            <w:pPr>
              <w:autoSpaceDE w:val="0"/>
              <w:autoSpaceDN w:val="0"/>
              <w:adjustRightInd w:val="0"/>
              <w:jc w:val="both"/>
              <w:rPr>
                <w:sz w:val="24"/>
                <w:szCs w:val="24"/>
              </w:rPr>
            </w:pPr>
            <w:r w:rsidRPr="001850B0">
              <w:rPr>
                <w:sz w:val="24"/>
                <w:szCs w:val="24"/>
              </w:rPr>
              <w:t>Акцизы на вино наливом, виноградное сусло, производимые на территории Российской Федерации из подакцизного винограда</w:t>
            </w:r>
          </w:p>
        </w:tc>
      </w:tr>
      <w:tr w:rsidR="00B50FCB" w:rsidRPr="001850B0" w:rsidTr="004B3144">
        <w:trPr>
          <w:gridAfter w:val="1"/>
          <w:wAfter w:w="6382" w:type="dxa"/>
        </w:trPr>
        <w:tc>
          <w:tcPr>
            <w:tcW w:w="1135" w:type="dxa"/>
          </w:tcPr>
          <w:p w:rsidR="00B50FCB" w:rsidRPr="001850B0" w:rsidRDefault="00B50FCB" w:rsidP="00B50FCB">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182</w:t>
            </w:r>
          </w:p>
        </w:tc>
        <w:tc>
          <w:tcPr>
            <w:tcW w:w="2838" w:type="dxa"/>
            <w:gridSpan w:val="2"/>
          </w:tcPr>
          <w:p w:rsidR="00B50FCB" w:rsidRPr="001850B0" w:rsidRDefault="00B50FCB" w:rsidP="00B50FCB">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1 03 02041 01 0000 110</w:t>
            </w:r>
          </w:p>
        </w:tc>
        <w:tc>
          <w:tcPr>
            <w:tcW w:w="6382" w:type="dxa"/>
            <w:gridSpan w:val="2"/>
            <w:vAlign w:val="center"/>
          </w:tcPr>
          <w:p w:rsidR="00B50FCB" w:rsidRPr="001850B0" w:rsidRDefault="00B50FCB" w:rsidP="00B50FCB">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Акцизы на автомобильный бензин, производимый на территории Российской Федерации</w:t>
            </w:r>
          </w:p>
        </w:tc>
      </w:tr>
      <w:tr w:rsidR="00B50FCB" w:rsidRPr="001850B0" w:rsidTr="004B3144">
        <w:trPr>
          <w:gridAfter w:val="1"/>
          <w:wAfter w:w="6382" w:type="dxa"/>
        </w:trPr>
        <w:tc>
          <w:tcPr>
            <w:tcW w:w="1135" w:type="dxa"/>
          </w:tcPr>
          <w:p w:rsidR="00B50FCB" w:rsidRPr="001850B0" w:rsidRDefault="00B50FCB" w:rsidP="00B50FCB">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lastRenderedPageBreak/>
              <w:t>182</w:t>
            </w:r>
          </w:p>
        </w:tc>
        <w:tc>
          <w:tcPr>
            <w:tcW w:w="2838" w:type="dxa"/>
            <w:gridSpan w:val="2"/>
          </w:tcPr>
          <w:p w:rsidR="00B50FCB" w:rsidRPr="001850B0" w:rsidRDefault="00B50FCB" w:rsidP="00B50FCB">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1 03 02042 01 0000 110</w:t>
            </w:r>
          </w:p>
        </w:tc>
        <w:tc>
          <w:tcPr>
            <w:tcW w:w="6382" w:type="dxa"/>
            <w:gridSpan w:val="2"/>
            <w:vAlign w:val="center"/>
          </w:tcPr>
          <w:p w:rsidR="00B50FCB" w:rsidRPr="001850B0" w:rsidRDefault="00B50FCB" w:rsidP="00B50FCB">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Акцизы на прямогонный бензин, производимый на территории Российской Федерации</w:t>
            </w:r>
          </w:p>
        </w:tc>
      </w:tr>
      <w:tr w:rsidR="00B50FCB" w:rsidRPr="001850B0" w:rsidTr="004B3144">
        <w:trPr>
          <w:gridAfter w:val="1"/>
          <w:wAfter w:w="6382" w:type="dxa"/>
        </w:trPr>
        <w:tc>
          <w:tcPr>
            <w:tcW w:w="1135" w:type="dxa"/>
          </w:tcPr>
          <w:p w:rsidR="00B50FCB" w:rsidRPr="001850B0" w:rsidRDefault="00B50FCB" w:rsidP="00B50FCB">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182</w:t>
            </w:r>
          </w:p>
        </w:tc>
        <w:tc>
          <w:tcPr>
            <w:tcW w:w="2838" w:type="dxa"/>
            <w:gridSpan w:val="2"/>
          </w:tcPr>
          <w:p w:rsidR="00B50FCB" w:rsidRPr="001850B0" w:rsidRDefault="00B50FCB" w:rsidP="00B50FCB">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1 03 02070 01 0000 110</w:t>
            </w:r>
          </w:p>
        </w:tc>
        <w:tc>
          <w:tcPr>
            <w:tcW w:w="6382" w:type="dxa"/>
            <w:gridSpan w:val="2"/>
            <w:vAlign w:val="center"/>
          </w:tcPr>
          <w:p w:rsidR="00B50FCB" w:rsidRPr="001850B0" w:rsidRDefault="00B50FCB" w:rsidP="00B50FCB">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Акцизы на дизельное топливо, производимое на территории Российской Федерации</w:t>
            </w:r>
          </w:p>
        </w:tc>
      </w:tr>
      <w:tr w:rsidR="00B50FCB" w:rsidRPr="001850B0" w:rsidTr="004B3144">
        <w:trPr>
          <w:gridAfter w:val="1"/>
          <w:wAfter w:w="6382" w:type="dxa"/>
        </w:trPr>
        <w:tc>
          <w:tcPr>
            <w:tcW w:w="1135" w:type="dxa"/>
          </w:tcPr>
          <w:p w:rsidR="00B50FCB" w:rsidRPr="001850B0" w:rsidRDefault="00B50FCB" w:rsidP="00B50FCB">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182</w:t>
            </w:r>
          </w:p>
        </w:tc>
        <w:tc>
          <w:tcPr>
            <w:tcW w:w="2838" w:type="dxa"/>
            <w:gridSpan w:val="2"/>
          </w:tcPr>
          <w:p w:rsidR="00B50FCB" w:rsidRPr="001850B0" w:rsidRDefault="00B50FCB" w:rsidP="00B50FCB">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1 03 02080 01 0000 110</w:t>
            </w:r>
          </w:p>
        </w:tc>
        <w:tc>
          <w:tcPr>
            <w:tcW w:w="6382" w:type="dxa"/>
            <w:gridSpan w:val="2"/>
            <w:vAlign w:val="center"/>
          </w:tcPr>
          <w:p w:rsidR="00B50FCB" w:rsidRPr="001850B0" w:rsidRDefault="00B50FCB" w:rsidP="00B50FCB">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Акцизы на моторные масла для дизельных и (или) карбюраторных (инжекторных) двигателей, производимые на территории Российской Федерации</w:t>
            </w:r>
          </w:p>
        </w:tc>
      </w:tr>
      <w:tr w:rsidR="00B50FCB" w:rsidRPr="001850B0" w:rsidTr="004B3144">
        <w:trPr>
          <w:gridAfter w:val="1"/>
          <w:wAfter w:w="6382" w:type="dxa"/>
        </w:trPr>
        <w:tc>
          <w:tcPr>
            <w:tcW w:w="1135" w:type="dxa"/>
          </w:tcPr>
          <w:p w:rsidR="00B50FCB" w:rsidRPr="001850B0" w:rsidRDefault="00B50FCB" w:rsidP="00B50FCB">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182</w:t>
            </w:r>
          </w:p>
        </w:tc>
        <w:tc>
          <w:tcPr>
            <w:tcW w:w="2838" w:type="dxa"/>
            <w:gridSpan w:val="2"/>
          </w:tcPr>
          <w:p w:rsidR="00B50FCB" w:rsidRPr="001850B0" w:rsidRDefault="00B50FCB" w:rsidP="00B50FCB">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1 03 02090 01 0000 110</w:t>
            </w:r>
          </w:p>
        </w:tc>
        <w:tc>
          <w:tcPr>
            <w:tcW w:w="6382" w:type="dxa"/>
            <w:gridSpan w:val="2"/>
            <w:vAlign w:val="center"/>
          </w:tcPr>
          <w:p w:rsidR="00B50FCB" w:rsidRPr="001850B0" w:rsidRDefault="00B50FCB" w:rsidP="00B50FCB">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Акцизы на вина, вина наливом, плодовую алкогольную продукцию, игристые вина, включая российское шампанское, а также виноградосодержащие напитки, плодовые алкогольные напитки, изготавливаемые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производимые на территории Российской Федерации, кроме производимых из подакцизного винограда</w:t>
            </w:r>
          </w:p>
        </w:tc>
      </w:tr>
      <w:tr w:rsidR="0081476D" w:rsidRPr="001850B0" w:rsidTr="00F945D5">
        <w:trPr>
          <w:gridAfter w:val="1"/>
          <w:wAfter w:w="6382" w:type="dxa"/>
        </w:trPr>
        <w:tc>
          <w:tcPr>
            <w:tcW w:w="1135" w:type="dxa"/>
          </w:tcPr>
          <w:p w:rsidR="0081476D" w:rsidRPr="001850B0" w:rsidRDefault="0081476D" w:rsidP="0081476D">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182</w:t>
            </w:r>
          </w:p>
        </w:tc>
        <w:tc>
          <w:tcPr>
            <w:tcW w:w="2838" w:type="dxa"/>
            <w:gridSpan w:val="2"/>
          </w:tcPr>
          <w:p w:rsidR="0081476D" w:rsidRPr="001850B0" w:rsidRDefault="0081476D" w:rsidP="0081476D">
            <w:pPr>
              <w:autoSpaceDE w:val="0"/>
              <w:autoSpaceDN w:val="0"/>
              <w:adjustRightInd w:val="0"/>
              <w:jc w:val="center"/>
              <w:rPr>
                <w:sz w:val="24"/>
                <w:szCs w:val="24"/>
              </w:rPr>
            </w:pPr>
            <w:r w:rsidRPr="001850B0">
              <w:rPr>
                <w:sz w:val="24"/>
                <w:szCs w:val="24"/>
              </w:rPr>
              <w:t>1 03 02091 01 0000 110</w:t>
            </w:r>
          </w:p>
        </w:tc>
        <w:tc>
          <w:tcPr>
            <w:tcW w:w="6382" w:type="dxa"/>
            <w:gridSpan w:val="2"/>
          </w:tcPr>
          <w:p w:rsidR="0081476D" w:rsidRPr="001850B0" w:rsidRDefault="0081476D" w:rsidP="0081476D">
            <w:pPr>
              <w:autoSpaceDE w:val="0"/>
              <w:autoSpaceDN w:val="0"/>
              <w:adjustRightInd w:val="0"/>
              <w:jc w:val="both"/>
              <w:rPr>
                <w:sz w:val="24"/>
                <w:szCs w:val="24"/>
              </w:rPr>
            </w:pPr>
            <w:r w:rsidRPr="001850B0">
              <w:rPr>
                <w:sz w:val="24"/>
                <w:szCs w:val="24"/>
              </w:rPr>
              <w:t>Акцизы на вина, игристые вина, включая российское шампанское, производимые на территории Российской Федерации из подакцизного винограда</w:t>
            </w:r>
          </w:p>
        </w:tc>
      </w:tr>
      <w:tr w:rsidR="00B50FCB" w:rsidRPr="001850B0" w:rsidTr="004B3144">
        <w:trPr>
          <w:gridAfter w:val="1"/>
          <w:wAfter w:w="6382" w:type="dxa"/>
        </w:trPr>
        <w:tc>
          <w:tcPr>
            <w:tcW w:w="1135" w:type="dxa"/>
          </w:tcPr>
          <w:p w:rsidR="00B50FCB" w:rsidRPr="001850B0" w:rsidRDefault="00B50FCB" w:rsidP="00B50FCB">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182</w:t>
            </w:r>
          </w:p>
        </w:tc>
        <w:tc>
          <w:tcPr>
            <w:tcW w:w="2838" w:type="dxa"/>
            <w:gridSpan w:val="2"/>
          </w:tcPr>
          <w:p w:rsidR="00B50FCB" w:rsidRPr="001850B0" w:rsidRDefault="00B50FCB" w:rsidP="00B50FCB">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1 03 02100 01 0000 110</w:t>
            </w:r>
          </w:p>
        </w:tc>
        <w:tc>
          <w:tcPr>
            <w:tcW w:w="6382" w:type="dxa"/>
            <w:gridSpan w:val="2"/>
            <w:vAlign w:val="center"/>
          </w:tcPr>
          <w:p w:rsidR="00B50FCB" w:rsidRPr="001850B0" w:rsidRDefault="00B50FCB" w:rsidP="00B50FCB">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Акцизы на пиво, напитки, изготавливаемые на основе пива, производимые на территории Российской Федерации</w:t>
            </w:r>
          </w:p>
        </w:tc>
      </w:tr>
      <w:tr w:rsidR="00B50FCB" w:rsidRPr="001850B0" w:rsidTr="004B3144">
        <w:trPr>
          <w:gridAfter w:val="1"/>
          <w:wAfter w:w="6382" w:type="dxa"/>
        </w:trPr>
        <w:tc>
          <w:tcPr>
            <w:tcW w:w="1135" w:type="dxa"/>
          </w:tcPr>
          <w:p w:rsidR="00B50FCB" w:rsidRPr="001850B0" w:rsidRDefault="00B50FCB" w:rsidP="00B50FCB">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182</w:t>
            </w:r>
          </w:p>
        </w:tc>
        <w:tc>
          <w:tcPr>
            <w:tcW w:w="2838" w:type="dxa"/>
            <w:gridSpan w:val="2"/>
          </w:tcPr>
          <w:p w:rsidR="00B50FCB" w:rsidRPr="001850B0" w:rsidRDefault="00B50FCB" w:rsidP="00B50FCB">
            <w:pPr>
              <w:autoSpaceDE w:val="0"/>
              <w:autoSpaceDN w:val="0"/>
              <w:adjustRightInd w:val="0"/>
              <w:jc w:val="center"/>
              <w:rPr>
                <w:sz w:val="24"/>
                <w:szCs w:val="24"/>
              </w:rPr>
            </w:pPr>
            <w:r w:rsidRPr="001850B0">
              <w:rPr>
                <w:sz w:val="24"/>
                <w:szCs w:val="24"/>
              </w:rPr>
              <w:t>1 03 02111 01 0000 110</w:t>
            </w:r>
          </w:p>
        </w:tc>
        <w:tc>
          <w:tcPr>
            <w:tcW w:w="6382" w:type="dxa"/>
            <w:gridSpan w:val="2"/>
          </w:tcPr>
          <w:p w:rsidR="00B50FCB" w:rsidRPr="001850B0" w:rsidRDefault="00B50FCB" w:rsidP="00B50FCB">
            <w:pPr>
              <w:autoSpaceDE w:val="0"/>
              <w:autoSpaceDN w:val="0"/>
              <w:adjustRightInd w:val="0"/>
              <w:jc w:val="both"/>
              <w:rPr>
                <w:sz w:val="24"/>
                <w:szCs w:val="24"/>
              </w:rPr>
            </w:pPr>
            <w:r w:rsidRPr="001850B0">
              <w:rPr>
                <w:sz w:val="24"/>
                <w:szCs w:val="24"/>
              </w:rPr>
              <w:t>Акцизы на алкогольную продукцию с объемной долей этилового спирта свыше 9 процентов (за исключением пива, вин (кроме крепленого (ликерного) вина), вин наливом, плодовой алкогольной продукции, игристых вин, включая российское шампанское, а также за исключением виноградосодержащих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производимую на территории Российской Федерации, кроме производимой из подакцизного винограда</w:t>
            </w:r>
          </w:p>
        </w:tc>
      </w:tr>
      <w:tr w:rsidR="0099520C" w:rsidRPr="001850B0" w:rsidTr="004B3144">
        <w:trPr>
          <w:gridAfter w:val="1"/>
          <w:wAfter w:w="6382" w:type="dxa"/>
        </w:trPr>
        <w:tc>
          <w:tcPr>
            <w:tcW w:w="1135" w:type="dxa"/>
          </w:tcPr>
          <w:p w:rsidR="0099520C" w:rsidRPr="001850B0" w:rsidRDefault="0099520C" w:rsidP="0099520C">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182</w:t>
            </w:r>
          </w:p>
        </w:tc>
        <w:tc>
          <w:tcPr>
            <w:tcW w:w="2838" w:type="dxa"/>
            <w:gridSpan w:val="2"/>
          </w:tcPr>
          <w:p w:rsidR="0099520C" w:rsidRPr="001850B0" w:rsidRDefault="0099520C" w:rsidP="0099520C">
            <w:pPr>
              <w:autoSpaceDE w:val="0"/>
              <w:autoSpaceDN w:val="0"/>
              <w:adjustRightInd w:val="0"/>
              <w:jc w:val="center"/>
              <w:rPr>
                <w:sz w:val="24"/>
                <w:szCs w:val="24"/>
              </w:rPr>
            </w:pPr>
            <w:r w:rsidRPr="001850B0">
              <w:rPr>
                <w:sz w:val="24"/>
                <w:szCs w:val="24"/>
              </w:rPr>
              <w:t>1 03 02112 01 0000 110</w:t>
            </w:r>
          </w:p>
        </w:tc>
        <w:tc>
          <w:tcPr>
            <w:tcW w:w="6382" w:type="dxa"/>
            <w:gridSpan w:val="2"/>
          </w:tcPr>
          <w:p w:rsidR="0099520C" w:rsidRPr="001850B0" w:rsidRDefault="0099520C" w:rsidP="0099520C">
            <w:pPr>
              <w:autoSpaceDE w:val="0"/>
              <w:autoSpaceDN w:val="0"/>
              <w:adjustRightInd w:val="0"/>
              <w:jc w:val="both"/>
              <w:rPr>
                <w:sz w:val="24"/>
                <w:szCs w:val="24"/>
              </w:rPr>
            </w:pPr>
            <w:r w:rsidRPr="001850B0">
              <w:rPr>
                <w:sz w:val="24"/>
                <w:szCs w:val="24"/>
              </w:rPr>
              <w:t>Акцизы на алкогольную продукцию с объемной долей этилового спирта свыше 9 процентов (за исключением вин, игристых вин, включая российское шампанское), производимую на территории Российской Федерации из подакцизного винограда</w:t>
            </w:r>
          </w:p>
        </w:tc>
      </w:tr>
      <w:tr w:rsidR="00B50FCB" w:rsidRPr="001850B0" w:rsidTr="004B3144">
        <w:trPr>
          <w:gridAfter w:val="1"/>
          <w:wAfter w:w="6382" w:type="dxa"/>
        </w:trPr>
        <w:tc>
          <w:tcPr>
            <w:tcW w:w="1135" w:type="dxa"/>
          </w:tcPr>
          <w:p w:rsidR="00B50FCB" w:rsidRPr="001850B0" w:rsidRDefault="00B50FCB" w:rsidP="00B50FCB">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182</w:t>
            </w:r>
          </w:p>
        </w:tc>
        <w:tc>
          <w:tcPr>
            <w:tcW w:w="2838" w:type="dxa"/>
            <w:gridSpan w:val="2"/>
          </w:tcPr>
          <w:p w:rsidR="00B50FCB" w:rsidRPr="001850B0" w:rsidRDefault="00B50FCB" w:rsidP="00B50FCB">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1 03 02120 01 0000 110</w:t>
            </w:r>
          </w:p>
        </w:tc>
        <w:tc>
          <w:tcPr>
            <w:tcW w:w="6382" w:type="dxa"/>
            <w:gridSpan w:val="2"/>
            <w:vAlign w:val="center"/>
          </w:tcPr>
          <w:p w:rsidR="00B50FCB" w:rsidRPr="001850B0" w:rsidRDefault="00B50FCB" w:rsidP="00B50FCB">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Акцизы на сидр, пуаре, медовуху, производимые на территории Российской Федерации</w:t>
            </w:r>
          </w:p>
        </w:tc>
      </w:tr>
      <w:tr w:rsidR="00B50FCB" w:rsidRPr="001850B0" w:rsidTr="004B3144">
        <w:trPr>
          <w:gridAfter w:val="1"/>
          <w:wAfter w:w="6382" w:type="dxa"/>
        </w:trPr>
        <w:tc>
          <w:tcPr>
            <w:tcW w:w="1135" w:type="dxa"/>
            <w:tcBorders>
              <w:bottom w:val="single" w:sz="4" w:space="0" w:color="auto"/>
            </w:tcBorders>
          </w:tcPr>
          <w:p w:rsidR="00B50FCB" w:rsidRPr="001850B0" w:rsidRDefault="00B50FCB" w:rsidP="00B50FCB">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182</w:t>
            </w:r>
          </w:p>
        </w:tc>
        <w:tc>
          <w:tcPr>
            <w:tcW w:w="2838" w:type="dxa"/>
            <w:gridSpan w:val="2"/>
            <w:tcBorders>
              <w:bottom w:val="single" w:sz="4" w:space="0" w:color="auto"/>
            </w:tcBorders>
          </w:tcPr>
          <w:p w:rsidR="00B50FCB" w:rsidRPr="001850B0" w:rsidRDefault="00B50FCB" w:rsidP="00B50FCB">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1 03 02130 01 0000 110</w:t>
            </w:r>
          </w:p>
        </w:tc>
        <w:tc>
          <w:tcPr>
            <w:tcW w:w="6382" w:type="dxa"/>
            <w:gridSpan w:val="2"/>
            <w:tcBorders>
              <w:bottom w:val="single" w:sz="4" w:space="0" w:color="auto"/>
            </w:tcBorders>
            <w:vAlign w:val="center"/>
          </w:tcPr>
          <w:p w:rsidR="00B50FCB" w:rsidRPr="001850B0" w:rsidRDefault="00B50FCB" w:rsidP="00B50FCB">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 xml:space="preserve">Акцизы на алкогольную продукцию с объемной долей этилового спирта до 9 процентов включительно (за </w:t>
            </w:r>
            <w:r w:rsidRPr="001850B0">
              <w:rPr>
                <w:rFonts w:ascii="Times New Roman" w:hAnsi="Times New Roman" w:cs="Times New Roman"/>
                <w:sz w:val="24"/>
                <w:szCs w:val="24"/>
              </w:rPr>
              <w:lastRenderedPageBreak/>
              <w:t>исключением пива, напитков, изготавливаемых на основе пива, вин, виноматериалов, плодовой алкогольной продукции, игристых вин, включая российское шампанское, а также за исключением виноградосодержащих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производимую на территории Российской Федерации</w:t>
            </w:r>
          </w:p>
        </w:tc>
      </w:tr>
      <w:tr w:rsidR="00B50FCB" w:rsidRPr="001850B0" w:rsidTr="004B3144">
        <w:tblPrEx>
          <w:tblBorders>
            <w:insideH w:val="nil"/>
          </w:tblBorders>
        </w:tblPrEx>
        <w:trPr>
          <w:gridAfter w:val="1"/>
          <w:wAfter w:w="6382" w:type="dxa"/>
        </w:trPr>
        <w:tc>
          <w:tcPr>
            <w:tcW w:w="1135" w:type="dxa"/>
            <w:tcBorders>
              <w:top w:val="single" w:sz="4" w:space="0" w:color="auto"/>
              <w:left w:val="single" w:sz="4" w:space="0" w:color="auto"/>
              <w:bottom w:val="single" w:sz="4" w:space="0" w:color="auto"/>
              <w:right w:val="single" w:sz="4" w:space="0" w:color="auto"/>
            </w:tcBorders>
          </w:tcPr>
          <w:p w:rsidR="00B50FCB" w:rsidRPr="001850B0" w:rsidRDefault="00B50FCB" w:rsidP="00B50FCB">
            <w:pPr>
              <w:pStyle w:val="ConsPlusNormal"/>
              <w:rPr>
                <w:rFonts w:ascii="Times New Roman" w:hAnsi="Times New Roman" w:cs="Times New Roman"/>
                <w:sz w:val="24"/>
                <w:szCs w:val="24"/>
              </w:rPr>
            </w:pPr>
            <w:r w:rsidRPr="001850B0">
              <w:rPr>
                <w:rFonts w:ascii="Times New Roman" w:hAnsi="Times New Roman" w:cs="Times New Roman"/>
                <w:sz w:val="24"/>
                <w:szCs w:val="24"/>
              </w:rPr>
              <w:lastRenderedPageBreak/>
              <w:t xml:space="preserve">    182</w:t>
            </w:r>
          </w:p>
        </w:tc>
        <w:tc>
          <w:tcPr>
            <w:tcW w:w="2838" w:type="dxa"/>
            <w:gridSpan w:val="2"/>
            <w:tcBorders>
              <w:top w:val="single" w:sz="4" w:space="0" w:color="auto"/>
              <w:left w:val="single" w:sz="4" w:space="0" w:color="auto"/>
              <w:bottom w:val="single" w:sz="4" w:space="0" w:color="auto"/>
              <w:right w:val="single" w:sz="4" w:space="0" w:color="auto"/>
            </w:tcBorders>
          </w:tcPr>
          <w:p w:rsidR="00B50FCB" w:rsidRPr="001850B0" w:rsidRDefault="00B50FCB" w:rsidP="00B50FCB">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1 03 02142 01 0000 110</w:t>
            </w:r>
          </w:p>
        </w:tc>
        <w:tc>
          <w:tcPr>
            <w:tcW w:w="6382" w:type="dxa"/>
            <w:gridSpan w:val="2"/>
            <w:tcBorders>
              <w:top w:val="single" w:sz="4" w:space="0" w:color="auto"/>
              <w:left w:val="single" w:sz="4" w:space="0" w:color="auto"/>
              <w:bottom w:val="single" w:sz="4" w:space="0" w:color="auto"/>
              <w:right w:val="single" w:sz="4" w:space="0" w:color="auto"/>
            </w:tcBorders>
            <w:vAlign w:val="center"/>
          </w:tcPr>
          <w:p w:rsidR="00B50FCB" w:rsidRPr="001850B0" w:rsidRDefault="00B50FCB" w:rsidP="00B50FCB">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Доходы от уплаты акцизов на алкогольную продукцию с объемной долей этилового спирта свыше 9 процентов (за исключением пива, вин (кроме крепленого (ликерного) вина), вин наливом, плодовой алкогольной продукции, игристых вин, включая российское шампанское, а также за исключением виноградосодержащих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подлежащие распределению в бюджеты субъектов Российской Федерации (в порядке, установленном Министерством финансов Российской Федерации)</w:t>
            </w:r>
          </w:p>
        </w:tc>
      </w:tr>
      <w:tr w:rsidR="00B50FCB" w:rsidRPr="001850B0" w:rsidTr="004B3144">
        <w:trPr>
          <w:gridAfter w:val="1"/>
          <w:wAfter w:w="6382" w:type="dxa"/>
        </w:trPr>
        <w:tc>
          <w:tcPr>
            <w:tcW w:w="1135" w:type="dxa"/>
            <w:tcBorders>
              <w:top w:val="single" w:sz="4" w:space="0" w:color="auto"/>
            </w:tcBorders>
          </w:tcPr>
          <w:p w:rsidR="00B50FCB" w:rsidRPr="001850B0" w:rsidRDefault="00B50FCB" w:rsidP="00B50FCB">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182</w:t>
            </w:r>
          </w:p>
        </w:tc>
        <w:tc>
          <w:tcPr>
            <w:tcW w:w="2838" w:type="dxa"/>
            <w:gridSpan w:val="2"/>
            <w:tcBorders>
              <w:top w:val="single" w:sz="4" w:space="0" w:color="auto"/>
            </w:tcBorders>
          </w:tcPr>
          <w:p w:rsidR="00B50FCB" w:rsidRPr="001850B0" w:rsidRDefault="00B50FCB" w:rsidP="00B50FCB">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1 03 02143 01 0000 110</w:t>
            </w:r>
          </w:p>
        </w:tc>
        <w:tc>
          <w:tcPr>
            <w:tcW w:w="6382" w:type="dxa"/>
            <w:gridSpan w:val="2"/>
            <w:tcBorders>
              <w:top w:val="single" w:sz="4" w:space="0" w:color="auto"/>
            </w:tcBorders>
            <w:vAlign w:val="center"/>
          </w:tcPr>
          <w:p w:rsidR="00B50FCB" w:rsidRPr="001850B0" w:rsidRDefault="00B50FCB" w:rsidP="00B50FCB">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Доходы от уплаты акцизов на алкогольную продукцию с объемной долей этилового спирта свыше 9 процентов (за исключением пива, вин (кроме крепленого (ликерного) вина), вин наливом, плодовой алкогольной продукции, игристых вин, включая российское шампанское, а также за исключением виноградосодержащих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подлежащие распределению в бюджеты субъектов Российской Федерации (по нормативам, установленным федеральным законом о федеральном бюджете в целях компенсации снижения доходов бюджетов субъектов Российской Федерации в связи с исключением движимого имущества из объектов налогообложения по налогу на имущество организаций)</w:t>
            </w:r>
          </w:p>
        </w:tc>
      </w:tr>
      <w:tr w:rsidR="00B50FCB" w:rsidRPr="001850B0" w:rsidTr="004B3144">
        <w:trPr>
          <w:gridAfter w:val="1"/>
          <w:wAfter w:w="6382" w:type="dxa"/>
        </w:trPr>
        <w:tc>
          <w:tcPr>
            <w:tcW w:w="1135" w:type="dxa"/>
          </w:tcPr>
          <w:p w:rsidR="00B50FCB" w:rsidRPr="001850B0" w:rsidRDefault="00B50FCB" w:rsidP="00B50FCB">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182</w:t>
            </w:r>
          </w:p>
        </w:tc>
        <w:tc>
          <w:tcPr>
            <w:tcW w:w="2838" w:type="dxa"/>
            <w:gridSpan w:val="2"/>
          </w:tcPr>
          <w:p w:rsidR="00B50FCB" w:rsidRPr="001850B0" w:rsidRDefault="00B50FCB" w:rsidP="00B50FCB">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1 03 02144 01 0000 110</w:t>
            </w:r>
          </w:p>
        </w:tc>
        <w:tc>
          <w:tcPr>
            <w:tcW w:w="6382" w:type="dxa"/>
            <w:gridSpan w:val="2"/>
            <w:vAlign w:val="center"/>
          </w:tcPr>
          <w:p w:rsidR="00B50FCB" w:rsidRPr="001850B0" w:rsidRDefault="00B50FCB" w:rsidP="00B50FCB">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 xml:space="preserve">Доходы от уплаты акцизов на алкогольную продукцию с объемной долей этилового спирта свыше 9 процентов (за исключением пива, вин (кроме крепленого (ликерного) вина), вин наливом, плодовой алкогольной продукции, игристых вин, включая российское шампанское, а также за исключением виноградосодержащих напитков, плодовых </w:t>
            </w:r>
            <w:r w:rsidRPr="001850B0">
              <w:rPr>
                <w:rFonts w:ascii="Times New Roman" w:hAnsi="Times New Roman" w:cs="Times New Roman"/>
                <w:sz w:val="24"/>
                <w:szCs w:val="24"/>
              </w:rPr>
              <w:lastRenderedPageBreak/>
              <w:t>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подлежащие распределению в бюджеты субъектов Российской Федерации (по нормативам, установленным федеральным законом о федеральном бюджете, в целях компенсации выпадающих доходов бюджетов субъектов Российской Федерации в связи с передачей 50 процентов доходов от акцизов на средние дистилляты, производимые на территории Российской Федерации, в федеральный бюджет)</w:t>
            </w:r>
          </w:p>
        </w:tc>
      </w:tr>
      <w:tr w:rsidR="00B50FCB" w:rsidRPr="001850B0" w:rsidTr="004B3144">
        <w:trPr>
          <w:gridAfter w:val="1"/>
          <w:wAfter w:w="6382" w:type="dxa"/>
        </w:trPr>
        <w:tc>
          <w:tcPr>
            <w:tcW w:w="1135" w:type="dxa"/>
          </w:tcPr>
          <w:p w:rsidR="00B50FCB" w:rsidRPr="001850B0" w:rsidRDefault="00B50FCB" w:rsidP="00B50FCB">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lastRenderedPageBreak/>
              <w:t>182</w:t>
            </w:r>
          </w:p>
        </w:tc>
        <w:tc>
          <w:tcPr>
            <w:tcW w:w="2838" w:type="dxa"/>
            <w:gridSpan w:val="2"/>
          </w:tcPr>
          <w:p w:rsidR="00B50FCB" w:rsidRPr="001850B0" w:rsidRDefault="00B50FCB" w:rsidP="00B50FCB">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1 03 02190 01 0000 110</w:t>
            </w:r>
          </w:p>
        </w:tc>
        <w:tc>
          <w:tcPr>
            <w:tcW w:w="6382" w:type="dxa"/>
            <w:gridSpan w:val="2"/>
            <w:vAlign w:val="center"/>
          </w:tcPr>
          <w:p w:rsidR="00B50FCB" w:rsidRPr="001850B0" w:rsidRDefault="00B50FCB" w:rsidP="00B50FCB">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Доходы от уплаты акцизов на этиловый спирт из пищевого сырья, винный спирт, виноградный спирт (за исключением дистиллятов винного, виноградного, плодового, коньячного, кальвадосного, вискового), производимый на территории Российской Федерации, подлежащие распределению между бюджетами субъектов Российской Федерации (по нормативам, установленным федеральным законом о федеральном бюджете)</w:t>
            </w:r>
          </w:p>
        </w:tc>
      </w:tr>
      <w:tr w:rsidR="00B50FCB" w:rsidRPr="001850B0" w:rsidTr="004B3144">
        <w:trPr>
          <w:gridAfter w:val="1"/>
          <w:wAfter w:w="6382" w:type="dxa"/>
        </w:trPr>
        <w:tc>
          <w:tcPr>
            <w:tcW w:w="1135" w:type="dxa"/>
          </w:tcPr>
          <w:p w:rsidR="00B50FCB" w:rsidRPr="001850B0" w:rsidRDefault="00B50FCB" w:rsidP="00B50FCB">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182</w:t>
            </w:r>
          </w:p>
        </w:tc>
        <w:tc>
          <w:tcPr>
            <w:tcW w:w="2838" w:type="dxa"/>
            <w:gridSpan w:val="2"/>
          </w:tcPr>
          <w:p w:rsidR="00B50FCB" w:rsidRPr="001850B0" w:rsidRDefault="00B50FCB" w:rsidP="00B50FCB">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1 03 02200 01 0000 110</w:t>
            </w:r>
          </w:p>
        </w:tc>
        <w:tc>
          <w:tcPr>
            <w:tcW w:w="6382" w:type="dxa"/>
            <w:gridSpan w:val="2"/>
            <w:vAlign w:val="center"/>
          </w:tcPr>
          <w:p w:rsidR="00B50FCB" w:rsidRPr="001850B0" w:rsidRDefault="00B50FCB" w:rsidP="00B50FCB">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Доходы от уплаты акцизов на этиловый спирт из пищевого сырья (дистилляты винный, виноградный, плодовый, коньячный, кальвадосный, висковый), производимый на территории Российской Федерации, подлежащие распределению между бюджетами субъектов Российской Федерации (по нормативам, установленным федеральным законом о федеральном бюджете)</w:t>
            </w:r>
          </w:p>
        </w:tc>
      </w:tr>
      <w:tr w:rsidR="00B50FCB" w:rsidRPr="001850B0" w:rsidTr="004B3144">
        <w:trPr>
          <w:gridAfter w:val="1"/>
          <w:wAfter w:w="6382" w:type="dxa"/>
        </w:trPr>
        <w:tc>
          <w:tcPr>
            <w:tcW w:w="1135" w:type="dxa"/>
          </w:tcPr>
          <w:p w:rsidR="00B50FCB" w:rsidRPr="001850B0" w:rsidRDefault="00B50FCB" w:rsidP="00B50FCB">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182</w:t>
            </w:r>
          </w:p>
        </w:tc>
        <w:tc>
          <w:tcPr>
            <w:tcW w:w="2838" w:type="dxa"/>
            <w:gridSpan w:val="2"/>
          </w:tcPr>
          <w:p w:rsidR="00B50FCB" w:rsidRPr="001850B0" w:rsidRDefault="00B50FCB" w:rsidP="00B50FCB">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1 03 02210 01 0000 110</w:t>
            </w:r>
          </w:p>
        </w:tc>
        <w:tc>
          <w:tcPr>
            <w:tcW w:w="6382" w:type="dxa"/>
            <w:gridSpan w:val="2"/>
            <w:vAlign w:val="center"/>
          </w:tcPr>
          <w:p w:rsidR="00B50FCB" w:rsidRPr="001850B0" w:rsidRDefault="00B50FCB" w:rsidP="00B50FCB">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Доходы от уплаты акцизов на спиртосодержащую продукцию, производимую на территории Российской Федерации, подлежащие распределению между бюджетами субъектов Российской Федерации (по нормативам, установленным федеральным законом о федеральном бюджете)</w:t>
            </w:r>
          </w:p>
        </w:tc>
      </w:tr>
      <w:tr w:rsidR="00B50FCB" w:rsidRPr="001850B0" w:rsidTr="004B3144">
        <w:trPr>
          <w:gridAfter w:val="1"/>
          <w:wAfter w:w="6382" w:type="dxa"/>
        </w:trPr>
        <w:tc>
          <w:tcPr>
            <w:tcW w:w="1135" w:type="dxa"/>
          </w:tcPr>
          <w:p w:rsidR="00B50FCB" w:rsidRPr="001850B0" w:rsidRDefault="00B50FCB" w:rsidP="00B50FCB">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182</w:t>
            </w:r>
          </w:p>
        </w:tc>
        <w:tc>
          <w:tcPr>
            <w:tcW w:w="2838" w:type="dxa"/>
            <w:gridSpan w:val="2"/>
          </w:tcPr>
          <w:p w:rsidR="00B50FCB" w:rsidRPr="001850B0" w:rsidRDefault="00B50FCB" w:rsidP="00B50FCB">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1 03 02220 01 0000 110</w:t>
            </w:r>
          </w:p>
        </w:tc>
        <w:tc>
          <w:tcPr>
            <w:tcW w:w="6382" w:type="dxa"/>
            <w:gridSpan w:val="2"/>
            <w:vAlign w:val="center"/>
          </w:tcPr>
          <w:p w:rsidR="00B50FCB" w:rsidRPr="001850B0" w:rsidRDefault="00B50FCB" w:rsidP="00B50FCB">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Доходы от уплаты акцизов на этиловый спирт из непищевого сырья, производимый на территории Российской Федерации, подлежащие распределению между бюджетами субъектов Российской Федерации (по нормативам, установленным федеральным законом о федеральном бюджете)</w:t>
            </w:r>
          </w:p>
        </w:tc>
      </w:tr>
      <w:tr w:rsidR="00B50FCB" w:rsidRPr="001850B0" w:rsidTr="004B3144">
        <w:trPr>
          <w:gridAfter w:val="1"/>
          <w:wAfter w:w="6382" w:type="dxa"/>
        </w:trPr>
        <w:tc>
          <w:tcPr>
            <w:tcW w:w="1135" w:type="dxa"/>
          </w:tcPr>
          <w:p w:rsidR="00B50FCB" w:rsidRPr="001850B0" w:rsidRDefault="00B50FCB" w:rsidP="00B50FCB">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182</w:t>
            </w:r>
          </w:p>
        </w:tc>
        <w:tc>
          <w:tcPr>
            <w:tcW w:w="2838" w:type="dxa"/>
            <w:gridSpan w:val="2"/>
          </w:tcPr>
          <w:p w:rsidR="00B50FCB" w:rsidRPr="001850B0" w:rsidRDefault="00B50FCB" w:rsidP="00B50FCB">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1 03 02231 01 0000 110</w:t>
            </w:r>
          </w:p>
        </w:tc>
        <w:tc>
          <w:tcPr>
            <w:tcW w:w="6382" w:type="dxa"/>
            <w:gridSpan w:val="2"/>
            <w:vAlign w:val="center"/>
          </w:tcPr>
          <w:p w:rsidR="00B50FCB" w:rsidRPr="001850B0" w:rsidRDefault="00B50FCB" w:rsidP="00B50FCB">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B50FCB" w:rsidRPr="001850B0" w:rsidTr="004B3144">
        <w:trPr>
          <w:gridAfter w:val="1"/>
          <w:wAfter w:w="6382" w:type="dxa"/>
        </w:trPr>
        <w:tc>
          <w:tcPr>
            <w:tcW w:w="1135" w:type="dxa"/>
          </w:tcPr>
          <w:p w:rsidR="00B50FCB" w:rsidRPr="001850B0" w:rsidRDefault="00B50FCB" w:rsidP="00B50FCB">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lastRenderedPageBreak/>
              <w:t>182</w:t>
            </w:r>
          </w:p>
        </w:tc>
        <w:tc>
          <w:tcPr>
            <w:tcW w:w="2838" w:type="dxa"/>
            <w:gridSpan w:val="2"/>
          </w:tcPr>
          <w:p w:rsidR="00B50FCB" w:rsidRPr="001850B0" w:rsidRDefault="00B50FCB" w:rsidP="00B50FCB">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1 03 02232 01 0000 110</w:t>
            </w:r>
          </w:p>
        </w:tc>
        <w:tc>
          <w:tcPr>
            <w:tcW w:w="6382" w:type="dxa"/>
            <w:gridSpan w:val="2"/>
            <w:vAlign w:val="center"/>
          </w:tcPr>
          <w:p w:rsidR="00B50FCB" w:rsidRPr="001850B0" w:rsidRDefault="00B50FCB" w:rsidP="00B50FCB">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реализации национального проекта «Безопасные качественные дороги»)</w:t>
            </w:r>
          </w:p>
        </w:tc>
      </w:tr>
      <w:tr w:rsidR="00B50FCB" w:rsidRPr="001850B0" w:rsidTr="004B3144">
        <w:trPr>
          <w:gridAfter w:val="1"/>
          <w:wAfter w:w="6382" w:type="dxa"/>
        </w:trPr>
        <w:tc>
          <w:tcPr>
            <w:tcW w:w="1135" w:type="dxa"/>
          </w:tcPr>
          <w:p w:rsidR="00B50FCB" w:rsidRPr="001850B0" w:rsidRDefault="00B50FCB" w:rsidP="00B50FCB">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182</w:t>
            </w:r>
          </w:p>
        </w:tc>
        <w:tc>
          <w:tcPr>
            <w:tcW w:w="2838" w:type="dxa"/>
            <w:gridSpan w:val="2"/>
          </w:tcPr>
          <w:p w:rsidR="00B50FCB" w:rsidRPr="001850B0" w:rsidRDefault="00B50FCB" w:rsidP="00B50FCB">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1 03 02241 01 0000 110</w:t>
            </w:r>
          </w:p>
        </w:tc>
        <w:tc>
          <w:tcPr>
            <w:tcW w:w="6382" w:type="dxa"/>
            <w:gridSpan w:val="2"/>
            <w:vAlign w:val="center"/>
          </w:tcPr>
          <w:p w:rsidR="00B50FCB" w:rsidRPr="001850B0" w:rsidRDefault="00B50FCB" w:rsidP="00B50FCB">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B50FCB" w:rsidRPr="001850B0" w:rsidTr="004B3144">
        <w:trPr>
          <w:gridAfter w:val="1"/>
          <w:wAfter w:w="6382" w:type="dxa"/>
        </w:trPr>
        <w:tc>
          <w:tcPr>
            <w:tcW w:w="1135" w:type="dxa"/>
          </w:tcPr>
          <w:p w:rsidR="00B50FCB" w:rsidRPr="001850B0" w:rsidRDefault="00B50FCB" w:rsidP="00B50FCB">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182</w:t>
            </w:r>
          </w:p>
        </w:tc>
        <w:tc>
          <w:tcPr>
            <w:tcW w:w="2838" w:type="dxa"/>
            <w:gridSpan w:val="2"/>
          </w:tcPr>
          <w:p w:rsidR="00B50FCB" w:rsidRPr="001850B0" w:rsidRDefault="00B50FCB" w:rsidP="00B50FCB">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1 03 02242 01 0000 110</w:t>
            </w:r>
          </w:p>
        </w:tc>
        <w:tc>
          <w:tcPr>
            <w:tcW w:w="6382" w:type="dxa"/>
            <w:gridSpan w:val="2"/>
          </w:tcPr>
          <w:p w:rsidR="00B50FCB" w:rsidRPr="001850B0" w:rsidRDefault="00B50FCB" w:rsidP="00B50FCB">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реализации национального проекта «Безопасные качественные дороги»)</w:t>
            </w:r>
          </w:p>
        </w:tc>
      </w:tr>
      <w:tr w:rsidR="00B50FCB" w:rsidRPr="001850B0" w:rsidTr="004B3144">
        <w:trPr>
          <w:gridAfter w:val="1"/>
          <w:wAfter w:w="6382" w:type="dxa"/>
        </w:trPr>
        <w:tc>
          <w:tcPr>
            <w:tcW w:w="1135" w:type="dxa"/>
          </w:tcPr>
          <w:p w:rsidR="00B50FCB" w:rsidRPr="001850B0" w:rsidRDefault="00B50FCB" w:rsidP="00B50FCB">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182</w:t>
            </w:r>
          </w:p>
        </w:tc>
        <w:tc>
          <w:tcPr>
            <w:tcW w:w="2838" w:type="dxa"/>
            <w:gridSpan w:val="2"/>
          </w:tcPr>
          <w:p w:rsidR="00B50FCB" w:rsidRPr="001850B0" w:rsidRDefault="00B50FCB" w:rsidP="00B50FCB">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1 03 02251 01 0000 110</w:t>
            </w:r>
          </w:p>
        </w:tc>
        <w:tc>
          <w:tcPr>
            <w:tcW w:w="6382" w:type="dxa"/>
            <w:gridSpan w:val="2"/>
          </w:tcPr>
          <w:p w:rsidR="00B50FCB" w:rsidRPr="001850B0" w:rsidRDefault="00B50FCB" w:rsidP="00B50FCB">
            <w:pPr>
              <w:autoSpaceDE w:val="0"/>
              <w:autoSpaceDN w:val="0"/>
              <w:adjustRightInd w:val="0"/>
              <w:jc w:val="both"/>
              <w:rPr>
                <w:sz w:val="24"/>
                <w:szCs w:val="24"/>
              </w:rPr>
            </w:pPr>
            <w:r w:rsidRPr="001850B0">
              <w:rPr>
                <w:sz w:val="24"/>
                <w:szCs w:val="24"/>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остановленных дифференцированных нормативов отчислений в местные бюджеты (по нормативам, остановленным федеральным законом о федеральном бюджете в целях формирования дорожных фондов субъектов Российской Федерации)</w:t>
            </w:r>
          </w:p>
        </w:tc>
      </w:tr>
      <w:tr w:rsidR="00B50FCB" w:rsidRPr="001850B0" w:rsidTr="004B3144">
        <w:trPr>
          <w:gridAfter w:val="1"/>
          <w:wAfter w:w="6382" w:type="dxa"/>
        </w:trPr>
        <w:tc>
          <w:tcPr>
            <w:tcW w:w="1135" w:type="dxa"/>
          </w:tcPr>
          <w:p w:rsidR="00B50FCB" w:rsidRPr="001850B0" w:rsidRDefault="00B50FCB" w:rsidP="00B50FCB">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182</w:t>
            </w:r>
          </w:p>
        </w:tc>
        <w:tc>
          <w:tcPr>
            <w:tcW w:w="2838" w:type="dxa"/>
            <w:gridSpan w:val="2"/>
          </w:tcPr>
          <w:p w:rsidR="00B50FCB" w:rsidRPr="001850B0" w:rsidRDefault="00B50FCB" w:rsidP="00B50FCB">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1 03 02252 01 0000 110</w:t>
            </w:r>
          </w:p>
        </w:tc>
        <w:tc>
          <w:tcPr>
            <w:tcW w:w="6382" w:type="dxa"/>
            <w:gridSpan w:val="2"/>
          </w:tcPr>
          <w:p w:rsidR="00B50FCB" w:rsidRPr="001850B0" w:rsidRDefault="00B50FCB" w:rsidP="00B50FCB">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реализации национального проекта «Безопасные качественные дороги»)</w:t>
            </w:r>
          </w:p>
        </w:tc>
      </w:tr>
      <w:tr w:rsidR="00B50FCB" w:rsidRPr="001850B0" w:rsidTr="004B3144">
        <w:trPr>
          <w:gridAfter w:val="1"/>
          <w:wAfter w:w="6382" w:type="dxa"/>
        </w:trPr>
        <w:tc>
          <w:tcPr>
            <w:tcW w:w="1135" w:type="dxa"/>
          </w:tcPr>
          <w:p w:rsidR="00B50FCB" w:rsidRPr="001850B0" w:rsidRDefault="00B50FCB" w:rsidP="00B50FCB">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182</w:t>
            </w:r>
          </w:p>
        </w:tc>
        <w:tc>
          <w:tcPr>
            <w:tcW w:w="2838" w:type="dxa"/>
            <w:gridSpan w:val="2"/>
          </w:tcPr>
          <w:p w:rsidR="00B50FCB" w:rsidRPr="001850B0" w:rsidRDefault="00B50FCB" w:rsidP="00B50FCB">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1 03 02261 01 0000 110</w:t>
            </w:r>
          </w:p>
        </w:tc>
        <w:tc>
          <w:tcPr>
            <w:tcW w:w="6382" w:type="dxa"/>
            <w:gridSpan w:val="2"/>
          </w:tcPr>
          <w:p w:rsidR="00B50FCB" w:rsidRPr="001850B0" w:rsidRDefault="00B50FCB" w:rsidP="00B50FCB">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 xml:space="preserve">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w:t>
            </w:r>
            <w:r w:rsidRPr="001850B0">
              <w:rPr>
                <w:rFonts w:ascii="Times New Roman" w:hAnsi="Times New Roman" w:cs="Times New Roman"/>
                <w:sz w:val="24"/>
                <w:szCs w:val="24"/>
              </w:rPr>
              <w:lastRenderedPageBreak/>
              <w:t>бюджете в целях формирования дорожных фондов субъектов Российской Федерации)</w:t>
            </w:r>
          </w:p>
        </w:tc>
      </w:tr>
      <w:tr w:rsidR="00B50FCB" w:rsidRPr="001850B0" w:rsidTr="004B3144">
        <w:trPr>
          <w:gridAfter w:val="1"/>
          <w:wAfter w:w="6382" w:type="dxa"/>
        </w:trPr>
        <w:tc>
          <w:tcPr>
            <w:tcW w:w="1135" w:type="dxa"/>
          </w:tcPr>
          <w:p w:rsidR="00B50FCB" w:rsidRPr="001850B0" w:rsidRDefault="00B50FCB" w:rsidP="00B50FCB">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lastRenderedPageBreak/>
              <w:t>182</w:t>
            </w:r>
          </w:p>
        </w:tc>
        <w:tc>
          <w:tcPr>
            <w:tcW w:w="2838" w:type="dxa"/>
            <w:gridSpan w:val="2"/>
          </w:tcPr>
          <w:p w:rsidR="00B50FCB" w:rsidRPr="001850B0" w:rsidRDefault="00B50FCB" w:rsidP="00B50FCB">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1 03 02262 01 0000 110</w:t>
            </w:r>
          </w:p>
        </w:tc>
        <w:tc>
          <w:tcPr>
            <w:tcW w:w="6382" w:type="dxa"/>
            <w:gridSpan w:val="2"/>
          </w:tcPr>
          <w:p w:rsidR="00B50FCB" w:rsidRPr="001850B0" w:rsidRDefault="00B50FCB" w:rsidP="00B50FCB">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реализации национального проекта «Безопасные качественные дороги»)</w:t>
            </w:r>
          </w:p>
        </w:tc>
      </w:tr>
      <w:tr w:rsidR="00B50FCB" w:rsidRPr="001850B0" w:rsidTr="004B3144">
        <w:trPr>
          <w:gridAfter w:val="1"/>
          <w:wAfter w:w="6382" w:type="dxa"/>
        </w:trPr>
        <w:tc>
          <w:tcPr>
            <w:tcW w:w="1135" w:type="dxa"/>
          </w:tcPr>
          <w:p w:rsidR="00B50FCB" w:rsidRPr="001850B0" w:rsidRDefault="00B50FCB" w:rsidP="00B50FCB">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182</w:t>
            </w:r>
          </w:p>
        </w:tc>
        <w:tc>
          <w:tcPr>
            <w:tcW w:w="2838" w:type="dxa"/>
            <w:gridSpan w:val="2"/>
          </w:tcPr>
          <w:p w:rsidR="00B50FCB" w:rsidRPr="001850B0" w:rsidRDefault="00B50FCB" w:rsidP="00B50FCB">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1 03 02350 01 0000 110</w:t>
            </w:r>
          </w:p>
        </w:tc>
        <w:tc>
          <w:tcPr>
            <w:tcW w:w="6382" w:type="dxa"/>
            <w:gridSpan w:val="2"/>
            <w:vAlign w:val="center"/>
          </w:tcPr>
          <w:p w:rsidR="00B50FCB" w:rsidRPr="001850B0" w:rsidRDefault="00B50FCB" w:rsidP="00B50FCB">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Акцизы на игристые вина, включая российское шампанское, с защищенным географическим указанием, с защищенным наименованием места происхождения, производимые на территории Российской Федерации</w:t>
            </w:r>
          </w:p>
        </w:tc>
      </w:tr>
      <w:tr w:rsidR="00B50FCB" w:rsidRPr="001850B0" w:rsidTr="004B3144">
        <w:trPr>
          <w:gridAfter w:val="1"/>
          <w:wAfter w:w="6382" w:type="dxa"/>
        </w:trPr>
        <w:tc>
          <w:tcPr>
            <w:tcW w:w="1135" w:type="dxa"/>
          </w:tcPr>
          <w:p w:rsidR="00B50FCB" w:rsidRPr="001850B0" w:rsidRDefault="00B50FCB" w:rsidP="00B50FCB">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182</w:t>
            </w:r>
          </w:p>
        </w:tc>
        <w:tc>
          <w:tcPr>
            <w:tcW w:w="2838" w:type="dxa"/>
            <w:gridSpan w:val="2"/>
          </w:tcPr>
          <w:p w:rsidR="00B50FCB" w:rsidRPr="001850B0" w:rsidRDefault="00B50FCB" w:rsidP="00B50FCB">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1 03 02440 01 0000 110</w:t>
            </w:r>
          </w:p>
        </w:tc>
        <w:tc>
          <w:tcPr>
            <w:tcW w:w="6382" w:type="dxa"/>
            <w:gridSpan w:val="2"/>
            <w:vAlign w:val="center"/>
          </w:tcPr>
          <w:p w:rsidR="00B50FCB" w:rsidRPr="001850B0" w:rsidRDefault="00B50FCB" w:rsidP="00B50FCB">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Акциз на сталь жидкую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w:t>
            </w:r>
          </w:p>
        </w:tc>
      </w:tr>
      <w:tr w:rsidR="00B50FCB" w:rsidRPr="001850B0" w:rsidTr="004B3144">
        <w:trPr>
          <w:gridAfter w:val="1"/>
          <w:wAfter w:w="6382" w:type="dxa"/>
        </w:trPr>
        <w:tc>
          <w:tcPr>
            <w:tcW w:w="1135" w:type="dxa"/>
          </w:tcPr>
          <w:p w:rsidR="00B50FCB" w:rsidRPr="001850B0" w:rsidRDefault="00B50FCB" w:rsidP="00B50FCB">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182</w:t>
            </w:r>
          </w:p>
        </w:tc>
        <w:tc>
          <w:tcPr>
            <w:tcW w:w="2838" w:type="dxa"/>
            <w:gridSpan w:val="2"/>
          </w:tcPr>
          <w:p w:rsidR="00B50FCB" w:rsidRPr="001850B0" w:rsidRDefault="00B50FCB" w:rsidP="00B50FCB">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1 03 02450 01 0000 110</w:t>
            </w:r>
          </w:p>
        </w:tc>
        <w:tc>
          <w:tcPr>
            <w:tcW w:w="6382" w:type="dxa"/>
            <w:gridSpan w:val="2"/>
            <w:vAlign w:val="center"/>
          </w:tcPr>
          <w:p w:rsidR="00B50FCB" w:rsidRPr="001850B0" w:rsidRDefault="00B50FCB" w:rsidP="00B50FCB">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Акциз на сталь жидкую, выплавляемую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w:t>
            </w:r>
          </w:p>
        </w:tc>
      </w:tr>
      <w:tr w:rsidR="00B50FCB" w:rsidRPr="001850B0" w:rsidTr="004B3144">
        <w:trPr>
          <w:gridAfter w:val="1"/>
          <w:wAfter w:w="6382" w:type="dxa"/>
        </w:trPr>
        <w:tc>
          <w:tcPr>
            <w:tcW w:w="1135" w:type="dxa"/>
          </w:tcPr>
          <w:p w:rsidR="00B50FCB" w:rsidRPr="001850B0" w:rsidRDefault="00B50FCB" w:rsidP="00B50FCB">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182</w:t>
            </w:r>
          </w:p>
        </w:tc>
        <w:tc>
          <w:tcPr>
            <w:tcW w:w="2838" w:type="dxa"/>
            <w:gridSpan w:val="2"/>
          </w:tcPr>
          <w:p w:rsidR="00B50FCB" w:rsidRPr="001850B0" w:rsidRDefault="00B50FCB" w:rsidP="00B50FCB">
            <w:pPr>
              <w:autoSpaceDE w:val="0"/>
              <w:autoSpaceDN w:val="0"/>
              <w:adjustRightInd w:val="0"/>
              <w:jc w:val="center"/>
              <w:rPr>
                <w:sz w:val="24"/>
                <w:szCs w:val="24"/>
              </w:rPr>
            </w:pPr>
            <w:r w:rsidRPr="001850B0">
              <w:rPr>
                <w:sz w:val="24"/>
                <w:szCs w:val="24"/>
              </w:rPr>
              <w:t>1 03 02490 01 0000 110</w:t>
            </w:r>
          </w:p>
        </w:tc>
        <w:tc>
          <w:tcPr>
            <w:tcW w:w="6382" w:type="dxa"/>
            <w:gridSpan w:val="2"/>
            <w:vAlign w:val="center"/>
          </w:tcPr>
          <w:p w:rsidR="00B50FCB" w:rsidRPr="001850B0" w:rsidRDefault="00B50FCB" w:rsidP="00B50FCB">
            <w:pPr>
              <w:autoSpaceDE w:val="0"/>
              <w:autoSpaceDN w:val="0"/>
              <w:adjustRightInd w:val="0"/>
              <w:jc w:val="both"/>
              <w:rPr>
                <w:sz w:val="24"/>
                <w:szCs w:val="24"/>
              </w:rPr>
            </w:pPr>
            <w:r w:rsidRPr="001850B0">
              <w:rPr>
                <w:sz w:val="24"/>
                <w:szCs w:val="24"/>
              </w:rPr>
              <w:t>Акциз на природный газ, полученный для производства аммиака</w:t>
            </w:r>
          </w:p>
        </w:tc>
      </w:tr>
      <w:tr w:rsidR="00B50FCB" w:rsidRPr="001850B0" w:rsidTr="004B3144">
        <w:trPr>
          <w:gridAfter w:val="1"/>
          <w:wAfter w:w="6382" w:type="dxa"/>
        </w:trPr>
        <w:tc>
          <w:tcPr>
            <w:tcW w:w="1135" w:type="dxa"/>
          </w:tcPr>
          <w:p w:rsidR="00B50FCB" w:rsidRPr="001850B0" w:rsidRDefault="00B50FCB" w:rsidP="00B50FCB">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182</w:t>
            </w:r>
          </w:p>
        </w:tc>
        <w:tc>
          <w:tcPr>
            <w:tcW w:w="2838" w:type="dxa"/>
            <w:gridSpan w:val="2"/>
          </w:tcPr>
          <w:p w:rsidR="00B50FCB" w:rsidRPr="001850B0" w:rsidRDefault="00B50FCB" w:rsidP="00B50FCB">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1 05 01011 01 0000 110</w:t>
            </w:r>
          </w:p>
        </w:tc>
        <w:tc>
          <w:tcPr>
            <w:tcW w:w="6382" w:type="dxa"/>
            <w:gridSpan w:val="2"/>
            <w:vAlign w:val="center"/>
          </w:tcPr>
          <w:p w:rsidR="00B50FCB" w:rsidRPr="001850B0" w:rsidRDefault="00B50FCB" w:rsidP="00B50FCB">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Налог, взимаемый с налогоплательщиков, выбравших в качестве объекта налогообложения доходы</w:t>
            </w:r>
          </w:p>
        </w:tc>
      </w:tr>
      <w:tr w:rsidR="00B50FCB" w:rsidRPr="001850B0" w:rsidTr="004B3144">
        <w:trPr>
          <w:gridAfter w:val="1"/>
          <w:wAfter w:w="6382" w:type="dxa"/>
        </w:trPr>
        <w:tc>
          <w:tcPr>
            <w:tcW w:w="1135" w:type="dxa"/>
          </w:tcPr>
          <w:p w:rsidR="00B50FCB" w:rsidRPr="001850B0" w:rsidRDefault="00B50FCB" w:rsidP="00B50FCB">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182</w:t>
            </w:r>
          </w:p>
        </w:tc>
        <w:tc>
          <w:tcPr>
            <w:tcW w:w="2838" w:type="dxa"/>
            <w:gridSpan w:val="2"/>
          </w:tcPr>
          <w:p w:rsidR="00B50FCB" w:rsidRPr="001850B0" w:rsidRDefault="00B50FCB" w:rsidP="00B50FCB">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1 05 01012 01 0000 110</w:t>
            </w:r>
          </w:p>
        </w:tc>
        <w:tc>
          <w:tcPr>
            <w:tcW w:w="6382" w:type="dxa"/>
            <w:gridSpan w:val="2"/>
            <w:vAlign w:val="center"/>
          </w:tcPr>
          <w:p w:rsidR="00B50FCB" w:rsidRPr="001850B0" w:rsidRDefault="00B50FCB" w:rsidP="00B50FCB">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Налог, взимаемый с налогоплательщиков, выбравших в качестве объекта налогообложения доходы (за налоговые периоды, истекшие до 1 января 2011 года)</w:t>
            </w:r>
          </w:p>
        </w:tc>
      </w:tr>
      <w:tr w:rsidR="00B50FCB" w:rsidRPr="001850B0" w:rsidTr="004B3144">
        <w:trPr>
          <w:gridAfter w:val="1"/>
          <w:wAfter w:w="6382" w:type="dxa"/>
        </w:trPr>
        <w:tc>
          <w:tcPr>
            <w:tcW w:w="1135" w:type="dxa"/>
          </w:tcPr>
          <w:p w:rsidR="00B50FCB" w:rsidRPr="001850B0" w:rsidRDefault="00B50FCB" w:rsidP="00B50FCB">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182</w:t>
            </w:r>
          </w:p>
        </w:tc>
        <w:tc>
          <w:tcPr>
            <w:tcW w:w="2838" w:type="dxa"/>
            <w:gridSpan w:val="2"/>
          </w:tcPr>
          <w:p w:rsidR="00B50FCB" w:rsidRPr="001850B0" w:rsidRDefault="00B50FCB" w:rsidP="00B50FCB">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1 05 01021 01 0000 110</w:t>
            </w:r>
          </w:p>
        </w:tc>
        <w:tc>
          <w:tcPr>
            <w:tcW w:w="6382" w:type="dxa"/>
            <w:gridSpan w:val="2"/>
            <w:vAlign w:val="center"/>
          </w:tcPr>
          <w:p w:rsidR="00B50FCB" w:rsidRPr="001850B0" w:rsidRDefault="00B50FCB" w:rsidP="00B50FCB">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r>
      <w:tr w:rsidR="00B50FCB" w:rsidRPr="001850B0" w:rsidTr="004B3144">
        <w:trPr>
          <w:gridAfter w:val="1"/>
          <w:wAfter w:w="6382" w:type="dxa"/>
        </w:trPr>
        <w:tc>
          <w:tcPr>
            <w:tcW w:w="1135" w:type="dxa"/>
          </w:tcPr>
          <w:p w:rsidR="00B50FCB" w:rsidRPr="001850B0" w:rsidRDefault="00B50FCB" w:rsidP="00B50FCB">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182</w:t>
            </w:r>
          </w:p>
        </w:tc>
        <w:tc>
          <w:tcPr>
            <w:tcW w:w="2838" w:type="dxa"/>
            <w:gridSpan w:val="2"/>
          </w:tcPr>
          <w:p w:rsidR="00B50FCB" w:rsidRPr="001850B0" w:rsidRDefault="00B50FCB" w:rsidP="00B50FCB">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1 05 01022 01 0000 110</w:t>
            </w:r>
          </w:p>
        </w:tc>
        <w:tc>
          <w:tcPr>
            <w:tcW w:w="6382" w:type="dxa"/>
            <w:gridSpan w:val="2"/>
            <w:vAlign w:val="center"/>
          </w:tcPr>
          <w:p w:rsidR="00B50FCB" w:rsidRPr="001850B0" w:rsidRDefault="00B50FCB" w:rsidP="00B50FCB">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Налог, взимаемый с налогоплательщиков, выбравших в качестве объекта налогообложения доходы, уменьшенные на величину расходов (за налоговые периоды, истекшие до 1 января 2011 года)</w:t>
            </w:r>
          </w:p>
        </w:tc>
      </w:tr>
      <w:tr w:rsidR="00B50FCB" w:rsidRPr="001850B0" w:rsidTr="004B3144">
        <w:trPr>
          <w:gridAfter w:val="1"/>
          <w:wAfter w:w="6382" w:type="dxa"/>
        </w:trPr>
        <w:tc>
          <w:tcPr>
            <w:tcW w:w="1135" w:type="dxa"/>
          </w:tcPr>
          <w:p w:rsidR="00B50FCB" w:rsidRPr="001850B0" w:rsidRDefault="00B50FCB" w:rsidP="00B50FCB">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182</w:t>
            </w:r>
          </w:p>
        </w:tc>
        <w:tc>
          <w:tcPr>
            <w:tcW w:w="2838" w:type="dxa"/>
            <w:gridSpan w:val="2"/>
          </w:tcPr>
          <w:p w:rsidR="00B50FCB" w:rsidRPr="001850B0" w:rsidRDefault="00B50FCB" w:rsidP="00B50FCB">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1 05 01050 01 0000 110</w:t>
            </w:r>
          </w:p>
        </w:tc>
        <w:tc>
          <w:tcPr>
            <w:tcW w:w="6382" w:type="dxa"/>
            <w:gridSpan w:val="2"/>
            <w:vAlign w:val="center"/>
          </w:tcPr>
          <w:p w:rsidR="00B50FCB" w:rsidRPr="001850B0" w:rsidRDefault="00B50FCB" w:rsidP="00B50FCB">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Минимальный налог, зачисляемый в бюджеты субъектов Российской Федерации (за налоговые периоды, истекшие до 1 января 2016 года)</w:t>
            </w:r>
          </w:p>
        </w:tc>
      </w:tr>
      <w:tr w:rsidR="00B50FCB" w:rsidRPr="001850B0" w:rsidTr="004B3144">
        <w:trPr>
          <w:gridAfter w:val="1"/>
          <w:wAfter w:w="6382" w:type="dxa"/>
        </w:trPr>
        <w:tc>
          <w:tcPr>
            <w:tcW w:w="1135" w:type="dxa"/>
          </w:tcPr>
          <w:p w:rsidR="00B50FCB" w:rsidRPr="001850B0" w:rsidRDefault="00B50FCB" w:rsidP="00B50FCB">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lastRenderedPageBreak/>
              <w:t>182</w:t>
            </w:r>
          </w:p>
        </w:tc>
        <w:tc>
          <w:tcPr>
            <w:tcW w:w="2838" w:type="dxa"/>
            <w:gridSpan w:val="2"/>
          </w:tcPr>
          <w:p w:rsidR="00B50FCB" w:rsidRPr="001850B0" w:rsidRDefault="00B50FCB" w:rsidP="00B50FCB">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1 05 06000 01 0000 110</w:t>
            </w:r>
          </w:p>
        </w:tc>
        <w:tc>
          <w:tcPr>
            <w:tcW w:w="6382" w:type="dxa"/>
            <w:gridSpan w:val="2"/>
            <w:vAlign w:val="center"/>
          </w:tcPr>
          <w:p w:rsidR="00B50FCB" w:rsidRPr="001850B0" w:rsidRDefault="00B50FCB" w:rsidP="00B50FCB">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Налог на профессиональный доход</w:t>
            </w:r>
          </w:p>
        </w:tc>
      </w:tr>
      <w:tr w:rsidR="00B50FCB" w:rsidRPr="001850B0" w:rsidTr="004B3144">
        <w:trPr>
          <w:gridAfter w:val="1"/>
          <w:wAfter w:w="6382" w:type="dxa"/>
        </w:trPr>
        <w:tc>
          <w:tcPr>
            <w:tcW w:w="1135" w:type="dxa"/>
          </w:tcPr>
          <w:p w:rsidR="00B50FCB" w:rsidRPr="001850B0" w:rsidRDefault="00B50FCB" w:rsidP="00B50FCB">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182</w:t>
            </w:r>
          </w:p>
        </w:tc>
        <w:tc>
          <w:tcPr>
            <w:tcW w:w="2838" w:type="dxa"/>
            <w:gridSpan w:val="2"/>
          </w:tcPr>
          <w:p w:rsidR="00B50FCB" w:rsidRPr="001850B0" w:rsidRDefault="00B50FCB" w:rsidP="00B50FCB">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1 05 07000 01 0000 110</w:t>
            </w:r>
          </w:p>
        </w:tc>
        <w:tc>
          <w:tcPr>
            <w:tcW w:w="6382" w:type="dxa"/>
            <w:gridSpan w:val="2"/>
            <w:vAlign w:val="center"/>
          </w:tcPr>
          <w:p w:rsidR="00B50FCB" w:rsidRPr="001850B0" w:rsidRDefault="00B50FCB" w:rsidP="00B50FCB">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Налог, взимаемый в связи с применением специального налогового режима «Автоматизированная упрощенная система налогообложения»</w:t>
            </w:r>
          </w:p>
        </w:tc>
      </w:tr>
      <w:tr w:rsidR="00B50FCB" w:rsidRPr="001850B0" w:rsidTr="004B3144">
        <w:trPr>
          <w:gridAfter w:val="1"/>
          <w:wAfter w:w="6382" w:type="dxa"/>
        </w:trPr>
        <w:tc>
          <w:tcPr>
            <w:tcW w:w="1135" w:type="dxa"/>
          </w:tcPr>
          <w:p w:rsidR="00B50FCB" w:rsidRPr="001850B0" w:rsidRDefault="00B50FCB" w:rsidP="00B50FCB">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182</w:t>
            </w:r>
          </w:p>
        </w:tc>
        <w:tc>
          <w:tcPr>
            <w:tcW w:w="2838" w:type="dxa"/>
            <w:gridSpan w:val="2"/>
          </w:tcPr>
          <w:p w:rsidR="00B50FCB" w:rsidRPr="001850B0" w:rsidRDefault="00B50FCB" w:rsidP="00B50FCB">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1 06 02010 02 0000 110</w:t>
            </w:r>
          </w:p>
        </w:tc>
        <w:tc>
          <w:tcPr>
            <w:tcW w:w="6382" w:type="dxa"/>
            <w:gridSpan w:val="2"/>
            <w:vAlign w:val="center"/>
          </w:tcPr>
          <w:p w:rsidR="00B50FCB" w:rsidRPr="001850B0" w:rsidRDefault="00B50FCB" w:rsidP="00B50FCB">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Налог на имущество организаций по имуществу, не входящему в Единую систему газоснабжения</w:t>
            </w:r>
          </w:p>
        </w:tc>
      </w:tr>
      <w:tr w:rsidR="00B50FCB" w:rsidRPr="001850B0" w:rsidTr="004B3144">
        <w:trPr>
          <w:gridAfter w:val="1"/>
          <w:wAfter w:w="6382" w:type="dxa"/>
        </w:trPr>
        <w:tc>
          <w:tcPr>
            <w:tcW w:w="1135" w:type="dxa"/>
          </w:tcPr>
          <w:p w:rsidR="00B50FCB" w:rsidRPr="001850B0" w:rsidRDefault="00B50FCB" w:rsidP="00B50FCB">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182</w:t>
            </w:r>
          </w:p>
        </w:tc>
        <w:tc>
          <w:tcPr>
            <w:tcW w:w="2838" w:type="dxa"/>
            <w:gridSpan w:val="2"/>
          </w:tcPr>
          <w:p w:rsidR="00B50FCB" w:rsidRPr="001850B0" w:rsidRDefault="00B50FCB" w:rsidP="00B50FCB">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1 06 02020 02 0000 110</w:t>
            </w:r>
          </w:p>
        </w:tc>
        <w:tc>
          <w:tcPr>
            <w:tcW w:w="6382" w:type="dxa"/>
            <w:gridSpan w:val="2"/>
            <w:vAlign w:val="center"/>
          </w:tcPr>
          <w:p w:rsidR="00B50FCB" w:rsidRPr="001850B0" w:rsidRDefault="00B50FCB" w:rsidP="00B50FCB">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Налог на имущество организаций по имуществу, входящему в Единую систему газоснабжения</w:t>
            </w:r>
          </w:p>
        </w:tc>
      </w:tr>
      <w:tr w:rsidR="00B50FCB" w:rsidRPr="001850B0" w:rsidTr="004B3144">
        <w:trPr>
          <w:gridAfter w:val="1"/>
          <w:wAfter w:w="6382" w:type="dxa"/>
        </w:trPr>
        <w:tc>
          <w:tcPr>
            <w:tcW w:w="1135" w:type="dxa"/>
          </w:tcPr>
          <w:p w:rsidR="00B50FCB" w:rsidRPr="001850B0" w:rsidRDefault="00B50FCB" w:rsidP="00B50FCB">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182</w:t>
            </w:r>
          </w:p>
        </w:tc>
        <w:tc>
          <w:tcPr>
            <w:tcW w:w="2838" w:type="dxa"/>
            <w:gridSpan w:val="2"/>
          </w:tcPr>
          <w:p w:rsidR="00B50FCB" w:rsidRPr="001850B0" w:rsidRDefault="00B50FCB" w:rsidP="00B50FCB">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1 06 04011 02 0000 110</w:t>
            </w:r>
          </w:p>
        </w:tc>
        <w:tc>
          <w:tcPr>
            <w:tcW w:w="6382" w:type="dxa"/>
            <w:gridSpan w:val="2"/>
            <w:vAlign w:val="center"/>
          </w:tcPr>
          <w:p w:rsidR="00B50FCB" w:rsidRPr="001850B0" w:rsidRDefault="00B50FCB" w:rsidP="00B50FCB">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Транспортный налог с организаций</w:t>
            </w:r>
          </w:p>
        </w:tc>
      </w:tr>
      <w:tr w:rsidR="00B50FCB" w:rsidRPr="001850B0" w:rsidTr="004B3144">
        <w:trPr>
          <w:gridAfter w:val="1"/>
          <w:wAfter w:w="6382" w:type="dxa"/>
        </w:trPr>
        <w:tc>
          <w:tcPr>
            <w:tcW w:w="1135" w:type="dxa"/>
          </w:tcPr>
          <w:p w:rsidR="00B50FCB" w:rsidRPr="001850B0" w:rsidRDefault="00B50FCB" w:rsidP="00B50FCB">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182</w:t>
            </w:r>
          </w:p>
        </w:tc>
        <w:tc>
          <w:tcPr>
            <w:tcW w:w="2838" w:type="dxa"/>
            <w:gridSpan w:val="2"/>
          </w:tcPr>
          <w:p w:rsidR="00B50FCB" w:rsidRPr="001850B0" w:rsidRDefault="00B50FCB" w:rsidP="00B50FCB">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1 06 04012 02 0000 110</w:t>
            </w:r>
          </w:p>
        </w:tc>
        <w:tc>
          <w:tcPr>
            <w:tcW w:w="6382" w:type="dxa"/>
            <w:gridSpan w:val="2"/>
            <w:vAlign w:val="center"/>
          </w:tcPr>
          <w:p w:rsidR="00B50FCB" w:rsidRPr="001850B0" w:rsidRDefault="00B50FCB" w:rsidP="00B50FCB">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Транспортный налог с физических лиц</w:t>
            </w:r>
          </w:p>
        </w:tc>
      </w:tr>
      <w:tr w:rsidR="00B50FCB" w:rsidRPr="001850B0" w:rsidTr="004B3144">
        <w:trPr>
          <w:gridAfter w:val="1"/>
          <w:wAfter w:w="6382" w:type="dxa"/>
        </w:trPr>
        <w:tc>
          <w:tcPr>
            <w:tcW w:w="1135" w:type="dxa"/>
          </w:tcPr>
          <w:p w:rsidR="00B50FCB" w:rsidRPr="001850B0" w:rsidRDefault="00B50FCB" w:rsidP="00B50FCB">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182</w:t>
            </w:r>
          </w:p>
        </w:tc>
        <w:tc>
          <w:tcPr>
            <w:tcW w:w="2838" w:type="dxa"/>
            <w:gridSpan w:val="2"/>
          </w:tcPr>
          <w:p w:rsidR="00B50FCB" w:rsidRPr="001850B0" w:rsidRDefault="00B50FCB" w:rsidP="00B50FCB">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1 06 05000 02 0000 110</w:t>
            </w:r>
          </w:p>
        </w:tc>
        <w:tc>
          <w:tcPr>
            <w:tcW w:w="6382" w:type="dxa"/>
            <w:gridSpan w:val="2"/>
            <w:vAlign w:val="center"/>
          </w:tcPr>
          <w:p w:rsidR="00B50FCB" w:rsidRPr="001850B0" w:rsidRDefault="00B50FCB" w:rsidP="00B50FCB">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Налог на игорный бизнес</w:t>
            </w:r>
          </w:p>
        </w:tc>
      </w:tr>
      <w:tr w:rsidR="00B50FCB" w:rsidRPr="001850B0" w:rsidTr="004B3144">
        <w:trPr>
          <w:gridAfter w:val="1"/>
          <w:wAfter w:w="6382" w:type="dxa"/>
        </w:trPr>
        <w:tc>
          <w:tcPr>
            <w:tcW w:w="1135" w:type="dxa"/>
          </w:tcPr>
          <w:p w:rsidR="00B50FCB" w:rsidRPr="001850B0" w:rsidRDefault="00B50FCB" w:rsidP="00B50FCB">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182</w:t>
            </w:r>
          </w:p>
        </w:tc>
        <w:tc>
          <w:tcPr>
            <w:tcW w:w="2838" w:type="dxa"/>
            <w:gridSpan w:val="2"/>
          </w:tcPr>
          <w:p w:rsidR="00B50FCB" w:rsidRPr="001850B0" w:rsidRDefault="00B50FCB" w:rsidP="00B50FCB">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1 07 01030 01 0000 110</w:t>
            </w:r>
          </w:p>
        </w:tc>
        <w:tc>
          <w:tcPr>
            <w:tcW w:w="6382" w:type="dxa"/>
            <w:gridSpan w:val="2"/>
            <w:vAlign w:val="center"/>
          </w:tcPr>
          <w:p w:rsidR="00B50FCB" w:rsidRPr="001850B0" w:rsidRDefault="00B50FCB" w:rsidP="00B50FCB">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Налог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компонентов в руде)</w:t>
            </w:r>
          </w:p>
        </w:tc>
      </w:tr>
      <w:tr w:rsidR="00B50FCB" w:rsidRPr="001850B0" w:rsidTr="004B3144">
        <w:trPr>
          <w:gridAfter w:val="1"/>
          <w:wAfter w:w="6382" w:type="dxa"/>
        </w:trPr>
        <w:tc>
          <w:tcPr>
            <w:tcW w:w="1135" w:type="dxa"/>
          </w:tcPr>
          <w:p w:rsidR="00B50FCB" w:rsidRPr="001850B0" w:rsidRDefault="00B50FCB" w:rsidP="00B50FCB">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182</w:t>
            </w:r>
          </w:p>
        </w:tc>
        <w:tc>
          <w:tcPr>
            <w:tcW w:w="2838" w:type="dxa"/>
            <w:gridSpan w:val="2"/>
          </w:tcPr>
          <w:p w:rsidR="00B50FCB" w:rsidRPr="001850B0" w:rsidRDefault="00B50FCB" w:rsidP="00B50FCB">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1 07 01080 01 0000 110</w:t>
            </w:r>
          </w:p>
        </w:tc>
        <w:tc>
          <w:tcPr>
            <w:tcW w:w="6382" w:type="dxa"/>
            <w:gridSpan w:val="2"/>
            <w:vAlign w:val="center"/>
          </w:tcPr>
          <w:p w:rsidR="00B50FCB" w:rsidRPr="001850B0" w:rsidRDefault="00B50FCB" w:rsidP="00B50FCB">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Налог на добычу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w:t>
            </w:r>
          </w:p>
        </w:tc>
      </w:tr>
      <w:tr w:rsidR="00B50FCB" w:rsidRPr="001850B0" w:rsidTr="004B3144">
        <w:trPr>
          <w:gridAfter w:val="1"/>
          <w:wAfter w:w="6382" w:type="dxa"/>
        </w:trPr>
        <w:tc>
          <w:tcPr>
            <w:tcW w:w="1135" w:type="dxa"/>
          </w:tcPr>
          <w:p w:rsidR="00B50FCB" w:rsidRPr="001850B0" w:rsidRDefault="00B50FCB" w:rsidP="00B50FCB">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182</w:t>
            </w:r>
          </w:p>
        </w:tc>
        <w:tc>
          <w:tcPr>
            <w:tcW w:w="2838" w:type="dxa"/>
            <w:gridSpan w:val="2"/>
          </w:tcPr>
          <w:p w:rsidR="00B50FCB" w:rsidRPr="001850B0" w:rsidRDefault="00B50FCB" w:rsidP="00B50FCB">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1 07 04010 01 0000 110</w:t>
            </w:r>
          </w:p>
        </w:tc>
        <w:tc>
          <w:tcPr>
            <w:tcW w:w="6382" w:type="dxa"/>
            <w:gridSpan w:val="2"/>
            <w:vAlign w:val="center"/>
          </w:tcPr>
          <w:p w:rsidR="00B50FCB" w:rsidRPr="001850B0" w:rsidRDefault="00B50FCB" w:rsidP="00B50FCB">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Сбор за пользование объектами животного мира</w:t>
            </w:r>
          </w:p>
        </w:tc>
      </w:tr>
      <w:tr w:rsidR="00B50FCB" w:rsidRPr="001850B0" w:rsidTr="004B3144">
        <w:trPr>
          <w:gridAfter w:val="1"/>
          <w:wAfter w:w="6382" w:type="dxa"/>
        </w:trPr>
        <w:tc>
          <w:tcPr>
            <w:tcW w:w="1135" w:type="dxa"/>
          </w:tcPr>
          <w:p w:rsidR="00B50FCB" w:rsidRPr="001850B0" w:rsidRDefault="00B50FCB" w:rsidP="00B50FCB">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182</w:t>
            </w:r>
          </w:p>
        </w:tc>
        <w:tc>
          <w:tcPr>
            <w:tcW w:w="2838" w:type="dxa"/>
            <w:gridSpan w:val="2"/>
          </w:tcPr>
          <w:p w:rsidR="00B50FCB" w:rsidRPr="001850B0" w:rsidRDefault="00B50FCB" w:rsidP="00B50FCB">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1 07 04020 01 0000 110</w:t>
            </w:r>
          </w:p>
        </w:tc>
        <w:tc>
          <w:tcPr>
            <w:tcW w:w="6382" w:type="dxa"/>
            <w:gridSpan w:val="2"/>
            <w:vAlign w:val="center"/>
          </w:tcPr>
          <w:p w:rsidR="00B50FCB" w:rsidRPr="001850B0" w:rsidRDefault="00B50FCB" w:rsidP="00B50FCB">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Сбор за пользование объектами водных биологических ресурсов (исключая внутренние водные объекты)</w:t>
            </w:r>
          </w:p>
        </w:tc>
      </w:tr>
      <w:tr w:rsidR="00B50FCB" w:rsidRPr="001850B0" w:rsidTr="004B3144">
        <w:trPr>
          <w:gridAfter w:val="1"/>
          <w:wAfter w:w="6382" w:type="dxa"/>
        </w:trPr>
        <w:tc>
          <w:tcPr>
            <w:tcW w:w="1135" w:type="dxa"/>
          </w:tcPr>
          <w:p w:rsidR="00B50FCB" w:rsidRPr="001850B0" w:rsidRDefault="00B50FCB" w:rsidP="00B50FCB">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182</w:t>
            </w:r>
          </w:p>
        </w:tc>
        <w:tc>
          <w:tcPr>
            <w:tcW w:w="2838" w:type="dxa"/>
            <w:gridSpan w:val="2"/>
          </w:tcPr>
          <w:p w:rsidR="00B50FCB" w:rsidRPr="001850B0" w:rsidRDefault="00B50FCB" w:rsidP="00B50FCB">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1 07 04030 01 0000 110</w:t>
            </w:r>
          </w:p>
        </w:tc>
        <w:tc>
          <w:tcPr>
            <w:tcW w:w="6382" w:type="dxa"/>
            <w:gridSpan w:val="2"/>
            <w:vAlign w:val="center"/>
          </w:tcPr>
          <w:p w:rsidR="00B50FCB" w:rsidRPr="001850B0" w:rsidRDefault="00B50FCB" w:rsidP="00B50FCB">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Сбор за пользование объектами водных биологических ресурсов (по внутренним водным объектам)</w:t>
            </w:r>
          </w:p>
        </w:tc>
      </w:tr>
      <w:tr w:rsidR="00B50FCB" w:rsidRPr="001850B0" w:rsidTr="004B3144">
        <w:trPr>
          <w:gridAfter w:val="1"/>
          <w:wAfter w:w="6382" w:type="dxa"/>
        </w:trPr>
        <w:tc>
          <w:tcPr>
            <w:tcW w:w="1135" w:type="dxa"/>
          </w:tcPr>
          <w:p w:rsidR="00B50FCB" w:rsidRPr="001850B0" w:rsidRDefault="00B50FCB" w:rsidP="00B50FCB">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182</w:t>
            </w:r>
          </w:p>
        </w:tc>
        <w:tc>
          <w:tcPr>
            <w:tcW w:w="2838" w:type="dxa"/>
            <w:gridSpan w:val="2"/>
          </w:tcPr>
          <w:p w:rsidR="00B50FCB" w:rsidRPr="001850B0" w:rsidRDefault="00B50FCB" w:rsidP="00B50FCB">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1 08 07310 01 8000 110</w:t>
            </w:r>
          </w:p>
        </w:tc>
        <w:tc>
          <w:tcPr>
            <w:tcW w:w="6382" w:type="dxa"/>
            <w:gridSpan w:val="2"/>
            <w:vAlign w:val="center"/>
          </w:tcPr>
          <w:p w:rsidR="00B50FCB" w:rsidRPr="001850B0" w:rsidRDefault="00B50FCB" w:rsidP="00B50FCB">
            <w:pPr>
              <w:autoSpaceDE w:val="0"/>
              <w:autoSpaceDN w:val="0"/>
              <w:adjustRightInd w:val="0"/>
              <w:jc w:val="both"/>
              <w:rPr>
                <w:sz w:val="24"/>
                <w:szCs w:val="24"/>
              </w:rPr>
            </w:pPr>
            <w:r w:rsidRPr="001850B0">
              <w:rPr>
                <w:sz w:val="24"/>
                <w:szCs w:val="24"/>
              </w:rPr>
              <w:t>Государственная пошлина за повторную выдачу свидетельства о постановке на учет в налоговом органе (при обращении через многофункциональные центры)</w:t>
            </w:r>
          </w:p>
        </w:tc>
      </w:tr>
      <w:tr w:rsidR="00B50FCB" w:rsidRPr="001850B0" w:rsidTr="004B3144">
        <w:trPr>
          <w:gridAfter w:val="1"/>
          <w:wAfter w:w="6382" w:type="dxa"/>
        </w:trPr>
        <w:tc>
          <w:tcPr>
            <w:tcW w:w="1135" w:type="dxa"/>
          </w:tcPr>
          <w:p w:rsidR="00B50FCB" w:rsidRPr="001850B0" w:rsidRDefault="00B50FCB" w:rsidP="00B50FCB">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182</w:t>
            </w:r>
          </w:p>
        </w:tc>
        <w:tc>
          <w:tcPr>
            <w:tcW w:w="2838" w:type="dxa"/>
            <w:gridSpan w:val="2"/>
          </w:tcPr>
          <w:p w:rsidR="00B50FCB" w:rsidRPr="001850B0" w:rsidRDefault="00B50FCB" w:rsidP="00B50FCB">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1 09 01020 04 0000 110</w:t>
            </w:r>
          </w:p>
        </w:tc>
        <w:tc>
          <w:tcPr>
            <w:tcW w:w="6382" w:type="dxa"/>
            <w:gridSpan w:val="2"/>
            <w:vAlign w:val="center"/>
          </w:tcPr>
          <w:p w:rsidR="00B50FCB" w:rsidRPr="001850B0" w:rsidRDefault="00B50FCB" w:rsidP="00B50FCB">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Налог на прибыль организаций, зачислявшийся до 1 января 2005 года в местные бюджеты, мобилизуемый на территориях городских округов</w:t>
            </w:r>
          </w:p>
        </w:tc>
      </w:tr>
      <w:tr w:rsidR="00B50FCB" w:rsidRPr="001850B0" w:rsidTr="004B3144">
        <w:trPr>
          <w:gridAfter w:val="1"/>
          <w:wAfter w:w="6382" w:type="dxa"/>
        </w:trPr>
        <w:tc>
          <w:tcPr>
            <w:tcW w:w="1135" w:type="dxa"/>
          </w:tcPr>
          <w:p w:rsidR="00B50FCB" w:rsidRPr="001850B0" w:rsidRDefault="00B50FCB" w:rsidP="00B50FCB">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182</w:t>
            </w:r>
          </w:p>
        </w:tc>
        <w:tc>
          <w:tcPr>
            <w:tcW w:w="2838" w:type="dxa"/>
            <w:gridSpan w:val="2"/>
          </w:tcPr>
          <w:p w:rsidR="00B50FCB" w:rsidRPr="001850B0" w:rsidRDefault="00B50FCB" w:rsidP="00B50FCB">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1 09 01020 14 0000 110</w:t>
            </w:r>
          </w:p>
        </w:tc>
        <w:tc>
          <w:tcPr>
            <w:tcW w:w="6382" w:type="dxa"/>
            <w:gridSpan w:val="2"/>
            <w:vAlign w:val="center"/>
          </w:tcPr>
          <w:p w:rsidR="00B50FCB" w:rsidRPr="001850B0" w:rsidRDefault="00B50FCB" w:rsidP="00B50FCB">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Налог на прибыль организаций, зачислявшийся до 1 января 2005 года в местные бюджеты, мобилизуемый на территориях муниципальных округов</w:t>
            </w:r>
          </w:p>
        </w:tc>
      </w:tr>
      <w:tr w:rsidR="00B50FCB" w:rsidRPr="001850B0" w:rsidTr="004B3144">
        <w:trPr>
          <w:gridAfter w:val="1"/>
          <w:wAfter w:w="6382" w:type="dxa"/>
        </w:trPr>
        <w:tc>
          <w:tcPr>
            <w:tcW w:w="1135" w:type="dxa"/>
          </w:tcPr>
          <w:p w:rsidR="00B50FCB" w:rsidRPr="001850B0" w:rsidRDefault="00B50FCB" w:rsidP="00B50FCB">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lastRenderedPageBreak/>
              <w:t>182</w:t>
            </w:r>
          </w:p>
        </w:tc>
        <w:tc>
          <w:tcPr>
            <w:tcW w:w="2838" w:type="dxa"/>
            <w:gridSpan w:val="2"/>
          </w:tcPr>
          <w:p w:rsidR="00B50FCB" w:rsidRPr="001850B0" w:rsidRDefault="00B50FCB" w:rsidP="00B50FCB">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1 09 01030 05 0000 110</w:t>
            </w:r>
          </w:p>
        </w:tc>
        <w:tc>
          <w:tcPr>
            <w:tcW w:w="6382" w:type="dxa"/>
            <w:gridSpan w:val="2"/>
            <w:vAlign w:val="center"/>
          </w:tcPr>
          <w:p w:rsidR="00B50FCB" w:rsidRPr="001850B0" w:rsidRDefault="00B50FCB" w:rsidP="00B50FCB">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Налог на прибыль организаций, зачислявшийся до 1 января 2005 года в местные бюджеты, мобилизуемый на территориях муниципальных районов</w:t>
            </w:r>
          </w:p>
        </w:tc>
      </w:tr>
      <w:tr w:rsidR="00B50FCB" w:rsidRPr="001850B0" w:rsidTr="004B3144">
        <w:trPr>
          <w:gridAfter w:val="1"/>
          <w:wAfter w:w="6382" w:type="dxa"/>
        </w:trPr>
        <w:tc>
          <w:tcPr>
            <w:tcW w:w="1135" w:type="dxa"/>
          </w:tcPr>
          <w:p w:rsidR="00B50FCB" w:rsidRPr="001850B0" w:rsidRDefault="00B50FCB" w:rsidP="00B50FCB">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182</w:t>
            </w:r>
          </w:p>
        </w:tc>
        <w:tc>
          <w:tcPr>
            <w:tcW w:w="2838" w:type="dxa"/>
            <w:gridSpan w:val="2"/>
          </w:tcPr>
          <w:p w:rsidR="00B50FCB" w:rsidRPr="001850B0" w:rsidRDefault="00B50FCB" w:rsidP="00B50FCB">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1 09 03021 04 0000 110</w:t>
            </w:r>
          </w:p>
        </w:tc>
        <w:tc>
          <w:tcPr>
            <w:tcW w:w="6382" w:type="dxa"/>
            <w:gridSpan w:val="2"/>
            <w:vAlign w:val="center"/>
          </w:tcPr>
          <w:p w:rsidR="00B50FCB" w:rsidRPr="001850B0" w:rsidRDefault="00B50FCB" w:rsidP="00B50FCB">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Платежи за добычу общераспространенных полезных ископаемых, мобилизуемые на территориях городских округов</w:t>
            </w:r>
          </w:p>
        </w:tc>
      </w:tr>
      <w:tr w:rsidR="00B50FCB" w:rsidRPr="001850B0" w:rsidTr="004B3144">
        <w:trPr>
          <w:gridAfter w:val="1"/>
          <w:wAfter w:w="6382" w:type="dxa"/>
        </w:trPr>
        <w:tc>
          <w:tcPr>
            <w:tcW w:w="1135" w:type="dxa"/>
          </w:tcPr>
          <w:p w:rsidR="00B50FCB" w:rsidRPr="001850B0" w:rsidRDefault="00B50FCB" w:rsidP="00B50FCB">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182</w:t>
            </w:r>
          </w:p>
        </w:tc>
        <w:tc>
          <w:tcPr>
            <w:tcW w:w="2838" w:type="dxa"/>
            <w:gridSpan w:val="2"/>
          </w:tcPr>
          <w:p w:rsidR="00B50FCB" w:rsidRPr="001850B0" w:rsidRDefault="00B50FCB" w:rsidP="00B50FCB">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1 09 03021 05 0000 110</w:t>
            </w:r>
          </w:p>
        </w:tc>
        <w:tc>
          <w:tcPr>
            <w:tcW w:w="6382" w:type="dxa"/>
            <w:gridSpan w:val="2"/>
            <w:vAlign w:val="center"/>
          </w:tcPr>
          <w:p w:rsidR="00B50FCB" w:rsidRPr="001850B0" w:rsidRDefault="00B50FCB" w:rsidP="00B50FCB">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Платежи за добычу общераспространенных полезных ископаемых, мобилизуемые на территориях муниципальных районов</w:t>
            </w:r>
          </w:p>
        </w:tc>
      </w:tr>
      <w:tr w:rsidR="00B50FCB" w:rsidRPr="001850B0" w:rsidTr="004B3144">
        <w:trPr>
          <w:gridAfter w:val="1"/>
          <w:wAfter w:w="6382" w:type="dxa"/>
        </w:trPr>
        <w:tc>
          <w:tcPr>
            <w:tcW w:w="1135" w:type="dxa"/>
          </w:tcPr>
          <w:p w:rsidR="00B50FCB" w:rsidRPr="001850B0" w:rsidRDefault="00B50FCB" w:rsidP="00B50FCB">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182</w:t>
            </w:r>
          </w:p>
        </w:tc>
        <w:tc>
          <w:tcPr>
            <w:tcW w:w="2838" w:type="dxa"/>
            <w:gridSpan w:val="2"/>
          </w:tcPr>
          <w:p w:rsidR="00B50FCB" w:rsidRPr="001850B0" w:rsidRDefault="00B50FCB" w:rsidP="00B50FCB">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1 09 03021 14 0000 110</w:t>
            </w:r>
          </w:p>
        </w:tc>
        <w:tc>
          <w:tcPr>
            <w:tcW w:w="6382" w:type="dxa"/>
            <w:gridSpan w:val="2"/>
            <w:vAlign w:val="center"/>
          </w:tcPr>
          <w:p w:rsidR="00B50FCB" w:rsidRPr="001850B0" w:rsidRDefault="00B50FCB" w:rsidP="00B50FCB">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Платежи за добычу общераспространенных полезных ископаемых, мобилизуемые на территориях муниципальных округов</w:t>
            </w:r>
          </w:p>
        </w:tc>
      </w:tr>
      <w:tr w:rsidR="00B50FCB" w:rsidRPr="001850B0" w:rsidTr="004B3144">
        <w:trPr>
          <w:gridAfter w:val="1"/>
          <w:wAfter w:w="6382" w:type="dxa"/>
        </w:trPr>
        <w:tc>
          <w:tcPr>
            <w:tcW w:w="1135" w:type="dxa"/>
          </w:tcPr>
          <w:p w:rsidR="00B50FCB" w:rsidRPr="001850B0" w:rsidRDefault="00B50FCB" w:rsidP="00B50FCB">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182</w:t>
            </w:r>
          </w:p>
        </w:tc>
        <w:tc>
          <w:tcPr>
            <w:tcW w:w="2838" w:type="dxa"/>
            <w:gridSpan w:val="2"/>
          </w:tcPr>
          <w:p w:rsidR="00B50FCB" w:rsidRPr="001850B0" w:rsidRDefault="00B50FCB" w:rsidP="00B50FCB">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1 09 03022 01 0000 110</w:t>
            </w:r>
          </w:p>
        </w:tc>
        <w:tc>
          <w:tcPr>
            <w:tcW w:w="6382" w:type="dxa"/>
            <w:gridSpan w:val="2"/>
            <w:vAlign w:val="center"/>
          </w:tcPr>
          <w:p w:rsidR="00B50FCB" w:rsidRPr="001850B0" w:rsidRDefault="00B50FCB" w:rsidP="00B50FCB">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Платежи за добычу углеводородного сырья</w:t>
            </w:r>
          </w:p>
        </w:tc>
      </w:tr>
      <w:tr w:rsidR="00B50FCB" w:rsidRPr="001850B0" w:rsidTr="004B3144">
        <w:trPr>
          <w:gridAfter w:val="1"/>
          <w:wAfter w:w="6382" w:type="dxa"/>
        </w:trPr>
        <w:tc>
          <w:tcPr>
            <w:tcW w:w="1135" w:type="dxa"/>
          </w:tcPr>
          <w:p w:rsidR="00B50FCB" w:rsidRPr="001850B0" w:rsidRDefault="00B50FCB" w:rsidP="00B50FCB">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182</w:t>
            </w:r>
          </w:p>
        </w:tc>
        <w:tc>
          <w:tcPr>
            <w:tcW w:w="2838" w:type="dxa"/>
            <w:gridSpan w:val="2"/>
          </w:tcPr>
          <w:p w:rsidR="00B50FCB" w:rsidRPr="001850B0" w:rsidRDefault="00B50FCB" w:rsidP="00B50FCB">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1 09 03023 01 0000 110</w:t>
            </w:r>
          </w:p>
        </w:tc>
        <w:tc>
          <w:tcPr>
            <w:tcW w:w="6382" w:type="dxa"/>
            <w:gridSpan w:val="2"/>
            <w:vAlign w:val="center"/>
          </w:tcPr>
          <w:p w:rsidR="00B50FCB" w:rsidRPr="001850B0" w:rsidRDefault="00B50FCB" w:rsidP="00B50FCB">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Платежи за добычу подземных вод</w:t>
            </w:r>
          </w:p>
        </w:tc>
      </w:tr>
      <w:tr w:rsidR="00B50FCB" w:rsidRPr="001850B0" w:rsidTr="004B3144">
        <w:trPr>
          <w:gridAfter w:val="1"/>
          <w:wAfter w:w="6382" w:type="dxa"/>
        </w:trPr>
        <w:tc>
          <w:tcPr>
            <w:tcW w:w="1135" w:type="dxa"/>
          </w:tcPr>
          <w:p w:rsidR="00B50FCB" w:rsidRPr="001850B0" w:rsidRDefault="00B50FCB" w:rsidP="00B50FCB">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182</w:t>
            </w:r>
          </w:p>
        </w:tc>
        <w:tc>
          <w:tcPr>
            <w:tcW w:w="2838" w:type="dxa"/>
            <w:gridSpan w:val="2"/>
          </w:tcPr>
          <w:p w:rsidR="00B50FCB" w:rsidRPr="001850B0" w:rsidRDefault="00B50FCB" w:rsidP="00B50FCB">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1 09 03025 01 0000 110</w:t>
            </w:r>
          </w:p>
        </w:tc>
        <w:tc>
          <w:tcPr>
            <w:tcW w:w="6382" w:type="dxa"/>
            <w:gridSpan w:val="2"/>
            <w:vAlign w:val="center"/>
          </w:tcPr>
          <w:p w:rsidR="00B50FCB" w:rsidRPr="001850B0" w:rsidRDefault="00B50FCB" w:rsidP="00B50FCB">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Платежи за добычу других полезных ископаемых</w:t>
            </w:r>
          </w:p>
        </w:tc>
      </w:tr>
      <w:tr w:rsidR="00B50FCB" w:rsidRPr="001850B0" w:rsidTr="004B3144">
        <w:trPr>
          <w:gridAfter w:val="1"/>
          <w:wAfter w:w="6382" w:type="dxa"/>
        </w:trPr>
        <w:tc>
          <w:tcPr>
            <w:tcW w:w="1135" w:type="dxa"/>
          </w:tcPr>
          <w:p w:rsidR="00B50FCB" w:rsidRPr="001850B0" w:rsidRDefault="00B50FCB" w:rsidP="00B50FCB">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182</w:t>
            </w:r>
          </w:p>
        </w:tc>
        <w:tc>
          <w:tcPr>
            <w:tcW w:w="2838" w:type="dxa"/>
            <w:gridSpan w:val="2"/>
          </w:tcPr>
          <w:p w:rsidR="00B50FCB" w:rsidRPr="001850B0" w:rsidRDefault="00B50FCB" w:rsidP="00B50FCB">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1 09 03061 01 0000 110</w:t>
            </w:r>
          </w:p>
        </w:tc>
        <w:tc>
          <w:tcPr>
            <w:tcW w:w="6382" w:type="dxa"/>
            <w:gridSpan w:val="2"/>
            <w:vAlign w:val="center"/>
          </w:tcPr>
          <w:p w:rsidR="00B50FCB" w:rsidRPr="001850B0" w:rsidRDefault="00B50FCB" w:rsidP="00B50FCB">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Регулярные платежи (роялти)</w:t>
            </w:r>
          </w:p>
        </w:tc>
      </w:tr>
      <w:tr w:rsidR="00B50FCB" w:rsidRPr="001850B0" w:rsidTr="004B3144">
        <w:trPr>
          <w:gridAfter w:val="1"/>
          <w:wAfter w:w="6382" w:type="dxa"/>
        </w:trPr>
        <w:tc>
          <w:tcPr>
            <w:tcW w:w="1135" w:type="dxa"/>
          </w:tcPr>
          <w:p w:rsidR="00B50FCB" w:rsidRPr="001850B0" w:rsidRDefault="00B50FCB" w:rsidP="00B50FCB">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182</w:t>
            </w:r>
          </w:p>
        </w:tc>
        <w:tc>
          <w:tcPr>
            <w:tcW w:w="2838" w:type="dxa"/>
            <w:gridSpan w:val="2"/>
          </w:tcPr>
          <w:p w:rsidR="00B50FCB" w:rsidRPr="001850B0" w:rsidRDefault="00B50FCB" w:rsidP="00B50FCB">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1 09 03062 01 0000 110</w:t>
            </w:r>
          </w:p>
        </w:tc>
        <w:tc>
          <w:tcPr>
            <w:tcW w:w="6382" w:type="dxa"/>
            <w:gridSpan w:val="2"/>
            <w:vAlign w:val="center"/>
          </w:tcPr>
          <w:p w:rsidR="00B50FCB" w:rsidRPr="001850B0" w:rsidRDefault="00B50FCB" w:rsidP="00B50FCB">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Ежегодные платежи за проведение поисковых и разведочных работ</w:t>
            </w:r>
          </w:p>
        </w:tc>
      </w:tr>
      <w:tr w:rsidR="00B50FCB" w:rsidRPr="001850B0" w:rsidTr="004B3144">
        <w:trPr>
          <w:gridAfter w:val="1"/>
          <w:wAfter w:w="6382" w:type="dxa"/>
        </w:trPr>
        <w:tc>
          <w:tcPr>
            <w:tcW w:w="1135" w:type="dxa"/>
          </w:tcPr>
          <w:p w:rsidR="00B50FCB" w:rsidRPr="001850B0" w:rsidRDefault="00B50FCB" w:rsidP="00B50FCB">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182</w:t>
            </w:r>
          </w:p>
        </w:tc>
        <w:tc>
          <w:tcPr>
            <w:tcW w:w="2838" w:type="dxa"/>
            <w:gridSpan w:val="2"/>
          </w:tcPr>
          <w:p w:rsidR="00B50FCB" w:rsidRPr="001850B0" w:rsidRDefault="00B50FCB" w:rsidP="00B50FCB">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1 09 03082 02 0000 110</w:t>
            </w:r>
          </w:p>
        </w:tc>
        <w:tc>
          <w:tcPr>
            <w:tcW w:w="6382" w:type="dxa"/>
            <w:gridSpan w:val="2"/>
            <w:vAlign w:val="center"/>
          </w:tcPr>
          <w:p w:rsidR="00B50FCB" w:rsidRPr="001850B0" w:rsidRDefault="00B50FCB" w:rsidP="00B50FCB">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Отчисления на воспроизводство минерально-сырьевой базы, зачисляемые в бюджеты субъектов Российской Федерации, за исключением уплачиваемых при добыче общераспространенных полезных ископаемых и подземных вод, используемых для местных нужд</w:t>
            </w:r>
          </w:p>
        </w:tc>
      </w:tr>
      <w:tr w:rsidR="00B50FCB" w:rsidRPr="001850B0" w:rsidTr="004B3144">
        <w:trPr>
          <w:gridAfter w:val="1"/>
          <w:wAfter w:w="6382" w:type="dxa"/>
        </w:trPr>
        <w:tc>
          <w:tcPr>
            <w:tcW w:w="1135" w:type="dxa"/>
          </w:tcPr>
          <w:p w:rsidR="00B50FCB" w:rsidRPr="001850B0" w:rsidRDefault="00B50FCB" w:rsidP="00B50FCB">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182</w:t>
            </w:r>
          </w:p>
        </w:tc>
        <w:tc>
          <w:tcPr>
            <w:tcW w:w="2838" w:type="dxa"/>
            <w:gridSpan w:val="2"/>
          </w:tcPr>
          <w:p w:rsidR="00B50FCB" w:rsidRPr="001850B0" w:rsidRDefault="00B50FCB" w:rsidP="00B50FCB">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1 09 03083 02 0000 110</w:t>
            </w:r>
          </w:p>
        </w:tc>
        <w:tc>
          <w:tcPr>
            <w:tcW w:w="6382" w:type="dxa"/>
            <w:gridSpan w:val="2"/>
            <w:vAlign w:val="center"/>
          </w:tcPr>
          <w:p w:rsidR="00B50FCB" w:rsidRPr="001850B0" w:rsidRDefault="00B50FCB" w:rsidP="00B50FCB">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Отчисления на воспроизводство минерально-сырьевой базы при добыче общераспространенных полезных ископаемых и подземных вод, используемых для местных нужд, зачисляемые в бюджеты субъектов Российской Федерации</w:t>
            </w:r>
          </w:p>
        </w:tc>
      </w:tr>
      <w:tr w:rsidR="00B50FCB" w:rsidRPr="001850B0" w:rsidTr="004B3144">
        <w:trPr>
          <w:gridAfter w:val="1"/>
          <w:wAfter w:w="6382" w:type="dxa"/>
        </w:trPr>
        <w:tc>
          <w:tcPr>
            <w:tcW w:w="1135" w:type="dxa"/>
          </w:tcPr>
          <w:p w:rsidR="00B50FCB" w:rsidRPr="001850B0" w:rsidRDefault="00B50FCB" w:rsidP="00B50FCB">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182</w:t>
            </w:r>
          </w:p>
        </w:tc>
        <w:tc>
          <w:tcPr>
            <w:tcW w:w="2838" w:type="dxa"/>
            <w:gridSpan w:val="2"/>
          </w:tcPr>
          <w:p w:rsidR="00B50FCB" w:rsidRPr="001850B0" w:rsidRDefault="00B50FCB" w:rsidP="00B50FCB">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1 09 04010 02 0000 110</w:t>
            </w:r>
          </w:p>
        </w:tc>
        <w:tc>
          <w:tcPr>
            <w:tcW w:w="6382" w:type="dxa"/>
            <w:gridSpan w:val="2"/>
            <w:vAlign w:val="center"/>
          </w:tcPr>
          <w:p w:rsidR="00B50FCB" w:rsidRPr="001850B0" w:rsidRDefault="00B50FCB" w:rsidP="00B50FCB">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Налог на имущество предприятий</w:t>
            </w:r>
          </w:p>
        </w:tc>
      </w:tr>
      <w:tr w:rsidR="00B50FCB" w:rsidRPr="001850B0" w:rsidTr="004B3144">
        <w:trPr>
          <w:gridAfter w:val="1"/>
          <w:wAfter w:w="6382" w:type="dxa"/>
        </w:trPr>
        <w:tc>
          <w:tcPr>
            <w:tcW w:w="1135" w:type="dxa"/>
          </w:tcPr>
          <w:p w:rsidR="00B50FCB" w:rsidRPr="001850B0" w:rsidRDefault="00B50FCB" w:rsidP="00B50FCB">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182</w:t>
            </w:r>
          </w:p>
        </w:tc>
        <w:tc>
          <w:tcPr>
            <w:tcW w:w="2838" w:type="dxa"/>
            <w:gridSpan w:val="2"/>
          </w:tcPr>
          <w:p w:rsidR="00B50FCB" w:rsidRPr="001850B0" w:rsidRDefault="00B50FCB" w:rsidP="00B50FCB">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1 09 04020 02 0000 110</w:t>
            </w:r>
          </w:p>
        </w:tc>
        <w:tc>
          <w:tcPr>
            <w:tcW w:w="6382" w:type="dxa"/>
            <w:gridSpan w:val="2"/>
            <w:vAlign w:val="center"/>
          </w:tcPr>
          <w:p w:rsidR="00B50FCB" w:rsidRPr="001850B0" w:rsidRDefault="00B50FCB" w:rsidP="00B50FCB">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Налог с владельцев транспортных средств и налог на приобретение автотранспортных средств</w:t>
            </w:r>
          </w:p>
        </w:tc>
      </w:tr>
      <w:tr w:rsidR="00B50FCB" w:rsidRPr="001850B0" w:rsidTr="004B3144">
        <w:trPr>
          <w:gridAfter w:val="1"/>
          <w:wAfter w:w="6382" w:type="dxa"/>
        </w:trPr>
        <w:tc>
          <w:tcPr>
            <w:tcW w:w="1135" w:type="dxa"/>
          </w:tcPr>
          <w:p w:rsidR="00B50FCB" w:rsidRPr="001850B0" w:rsidRDefault="00B50FCB" w:rsidP="00B50FCB">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182</w:t>
            </w:r>
          </w:p>
        </w:tc>
        <w:tc>
          <w:tcPr>
            <w:tcW w:w="2838" w:type="dxa"/>
            <w:gridSpan w:val="2"/>
          </w:tcPr>
          <w:p w:rsidR="00B50FCB" w:rsidRPr="001850B0" w:rsidRDefault="00B50FCB" w:rsidP="00B50FCB">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1 09 04030 01 0000 110</w:t>
            </w:r>
          </w:p>
        </w:tc>
        <w:tc>
          <w:tcPr>
            <w:tcW w:w="6382" w:type="dxa"/>
            <w:gridSpan w:val="2"/>
            <w:vAlign w:val="center"/>
          </w:tcPr>
          <w:p w:rsidR="00B50FCB" w:rsidRPr="001850B0" w:rsidRDefault="00B50FCB" w:rsidP="00B50FCB">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Налог на пользователей автомобильных дорог</w:t>
            </w:r>
          </w:p>
        </w:tc>
      </w:tr>
      <w:tr w:rsidR="00B50FCB" w:rsidRPr="001850B0" w:rsidTr="004B3144">
        <w:trPr>
          <w:gridAfter w:val="1"/>
          <w:wAfter w:w="6382" w:type="dxa"/>
        </w:trPr>
        <w:tc>
          <w:tcPr>
            <w:tcW w:w="1135" w:type="dxa"/>
          </w:tcPr>
          <w:p w:rsidR="00B50FCB" w:rsidRPr="001850B0" w:rsidRDefault="00B50FCB" w:rsidP="00B50FCB">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182</w:t>
            </w:r>
          </w:p>
        </w:tc>
        <w:tc>
          <w:tcPr>
            <w:tcW w:w="2838" w:type="dxa"/>
            <w:gridSpan w:val="2"/>
          </w:tcPr>
          <w:p w:rsidR="00B50FCB" w:rsidRPr="001850B0" w:rsidRDefault="00B50FCB" w:rsidP="00B50FCB">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1 09 04040 01 0000 110</w:t>
            </w:r>
          </w:p>
        </w:tc>
        <w:tc>
          <w:tcPr>
            <w:tcW w:w="6382" w:type="dxa"/>
            <w:gridSpan w:val="2"/>
            <w:vAlign w:val="center"/>
          </w:tcPr>
          <w:p w:rsidR="00B50FCB" w:rsidRPr="001850B0" w:rsidRDefault="00B50FCB" w:rsidP="00B50FCB">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Налог с имущества, переходящего в порядке наследования или дарения</w:t>
            </w:r>
          </w:p>
        </w:tc>
      </w:tr>
      <w:tr w:rsidR="00B50FCB" w:rsidRPr="001850B0" w:rsidTr="004B3144">
        <w:trPr>
          <w:gridAfter w:val="1"/>
          <w:wAfter w:w="6382" w:type="dxa"/>
        </w:trPr>
        <w:tc>
          <w:tcPr>
            <w:tcW w:w="1135" w:type="dxa"/>
          </w:tcPr>
          <w:p w:rsidR="00B50FCB" w:rsidRPr="001850B0" w:rsidRDefault="00B50FCB" w:rsidP="00B50FCB">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182</w:t>
            </w:r>
          </w:p>
        </w:tc>
        <w:tc>
          <w:tcPr>
            <w:tcW w:w="2838" w:type="dxa"/>
            <w:gridSpan w:val="2"/>
          </w:tcPr>
          <w:p w:rsidR="00B50FCB" w:rsidRPr="001850B0" w:rsidRDefault="00B50FCB" w:rsidP="00B50FCB">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1 09 05040 01 0000 110</w:t>
            </w:r>
          </w:p>
        </w:tc>
        <w:tc>
          <w:tcPr>
            <w:tcW w:w="6382" w:type="dxa"/>
            <w:gridSpan w:val="2"/>
            <w:vAlign w:val="center"/>
          </w:tcPr>
          <w:p w:rsidR="00B50FCB" w:rsidRPr="001850B0" w:rsidRDefault="00B50FCB" w:rsidP="00B50FCB">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Налог на покупку иностранных денежных знаков и платежных документов, выраженных в иностранной валюте</w:t>
            </w:r>
          </w:p>
        </w:tc>
      </w:tr>
      <w:tr w:rsidR="00B50FCB" w:rsidRPr="001850B0" w:rsidTr="004B3144">
        <w:trPr>
          <w:gridAfter w:val="1"/>
          <w:wAfter w:w="6382" w:type="dxa"/>
        </w:trPr>
        <w:tc>
          <w:tcPr>
            <w:tcW w:w="1135" w:type="dxa"/>
          </w:tcPr>
          <w:p w:rsidR="00B50FCB" w:rsidRPr="001850B0" w:rsidRDefault="00B50FCB" w:rsidP="00B50FCB">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182</w:t>
            </w:r>
          </w:p>
        </w:tc>
        <w:tc>
          <w:tcPr>
            <w:tcW w:w="2838" w:type="dxa"/>
            <w:gridSpan w:val="2"/>
          </w:tcPr>
          <w:p w:rsidR="00B50FCB" w:rsidRPr="001850B0" w:rsidRDefault="00B50FCB" w:rsidP="00B50FCB">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1 09 06010 02 0000 110</w:t>
            </w:r>
          </w:p>
        </w:tc>
        <w:tc>
          <w:tcPr>
            <w:tcW w:w="6382" w:type="dxa"/>
            <w:gridSpan w:val="2"/>
            <w:vAlign w:val="center"/>
          </w:tcPr>
          <w:p w:rsidR="00B50FCB" w:rsidRPr="001850B0" w:rsidRDefault="00B50FCB" w:rsidP="00B50FCB">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Налог с продаж</w:t>
            </w:r>
          </w:p>
        </w:tc>
      </w:tr>
      <w:tr w:rsidR="00B50FCB" w:rsidRPr="001850B0" w:rsidTr="004B3144">
        <w:trPr>
          <w:gridAfter w:val="1"/>
          <w:wAfter w:w="6382" w:type="dxa"/>
        </w:trPr>
        <w:tc>
          <w:tcPr>
            <w:tcW w:w="1135" w:type="dxa"/>
          </w:tcPr>
          <w:p w:rsidR="00B50FCB" w:rsidRPr="001850B0" w:rsidRDefault="00B50FCB" w:rsidP="00B50FCB">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182</w:t>
            </w:r>
          </w:p>
        </w:tc>
        <w:tc>
          <w:tcPr>
            <w:tcW w:w="2838" w:type="dxa"/>
            <w:gridSpan w:val="2"/>
          </w:tcPr>
          <w:p w:rsidR="00B50FCB" w:rsidRPr="001850B0" w:rsidRDefault="00B50FCB" w:rsidP="00B50FCB">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1 09 06020 02 0000 110</w:t>
            </w:r>
          </w:p>
        </w:tc>
        <w:tc>
          <w:tcPr>
            <w:tcW w:w="6382" w:type="dxa"/>
            <w:gridSpan w:val="2"/>
            <w:vAlign w:val="center"/>
          </w:tcPr>
          <w:p w:rsidR="00B50FCB" w:rsidRPr="001850B0" w:rsidRDefault="00B50FCB" w:rsidP="00B50FCB">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Сбор на нужды образовательных учреждений, взимаемый с юридических лиц</w:t>
            </w:r>
          </w:p>
        </w:tc>
      </w:tr>
      <w:tr w:rsidR="00B50FCB" w:rsidRPr="001850B0" w:rsidTr="004B3144">
        <w:trPr>
          <w:gridAfter w:val="1"/>
          <w:wAfter w:w="6382" w:type="dxa"/>
        </w:trPr>
        <w:tc>
          <w:tcPr>
            <w:tcW w:w="1135" w:type="dxa"/>
          </w:tcPr>
          <w:p w:rsidR="00B50FCB" w:rsidRPr="001850B0" w:rsidRDefault="00B50FCB" w:rsidP="00B50FCB">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lastRenderedPageBreak/>
              <w:t>182</w:t>
            </w:r>
          </w:p>
        </w:tc>
        <w:tc>
          <w:tcPr>
            <w:tcW w:w="2838" w:type="dxa"/>
            <w:gridSpan w:val="2"/>
          </w:tcPr>
          <w:p w:rsidR="00B50FCB" w:rsidRPr="001850B0" w:rsidRDefault="00B50FCB" w:rsidP="00B50FCB">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1 09 06030 02 0000 110</w:t>
            </w:r>
          </w:p>
        </w:tc>
        <w:tc>
          <w:tcPr>
            <w:tcW w:w="6382" w:type="dxa"/>
            <w:gridSpan w:val="2"/>
            <w:vAlign w:val="center"/>
          </w:tcPr>
          <w:p w:rsidR="00B50FCB" w:rsidRPr="001850B0" w:rsidRDefault="00B50FCB" w:rsidP="00B50FCB">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Прочие налоги и сборы субъектов Российской Федерации</w:t>
            </w:r>
          </w:p>
        </w:tc>
      </w:tr>
      <w:tr w:rsidR="00B50FCB" w:rsidRPr="001850B0" w:rsidTr="004B3144">
        <w:trPr>
          <w:gridAfter w:val="1"/>
          <w:wAfter w:w="6382" w:type="dxa"/>
        </w:trPr>
        <w:tc>
          <w:tcPr>
            <w:tcW w:w="1135" w:type="dxa"/>
          </w:tcPr>
          <w:p w:rsidR="00B50FCB" w:rsidRPr="001850B0" w:rsidRDefault="00B50FCB" w:rsidP="00B50FCB">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182</w:t>
            </w:r>
          </w:p>
        </w:tc>
        <w:tc>
          <w:tcPr>
            <w:tcW w:w="2838" w:type="dxa"/>
            <w:gridSpan w:val="2"/>
          </w:tcPr>
          <w:p w:rsidR="00B50FCB" w:rsidRPr="001850B0" w:rsidRDefault="00B50FCB" w:rsidP="00B50FCB">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1 09 11020 02 0000 110</w:t>
            </w:r>
          </w:p>
        </w:tc>
        <w:tc>
          <w:tcPr>
            <w:tcW w:w="6382" w:type="dxa"/>
            <w:gridSpan w:val="2"/>
            <w:vAlign w:val="center"/>
          </w:tcPr>
          <w:p w:rsidR="00B50FCB" w:rsidRPr="001850B0" w:rsidRDefault="00B50FCB" w:rsidP="00B50FCB">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Налоги, взимаемые в виде стоимости патента в связи с применением упрощенной системы налогообложения (за налоговые периоды, истекшие до 1 января 2011 года)</w:t>
            </w:r>
          </w:p>
        </w:tc>
      </w:tr>
      <w:tr w:rsidR="00B50FCB" w:rsidRPr="001850B0" w:rsidTr="004B3144">
        <w:trPr>
          <w:gridAfter w:val="1"/>
          <w:wAfter w:w="6382" w:type="dxa"/>
        </w:trPr>
        <w:tc>
          <w:tcPr>
            <w:tcW w:w="1135" w:type="dxa"/>
          </w:tcPr>
          <w:p w:rsidR="00B50FCB" w:rsidRPr="001850B0" w:rsidRDefault="00B50FCB" w:rsidP="00B50FCB">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182</w:t>
            </w:r>
          </w:p>
        </w:tc>
        <w:tc>
          <w:tcPr>
            <w:tcW w:w="2838" w:type="dxa"/>
            <w:gridSpan w:val="2"/>
          </w:tcPr>
          <w:p w:rsidR="00B50FCB" w:rsidRPr="001850B0" w:rsidRDefault="00B50FCB" w:rsidP="00B50FCB">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1 12 02030 01 0000 120</w:t>
            </w:r>
          </w:p>
        </w:tc>
        <w:tc>
          <w:tcPr>
            <w:tcW w:w="6382" w:type="dxa"/>
            <w:gridSpan w:val="2"/>
            <w:vAlign w:val="center"/>
          </w:tcPr>
          <w:p w:rsidR="00B50FCB" w:rsidRPr="001850B0" w:rsidRDefault="00B50FCB" w:rsidP="00B50FCB">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Регулярные платежи за пользование недрами при пользовании недрами на территории Российской Федерации</w:t>
            </w:r>
          </w:p>
        </w:tc>
      </w:tr>
      <w:tr w:rsidR="00B50FCB" w:rsidRPr="001850B0" w:rsidTr="004B3144">
        <w:trPr>
          <w:gridAfter w:val="1"/>
          <w:wAfter w:w="6382" w:type="dxa"/>
        </w:trPr>
        <w:tc>
          <w:tcPr>
            <w:tcW w:w="1135" w:type="dxa"/>
          </w:tcPr>
          <w:p w:rsidR="00B50FCB" w:rsidRPr="001850B0" w:rsidRDefault="00B50FCB" w:rsidP="00B50FCB">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182</w:t>
            </w:r>
          </w:p>
        </w:tc>
        <w:tc>
          <w:tcPr>
            <w:tcW w:w="2838" w:type="dxa"/>
            <w:gridSpan w:val="2"/>
          </w:tcPr>
          <w:p w:rsidR="00B50FCB" w:rsidRPr="001850B0" w:rsidRDefault="00B50FCB" w:rsidP="00B50FCB">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1 13 01020 01 8000 130</w:t>
            </w:r>
          </w:p>
        </w:tc>
        <w:tc>
          <w:tcPr>
            <w:tcW w:w="6382" w:type="dxa"/>
            <w:gridSpan w:val="2"/>
            <w:vAlign w:val="center"/>
          </w:tcPr>
          <w:p w:rsidR="00B50FCB" w:rsidRPr="001850B0" w:rsidRDefault="00B50FCB" w:rsidP="00B50FCB">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(при обращении через многофункциональные центры)</w:t>
            </w:r>
          </w:p>
        </w:tc>
      </w:tr>
      <w:tr w:rsidR="00B50FCB" w:rsidRPr="001850B0" w:rsidTr="004B3144">
        <w:trPr>
          <w:gridAfter w:val="1"/>
          <w:wAfter w:w="6382" w:type="dxa"/>
        </w:trPr>
        <w:tc>
          <w:tcPr>
            <w:tcW w:w="1135" w:type="dxa"/>
          </w:tcPr>
          <w:p w:rsidR="00B50FCB" w:rsidRPr="001850B0" w:rsidRDefault="00B50FCB" w:rsidP="00B50FCB">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182</w:t>
            </w:r>
          </w:p>
        </w:tc>
        <w:tc>
          <w:tcPr>
            <w:tcW w:w="2838" w:type="dxa"/>
            <w:gridSpan w:val="2"/>
          </w:tcPr>
          <w:p w:rsidR="00B50FCB" w:rsidRPr="001850B0" w:rsidRDefault="00B50FCB" w:rsidP="00B50FCB">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1 13 01190 01 8000 130</w:t>
            </w:r>
          </w:p>
        </w:tc>
        <w:tc>
          <w:tcPr>
            <w:tcW w:w="6382" w:type="dxa"/>
            <w:gridSpan w:val="2"/>
            <w:vAlign w:val="center"/>
          </w:tcPr>
          <w:p w:rsidR="00B50FCB" w:rsidRPr="001850B0" w:rsidRDefault="00B50FCB" w:rsidP="00B50FCB">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Плата за предоставление информации из реестра дисквалифицированных лиц (при обращении через многофункциональные центры)</w:t>
            </w:r>
          </w:p>
        </w:tc>
      </w:tr>
      <w:tr w:rsidR="00B50FCB" w:rsidRPr="001850B0" w:rsidTr="004B3144">
        <w:trPr>
          <w:gridAfter w:val="1"/>
          <w:wAfter w:w="6382" w:type="dxa"/>
        </w:trPr>
        <w:tc>
          <w:tcPr>
            <w:tcW w:w="1135" w:type="dxa"/>
          </w:tcPr>
          <w:p w:rsidR="00B50FCB" w:rsidRPr="001850B0" w:rsidRDefault="00B50FCB" w:rsidP="00B50FCB">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182</w:t>
            </w:r>
          </w:p>
        </w:tc>
        <w:tc>
          <w:tcPr>
            <w:tcW w:w="2838" w:type="dxa"/>
            <w:gridSpan w:val="2"/>
          </w:tcPr>
          <w:p w:rsidR="00B50FCB" w:rsidRPr="001850B0" w:rsidRDefault="00B50FCB" w:rsidP="00B50FCB">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1 16 10022 02 0000 140</w:t>
            </w:r>
          </w:p>
        </w:tc>
        <w:tc>
          <w:tcPr>
            <w:tcW w:w="6382" w:type="dxa"/>
            <w:gridSpan w:val="2"/>
            <w:vAlign w:val="center"/>
          </w:tcPr>
          <w:p w:rsidR="00B50FCB" w:rsidRPr="001850B0" w:rsidRDefault="00B50FCB" w:rsidP="00B50FCB">
            <w:pPr>
              <w:autoSpaceDE w:val="0"/>
              <w:autoSpaceDN w:val="0"/>
              <w:adjustRightInd w:val="0"/>
              <w:jc w:val="both"/>
              <w:rPr>
                <w:sz w:val="24"/>
                <w:szCs w:val="24"/>
              </w:rPr>
            </w:pPr>
            <w:r w:rsidRPr="001850B0">
              <w:rPr>
                <w:sz w:val="24"/>
                <w:szCs w:val="24"/>
              </w:rPr>
              <w:t>Прочее возмещение ущерба, причиненного имуществу, находящемуся в собственности субъекта Российской Федерации (за исключением имущества, закрепленного за бюджетными (автономными) учреждениями, унитарными предприятиями субъекта Российской Федерации)</w:t>
            </w:r>
          </w:p>
        </w:tc>
      </w:tr>
      <w:tr w:rsidR="00B50FCB" w:rsidRPr="001850B0" w:rsidTr="004B3144">
        <w:trPr>
          <w:gridAfter w:val="1"/>
          <w:wAfter w:w="6382" w:type="dxa"/>
        </w:trPr>
        <w:tc>
          <w:tcPr>
            <w:tcW w:w="1135" w:type="dxa"/>
          </w:tcPr>
          <w:p w:rsidR="00B50FCB" w:rsidRPr="001850B0" w:rsidRDefault="00B50FCB" w:rsidP="00B50FCB">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182</w:t>
            </w:r>
          </w:p>
        </w:tc>
        <w:tc>
          <w:tcPr>
            <w:tcW w:w="2838" w:type="dxa"/>
            <w:gridSpan w:val="2"/>
          </w:tcPr>
          <w:p w:rsidR="00B50FCB" w:rsidRPr="001850B0" w:rsidRDefault="00B50FCB" w:rsidP="00B50FCB">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1 16 10122 01 0001 140</w:t>
            </w:r>
          </w:p>
        </w:tc>
        <w:tc>
          <w:tcPr>
            <w:tcW w:w="6382" w:type="dxa"/>
            <w:gridSpan w:val="2"/>
            <w:vAlign w:val="center"/>
          </w:tcPr>
          <w:p w:rsidR="00B50FCB" w:rsidRPr="001850B0" w:rsidRDefault="00B50FCB" w:rsidP="00B50FCB">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Доходы от денежных взысканий (штрафов), поступающие в счет погашения задолженности, образовавшейся до 1 января 2020 года, подлежащие зачислению в бюджет субъекта Российской Федерации по нормативам, действовавшим в 2019 году (за исключением доходов, направляемых на формирование дорожного фонда субъекта Российской Федерации, а также иных платежей в случае принятия решения финансовым органом субъекта Российской Федерации о раздельном учете задолженности)</w:t>
            </w:r>
          </w:p>
        </w:tc>
      </w:tr>
      <w:tr w:rsidR="00B50FCB" w:rsidRPr="001850B0" w:rsidTr="004B3144">
        <w:trPr>
          <w:gridAfter w:val="1"/>
          <w:wAfter w:w="6382" w:type="dxa"/>
        </w:trPr>
        <w:tc>
          <w:tcPr>
            <w:tcW w:w="1135" w:type="dxa"/>
          </w:tcPr>
          <w:p w:rsidR="00B50FCB" w:rsidRPr="001850B0" w:rsidRDefault="00B50FCB" w:rsidP="00B50FCB">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182</w:t>
            </w:r>
          </w:p>
        </w:tc>
        <w:tc>
          <w:tcPr>
            <w:tcW w:w="2838" w:type="dxa"/>
            <w:gridSpan w:val="2"/>
          </w:tcPr>
          <w:p w:rsidR="00B50FCB" w:rsidRPr="001850B0" w:rsidRDefault="00B50FCB" w:rsidP="00B50FCB">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1 16 18000 02 0000 140</w:t>
            </w:r>
          </w:p>
        </w:tc>
        <w:tc>
          <w:tcPr>
            <w:tcW w:w="6382" w:type="dxa"/>
            <w:gridSpan w:val="2"/>
            <w:vAlign w:val="center"/>
          </w:tcPr>
          <w:p w:rsidR="00B50FCB" w:rsidRPr="001850B0" w:rsidRDefault="00B50FCB" w:rsidP="00B50FCB">
            <w:pPr>
              <w:autoSpaceDE w:val="0"/>
              <w:autoSpaceDN w:val="0"/>
              <w:adjustRightInd w:val="0"/>
              <w:jc w:val="both"/>
              <w:rPr>
                <w:sz w:val="24"/>
                <w:szCs w:val="24"/>
              </w:rPr>
            </w:pPr>
            <w:r w:rsidRPr="001850B0">
              <w:rPr>
                <w:sz w:val="24"/>
                <w:szCs w:val="24"/>
              </w:rPr>
              <w:t xml:space="preserve">Доходы от сумм пеней, предусмотренных законодательством Российской Федерации о налогах и сборах, подлежащие зачислению в бюджеты субъектов Российской Федерации по нормативу, установленному Бюджетным </w:t>
            </w:r>
            <w:hyperlink r:id="rId20" w:history="1">
              <w:r w:rsidRPr="001850B0">
                <w:rPr>
                  <w:sz w:val="24"/>
                  <w:szCs w:val="24"/>
                </w:rPr>
                <w:t>кодексом</w:t>
              </w:r>
            </w:hyperlink>
            <w:r w:rsidRPr="001850B0">
              <w:rPr>
                <w:sz w:val="24"/>
                <w:szCs w:val="24"/>
              </w:rPr>
              <w:t xml:space="preserve"> Российской Федерации, распределяемые Федеральным казначейством между бюджетами субъектов Российской Федерации в соответствии с федеральным законом о федеральном бюджете</w:t>
            </w:r>
          </w:p>
        </w:tc>
      </w:tr>
      <w:tr w:rsidR="00B50FCB" w:rsidRPr="001850B0" w:rsidTr="004B3144">
        <w:trPr>
          <w:gridAfter w:val="1"/>
          <w:wAfter w:w="6382" w:type="dxa"/>
        </w:trPr>
        <w:tc>
          <w:tcPr>
            <w:tcW w:w="1135" w:type="dxa"/>
          </w:tcPr>
          <w:p w:rsidR="00B50FCB" w:rsidRPr="001850B0" w:rsidRDefault="00B50FCB" w:rsidP="00B50FCB">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187</w:t>
            </w:r>
          </w:p>
        </w:tc>
        <w:tc>
          <w:tcPr>
            <w:tcW w:w="9220" w:type="dxa"/>
            <w:gridSpan w:val="4"/>
            <w:vAlign w:val="center"/>
          </w:tcPr>
          <w:p w:rsidR="00B50FCB" w:rsidRPr="001850B0" w:rsidRDefault="00B50FCB" w:rsidP="00B50FCB">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Федеральное казенное учреждение «12 финансово-экономическая служба   Министерства обороны Российской Федерации».</w:t>
            </w:r>
          </w:p>
        </w:tc>
      </w:tr>
      <w:tr w:rsidR="00B50FCB" w:rsidRPr="001850B0" w:rsidTr="004B3144">
        <w:trPr>
          <w:gridAfter w:val="1"/>
          <w:wAfter w:w="6382" w:type="dxa"/>
        </w:trPr>
        <w:tc>
          <w:tcPr>
            <w:tcW w:w="1135" w:type="dxa"/>
          </w:tcPr>
          <w:p w:rsidR="00B50FCB" w:rsidRPr="001850B0" w:rsidRDefault="00B50FCB" w:rsidP="00B50FCB">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187</w:t>
            </w:r>
          </w:p>
        </w:tc>
        <w:tc>
          <w:tcPr>
            <w:tcW w:w="2838" w:type="dxa"/>
            <w:gridSpan w:val="2"/>
          </w:tcPr>
          <w:p w:rsidR="00B50FCB" w:rsidRPr="001850B0" w:rsidRDefault="00B50FCB" w:rsidP="00B50FCB">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1 12 04013 02 0000 120</w:t>
            </w:r>
          </w:p>
        </w:tc>
        <w:tc>
          <w:tcPr>
            <w:tcW w:w="6382" w:type="dxa"/>
            <w:gridSpan w:val="2"/>
            <w:vAlign w:val="center"/>
          </w:tcPr>
          <w:p w:rsidR="00B50FCB" w:rsidRPr="001850B0" w:rsidRDefault="00B50FCB" w:rsidP="00B50FCB">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Плата за использование лесов, расположенных на землях лесного фонда, в части, превышающей минимальный размер платы по договору купли-продажи лесных насаждений</w:t>
            </w:r>
          </w:p>
        </w:tc>
      </w:tr>
      <w:tr w:rsidR="00B50FCB" w:rsidRPr="001850B0" w:rsidTr="004B3144">
        <w:trPr>
          <w:gridAfter w:val="1"/>
          <w:wAfter w:w="6382" w:type="dxa"/>
        </w:trPr>
        <w:tc>
          <w:tcPr>
            <w:tcW w:w="1135" w:type="dxa"/>
          </w:tcPr>
          <w:p w:rsidR="00B50FCB" w:rsidRPr="001850B0" w:rsidRDefault="00B50FCB" w:rsidP="00B50FCB">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187</w:t>
            </w:r>
          </w:p>
        </w:tc>
        <w:tc>
          <w:tcPr>
            <w:tcW w:w="2838" w:type="dxa"/>
            <w:gridSpan w:val="2"/>
          </w:tcPr>
          <w:p w:rsidR="00B50FCB" w:rsidRPr="001850B0" w:rsidRDefault="00B50FCB" w:rsidP="00B50FCB">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1 12 04014 02 0000 120</w:t>
            </w:r>
          </w:p>
        </w:tc>
        <w:tc>
          <w:tcPr>
            <w:tcW w:w="6382" w:type="dxa"/>
            <w:gridSpan w:val="2"/>
            <w:vAlign w:val="center"/>
          </w:tcPr>
          <w:p w:rsidR="00B50FCB" w:rsidRPr="001850B0" w:rsidRDefault="00B50FCB" w:rsidP="00B50FCB">
            <w:pPr>
              <w:autoSpaceDE w:val="0"/>
              <w:autoSpaceDN w:val="0"/>
              <w:adjustRightInd w:val="0"/>
              <w:jc w:val="both"/>
              <w:rPr>
                <w:sz w:val="24"/>
                <w:szCs w:val="24"/>
              </w:rPr>
            </w:pPr>
            <w:r w:rsidRPr="001850B0">
              <w:rPr>
                <w:sz w:val="24"/>
                <w:szCs w:val="24"/>
              </w:rPr>
              <w:t xml:space="preserve">Плата за использование лесов, расположенных на землях лесного фонда, в части, превышающей минимальный размер арендной платы (за исключением платы за использование </w:t>
            </w:r>
            <w:r w:rsidRPr="001850B0">
              <w:rPr>
                <w:sz w:val="24"/>
                <w:szCs w:val="24"/>
              </w:rPr>
              <w:lastRenderedPageBreak/>
              <w:t>лесов, расположенных на землях лесного фонда, в части, превышающей минимальный размер арендной платы, при реализации приоритетных инвестиционных проектов в целях развития лесного комплекса)</w:t>
            </w:r>
          </w:p>
        </w:tc>
      </w:tr>
      <w:tr w:rsidR="00B50FCB" w:rsidRPr="001850B0" w:rsidTr="004B3144">
        <w:trPr>
          <w:gridAfter w:val="1"/>
          <w:wAfter w:w="6382" w:type="dxa"/>
        </w:trPr>
        <w:tc>
          <w:tcPr>
            <w:tcW w:w="1135" w:type="dxa"/>
          </w:tcPr>
          <w:p w:rsidR="00B50FCB" w:rsidRPr="001850B0" w:rsidRDefault="00B50FCB" w:rsidP="00B50FCB">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lastRenderedPageBreak/>
              <w:t>187</w:t>
            </w:r>
          </w:p>
        </w:tc>
        <w:tc>
          <w:tcPr>
            <w:tcW w:w="2838" w:type="dxa"/>
            <w:gridSpan w:val="2"/>
          </w:tcPr>
          <w:p w:rsidR="00B50FCB" w:rsidRPr="001850B0" w:rsidRDefault="00B50FCB" w:rsidP="00B50FCB">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1 12 04015 02 0000 120</w:t>
            </w:r>
          </w:p>
        </w:tc>
        <w:tc>
          <w:tcPr>
            <w:tcW w:w="6382" w:type="dxa"/>
            <w:gridSpan w:val="2"/>
            <w:vAlign w:val="center"/>
          </w:tcPr>
          <w:p w:rsidR="00B50FCB" w:rsidRPr="001850B0" w:rsidRDefault="00B50FCB" w:rsidP="00B50FCB">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Плата за использование лесов, расположенных на землях лесного фонда, в части платы по договору купли-продажи лесных насаждений для собственных нужд</w:t>
            </w:r>
          </w:p>
        </w:tc>
      </w:tr>
      <w:tr w:rsidR="00B50FCB" w:rsidRPr="001850B0" w:rsidTr="004B3144">
        <w:trPr>
          <w:gridAfter w:val="1"/>
          <w:wAfter w:w="6382" w:type="dxa"/>
        </w:trPr>
        <w:tc>
          <w:tcPr>
            <w:tcW w:w="1135" w:type="dxa"/>
          </w:tcPr>
          <w:p w:rsidR="00B50FCB" w:rsidRPr="001850B0" w:rsidRDefault="00B50FCB" w:rsidP="00B50FCB">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187</w:t>
            </w:r>
          </w:p>
        </w:tc>
        <w:tc>
          <w:tcPr>
            <w:tcW w:w="2838" w:type="dxa"/>
            <w:gridSpan w:val="2"/>
          </w:tcPr>
          <w:p w:rsidR="00B50FCB" w:rsidRPr="001850B0" w:rsidRDefault="00B50FCB" w:rsidP="00B50FCB">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1 16 01121 01 0001 140</w:t>
            </w:r>
          </w:p>
        </w:tc>
        <w:tc>
          <w:tcPr>
            <w:tcW w:w="6382" w:type="dxa"/>
            <w:gridSpan w:val="2"/>
            <w:vAlign w:val="center"/>
          </w:tcPr>
          <w:p w:rsidR="00B50FCB" w:rsidRPr="001850B0" w:rsidRDefault="00B50FCB" w:rsidP="00B50FCB">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 налагаемые судьями федеральных судов, должностными лицами федеральных государственных органов, учреждений (штрафы за нарушение Правил дорожного движения, правил эксплуатации транспортного средства)</w:t>
            </w:r>
          </w:p>
        </w:tc>
      </w:tr>
      <w:tr w:rsidR="00B50FCB" w:rsidRPr="001850B0" w:rsidTr="004B3144">
        <w:trPr>
          <w:gridAfter w:val="1"/>
          <w:wAfter w:w="6382" w:type="dxa"/>
        </w:trPr>
        <w:tc>
          <w:tcPr>
            <w:tcW w:w="1135" w:type="dxa"/>
          </w:tcPr>
          <w:p w:rsidR="00B50FCB" w:rsidRPr="001850B0" w:rsidRDefault="00B50FCB" w:rsidP="00B50FCB">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187</w:t>
            </w:r>
          </w:p>
        </w:tc>
        <w:tc>
          <w:tcPr>
            <w:tcW w:w="2838" w:type="dxa"/>
            <w:gridSpan w:val="2"/>
          </w:tcPr>
          <w:p w:rsidR="00B50FCB" w:rsidRPr="001850B0" w:rsidRDefault="00B50FCB" w:rsidP="00B50FCB">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1 16 10122 01 0001 140</w:t>
            </w:r>
          </w:p>
        </w:tc>
        <w:tc>
          <w:tcPr>
            <w:tcW w:w="6382" w:type="dxa"/>
            <w:gridSpan w:val="2"/>
            <w:vAlign w:val="center"/>
          </w:tcPr>
          <w:p w:rsidR="00B50FCB" w:rsidRPr="001850B0" w:rsidRDefault="00B50FCB" w:rsidP="00B50FCB">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Доходы от денежных взысканий (штрафов), поступающие в счет погашения задолженности, образовавшейся до 1 января 2020 года, подлежащие зачислению в бюджет субъекта Российской Федерации по нормативам, действовавшим в 2019 году (за исключением доходов, направляемых на формирование дорожного фонда субъекта Российской Федерации, а также иных платежей в случае принятия решения финансовым органом субъекта Российской Федерации о раздельном учете задолженности)</w:t>
            </w:r>
          </w:p>
        </w:tc>
      </w:tr>
      <w:tr w:rsidR="00B50FCB" w:rsidRPr="001850B0" w:rsidTr="004B3144">
        <w:trPr>
          <w:gridAfter w:val="1"/>
          <w:wAfter w:w="6382" w:type="dxa"/>
        </w:trPr>
        <w:tc>
          <w:tcPr>
            <w:tcW w:w="1135" w:type="dxa"/>
          </w:tcPr>
          <w:p w:rsidR="00B50FCB" w:rsidRPr="001850B0" w:rsidRDefault="00B50FCB" w:rsidP="00B50FCB">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188</w:t>
            </w:r>
          </w:p>
        </w:tc>
        <w:tc>
          <w:tcPr>
            <w:tcW w:w="9220" w:type="dxa"/>
            <w:gridSpan w:val="4"/>
            <w:vAlign w:val="center"/>
          </w:tcPr>
          <w:p w:rsidR="00B50FCB" w:rsidRPr="001850B0" w:rsidRDefault="00B50FCB" w:rsidP="00B50FCB">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Министерство внутренних дел по Республике Татарстан</w:t>
            </w:r>
          </w:p>
        </w:tc>
      </w:tr>
      <w:tr w:rsidR="00B50FCB" w:rsidRPr="001850B0" w:rsidTr="004B3144">
        <w:trPr>
          <w:gridAfter w:val="1"/>
          <w:wAfter w:w="6382" w:type="dxa"/>
        </w:trPr>
        <w:tc>
          <w:tcPr>
            <w:tcW w:w="1135" w:type="dxa"/>
          </w:tcPr>
          <w:p w:rsidR="00B50FCB" w:rsidRPr="001850B0" w:rsidRDefault="00B50FCB" w:rsidP="00B50FCB">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188</w:t>
            </w:r>
          </w:p>
        </w:tc>
        <w:tc>
          <w:tcPr>
            <w:tcW w:w="2838" w:type="dxa"/>
            <w:gridSpan w:val="2"/>
          </w:tcPr>
          <w:p w:rsidR="00B50FCB" w:rsidRPr="001850B0" w:rsidRDefault="00B50FCB" w:rsidP="00B50FCB">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1 08 06000 01 8003 110</w:t>
            </w:r>
          </w:p>
        </w:tc>
        <w:tc>
          <w:tcPr>
            <w:tcW w:w="6382" w:type="dxa"/>
            <w:gridSpan w:val="2"/>
            <w:vAlign w:val="center"/>
          </w:tcPr>
          <w:p w:rsidR="00B50FCB" w:rsidRPr="001850B0" w:rsidRDefault="00B50FCB" w:rsidP="00B50FCB">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Государственная пошлина за совершение действий, связанных с приобретением гражданства Российской Федерации или выходом из гражданства Российской Федерации, а также с въездом в Российскую Федерацию или выездом из Российской Федерации (государственная пошлина за выдачу паспорта, удостоверяющего личность гражданина Российской Федерации за пределами территории Российской Федерации (при обращении через многофункциональные центры)</w:t>
            </w:r>
          </w:p>
        </w:tc>
      </w:tr>
      <w:tr w:rsidR="00B50FCB" w:rsidRPr="001850B0" w:rsidTr="004B3144">
        <w:trPr>
          <w:gridAfter w:val="1"/>
          <w:wAfter w:w="6382" w:type="dxa"/>
        </w:trPr>
        <w:tc>
          <w:tcPr>
            <w:tcW w:w="1135" w:type="dxa"/>
          </w:tcPr>
          <w:p w:rsidR="00B50FCB" w:rsidRPr="001850B0" w:rsidRDefault="00B50FCB" w:rsidP="00B50FCB">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188</w:t>
            </w:r>
          </w:p>
        </w:tc>
        <w:tc>
          <w:tcPr>
            <w:tcW w:w="2838" w:type="dxa"/>
            <w:gridSpan w:val="2"/>
          </w:tcPr>
          <w:p w:rsidR="00B50FCB" w:rsidRPr="001850B0" w:rsidRDefault="00B50FCB" w:rsidP="00B50FCB">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1 08 06000 01 8004 110</w:t>
            </w:r>
          </w:p>
        </w:tc>
        <w:tc>
          <w:tcPr>
            <w:tcW w:w="6382" w:type="dxa"/>
            <w:gridSpan w:val="2"/>
            <w:vAlign w:val="center"/>
          </w:tcPr>
          <w:p w:rsidR="00B50FCB" w:rsidRPr="001850B0" w:rsidRDefault="00B50FCB" w:rsidP="00B50FCB">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Государственная пошлина за совершение действий, связанных с приобретением гражданства Российской Федерации или выходом из гражданства Российской Федерации, а также с въездом в Российскую Федерацию или выездом из Российской Федерации (государственная пошлина за выдачу паспорта, удостоверяющего личность гражданина Российской Федерации за пределами территории Российской Федерации, содержащего электронный носитель информации (паспорта нового поколения) (при обращении через многофункциональные центры)</w:t>
            </w:r>
          </w:p>
        </w:tc>
      </w:tr>
      <w:tr w:rsidR="00B50FCB" w:rsidRPr="001850B0" w:rsidTr="004B3144">
        <w:trPr>
          <w:gridAfter w:val="1"/>
          <w:wAfter w:w="6382" w:type="dxa"/>
        </w:trPr>
        <w:tc>
          <w:tcPr>
            <w:tcW w:w="1135" w:type="dxa"/>
          </w:tcPr>
          <w:p w:rsidR="00B50FCB" w:rsidRPr="001850B0" w:rsidRDefault="00B50FCB" w:rsidP="00B50FCB">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188</w:t>
            </w:r>
          </w:p>
        </w:tc>
        <w:tc>
          <w:tcPr>
            <w:tcW w:w="2838" w:type="dxa"/>
            <w:gridSpan w:val="2"/>
          </w:tcPr>
          <w:p w:rsidR="00B50FCB" w:rsidRPr="001850B0" w:rsidRDefault="00B50FCB" w:rsidP="00B50FCB">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1 08 06000 01 8005 110</w:t>
            </w:r>
          </w:p>
        </w:tc>
        <w:tc>
          <w:tcPr>
            <w:tcW w:w="6382" w:type="dxa"/>
            <w:gridSpan w:val="2"/>
            <w:vAlign w:val="center"/>
          </w:tcPr>
          <w:p w:rsidR="00B50FCB" w:rsidRPr="001850B0" w:rsidRDefault="00B50FCB" w:rsidP="00B50FCB">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 xml:space="preserve">Государственная пошлина за совершение действий, связанных с приобретением гражданства Российской </w:t>
            </w:r>
            <w:r w:rsidRPr="001850B0">
              <w:rPr>
                <w:rFonts w:ascii="Times New Roman" w:hAnsi="Times New Roman" w:cs="Times New Roman"/>
                <w:sz w:val="24"/>
                <w:szCs w:val="24"/>
              </w:rPr>
              <w:lastRenderedPageBreak/>
              <w:t>Федерации или выходом из гражданства Российской Федерации, а также с въездом в Российскую Федерацию или выездом из Российской Федерации (государственная пошлина за выдачу паспорта, удостоверяющего личность гражданина Российской Федерации за пределами территории Российской Федерации, гражданину Российской Федерации в возрасте до 14 лет (при обращении через многофункциональные центры)</w:t>
            </w:r>
          </w:p>
        </w:tc>
      </w:tr>
      <w:tr w:rsidR="00B50FCB" w:rsidRPr="001850B0" w:rsidTr="004B3144">
        <w:trPr>
          <w:gridAfter w:val="1"/>
          <w:wAfter w:w="6382" w:type="dxa"/>
        </w:trPr>
        <w:tc>
          <w:tcPr>
            <w:tcW w:w="1135" w:type="dxa"/>
          </w:tcPr>
          <w:p w:rsidR="00B50FCB" w:rsidRPr="001850B0" w:rsidRDefault="00B50FCB" w:rsidP="00B50FCB">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lastRenderedPageBreak/>
              <w:t>188</w:t>
            </w:r>
          </w:p>
        </w:tc>
        <w:tc>
          <w:tcPr>
            <w:tcW w:w="2838" w:type="dxa"/>
            <w:gridSpan w:val="2"/>
          </w:tcPr>
          <w:p w:rsidR="00B50FCB" w:rsidRPr="001850B0" w:rsidRDefault="00B50FCB" w:rsidP="00B50FCB">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1 08 06000 01 8006 110</w:t>
            </w:r>
          </w:p>
        </w:tc>
        <w:tc>
          <w:tcPr>
            <w:tcW w:w="6382" w:type="dxa"/>
            <w:gridSpan w:val="2"/>
            <w:vAlign w:val="center"/>
          </w:tcPr>
          <w:p w:rsidR="00B50FCB" w:rsidRPr="001850B0" w:rsidRDefault="00B50FCB" w:rsidP="00B50FCB">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Государственная пошлина за совершение действий, связанных с приобретением гражданства Российской Федерации или выходом из гражданства Российской Федерации, а также с въездом в Российскую Федерацию или выездом из Российской Федерации (государственная пошлина за выдачу паспорта, удостоверяющего личность гражданина Российской Федерации за пределами территории Российской Федерации, содержащего электронный носитель информации (паспорта нового поколения), гражданину Российской Федерации в возрасте до 14 лет (при обращении через многофункциональные центры)</w:t>
            </w:r>
          </w:p>
        </w:tc>
      </w:tr>
      <w:tr w:rsidR="00B50FCB" w:rsidRPr="001850B0" w:rsidTr="004B3144">
        <w:trPr>
          <w:gridAfter w:val="1"/>
          <w:wAfter w:w="6382" w:type="dxa"/>
        </w:trPr>
        <w:tc>
          <w:tcPr>
            <w:tcW w:w="1135" w:type="dxa"/>
          </w:tcPr>
          <w:p w:rsidR="00B50FCB" w:rsidRPr="001850B0" w:rsidRDefault="00B50FCB" w:rsidP="00B50FCB">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188</w:t>
            </w:r>
          </w:p>
        </w:tc>
        <w:tc>
          <w:tcPr>
            <w:tcW w:w="2838" w:type="dxa"/>
            <w:gridSpan w:val="2"/>
          </w:tcPr>
          <w:p w:rsidR="00B50FCB" w:rsidRPr="001850B0" w:rsidRDefault="00B50FCB" w:rsidP="00B50FCB">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1 08 06000 01 8007 110</w:t>
            </w:r>
          </w:p>
        </w:tc>
        <w:tc>
          <w:tcPr>
            <w:tcW w:w="6382" w:type="dxa"/>
            <w:gridSpan w:val="2"/>
            <w:vAlign w:val="center"/>
          </w:tcPr>
          <w:p w:rsidR="00B50FCB" w:rsidRPr="001850B0" w:rsidRDefault="00B50FCB" w:rsidP="00B50FCB">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Государственная пошлина за совершение действий, связанных с приобретением гражданства Российской Федерации или выходом из гражданства Российской Федерации, а также с въездом в Российскую Федерацию или выездом из Российской Федерации (государственная пошлина за внесение изменений в паспорт, удостоверяющий личность гражданина Российской Федерации за пределами территории Российской Федерации (при обращении через многофункциональные центры)</w:t>
            </w:r>
          </w:p>
        </w:tc>
      </w:tr>
      <w:tr w:rsidR="00B50FCB" w:rsidRPr="001850B0" w:rsidTr="004B3144">
        <w:trPr>
          <w:gridAfter w:val="1"/>
          <w:wAfter w:w="6382" w:type="dxa"/>
        </w:trPr>
        <w:tc>
          <w:tcPr>
            <w:tcW w:w="1135" w:type="dxa"/>
          </w:tcPr>
          <w:p w:rsidR="00B50FCB" w:rsidRPr="001850B0" w:rsidRDefault="00B50FCB" w:rsidP="00B50FCB">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188</w:t>
            </w:r>
          </w:p>
        </w:tc>
        <w:tc>
          <w:tcPr>
            <w:tcW w:w="2838" w:type="dxa"/>
            <w:gridSpan w:val="2"/>
          </w:tcPr>
          <w:p w:rsidR="00B50FCB" w:rsidRPr="001850B0" w:rsidRDefault="00B50FCB" w:rsidP="00B50FCB">
            <w:pPr>
              <w:pStyle w:val="ConsPlusNormal"/>
              <w:ind w:left="147"/>
              <w:rPr>
                <w:rFonts w:ascii="Times New Roman" w:hAnsi="Times New Roman" w:cs="Times New Roman"/>
                <w:sz w:val="24"/>
                <w:szCs w:val="24"/>
              </w:rPr>
            </w:pPr>
            <w:r w:rsidRPr="001850B0">
              <w:rPr>
                <w:rFonts w:ascii="Times New Roman" w:hAnsi="Times New Roman" w:cs="Times New Roman"/>
                <w:sz w:val="24"/>
                <w:szCs w:val="24"/>
              </w:rPr>
              <w:t>1 08 06000 01 8014 110</w:t>
            </w:r>
          </w:p>
        </w:tc>
        <w:tc>
          <w:tcPr>
            <w:tcW w:w="6382" w:type="dxa"/>
            <w:gridSpan w:val="2"/>
            <w:vAlign w:val="center"/>
          </w:tcPr>
          <w:p w:rsidR="00B50FCB" w:rsidRPr="001850B0" w:rsidRDefault="00B50FCB" w:rsidP="00B50FCB">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Государственная пошлина за совершение действий, связанных с приобретением гражданства Российской Федерации или выходом из гражданства Российской Федерации, а также с въездом в Российскую Федерацию или выездом из Российской Федерации (государственная пошлина за регистрацию иностранного гражданина или лица без гражданства по месту жительства в Российской Федерации) (при обращении через многофункциональные центры)</w:t>
            </w:r>
          </w:p>
        </w:tc>
      </w:tr>
      <w:tr w:rsidR="00B50FCB" w:rsidRPr="001850B0" w:rsidTr="004B3144">
        <w:trPr>
          <w:gridAfter w:val="1"/>
          <w:wAfter w:w="6382" w:type="dxa"/>
        </w:trPr>
        <w:tc>
          <w:tcPr>
            <w:tcW w:w="1135" w:type="dxa"/>
          </w:tcPr>
          <w:p w:rsidR="00B50FCB" w:rsidRPr="001850B0" w:rsidRDefault="00B50FCB" w:rsidP="00B50FCB">
            <w:pPr>
              <w:jc w:val="center"/>
            </w:pPr>
            <w:r w:rsidRPr="001850B0">
              <w:rPr>
                <w:sz w:val="24"/>
                <w:szCs w:val="24"/>
              </w:rPr>
              <w:t>188</w:t>
            </w:r>
          </w:p>
        </w:tc>
        <w:tc>
          <w:tcPr>
            <w:tcW w:w="2838" w:type="dxa"/>
            <w:gridSpan w:val="2"/>
          </w:tcPr>
          <w:p w:rsidR="00B50FCB" w:rsidRPr="001850B0" w:rsidRDefault="00B50FCB" w:rsidP="00B50FCB">
            <w:pPr>
              <w:pStyle w:val="ConsPlusNormal"/>
              <w:ind w:left="147"/>
              <w:rPr>
                <w:rFonts w:ascii="Times New Roman" w:hAnsi="Times New Roman" w:cs="Times New Roman"/>
                <w:sz w:val="24"/>
                <w:szCs w:val="24"/>
              </w:rPr>
            </w:pPr>
            <w:r w:rsidRPr="001850B0">
              <w:rPr>
                <w:rFonts w:ascii="Times New Roman" w:hAnsi="Times New Roman" w:cs="Times New Roman"/>
                <w:sz w:val="24"/>
                <w:szCs w:val="24"/>
              </w:rPr>
              <w:t>1 08 06000 01 8034 110</w:t>
            </w:r>
          </w:p>
        </w:tc>
        <w:tc>
          <w:tcPr>
            <w:tcW w:w="6382" w:type="dxa"/>
            <w:gridSpan w:val="2"/>
            <w:vAlign w:val="center"/>
          </w:tcPr>
          <w:p w:rsidR="00B50FCB" w:rsidRPr="001850B0" w:rsidRDefault="00B50FCB" w:rsidP="00B50FCB">
            <w:pPr>
              <w:autoSpaceDE w:val="0"/>
              <w:autoSpaceDN w:val="0"/>
              <w:adjustRightInd w:val="0"/>
              <w:jc w:val="both"/>
              <w:rPr>
                <w:sz w:val="24"/>
                <w:szCs w:val="24"/>
              </w:rPr>
            </w:pPr>
            <w:r w:rsidRPr="001850B0">
              <w:rPr>
                <w:sz w:val="24"/>
                <w:szCs w:val="24"/>
              </w:rPr>
              <w:t>Государственная пошлина за совершение действий, связанных с приобретением гражданства Российской Федерации или выходом из гражданства Российской Федерации, а также с въездом в Российскую Федерацию или выездом из Российской Федерации (государственная пошлина за выдачу паспорта, удостоверяющего личность гражданина Российской Федерации за пределами территории Российской Федерации, содержащего электронный носитель информации (паспорта нового поколения) (при обращении в электронной форме и выдаче через многофункциональные центры)</w:t>
            </w:r>
          </w:p>
          <w:p w:rsidR="00B50FCB" w:rsidRPr="001850B0" w:rsidRDefault="00B50FCB" w:rsidP="00B50FCB">
            <w:pPr>
              <w:pStyle w:val="ConsPlusNormal"/>
              <w:jc w:val="both"/>
              <w:rPr>
                <w:rFonts w:ascii="Times New Roman" w:hAnsi="Times New Roman" w:cs="Times New Roman"/>
                <w:sz w:val="24"/>
                <w:szCs w:val="24"/>
              </w:rPr>
            </w:pPr>
          </w:p>
        </w:tc>
      </w:tr>
      <w:tr w:rsidR="00B50FCB" w:rsidRPr="001850B0" w:rsidTr="004B3144">
        <w:trPr>
          <w:gridAfter w:val="1"/>
          <w:wAfter w:w="6382" w:type="dxa"/>
        </w:trPr>
        <w:tc>
          <w:tcPr>
            <w:tcW w:w="1135" w:type="dxa"/>
          </w:tcPr>
          <w:p w:rsidR="00B50FCB" w:rsidRPr="001850B0" w:rsidRDefault="00B50FCB" w:rsidP="00B50FCB">
            <w:pPr>
              <w:jc w:val="center"/>
            </w:pPr>
            <w:r w:rsidRPr="001850B0">
              <w:rPr>
                <w:sz w:val="24"/>
                <w:szCs w:val="24"/>
              </w:rPr>
              <w:lastRenderedPageBreak/>
              <w:t>188</w:t>
            </w:r>
          </w:p>
        </w:tc>
        <w:tc>
          <w:tcPr>
            <w:tcW w:w="2838" w:type="dxa"/>
            <w:gridSpan w:val="2"/>
          </w:tcPr>
          <w:p w:rsidR="00B50FCB" w:rsidRPr="001850B0" w:rsidRDefault="00B50FCB" w:rsidP="00B50FCB">
            <w:pPr>
              <w:pStyle w:val="ConsPlusNormal"/>
              <w:ind w:left="147"/>
              <w:rPr>
                <w:rFonts w:ascii="Times New Roman" w:hAnsi="Times New Roman" w:cs="Times New Roman"/>
                <w:sz w:val="24"/>
                <w:szCs w:val="24"/>
              </w:rPr>
            </w:pPr>
            <w:r w:rsidRPr="001850B0">
              <w:rPr>
                <w:rFonts w:ascii="Times New Roman" w:hAnsi="Times New Roman" w:cs="Times New Roman"/>
                <w:sz w:val="24"/>
                <w:szCs w:val="24"/>
              </w:rPr>
              <w:t>1 08 06000 01 8035 110</w:t>
            </w:r>
          </w:p>
        </w:tc>
        <w:tc>
          <w:tcPr>
            <w:tcW w:w="6382" w:type="dxa"/>
            <w:gridSpan w:val="2"/>
            <w:vAlign w:val="center"/>
          </w:tcPr>
          <w:p w:rsidR="00B50FCB" w:rsidRPr="001850B0" w:rsidRDefault="00B50FCB" w:rsidP="00B50FCB">
            <w:pPr>
              <w:autoSpaceDE w:val="0"/>
              <w:autoSpaceDN w:val="0"/>
              <w:adjustRightInd w:val="0"/>
              <w:jc w:val="both"/>
              <w:rPr>
                <w:sz w:val="24"/>
                <w:szCs w:val="24"/>
              </w:rPr>
            </w:pPr>
            <w:r w:rsidRPr="001850B0">
              <w:rPr>
                <w:sz w:val="24"/>
                <w:szCs w:val="24"/>
              </w:rPr>
              <w:t>Государственная пошлина за совершение действий, связанных с приобретением гражданства Российской Федерации или выходом из гражданства Российской Федерации, а также с въездом в Российскую Федерацию или выездом из Российской Федерации (государственная пошлина за выдачу паспорта, удостоверяющего личность гражданина Российской Федерации за пределами территории Российской Федерации, гражданину Российской Федерации в возрасте до 14 лет (при обращении в электронной форме и выдаче через многофункциональные центры)</w:t>
            </w:r>
          </w:p>
          <w:p w:rsidR="00B50FCB" w:rsidRPr="001850B0" w:rsidRDefault="00B50FCB" w:rsidP="00B50FCB">
            <w:pPr>
              <w:pStyle w:val="ConsPlusNormal"/>
              <w:jc w:val="both"/>
              <w:rPr>
                <w:rFonts w:ascii="Times New Roman" w:hAnsi="Times New Roman" w:cs="Times New Roman"/>
                <w:sz w:val="24"/>
                <w:szCs w:val="24"/>
              </w:rPr>
            </w:pPr>
          </w:p>
        </w:tc>
      </w:tr>
      <w:tr w:rsidR="00B50FCB" w:rsidRPr="001850B0" w:rsidTr="004B3144">
        <w:trPr>
          <w:gridAfter w:val="1"/>
          <w:wAfter w:w="6382" w:type="dxa"/>
        </w:trPr>
        <w:tc>
          <w:tcPr>
            <w:tcW w:w="1135" w:type="dxa"/>
          </w:tcPr>
          <w:p w:rsidR="00B50FCB" w:rsidRPr="001850B0" w:rsidRDefault="00B50FCB" w:rsidP="00B50FCB">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188</w:t>
            </w:r>
          </w:p>
        </w:tc>
        <w:tc>
          <w:tcPr>
            <w:tcW w:w="2838" w:type="dxa"/>
            <w:gridSpan w:val="2"/>
          </w:tcPr>
          <w:p w:rsidR="00B50FCB" w:rsidRPr="001850B0" w:rsidRDefault="00B50FCB" w:rsidP="00B50FCB">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1 08 07100 01 8034 110</w:t>
            </w:r>
          </w:p>
        </w:tc>
        <w:tc>
          <w:tcPr>
            <w:tcW w:w="6382" w:type="dxa"/>
            <w:gridSpan w:val="2"/>
            <w:vAlign w:val="center"/>
          </w:tcPr>
          <w:p w:rsidR="00B50FCB" w:rsidRPr="001850B0" w:rsidRDefault="00B50FCB" w:rsidP="00B50FCB">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Государственная пошлина за выдачу и обмен паспорта гражданина Российской Федерации (государственная пошлина за выдачу паспорта гражданина Российской Федерации (при обращении через многофункциональные центры)</w:t>
            </w:r>
          </w:p>
        </w:tc>
      </w:tr>
      <w:tr w:rsidR="00B50FCB" w:rsidRPr="001850B0" w:rsidTr="004B3144">
        <w:trPr>
          <w:gridAfter w:val="1"/>
          <w:wAfter w:w="6382" w:type="dxa"/>
        </w:trPr>
        <w:tc>
          <w:tcPr>
            <w:tcW w:w="1135" w:type="dxa"/>
          </w:tcPr>
          <w:p w:rsidR="00B50FCB" w:rsidRPr="001850B0" w:rsidRDefault="00B50FCB" w:rsidP="00B50FCB">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188</w:t>
            </w:r>
          </w:p>
        </w:tc>
        <w:tc>
          <w:tcPr>
            <w:tcW w:w="2838" w:type="dxa"/>
            <w:gridSpan w:val="2"/>
          </w:tcPr>
          <w:p w:rsidR="00B50FCB" w:rsidRPr="001850B0" w:rsidRDefault="00B50FCB" w:rsidP="00B50FCB">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1 08 07100 01 8035 110</w:t>
            </w:r>
          </w:p>
        </w:tc>
        <w:tc>
          <w:tcPr>
            <w:tcW w:w="6382" w:type="dxa"/>
            <w:gridSpan w:val="2"/>
            <w:vAlign w:val="center"/>
          </w:tcPr>
          <w:p w:rsidR="00B50FCB" w:rsidRPr="001850B0" w:rsidRDefault="00B50FCB" w:rsidP="00B50FCB">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Государственная пошлина за выдачу и обмен паспорта гражданина Российской Федерации (государственная пошлина за выдачу паспорта гражданина Российской Федерации взамен утраченного или пришедшего в негодность (при обращении через многофункциональные центры)</w:t>
            </w:r>
          </w:p>
        </w:tc>
      </w:tr>
      <w:tr w:rsidR="00B50FCB" w:rsidRPr="001850B0" w:rsidTr="004B3144">
        <w:trPr>
          <w:gridAfter w:val="1"/>
          <w:wAfter w:w="6382" w:type="dxa"/>
        </w:trPr>
        <w:tc>
          <w:tcPr>
            <w:tcW w:w="1135" w:type="dxa"/>
          </w:tcPr>
          <w:p w:rsidR="00B50FCB" w:rsidRPr="001850B0" w:rsidRDefault="00B50FCB" w:rsidP="00B50FCB">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188</w:t>
            </w:r>
          </w:p>
        </w:tc>
        <w:tc>
          <w:tcPr>
            <w:tcW w:w="2838" w:type="dxa"/>
            <w:gridSpan w:val="2"/>
          </w:tcPr>
          <w:p w:rsidR="00B50FCB" w:rsidRPr="001850B0" w:rsidRDefault="00B50FCB" w:rsidP="00B50FCB">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1 08 07141 01 8000 110</w:t>
            </w:r>
          </w:p>
        </w:tc>
        <w:tc>
          <w:tcPr>
            <w:tcW w:w="6382" w:type="dxa"/>
            <w:gridSpan w:val="2"/>
            <w:vAlign w:val="center"/>
          </w:tcPr>
          <w:p w:rsidR="00B50FCB" w:rsidRPr="001850B0" w:rsidRDefault="00B50FCB" w:rsidP="00B50FCB">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Государственная пошлина за государственную регистрацию транспортных средств и иные юридически значимые действия уполномоченных федеральных государственных органов, связанные с изменением и выдачей документов на транспортные средства, регистрационных знаков, водительских удостоверений (при обращении через многофункциональные центры)</w:t>
            </w:r>
          </w:p>
        </w:tc>
      </w:tr>
      <w:tr w:rsidR="00B50FCB" w:rsidRPr="001850B0" w:rsidTr="004B3144">
        <w:trPr>
          <w:gridAfter w:val="1"/>
          <w:wAfter w:w="6382" w:type="dxa"/>
        </w:trPr>
        <w:tc>
          <w:tcPr>
            <w:tcW w:w="1135" w:type="dxa"/>
          </w:tcPr>
          <w:p w:rsidR="00B50FCB" w:rsidRPr="001850B0" w:rsidRDefault="00B50FCB" w:rsidP="00B50FCB">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188</w:t>
            </w:r>
          </w:p>
        </w:tc>
        <w:tc>
          <w:tcPr>
            <w:tcW w:w="2838" w:type="dxa"/>
            <w:gridSpan w:val="2"/>
          </w:tcPr>
          <w:p w:rsidR="00B50FCB" w:rsidRPr="001850B0" w:rsidRDefault="00B50FCB" w:rsidP="00B50FCB">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1 16 01121 01 0001 140</w:t>
            </w:r>
          </w:p>
        </w:tc>
        <w:tc>
          <w:tcPr>
            <w:tcW w:w="6382" w:type="dxa"/>
            <w:gridSpan w:val="2"/>
            <w:vAlign w:val="center"/>
          </w:tcPr>
          <w:p w:rsidR="00B50FCB" w:rsidRPr="001850B0" w:rsidRDefault="00B50FCB" w:rsidP="00B50FCB">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 налагаемые судьями федеральных судов, должностными лицами федеральных государственных органов, учреждений (штрафы за нарушение Правил дорожного движения, правил эксплуатации транспортного средства)</w:t>
            </w:r>
          </w:p>
        </w:tc>
      </w:tr>
      <w:tr w:rsidR="00B50FCB" w:rsidRPr="001850B0" w:rsidTr="004B3144">
        <w:trPr>
          <w:gridAfter w:val="1"/>
          <w:wAfter w:w="6382" w:type="dxa"/>
        </w:trPr>
        <w:tc>
          <w:tcPr>
            <w:tcW w:w="1135" w:type="dxa"/>
          </w:tcPr>
          <w:p w:rsidR="00B50FCB" w:rsidRPr="001850B0" w:rsidRDefault="00B50FCB" w:rsidP="00B50FCB">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188</w:t>
            </w:r>
          </w:p>
        </w:tc>
        <w:tc>
          <w:tcPr>
            <w:tcW w:w="2838" w:type="dxa"/>
            <w:gridSpan w:val="2"/>
          </w:tcPr>
          <w:p w:rsidR="00B50FCB" w:rsidRPr="001850B0" w:rsidRDefault="00B50FCB" w:rsidP="00B50FCB">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1 16 01121 01 0007 140</w:t>
            </w:r>
          </w:p>
        </w:tc>
        <w:tc>
          <w:tcPr>
            <w:tcW w:w="6382" w:type="dxa"/>
            <w:gridSpan w:val="2"/>
            <w:vAlign w:val="center"/>
          </w:tcPr>
          <w:p w:rsidR="00B50FCB" w:rsidRPr="001850B0" w:rsidRDefault="00B50FCB" w:rsidP="00B50FCB">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 xml:space="preserve">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 налагаемые судьями федеральных судов, должностными лицами федеральных государственных органов, учреждений (штрафы за нарушения правил движения тяжеловесного и (или) крупногабаритного транспортного средства, выявленные при осуществлении весового и габаритного контроля на </w:t>
            </w:r>
            <w:r w:rsidRPr="001850B0">
              <w:rPr>
                <w:rFonts w:ascii="Times New Roman" w:hAnsi="Times New Roman" w:cs="Times New Roman"/>
                <w:sz w:val="24"/>
                <w:szCs w:val="24"/>
              </w:rPr>
              <w:lastRenderedPageBreak/>
              <w:t>автомобильных дорогах общего пользования регионального, межмуниципального или местного значения)</w:t>
            </w:r>
          </w:p>
        </w:tc>
      </w:tr>
      <w:tr w:rsidR="00BE1ABF" w:rsidRPr="001850B0" w:rsidTr="004B3144">
        <w:trPr>
          <w:gridAfter w:val="1"/>
          <w:wAfter w:w="6382" w:type="dxa"/>
        </w:trPr>
        <w:tc>
          <w:tcPr>
            <w:tcW w:w="1135" w:type="dxa"/>
          </w:tcPr>
          <w:p w:rsidR="00BE1ABF" w:rsidRPr="001850B0" w:rsidRDefault="00BE1ABF" w:rsidP="00BE1ABF">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lastRenderedPageBreak/>
              <w:t>188</w:t>
            </w:r>
          </w:p>
        </w:tc>
        <w:tc>
          <w:tcPr>
            <w:tcW w:w="2838" w:type="dxa"/>
            <w:gridSpan w:val="2"/>
          </w:tcPr>
          <w:p w:rsidR="00BE1ABF" w:rsidRPr="001850B0" w:rsidRDefault="00BE1ABF" w:rsidP="00BE1ABF">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1 16 10122 01 0001 140</w:t>
            </w:r>
          </w:p>
        </w:tc>
        <w:tc>
          <w:tcPr>
            <w:tcW w:w="6382" w:type="dxa"/>
            <w:gridSpan w:val="2"/>
            <w:vAlign w:val="center"/>
          </w:tcPr>
          <w:p w:rsidR="00BE1ABF" w:rsidRPr="001850B0" w:rsidRDefault="00BE1ABF" w:rsidP="00BE1ABF">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Доходы от денежных взысканий (штрафов), поступающие в счет погашения задолженности, образовавшейся до 1 января 2020 года, подлежащие зачислению в бюджет субъекта Российской Федерации по нормативам, действовавшим в 2019 году (за исключением доходов, направляемых на формирование дорожного фонда субъекта Российской Федерации, а также иных платежей в случае принятия решения финансовым органом субъекта Российской Федерации о раздельном учете задолженности)</w:t>
            </w:r>
          </w:p>
        </w:tc>
      </w:tr>
      <w:tr w:rsidR="00BE1ABF" w:rsidRPr="001850B0" w:rsidTr="004B3144">
        <w:trPr>
          <w:gridAfter w:val="1"/>
          <w:wAfter w:w="6382" w:type="dxa"/>
        </w:trPr>
        <w:tc>
          <w:tcPr>
            <w:tcW w:w="1135" w:type="dxa"/>
          </w:tcPr>
          <w:p w:rsidR="00BE1ABF" w:rsidRPr="001850B0" w:rsidRDefault="00BE1ABF" w:rsidP="00BE1ABF">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188</w:t>
            </w:r>
          </w:p>
        </w:tc>
        <w:tc>
          <w:tcPr>
            <w:tcW w:w="2838" w:type="dxa"/>
            <w:gridSpan w:val="2"/>
          </w:tcPr>
          <w:p w:rsidR="00BE1ABF" w:rsidRPr="001850B0" w:rsidRDefault="00BE1ABF" w:rsidP="00BE1ABF">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1 16 10122 01 0002 140</w:t>
            </w:r>
          </w:p>
        </w:tc>
        <w:tc>
          <w:tcPr>
            <w:tcW w:w="6382" w:type="dxa"/>
            <w:gridSpan w:val="2"/>
            <w:vAlign w:val="center"/>
          </w:tcPr>
          <w:p w:rsidR="00BE1ABF" w:rsidRPr="001850B0" w:rsidRDefault="00BE1ABF" w:rsidP="00BE1ABF">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Доходы от денежных взысканий (штрафов), поступающие в счет погашения задолженности, образовавшейся до 1 января 2020 года, подлежащие зачислению в бюджет субъекта Российской Федерации по нормативам, действовавшим в 2019 году (доходы, направляемые на формирование дорожного фонда субъекта Российской Федерации)</w:t>
            </w:r>
          </w:p>
        </w:tc>
      </w:tr>
      <w:tr w:rsidR="00BE1ABF" w:rsidRPr="001850B0" w:rsidTr="004B3144">
        <w:trPr>
          <w:gridAfter w:val="1"/>
          <w:wAfter w:w="6382" w:type="dxa"/>
        </w:trPr>
        <w:tc>
          <w:tcPr>
            <w:tcW w:w="1135" w:type="dxa"/>
          </w:tcPr>
          <w:p w:rsidR="00BE1ABF" w:rsidRPr="001850B0" w:rsidRDefault="00BE1ABF" w:rsidP="00BE1ABF">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188</w:t>
            </w:r>
          </w:p>
        </w:tc>
        <w:tc>
          <w:tcPr>
            <w:tcW w:w="2838" w:type="dxa"/>
            <w:gridSpan w:val="2"/>
          </w:tcPr>
          <w:p w:rsidR="00BE1ABF" w:rsidRPr="001850B0" w:rsidRDefault="00BE1ABF" w:rsidP="00BE1ABF">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1 16 01123 01 0001 140</w:t>
            </w:r>
          </w:p>
        </w:tc>
        <w:tc>
          <w:tcPr>
            <w:tcW w:w="6382" w:type="dxa"/>
            <w:gridSpan w:val="2"/>
            <w:vAlign w:val="center"/>
          </w:tcPr>
          <w:p w:rsidR="00BE1ABF" w:rsidRPr="001850B0" w:rsidRDefault="00BE1ABF" w:rsidP="00BE1ABF">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 налагаемые мировыми судьями, комиссиями по делам несовершеннолетних и защите их прав (штрафы за нарушение Правил дорожного движения, правил эксплуатации транспортного средства)</w:t>
            </w:r>
          </w:p>
        </w:tc>
      </w:tr>
      <w:tr w:rsidR="00BE1ABF" w:rsidRPr="001850B0" w:rsidTr="004B3144">
        <w:trPr>
          <w:gridAfter w:val="1"/>
          <w:wAfter w:w="6382" w:type="dxa"/>
        </w:trPr>
        <w:tc>
          <w:tcPr>
            <w:tcW w:w="1135" w:type="dxa"/>
          </w:tcPr>
          <w:p w:rsidR="00BE1ABF" w:rsidRPr="001850B0" w:rsidRDefault="00BE1ABF" w:rsidP="00BE1ABF">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318</w:t>
            </w:r>
          </w:p>
        </w:tc>
        <w:tc>
          <w:tcPr>
            <w:tcW w:w="9220" w:type="dxa"/>
            <w:gridSpan w:val="4"/>
            <w:vAlign w:val="center"/>
          </w:tcPr>
          <w:p w:rsidR="00BE1ABF" w:rsidRPr="001850B0" w:rsidRDefault="00BE1ABF" w:rsidP="00BE1ABF">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Управление Министерства юстиции Российской Федерации по Республике Татарстан</w:t>
            </w:r>
          </w:p>
        </w:tc>
      </w:tr>
      <w:tr w:rsidR="00BE1ABF" w:rsidRPr="001850B0" w:rsidTr="004B3144">
        <w:trPr>
          <w:gridAfter w:val="1"/>
          <w:wAfter w:w="6382" w:type="dxa"/>
        </w:trPr>
        <w:tc>
          <w:tcPr>
            <w:tcW w:w="1135" w:type="dxa"/>
          </w:tcPr>
          <w:p w:rsidR="00BE1ABF" w:rsidRPr="001850B0" w:rsidRDefault="00BE1ABF" w:rsidP="00BE1ABF">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318</w:t>
            </w:r>
          </w:p>
        </w:tc>
        <w:tc>
          <w:tcPr>
            <w:tcW w:w="2838" w:type="dxa"/>
            <w:gridSpan w:val="2"/>
          </w:tcPr>
          <w:p w:rsidR="00BE1ABF" w:rsidRPr="001850B0" w:rsidRDefault="00BE1ABF" w:rsidP="00BE1ABF">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1 08 05000 01 8001 110</w:t>
            </w:r>
          </w:p>
        </w:tc>
        <w:tc>
          <w:tcPr>
            <w:tcW w:w="6382" w:type="dxa"/>
            <w:gridSpan w:val="2"/>
            <w:vAlign w:val="center"/>
          </w:tcPr>
          <w:p w:rsidR="00BE1ABF" w:rsidRPr="001850B0" w:rsidRDefault="00BE1ABF" w:rsidP="00BE1ABF">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Государственная пошлина за государственную регистрацию актов гражданского состояния и другие юридически значимые действия, совершаемые органами записи актов гражданского состояния и иными уполномоченными органами (за исключением консульских учреждений Российской Федерации) (государственная пошлина за государственную регистрацию актов гражданского состояния, совершаемую органами записи актов гражданского состояния (за исключением консульских учреждений Российской Федерации) (при обращении через многофункциональные центры)</w:t>
            </w:r>
          </w:p>
        </w:tc>
      </w:tr>
      <w:tr w:rsidR="00BE1ABF" w:rsidRPr="001850B0" w:rsidTr="004B3144">
        <w:trPr>
          <w:gridAfter w:val="1"/>
          <w:wAfter w:w="6382" w:type="dxa"/>
        </w:trPr>
        <w:tc>
          <w:tcPr>
            <w:tcW w:w="1135" w:type="dxa"/>
          </w:tcPr>
          <w:p w:rsidR="00BE1ABF" w:rsidRPr="001850B0" w:rsidRDefault="00BE1ABF" w:rsidP="00BE1ABF">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318</w:t>
            </w:r>
          </w:p>
        </w:tc>
        <w:tc>
          <w:tcPr>
            <w:tcW w:w="2838" w:type="dxa"/>
            <w:gridSpan w:val="2"/>
          </w:tcPr>
          <w:p w:rsidR="00BE1ABF" w:rsidRPr="001850B0" w:rsidRDefault="00BE1ABF" w:rsidP="00BE1ABF">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1 08 05000 01 8002 110</w:t>
            </w:r>
          </w:p>
        </w:tc>
        <w:tc>
          <w:tcPr>
            <w:tcW w:w="6382" w:type="dxa"/>
            <w:gridSpan w:val="2"/>
            <w:vAlign w:val="center"/>
          </w:tcPr>
          <w:p w:rsidR="00BE1ABF" w:rsidRPr="001850B0" w:rsidRDefault="00BE1ABF" w:rsidP="00BE1ABF">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Государственная пошлина за государственную регистрацию актов гражданского состояния и другие юридически значимые действия, совершаемые органами записи актов гражданского состояния и иными уполномоченными органами (за исключением консульских учреждений Российской Федерации) (государственная пошлина за другие юридически значимые действия, совершаемые органами записи актов гражданского состояния и иными уполномоченными органами (за исключением консульских учреждений Российской Федерации) (при обращении через многофункциональные центры)</w:t>
            </w:r>
          </w:p>
        </w:tc>
      </w:tr>
      <w:tr w:rsidR="00BE1ABF" w:rsidRPr="001850B0" w:rsidTr="004B3144">
        <w:trPr>
          <w:gridAfter w:val="1"/>
          <w:wAfter w:w="6382" w:type="dxa"/>
        </w:trPr>
        <w:tc>
          <w:tcPr>
            <w:tcW w:w="1135" w:type="dxa"/>
          </w:tcPr>
          <w:p w:rsidR="00BE1ABF" w:rsidRPr="001850B0" w:rsidRDefault="00BE1ABF" w:rsidP="00BE1ABF">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lastRenderedPageBreak/>
              <w:t>318</w:t>
            </w:r>
          </w:p>
        </w:tc>
        <w:tc>
          <w:tcPr>
            <w:tcW w:w="2838" w:type="dxa"/>
            <w:gridSpan w:val="2"/>
          </w:tcPr>
          <w:p w:rsidR="00BE1ABF" w:rsidRPr="001850B0" w:rsidRDefault="00BE1ABF" w:rsidP="00BE1ABF">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1 08 07110 01 0101 110</w:t>
            </w:r>
          </w:p>
        </w:tc>
        <w:tc>
          <w:tcPr>
            <w:tcW w:w="6382" w:type="dxa"/>
            <w:gridSpan w:val="2"/>
            <w:vAlign w:val="center"/>
          </w:tcPr>
          <w:p w:rsidR="00BE1ABF" w:rsidRPr="001850B0" w:rsidRDefault="00BE1ABF" w:rsidP="00BE1ABF">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Государственная пошлина за государственную регистрацию межрегиональных, региональных и местных общественных объединений, отделений общественных объединений, а также за государственную регистрацию изменений их учредительных документов (государственная пошлина за государственную регистрацию общероссийских общественных организаций инвалидов)</w:t>
            </w:r>
          </w:p>
        </w:tc>
      </w:tr>
      <w:tr w:rsidR="00BE1ABF" w:rsidRPr="001850B0" w:rsidTr="004B3144">
        <w:trPr>
          <w:gridAfter w:val="1"/>
          <w:wAfter w:w="6382" w:type="dxa"/>
        </w:trPr>
        <w:tc>
          <w:tcPr>
            <w:tcW w:w="1135" w:type="dxa"/>
          </w:tcPr>
          <w:p w:rsidR="00BE1ABF" w:rsidRPr="001850B0" w:rsidRDefault="00BE1ABF" w:rsidP="00BE1ABF">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318</w:t>
            </w:r>
          </w:p>
        </w:tc>
        <w:tc>
          <w:tcPr>
            <w:tcW w:w="2838" w:type="dxa"/>
            <w:gridSpan w:val="2"/>
          </w:tcPr>
          <w:p w:rsidR="00BE1ABF" w:rsidRPr="001850B0" w:rsidRDefault="00BE1ABF" w:rsidP="00BE1ABF">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1 08 07110 01 0102 110</w:t>
            </w:r>
          </w:p>
        </w:tc>
        <w:tc>
          <w:tcPr>
            <w:tcW w:w="6382" w:type="dxa"/>
            <w:gridSpan w:val="2"/>
            <w:vAlign w:val="center"/>
          </w:tcPr>
          <w:p w:rsidR="00BE1ABF" w:rsidRPr="001850B0" w:rsidRDefault="00BE1ABF" w:rsidP="00BE1ABF">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Государственная пошлина за государственную регистрацию межрегиональных, региональных и местных общественных объединений, отделений общественных объединений, а также за государственную регистрацию изменений их учредительных документов (государственная пошлина за государственную регистрацию отделений общероссийских общественных организаций инвалидов)</w:t>
            </w:r>
          </w:p>
        </w:tc>
      </w:tr>
      <w:tr w:rsidR="00BE1ABF" w:rsidRPr="001850B0" w:rsidTr="004B3144">
        <w:trPr>
          <w:gridAfter w:val="1"/>
          <w:wAfter w:w="6382" w:type="dxa"/>
        </w:trPr>
        <w:tc>
          <w:tcPr>
            <w:tcW w:w="1135" w:type="dxa"/>
          </w:tcPr>
          <w:p w:rsidR="00BE1ABF" w:rsidRPr="001850B0" w:rsidRDefault="00BE1ABF" w:rsidP="00BE1ABF">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318</w:t>
            </w:r>
          </w:p>
        </w:tc>
        <w:tc>
          <w:tcPr>
            <w:tcW w:w="2838" w:type="dxa"/>
            <w:gridSpan w:val="2"/>
          </w:tcPr>
          <w:p w:rsidR="00BE1ABF" w:rsidRPr="001850B0" w:rsidRDefault="00BE1ABF" w:rsidP="00BE1ABF">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1 08 07110 01 0103 110</w:t>
            </w:r>
          </w:p>
        </w:tc>
        <w:tc>
          <w:tcPr>
            <w:tcW w:w="6382" w:type="dxa"/>
            <w:gridSpan w:val="2"/>
            <w:vAlign w:val="center"/>
          </w:tcPr>
          <w:p w:rsidR="00BE1ABF" w:rsidRPr="001850B0" w:rsidRDefault="00BE1ABF" w:rsidP="00BE1ABF">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Государственная пошлина за государственную регистрацию межрегиональных, региональных и местных общественных объединений, отделений общественных объединений, а также за государственную регистрацию изменений их учредительных документов (государственная пошлина за государственную регистрацию иных общественных объединений (отделений общественных объединений)</w:t>
            </w:r>
          </w:p>
        </w:tc>
      </w:tr>
      <w:tr w:rsidR="00BE1ABF" w:rsidRPr="001850B0" w:rsidTr="004B3144">
        <w:trPr>
          <w:gridAfter w:val="1"/>
          <w:wAfter w:w="6382" w:type="dxa"/>
        </w:trPr>
        <w:tc>
          <w:tcPr>
            <w:tcW w:w="1135" w:type="dxa"/>
          </w:tcPr>
          <w:p w:rsidR="00BE1ABF" w:rsidRPr="001850B0" w:rsidRDefault="00BE1ABF" w:rsidP="00BE1ABF">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318</w:t>
            </w:r>
          </w:p>
        </w:tc>
        <w:tc>
          <w:tcPr>
            <w:tcW w:w="2838" w:type="dxa"/>
            <w:gridSpan w:val="2"/>
          </w:tcPr>
          <w:p w:rsidR="00BE1ABF" w:rsidRPr="001850B0" w:rsidRDefault="00BE1ABF" w:rsidP="00BE1ABF">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1 08 07110 01 4000 110</w:t>
            </w:r>
          </w:p>
        </w:tc>
        <w:tc>
          <w:tcPr>
            <w:tcW w:w="6382" w:type="dxa"/>
            <w:gridSpan w:val="2"/>
            <w:vAlign w:val="center"/>
          </w:tcPr>
          <w:p w:rsidR="00BE1ABF" w:rsidRPr="001850B0" w:rsidRDefault="00BE1ABF" w:rsidP="00BE1ABF">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Государственная пошлина за государственную регистрацию межрегиональных, региональных и местных общественных объединений, отделений общественных объединений, а также за государственную регистрацию изменений их учредительных документов (прочие поступления)</w:t>
            </w:r>
          </w:p>
        </w:tc>
      </w:tr>
      <w:tr w:rsidR="00BE1ABF" w:rsidRPr="001850B0" w:rsidTr="004B3144">
        <w:trPr>
          <w:gridAfter w:val="1"/>
          <w:wAfter w:w="6382" w:type="dxa"/>
        </w:trPr>
        <w:tc>
          <w:tcPr>
            <w:tcW w:w="1135" w:type="dxa"/>
          </w:tcPr>
          <w:p w:rsidR="00BE1ABF" w:rsidRPr="001850B0" w:rsidRDefault="00BE1ABF" w:rsidP="00BE1ABF">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318</w:t>
            </w:r>
          </w:p>
        </w:tc>
        <w:tc>
          <w:tcPr>
            <w:tcW w:w="2838" w:type="dxa"/>
            <w:gridSpan w:val="2"/>
          </w:tcPr>
          <w:p w:rsidR="00BE1ABF" w:rsidRPr="001850B0" w:rsidRDefault="00BE1ABF" w:rsidP="00BE1ABF">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1 08 07110 01 5000 110</w:t>
            </w:r>
          </w:p>
        </w:tc>
        <w:tc>
          <w:tcPr>
            <w:tcW w:w="6382" w:type="dxa"/>
            <w:gridSpan w:val="2"/>
            <w:vAlign w:val="center"/>
          </w:tcPr>
          <w:p w:rsidR="00BE1ABF" w:rsidRPr="001850B0" w:rsidRDefault="00BE1ABF" w:rsidP="00BE1ABF">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Государственная пошлина за государственную регистрацию межрегиональных, региональных и местных общественных объединений, отделений общественных объединений, а также за государственную регистрацию изменений их учредительных документов (уплата процентов, начисленных на суммы излишне взысканных (уплаченных) платежей, а также при нарушении сроков их возврата)</w:t>
            </w:r>
          </w:p>
        </w:tc>
      </w:tr>
      <w:tr w:rsidR="00BE1ABF" w:rsidRPr="001850B0" w:rsidTr="004B3144">
        <w:trPr>
          <w:gridAfter w:val="1"/>
          <w:wAfter w:w="6382" w:type="dxa"/>
        </w:trPr>
        <w:tc>
          <w:tcPr>
            <w:tcW w:w="1135" w:type="dxa"/>
          </w:tcPr>
          <w:p w:rsidR="00BE1ABF" w:rsidRPr="001850B0" w:rsidRDefault="00BE1ABF" w:rsidP="00BE1ABF">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318</w:t>
            </w:r>
          </w:p>
        </w:tc>
        <w:tc>
          <w:tcPr>
            <w:tcW w:w="2838" w:type="dxa"/>
            <w:gridSpan w:val="2"/>
          </w:tcPr>
          <w:p w:rsidR="00BE1ABF" w:rsidRPr="001850B0" w:rsidRDefault="00BE1ABF" w:rsidP="00BE1ABF">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1 08 07120 01 1000 110</w:t>
            </w:r>
          </w:p>
        </w:tc>
        <w:tc>
          <w:tcPr>
            <w:tcW w:w="6382" w:type="dxa"/>
            <w:gridSpan w:val="2"/>
            <w:vAlign w:val="center"/>
          </w:tcPr>
          <w:p w:rsidR="00BE1ABF" w:rsidRPr="001850B0" w:rsidRDefault="00BE1ABF" w:rsidP="00BE1ABF">
            <w:pPr>
              <w:autoSpaceDE w:val="0"/>
              <w:autoSpaceDN w:val="0"/>
              <w:adjustRightInd w:val="0"/>
              <w:jc w:val="both"/>
              <w:rPr>
                <w:sz w:val="24"/>
                <w:szCs w:val="24"/>
              </w:rPr>
            </w:pPr>
            <w:r w:rsidRPr="001850B0">
              <w:rPr>
                <w:sz w:val="24"/>
                <w:szCs w:val="24"/>
              </w:rPr>
              <w:t>Государственная пошлина за государственную регистрацию политических партий и региональных отделений политических партий (сумма платежа (перерасчеты, недоимка и задолженность по соответствующему платежу, в том числе по отмененному)</w:t>
            </w:r>
          </w:p>
        </w:tc>
      </w:tr>
      <w:tr w:rsidR="00BE1ABF" w:rsidRPr="001850B0" w:rsidTr="004B3144">
        <w:trPr>
          <w:gridAfter w:val="1"/>
          <w:wAfter w:w="6382" w:type="dxa"/>
        </w:trPr>
        <w:tc>
          <w:tcPr>
            <w:tcW w:w="1135" w:type="dxa"/>
          </w:tcPr>
          <w:p w:rsidR="00BE1ABF" w:rsidRPr="001850B0" w:rsidRDefault="00BE1ABF" w:rsidP="00BE1ABF">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318</w:t>
            </w:r>
          </w:p>
        </w:tc>
        <w:tc>
          <w:tcPr>
            <w:tcW w:w="2838" w:type="dxa"/>
            <w:gridSpan w:val="2"/>
          </w:tcPr>
          <w:p w:rsidR="00BE1ABF" w:rsidRPr="001850B0" w:rsidRDefault="00BE1ABF" w:rsidP="00BE1ABF">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1 08 07120 01 4000 110</w:t>
            </w:r>
          </w:p>
        </w:tc>
        <w:tc>
          <w:tcPr>
            <w:tcW w:w="6382" w:type="dxa"/>
            <w:gridSpan w:val="2"/>
            <w:vAlign w:val="center"/>
          </w:tcPr>
          <w:p w:rsidR="00BE1ABF" w:rsidRPr="001850B0" w:rsidRDefault="00BE1ABF" w:rsidP="00BE1ABF">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Государственная пошлина за государственную регистрацию политических партий и региональных отделений политических партий (прочие поступления)</w:t>
            </w:r>
          </w:p>
        </w:tc>
      </w:tr>
      <w:tr w:rsidR="00BE1ABF" w:rsidRPr="001850B0" w:rsidTr="004B3144">
        <w:trPr>
          <w:gridAfter w:val="1"/>
          <w:wAfter w:w="6382" w:type="dxa"/>
        </w:trPr>
        <w:tc>
          <w:tcPr>
            <w:tcW w:w="1135" w:type="dxa"/>
          </w:tcPr>
          <w:p w:rsidR="00BE1ABF" w:rsidRPr="001850B0" w:rsidRDefault="00BE1ABF" w:rsidP="00BE1ABF">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318</w:t>
            </w:r>
          </w:p>
        </w:tc>
        <w:tc>
          <w:tcPr>
            <w:tcW w:w="2838" w:type="dxa"/>
            <w:gridSpan w:val="2"/>
          </w:tcPr>
          <w:p w:rsidR="00BE1ABF" w:rsidRPr="001850B0" w:rsidRDefault="00BE1ABF" w:rsidP="00BE1ABF">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1 08 07120 01 5000 110</w:t>
            </w:r>
          </w:p>
        </w:tc>
        <w:tc>
          <w:tcPr>
            <w:tcW w:w="6382" w:type="dxa"/>
            <w:gridSpan w:val="2"/>
            <w:vAlign w:val="center"/>
          </w:tcPr>
          <w:p w:rsidR="00BE1ABF" w:rsidRPr="001850B0" w:rsidRDefault="00BE1ABF" w:rsidP="00BE1ABF">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Государственная пошлина за государственную регистрацию политических партий и региональных отделений политических партий (уплата процентов, начисленных на суммы излишне взысканных (уплаченных) платежей, а также при нарушении сроков их возврата)</w:t>
            </w:r>
          </w:p>
        </w:tc>
      </w:tr>
      <w:tr w:rsidR="00BE1ABF" w:rsidRPr="001850B0" w:rsidTr="004B3144">
        <w:trPr>
          <w:gridAfter w:val="1"/>
          <w:wAfter w:w="6382" w:type="dxa"/>
        </w:trPr>
        <w:tc>
          <w:tcPr>
            <w:tcW w:w="1135" w:type="dxa"/>
          </w:tcPr>
          <w:p w:rsidR="00BE1ABF" w:rsidRPr="001850B0" w:rsidRDefault="00BE1ABF" w:rsidP="00BE1ABF">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lastRenderedPageBreak/>
              <w:t>318</w:t>
            </w:r>
          </w:p>
        </w:tc>
        <w:tc>
          <w:tcPr>
            <w:tcW w:w="2838" w:type="dxa"/>
            <w:gridSpan w:val="2"/>
          </w:tcPr>
          <w:p w:rsidR="00BE1ABF" w:rsidRPr="001850B0" w:rsidRDefault="00BE1ABF" w:rsidP="00BE1ABF">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1 08 07200 01 8039 110</w:t>
            </w:r>
          </w:p>
        </w:tc>
        <w:tc>
          <w:tcPr>
            <w:tcW w:w="6382" w:type="dxa"/>
            <w:gridSpan w:val="2"/>
            <w:vAlign w:val="center"/>
          </w:tcPr>
          <w:p w:rsidR="00BE1ABF" w:rsidRPr="001850B0" w:rsidRDefault="00BE1ABF" w:rsidP="00BE1ABF">
            <w:pPr>
              <w:autoSpaceDE w:val="0"/>
              <w:autoSpaceDN w:val="0"/>
              <w:adjustRightInd w:val="0"/>
              <w:jc w:val="both"/>
              <w:rPr>
                <w:sz w:val="24"/>
                <w:szCs w:val="24"/>
              </w:rPr>
            </w:pPr>
            <w:r w:rsidRPr="001850B0">
              <w:rPr>
                <w:sz w:val="24"/>
                <w:szCs w:val="24"/>
              </w:rPr>
              <w:t>Прочие государственные пошлины за государственную регистрацию, а также за совершение прочих юридически значимых действий (государственная пошлина за совершение прочих юридически значимых действий) (при обращении через многофункциональные центры)</w:t>
            </w:r>
          </w:p>
        </w:tc>
      </w:tr>
      <w:tr w:rsidR="00BE1ABF" w:rsidRPr="001850B0" w:rsidTr="004B3144">
        <w:trPr>
          <w:gridAfter w:val="1"/>
          <w:wAfter w:w="6382" w:type="dxa"/>
        </w:trPr>
        <w:tc>
          <w:tcPr>
            <w:tcW w:w="1135" w:type="dxa"/>
          </w:tcPr>
          <w:p w:rsidR="00BE1ABF" w:rsidRPr="001850B0" w:rsidRDefault="00BE1ABF" w:rsidP="00BE1ABF">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318</w:t>
            </w:r>
          </w:p>
        </w:tc>
        <w:tc>
          <w:tcPr>
            <w:tcW w:w="2838" w:type="dxa"/>
            <w:gridSpan w:val="2"/>
          </w:tcPr>
          <w:p w:rsidR="00BE1ABF" w:rsidRPr="001850B0" w:rsidRDefault="00BE1ABF" w:rsidP="00BE1ABF">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1 16 10122 01 0001 140</w:t>
            </w:r>
          </w:p>
        </w:tc>
        <w:tc>
          <w:tcPr>
            <w:tcW w:w="6382" w:type="dxa"/>
            <w:gridSpan w:val="2"/>
            <w:vAlign w:val="center"/>
          </w:tcPr>
          <w:p w:rsidR="00BE1ABF" w:rsidRPr="001850B0" w:rsidRDefault="00BE1ABF" w:rsidP="00BE1ABF">
            <w:pPr>
              <w:autoSpaceDE w:val="0"/>
              <w:autoSpaceDN w:val="0"/>
              <w:adjustRightInd w:val="0"/>
              <w:jc w:val="both"/>
              <w:rPr>
                <w:sz w:val="24"/>
                <w:szCs w:val="24"/>
              </w:rPr>
            </w:pPr>
            <w:r w:rsidRPr="001850B0">
              <w:rPr>
                <w:sz w:val="24"/>
                <w:szCs w:val="24"/>
              </w:rPr>
              <w:t>Доходы от денежных взысканий (штрафов), поступающие в счет погашения задолженности, образовавшейся до 1 января 2020 года, подлежащие зачислению в бюджет субъекта Российской Федерации по нормативам, действовавшим в 2019 году (за исключением доходов, направляемых на формирование дорожного фонда субъекта Российской Федерации, а также иных платежей в случае принятия решения финансовым органом субъекта Российской Федерации о раздельном учете задолженности)</w:t>
            </w:r>
          </w:p>
        </w:tc>
      </w:tr>
      <w:tr w:rsidR="00BE1ABF" w:rsidRPr="001850B0" w:rsidTr="004B3144">
        <w:trPr>
          <w:gridAfter w:val="1"/>
          <w:wAfter w:w="6382" w:type="dxa"/>
        </w:trPr>
        <w:tc>
          <w:tcPr>
            <w:tcW w:w="1135" w:type="dxa"/>
          </w:tcPr>
          <w:p w:rsidR="00BE1ABF" w:rsidRPr="001850B0" w:rsidRDefault="00BE1ABF" w:rsidP="00BE1ABF">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321</w:t>
            </w:r>
          </w:p>
        </w:tc>
        <w:tc>
          <w:tcPr>
            <w:tcW w:w="9220" w:type="dxa"/>
            <w:gridSpan w:val="4"/>
            <w:vAlign w:val="center"/>
          </w:tcPr>
          <w:p w:rsidR="00BE1ABF" w:rsidRPr="001850B0" w:rsidRDefault="00BE1ABF" w:rsidP="00BE1ABF">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Управление Федеральной службы государственной регистрации, кадастра и картографии по Республике Татарстан</w:t>
            </w:r>
          </w:p>
        </w:tc>
      </w:tr>
      <w:tr w:rsidR="00BE1ABF" w:rsidRPr="001850B0" w:rsidTr="004B3144">
        <w:trPr>
          <w:gridAfter w:val="1"/>
          <w:wAfter w:w="6382" w:type="dxa"/>
        </w:trPr>
        <w:tc>
          <w:tcPr>
            <w:tcW w:w="1135" w:type="dxa"/>
          </w:tcPr>
          <w:p w:rsidR="00BE1ABF" w:rsidRPr="001850B0" w:rsidRDefault="00BE1ABF" w:rsidP="00BE1ABF">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321</w:t>
            </w:r>
          </w:p>
        </w:tc>
        <w:tc>
          <w:tcPr>
            <w:tcW w:w="2838" w:type="dxa"/>
            <w:gridSpan w:val="2"/>
          </w:tcPr>
          <w:p w:rsidR="00BE1ABF" w:rsidRPr="001850B0" w:rsidRDefault="00BE1ABF" w:rsidP="00BE1ABF">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1 08 07020 01 8000 110</w:t>
            </w:r>
          </w:p>
        </w:tc>
        <w:tc>
          <w:tcPr>
            <w:tcW w:w="6382" w:type="dxa"/>
            <w:gridSpan w:val="2"/>
            <w:vAlign w:val="center"/>
          </w:tcPr>
          <w:p w:rsidR="00BE1ABF" w:rsidRPr="001850B0" w:rsidRDefault="00BE1ABF" w:rsidP="00BE1ABF">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Государственная пошлина за государственную регистрацию прав, ограничений (обременений) прав на недвижимое имущество и сделок с ним (при обращении через многофункциональные центры)</w:t>
            </w:r>
          </w:p>
        </w:tc>
      </w:tr>
      <w:tr w:rsidR="00BE1ABF" w:rsidRPr="001850B0" w:rsidTr="004B3144">
        <w:trPr>
          <w:gridAfter w:val="1"/>
          <w:wAfter w:w="6382" w:type="dxa"/>
        </w:trPr>
        <w:tc>
          <w:tcPr>
            <w:tcW w:w="1135" w:type="dxa"/>
          </w:tcPr>
          <w:p w:rsidR="00BE1ABF" w:rsidRPr="001850B0" w:rsidRDefault="00BE1ABF" w:rsidP="00BE1ABF">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321</w:t>
            </w:r>
          </w:p>
        </w:tc>
        <w:tc>
          <w:tcPr>
            <w:tcW w:w="2838" w:type="dxa"/>
            <w:gridSpan w:val="2"/>
          </w:tcPr>
          <w:p w:rsidR="00BE1ABF" w:rsidRPr="001850B0" w:rsidRDefault="00BE1ABF" w:rsidP="00BE1ABF">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1 08 07550 01 8000 110</w:t>
            </w:r>
          </w:p>
        </w:tc>
        <w:tc>
          <w:tcPr>
            <w:tcW w:w="6382" w:type="dxa"/>
            <w:gridSpan w:val="2"/>
            <w:vAlign w:val="center"/>
          </w:tcPr>
          <w:p w:rsidR="00BE1ABF" w:rsidRPr="001850B0" w:rsidRDefault="00BE1ABF" w:rsidP="00BE1ABF">
            <w:pPr>
              <w:autoSpaceDE w:val="0"/>
              <w:autoSpaceDN w:val="0"/>
              <w:adjustRightInd w:val="0"/>
              <w:jc w:val="both"/>
              <w:rPr>
                <w:sz w:val="24"/>
                <w:szCs w:val="24"/>
              </w:rPr>
            </w:pPr>
            <w:r w:rsidRPr="001850B0">
              <w:rPr>
                <w:sz w:val="24"/>
                <w:szCs w:val="24"/>
              </w:rPr>
              <w:t>Государственная пошлина за государственный кадастровый учет (при обращении через многофункциональные центры)</w:t>
            </w:r>
          </w:p>
        </w:tc>
      </w:tr>
      <w:tr w:rsidR="00BE1ABF" w:rsidRPr="001850B0" w:rsidTr="004B3144">
        <w:trPr>
          <w:gridAfter w:val="1"/>
          <w:wAfter w:w="6382" w:type="dxa"/>
        </w:trPr>
        <w:tc>
          <w:tcPr>
            <w:tcW w:w="1135" w:type="dxa"/>
          </w:tcPr>
          <w:p w:rsidR="00BE1ABF" w:rsidRPr="001850B0" w:rsidRDefault="00BE1ABF" w:rsidP="00BE1ABF">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321</w:t>
            </w:r>
          </w:p>
        </w:tc>
        <w:tc>
          <w:tcPr>
            <w:tcW w:w="2838" w:type="dxa"/>
            <w:gridSpan w:val="2"/>
          </w:tcPr>
          <w:p w:rsidR="00BE1ABF" w:rsidRPr="001850B0" w:rsidRDefault="00BE1ABF" w:rsidP="00BE1ABF">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1 08 07560 01 8000 110</w:t>
            </w:r>
          </w:p>
        </w:tc>
        <w:tc>
          <w:tcPr>
            <w:tcW w:w="6382" w:type="dxa"/>
            <w:gridSpan w:val="2"/>
            <w:vAlign w:val="center"/>
          </w:tcPr>
          <w:p w:rsidR="00BE1ABF" w:rsidRPr="001850B0" w:rsidRDefault="00BE1ABF" w:rsidP="00BE1ABF">
            <w:pPr>
              <w:autoSpaceDE w:val="0"/>
              <w:autoSpaceDN w:val="0"/>
              <w:adjustRightInd w:val="0"/>
              <w:jc w:val="both"/>
              <w:rPr>
                <w:sz w:val="24"/>
                <w:szCs w:val="24"/>
              </w:rPr>
            </w:pPr>
            <w:r w:rsidRPr="001850B0">
              <w:rPr>
                <w:sz w:val="24"/>
                <w:szCs w:val="24"/>
              </w:rPr>
              <w:t>Государственная пошлина за единовременную процедуру государственного кадастрового учета и государственной регистрации прав, ограничений (обременений) прав на недвижимое имущество и сделок с ним (при обращении через многофункциональные центры)</w:t>
            </w:r>
          </w:p>
        </w:tc>
      </w:tr>
      <w:tr w:rsidR="00BE1ABF" w:rsidRPr="001850B0" w:rsidTr="004B3144">
        <w:trPr>
          <w:gridAfter w:val="1"/>
          <w:wAfter w:w="6382" w:type="dxa"/>
        </w:trPr>
        <w:tc>
          <w:tcPr>
            <w:tcW w:w="1135" w:type="dxa"/>
          </w:tcPr>
          <w:p w:rsidR="00BE1ABF" w:rsidRPr="001850B0" w:rsidRDefault="00BE1ABF" w:rsidP="00BE1ABF">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321</w:t>
            </w:r>
          </w:p>
        </w:tc>
        <w:tc>
          <w:tcPr>
            <w:tcW w:w="2838" w:type="dxa"/>
            <w:gridSpan w:val="2"/>
          </w:tcPr>
          <w:p w:rsidR="00BE1ABF" w:rsidRPr="001850B0" w:rsidRDefault="00BE1ABF" w:rsidP="00BE1ABF">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1 08 07570 01 8000 110</w:t>
            </w:r>
          </w:p>
        </w:tc>
        <w:tc>
          <w:tcPr>
            <w:tcW w:w="6382" w:type="dxa"/>
            <w:gridSpan w:val="2"/>
            <w:vAlign w:val="center"/>
          </w:tcPr>
          <w:p w:rsidR="00BE1ABF" w:rsidRPr="001850B0" w:rsidRDefault="00BE1ABF" w:rsidP="00BE1ABF">
            <w:pPr>
              <w:autoSpaceDE w:val="0"/>
              <w:autoSpaceDN w:val="0"/>
              <w:adjustRightInd w:val="0"/>
              <w:jc w:val="both"/>
              <w:rPr>
                <w:sz w:val="24"/>
                <w:szCs w:val="24"/>
              </w:rPr>
            </w:pPr>
            <w:r w:rsidRPr="001850B0">
              <w:rPr>
                <w:sz w:val="24"/>
                <w:szCs w:val="24"/>
              </w:rPr>
              <w:t>Государственная пошлина за ускоренную процедуру регистрации прав, ограничений (обременений) прав на недвижимое имущество и сделок с ним (при обращении через многофункциональные центры)</w:t>
            </w:r>
          </w:p>
        </w:tc>
      </w:tr>
      <w:tr w:rsidR="00BE1ABF" w:rsidRPr="001850B0" w:rsidTr="004B3144">
        <w:trPr>
          <w:gridAfter w:val="1"/>
          <w:wAfter w:w="6382" w:type="dxa"/>
        </w:trPr>
        <w:tc>
          <w:tcPr>
            <w:tcW w:w="1135" w:type="dxa"/>
          </w:tcPr>
          <w:p w:rsidR="00BE1ABF" w:rsidRPr="001850B0" w:rsidRDefault="00BE1ABF" w:rsidP="00BE1ABF">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321</w:t>
            </w:r>
          </w:p>
        </w:tc>
        <w:tc>
          <w:tcPr>
            <w:tcW w:w="2838" w:type="dxa"/>
            <w:gridSpan w:val="2"/>
          </w:tcPr>
          <w:p w:rsidR="00BE1ABF" w:rsidRPr="001850B0" w:rsidRDefault="00BE1ABF" w:rsidP="00BE1ABF">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1 13 01031 01 8020 130</w:t>
            </w:r>
          </w:p>
        </w:tc>
        <w:tc>
          <w:tcPr>
            <w:tcW w:w="6382" w:type="dxa"/>
            <w:gridSpan w:val="2"/>
            <w:vAlign w:val="center"/>
          </w:tcPr>
          <w:p w:rsidR="00BE1ABF" w:rsidRPr="001850B0" w:rsidRDefault="00BE1ABF" w:rsidP="00BE1ABF">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Плата за предоставление сведений из Единого государственного реестра недвижимости (при предоставлении публично-правовой компанией в сфере государственного кадастрового учета и государственной регистрации прав в случае, когда предоставление осуществляется через многофункциональные центры, а также при обращении в электронной форме и выдаче через многофункциональные центры)</w:t>
            </w:r>
          </w:p>
        </w:tc>
      </w:tr>
      <w:tr w:rsidR="00BE1ABF" w:rsidRPr="001850B0" w:rsidTr="004B3144">
        <w:trPr>
          <w:gridAfter w:val="1"/>
          <w:wAfter w:w="6382" w:type="dxa"/>
        </w:trPr>
        <w:tc>
          <w:tcPr>
            <w:tcW w:w="1135" w:type="dxa"/>
          </w:tcPr>
          <w:p w:rsidR="00BE1ABF" w:rsidRPr="001850B0" w:rsidRDefault="00BE1ABF" w:rsidP="00BE1ABF">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321</w:t>
            </w:r>
          </w:p>
        </w:tc>
        <w:tc>
          <w:tcPr>
            <w:tcW w:w="2838" w:type="dxa"/>
            <w:gridSpan w:val="2"/>
          </w:tcPr>
          <w:p w:rsidR="00BE1ABF" w:rsidRPr="001850B0" w:rsidRDefault="00BE1ABF" w:rsidP="00BE1ABF">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1 16 10122 01 0001 140</w:t>
            </w:r>
          </w:p>
        </w:tc>
        <w:tc>
          <w:tcPr>
            <w:tcW w:w="6382" w:type="dxa"/>
            <w:gridSpan w:val="2"/>
            <w:vAlign w:val="center"/>
          </w:tcPr>
          <w:p w:rsidR="00BE1ABF" w:rsidRPr="001850B0" w:rsidRDefault="00BE1ABF" w:rsidP="00BE1ABF">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 xml:space="preserve">Доходы от денежных взысканий (штрафов), поступающие в счет погашения задолженности, образовавшейся до 1 января 2020 года, подлежащие зачислению в бюджет субъекта Российской Федерации по нормативам, действовавшим в 2019 году (за исключением доходов, направляемых на формирование дорожного фонда субъекта Российской </w:t>
            </w:r>
            <w:r w:rsidRPr="001850B0">
              <w:rPr>
                <w:rFonts w:ascii="Times New Roman" w:hAnsi="Times New Roman" w:cs="Times New Roman"/>
                <w:sz w:val="24"/>
                <w:szCs w:val="24"/>
              </w:rPr>
              <w:lastRenderedPageBreak/>
              <w:t>Федерации, а также иных платежей в случае принятия решения финансовым органом субъекта Российской Федерации о раздельном учете задолженности)</w:t>
            </w:r>
          </w:p>
        </w:tc>
      </w:tr>
      <w:tr w:rsidR="00BE1ABF" w:rsidRPr="001850B0" w:rsidTr="004B3144">
        <w:trPr>
          <w:gridAfter w:val="1"/>
          <w:wAfter w:w="6382" w:type="dxa"/>
        </w:trPr>
        <w:tc>
          <w:tcPr>
            <w:tcW w:w="1135" w:type="dxa"/>
          </w:tcPr>
          <w:p w:rsidR="00BE1ABF" w:rsidRPr="001850B0" w:rsidRDefault="00BE1ABF" w:rsidP="00BE1ABF">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lastRenderedPageBreak/>
              <w:t>322</w:t>
            </w:r>
          </w:p>
        </w:tc>
        <w:tc>
          <w:tcPr>
            <w:tcW w:w="9220" w:type="dxa"/>
            <w:gridSpan w:val="4"/>
            <w:vAlign w:val="center"/>
          </w:tcPr>
          <w:p w:rsidR="00BE1ABF" w:rsidRPr="001850B0" w:rsidRDefault="00BE1ABF" w:rsidP="00BE1ABF">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Главное управление Федеральной службы судебных приставов по Республике Татарстан</w:t>
            </w:r>
          </w:p>
        </w:tc>
      </w:tr>
      <w:tr w:rsidR="00BE1ABF" w:rsidRPr="001850B0" w:rsidTr="004B3144">
        <w:trPr>
          <w:gridAfter w:val="1"/>
          <w:wAfter w:w="6382" w:type="dxa"/>
        </w:trPr>
        <w:tc>
          <w:tcPr>
            <w:tcW w:w="1135" w:type="dxa"/>
          </w:tcPr>
          <w:p w:rsidR="00BE1ABF" w:rsidRPr="001850B0" w:rsidRDefault="00BE1ABF" w:rsidP="00BE1ABF">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322</w:t>
            </w:r>
          </w:p>
        </w:tc>
        <w:tc>
          <w:tcPr>
            <w:tcW w:w="2838" w:type="dxa"/>
            <w:gridSpan w:val="2"/>
          </w:tcPr>
          <w:p w:rsidR="00BE1ABF" w:rsidRPr="001850B0" w:rsidRDefault="00BE1ABF" w:rsidP="00BE1ABF">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1 16 10122 01 0001 140</w:t>
            </w:r>
          </w:p>
        </w:tc>
        <w:tc>
          <w:tcPr>
            <w:tcW w:w="6382" w:type="dxa"/>
            <w:gridSpan w:val="2"/>
            <w:vAlign w:val="center"/>
          </w:tcPr>
          <w:p w:rsidR="00BE1ABF" w:rsidRPr="001850B0" w:rsidRDefault="00BE1ABF" w:rsidP="00BE1ABF">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Доходы от денежных взысканий (штрафов), поступающие в счет погашения задолженности, образовавшейся до 1 января 2020 года, подлежащие зачислению в бюджет субъекта Российской Федерации по нормативам, действовавшим в 2019 году (за исключением доходов, направляемых на формирование дорожного фонда субъекта Российской Федерации, а также иных платежей в случае принятия решения финансовым органом субъекта Российской Федерации о раздельном учете задолженности)</w:t>
            </w:r>
          </w:p>
        </w:tc>
      </w:tr>
      <w:tr w:rsidR="00BE1ABF" w:rsidRPr="001850B0" w:rsidTr="004B3144">
        <w:trPr>
          <w:gridAfter w:val="1"/>
          <w:wAfter w:w="6382" w:type="dxa"/>
        </w:trPr>
        <w:tc>
          <w:tcPr>
            <w:tcW w:w="1135" w:type="dxa"/>
          </w:tcPr>
          <w:p w:rsidR="00BE1ABF" w:rsidRPr="001850B0" w:rsidRDefault="00BE1ABF" w:rsidP="00BE1ABF">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415</w:t>
            </w:r>
          </w:p>
        </w:tc>
        <w:tc>
          <w:tcPr>
            <w:tcW w:w="9220" w:type="dxa"/>
            <w:gridSpan w:val="4"/>
            <w:vAlign w:val="center"/>
          </w:tcPr>
          <w:p w:rsidR="00BE1ABF" w:rsidRPr="001850B0" w:rsidRDefault="00BE1ABF" w:rsidP="00BE1ABF">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Прокуратура Республики Татарстан</w:t>
            </w:r>
          </w:p>
        </w:tc>
      </w:tr>
      <w:tr w:rsidR="00BE1ABF" w:rsidRPr="001850B0" w:rsidTr="004B3144">
        <w:trPr>
          <w:gridAfter w:val="1"/>
          <w:wAfter w:w="6382" w:type="dxa"/>
        </w:trPr>
        <w:tc>
          <w:tcPr>
            <w:tcW w:w="1135" w:type="dxa"/>
          </w:tcPr>
          <w:p w:rsidR="00BE1ABF" w:rsidRPr="001850B0" w:rsidRDefault="00BE1ABF" w:rsidP="00BE1ABF">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415</w:t>
            </w:r>
          </w:p>
        </w:tc>
        <w:tc>
          <w:tcPr>
            <w:tcW w:w="2838" w:type="dxa"/>
            <w:gridSpan w:val="2"/>
          </w:tcPr>
          <w:p w:rsidR="00BE1ABF" w:rsidRPr="001850B0" w:rsidRDefault="00BE1ABF" w:rsidP="00BE1ABF">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1 16 10122 01 0001 140</w:t>
            </w:r>
          </w:p>
        </w:tc>
        <w:tc>
          <w:tcPr>
            <w:tcW w:w="6382" w:type="dxa"/>
            <w:gridSpan w:val="2"/>
            <w:vAlign w:val="center"/>
          </w:tcPr>
          <w:p w:rsidR="00BE1ABF" w:rsidRPr="001850B0" w:rsidRDefault="00BE1ABF" w:rsidP="00BE1ABF">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Доходы от денежных взысканий (штрафов), поступающие в счет погашения задолженности, образовавшейся до 1 января 2020 года, подлежащие зачислению в бюджет субъекта Российской Федерации по нормативам, действовавшим в 2019 году (за исключением доходов, направляемых на формирование дорожного фонда субъекта Российской Федерации, а также иных платежей в случае принятия решения финансовым органом субъекта Российской Федерации о раздельном учете задолженности)</w:t>
            </w:r>
          </w:p>
        </w:tc>
      </w:tr>
      <w:tr w:rsidR="00BE1ABF" w:rsidRPr="001850B0" w:rsidTr="004B3144">
        <w:trPr>
          <w:gridAfter w:val="1"/>
          <w:wAfter w:w="6382" w:type="dxa"/>
        </w:trPr>
        <w:tc>
          <w:tcPr>
            <w:tcW w:w="1135" w:type="dxa"/>
          </w:tcPr>
          <w:p w:rsidR="00BE1ABF" w:rsidRPr="001850B0" w:rsidRDefault="00BE1ABF" w:rsidP="00BE1ABF">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415</w:t>
            </w:r>
          </w:p>
        </w:tc>
        <w:tc>
          <w:tcPr>
            <w:tcW w:w="2838" w:type="dxa"/>
            <w:gridSpan w:val="2"/>
          </w:tcPr>
          <w:p w:rsidR="00BE1ABF" w:rsidRPr="001850B0" w:rsidRDefault="00BE1ABF" w:rsidP="00BE1ABF">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1 16 10128 01 0002 140</w:t>
            </w:r>
          </w:p>
        </w:tc>
        <w:tc>
          <w:tcPr>
            <w:tcW w:w="6382" w:type="dxa"/>
            <w:gridSpan w:val="2"/>
            <w:vAlign w:val="center"/>
          </w:tcPr>
          <w:p w:rsidR="00BE1ABF" w:rsidRPr="001850B0" w:rsidRDefault="00BE1ABF" w:rsidP="00BE1ABF">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субъекта Российской Федерации по нормативам, действовавшим в 2019 году (задолженность по денежным взысканиям (штрафам) за нарушение законодательства о рекламе)</w:t>
            </w:r>
          </w:p>
        </w:tc>
      </w:tr>
      <w:tr w:rsidR="00BE1ABF" w:rsidRPr="001850B0" w:rsidTr="004B3144">
        <w:trPr>
          <w:gridAfter w:val="1"/>
          <w:wAfter w:w="6382" w:type="dxa"/>
        </w:trPr>
        <w:tc>
          <w:tcPr>
            <w:tcW w:w="1135" w:type="dxa"/>
          </w:tcPr>
          <w:p w:rsidR="00BE1ABF" w:rsidRPr="001850B0" w:rsidRDefault="00BE1ABF" w:rsidP="00BE1ABF">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999</w:t>
            </w:r>
          </w:p>
        </w:tc>
        <w:tc>
          <w:tcPr>
            <w:tcW w:w="9220" w:type="dxa"/>
            <w:gridSpan w:val="4"/>
            <w:vAlign w:val="center"/>
          </w:tcPr>
          <w:p w:rsidR="00BE1ABF" w:rsidRPr="001850B0" w:rsidRDefault="00BE1ABF" w:rsidP="00BE1ABF">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Отделение - Национальный банк по Республике Татарстан Волго-Вятского главного управления Центрального банка Российской Федерации</w:t>
            </w:r>
          </w:p>
        </w:tc>
      </w:tr>
      <w:tr w:rsidR="00BE1ABF" w:rsidRPr="001850B0" w:rsidTr="004B3144">
        <w:trPr>
          <w:gridAfter w:val="1"/>
          <w:wAfter w:w="6382" w:type="dxa"/>
        </w:trPr>
        <w:tc>
          <w:tcPr>
            <w:tcW w:w="1135" w:type="dxa"/>
          </w:tcPr>
          <w:p w:rsidR="00BE1ABF" w:rsidRPr="001850B0" w:rsidRDefault="00BE1ABF" w:rsidP="00BE1ABF">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999</w:t>
            </w:r>
          </w:p>
        </w:tc>
        <w:tc>
          <w:tcPr>
            <w:tcW w:w="2838" w:type="dxa"/>
            <w:gridSpan w:val="2"/>
          </w:tcPr>
          <w:p w:rsidR="00BE1ABF" w:rsidRPr="001850B0" w:rsidRDefault="00BE1ABF" w:rsidP="00BE1ABF">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1 16 10122 01 0001 140</w:t>
            </w:r>
          </w:p>
        </w:tc>
        <w:tc>
          <w:tcPr>
            <w:tcW w:w="6382" w:type="dxa"/>
            <w:gridSpan w:val="2"/>
            <w:vAlign w:val="center"/>
          </w:tcPr>
          <w:p w:rsidR="00BE1ABF" w:rsidRPr="001850B0" w:rsidRDefault="00BE1ABF" w:rsidP="00BE1ABF">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Доходы от денежных взысканий (штрафов), поступающие в счет погашения задолженности, образовавшейся до 1 января 2020 года, подлежащие зачислению в бюджет субъекта Российской Федерации по нормативам, действовавшим в 2019 году (за исключением доходов, направляемых на формирование дорожного фонда субъекта Российской Федерации, а также иных платежей в случае принятия решения финансовым органом субъекта Российской Федерации о раздельном учете задолженности)</w:t>
            </w:r>
          </w:p>
        </w:tc>
      </w:tr>
      <w:tr w:rsidR="00BE1ABF" w:rsidRPr="001850B0" w:rsidTr="004B3144">
        <w:trPr>
          <w:gridAfter w:val="1"/>
          <w:wAfter w:w="6382" w:type="dxa"/>
        </w:trPr>
        <w:tc>
          <w:tcPr>
            <w:tcW w:w="1135" w:type="dxa"/>
          </w:tcPr>
          <w:p w:rsidR="00BE1ABF" w:rsidRPr="001850B0" w:rsidRDefault="00BE1ABF" w:rsidP="00BE1ABF">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999</w:t>
            </w:r>
          </w:p>
        </w:tc>
        <w:tc>
          <w:tcPr>
            <w:tcW w:w="2838" w:type="dxa"/>
            <w:gridSpan w:val="2"/>
          </w:tcPr>
          <w:p w:rsidR="00BE1ABF" w:rsidRPr="001850B0" w:rsidRDefault="00BE1ABF" w:rsidP="00BE1ABF">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1 17 05020 02 6000 180</w:t>
            </w:r>
          </w:p>
        </w:tc>
        <w:tc>
          <w:tcPr>
            <w:tcW w:w="6382" w:type="dxa"/>
            <w:gridSpan w:val="2"/>
            <w:vAlign w:val="center"/>
          </w:tcPr>
          <w:p w:rsidR="00BE1ABF" w:rsidRPr="001850B0" w:rsidRDefault="00BE1ABF" w:rsidP="00BE1ABF">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Прочие неналоговые доходы бюджетов субъектов Российской Федерации (федеральные государственные органы, Банк России, органы управления государственными внебюджетными фондами Российской Федерации)</w:t>
            </w:r>
          </w:p>
        </w:tc>
      </w:tr>
      <w:tr w:rsidR="00BE1ABF" w:rsidRPr="001850B0" w:rsidTr="004B3144">
        <w:trPr>
          <w:gridAfter w:val="1"/>
          <w:wAfter w:w="6382" w:type="dxa"/>
        </w:trPr>
        <w:tc>
          <w:tcPr>
            <w:tcW w:w="1135" w:type="dxa"/>
          </w:tcPr>
          <w:p w:rsidR="00BE1ABF" w:rsidRPr="001850B0" w:rsidRDefault="00BE1ABF" w:rsidP="00BE1ABF">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lastRenderedPageBreak/>
              <w:t>701</w:t>
            </w:r>
          </w:p>
        </w:tc>
        <w:tc>
          <w:tcPr>
            <w:tcW w:w="9220" w:type="dxa"/>
            <w:gridSpan w:val="4"/>
          </w:tcPr>
          <w:p w:rsidR="00BE1ABF" w:rsidRPr="001850B0" w:rsidRDefault="00BE1ABF" w:rsidP="00BE1ABF">
            <w:pPr>
              <w:pStyle w:val="ConsPlusNormal"/>
              <w:rPr>
                <w:rFonts w:ascii="Times New Roman" w:hAnsi="Times New Roman" w:cs="Times New Roman"/>
                <w:sz w:val="24"/>
                <w:szCs w:val="24"/>
              </w:rPr>
            </w:pPr>
            <w:r w:rsidRPr="001850B0">
              <w:rPr>
                <w:rFonts w:ascii="Times New Roman" w:hAnsi="Times New Roman" w:cs="Times New Roman"/>
                <w:sz w:val="24"/>
                <w:szCs w:val="24"/>
              </w:rPr>
              <w:t>Министерство экологии и природных ресурсов Республики Татарстан</w:t>
            </w:r>
          </w:p>
        </w:tc>
      </w:tr>
      <w:tr w:rsidR="00BE1ABF" w:rsidRPr="001850B0" w:rsidTr="004B3144">
        <w:trPr>
          <w:gridAfter w:val="1"/>
          <w:wAfter w:w="6382" w:type="dxa"/>
        </w:trPr>
        <w:tc>
          <w:tcPr>
            <w:tcW w:w="1135" w:type="dxa"/>
          </w:tcPr>
          <w:p w:rsidR="00BE1ABF" w:rsidRPr="001850B0" w:rsidRDefault="00BE1ABF" w:rsidP="00BE1ABF">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701</w:t>
            </w:r>
          </w:p>
        </w:tc>
        <w:tc>
          <w:tcPr>
            <w:tcW w:w="2838" w:type="dxa"/>
            <w:gridSpan w:val="2"/>
          </w:tcPr>
          <w:p w:rsidR="00BE1ABF" w:rsidRPr="001850B0" w:rsidRDefault="00BE1ABF" w:rsidP="00BE1ABF">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1 08 07282 01 0000 110</w:t>
            </w:r>
          </w:p>
        </w:tc>
        <w:tc>
          <w:tcPr>
            <w:tcW w:w="6382" w:type="dxa"/>
            <w:gridSpan w:val="2"/>
          </w:tcPr>
          <w:p w:rsidR="00BE1ABF" w:rsidRPr="001850B0" w:rsidRDefault="00BE1ABF" w:rsidP="00BE1ABF">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Государственная пошлина за выдачу исполнительными органами государственной власти субъектов Российской Федерации документа об утверждении нормативов образования отходов производства и потребления и лимитов на их размещение, а также за переоформление и выдачу дубликата указанного документа</w:t>
            </w:r>
          </w:p>
        </w:tc>
      </w:tr>
      <w:tr w:rsidR="00BE1ABF" w:rsidRPr="001850B0" w:rsidTr="004B3144">
        <w:trPr>
          <w:gridAfter w:val="1"/>
          <w:wAfter w:w="6382" w:type="dxa"/>
        </w:trPr>
        <w:tc>
          <w:tcPr>
            <w:tcW w:w="1135" w:type="dxa"/>
          </w:tcPr>
          <w:p w:rsidR="00BE1ABF" w:rsidRPr="001850B0" w:rsidRDefault="00BE1ABF" w:rsidP="00BE1ABF">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701</w:t>
            </w:r>
          </w:p>
        </w:tc>
        <w:tc>
          <w:tcPr>
            <w:tcW w:w="2838" w:type="dxa"/>
            <w:gridSpan w:val="2"/>
          </w:tcPr>
          <w:p w:rsidR="00BE1ABF" w:rsidRPr="001850B0" w:rsidRDefault="00BE1ABF" w:rsidP="00BE1ABF">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1 12 02012 01 0000 120</w:t>
            </w:r>
          </w:p>
        </w:tc>
        <w:tc>
          <w:tcPr>
            <w:tcW w:w="6382" w:type="dxa"/>
            <w:gridSpan w:val="2"/>
          </w:tcPr>
          <w:p w:rsidR="00BE1ABF" w:rsidRPr="001850B0" w:rsidRDefault="00BE1ABF" w:rsidP="00BE1ABF">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Разовые платежи за пользование недрами при наступлении определенных событий, оговоренных в лицензии, при пользовании недрами на территории Российской Федерации по участкам недр местного значения</w:t>
            </w:r>
          </w:p>
        </w:tc>
      </w:tr>
      <w:tr w:rsidR="00BE1ABF" w:rsidRPr="001850B0" w:rsidTr="004B3144">
        <w:trPr>
          <w:gridAfter w:val="1"/>
          <w:wAfter w:w="6382" w:type="dxa"/>
        </w:trPr>
        <w:tc>
          <w:tcPr>
            <w:tcW w:w="1135" w:type="dxa"/>
          </w:tcPr>
          <w:p w:rsidR="00BE1ABF" w:rsidRPr="001850B0" w:rsidRDefault="00BE1ABF" w:rsidP="00BE1ABF">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701</w:t>
            </w:r>
          </w:p>
        </w:tc>
        <w:tc>
          <w:tcPr>
            <w:tcW w:w="2838" w:type="dxa"/>
            <w:gridSpan w:val="2"/>
          </w:tcPr>
          <w:p w:rsidR="00BE1ABF" w:rsidRPr="001850B0" w:rsidRDefault="00BE1ABF" w:rsidP="00BE1ABF">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1 12 02052 01 0000 120</w:t>
            </w:r>
          </w:p>
        </w:tc>
        <w:tc>
          <w:tcPr>
            <w:tcW w:w="6382" w:type="dxa"/>
            <w:gridSpan w:val="2"/>
          </w:tcPr>
          <w:p w:rsidR="00BE1ABF" w:rsidRPr="001850B0" w:rsidRDefault="00BE1ABF" w:rsidP="00BE1ABF">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Плата за проведение государственной экспертизы запасов полезных ископаемых и подземных вод, геологической информации о предоставляемых в пользование участках недр местного значения, а также запасов общераспространенных полезных ископаемых и запасов подземных вод, которые используются для целей питьевого водоснабжения или технического водоснабжения и объем добычи которых составляет не более 500 кубических метров в сутки</w:t>
            </w:r>
          </w:p>
        </w:tc>
      </w:tr>
      <w:tr w:rsidR="00BE1ABF" w:rsidRPr="001850B0" w:rsidTr="004B3144">
        <w:trPr>
          <w:gridAfter w:val="1"/>
          <w:wAfter w:w="6382" w:type="dxa"/>
        </w:trPr>
        <w:tc>
          <w:tcPr>
            <w:tcW w:w="1135" w:type="dxa"/>
          </w:tcPr>
          <w:p w:rsidR="00BE1ABF" w:rsidRPr="001850B0" w:rsidRDefault="00BE1ABF" w:rsidP="00BE1ABF">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701</w:t>
            </w:r>
          </w:p>
        </w:tc>
        <w:tc>
          <w:tcPr>
            <w:tcW w:w="2838" w:type="dxa"/>
            <w:gridSpan w:val="2"/>
          </w:tcPr>
          <w:p w:rsidR="00BE1ABF" w:rsidRPr="001850B0" w:rsidRDefault="00BE1ABF" w:rsidP="00BE1ABF">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1 12 02102 02 0000 120</w:t>
            </w:r>
          </w:p>
        </w:tc>
        <w:tc>
          <w:tcPr>
            <w:tcW w:w="6382" w:type="dxa"/>
            <w:gridSpan w:val="2"/>
          </w:tcPr>
          <w:p w:rsidR="00BE1ABF" w:rsidRPr="001850B0" w:rsidRDefault="00BE1ABF" w:rsidP="00BE1ABF">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Сборы за участие в конкурсе (аукционе) на право пользования участками недр местного значения</w:t>
            </w:r>
          </w:p>
        </w:tc>
      </w:tr>
      <w:tr w:rsidR="00BE1ABF" w:rsidRPr="001850B0" w:rsidTr="004B3144">
        <w:trPr>
          <w:gridAfter w:val="1"/>
          <w:wAfter w:w="6382" w:type="dxa"/>
        </w:trPr>
        <w:tc>
          <w:tcPr>
            <w:tcW w:w="1135" w:type="dxa"/>
          </w:tcPr>
          <w:p w:rsidR="00BE1ABF" w:rsidRPr="001850B0" w:rsidRDefault="00BE1ABF" w:rsidP="00BE1ABF">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701</w:t>
            </w:r>
          </w:p>
        </w:tc>
        <w:tc>
          <w:tcPr>
            <w:tcW w:w="2838" w:type="dxa"/>
            <w:gridSpan w:val="2"/>
          </w:tcPr>
          <w:p w:rsidR="00BE1ABF" w:rsidRPr="001850B0" w:rsidRDefault="00BE1ABF" w:rsidP="00BE1ABF">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1 12 05020 02 0000 120</w:t>
            </w:r>
          </w:p>
        </w:tc>
        <w:tc>
          <w:tcPr>
            <w:tcW w:w="6382" w:type="dxa"/>
            <w:gridSpan w:val="2"/>
          </w:tcPr>
          <w:p w:rsidR="00BE1ABF" w:rsidRPr="001850B0" w:rsidRDefault="00BE1ABF" w:rsidP="00BE1ABF">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Плата за пользование водными объектами, находящимися в собственности субъектов Российской Федерации</w:t>
            </w:r>
          </w:p>
        </w:tc>
      </w:tr>
      <w:tr w:rsidR="00BE1ABF" w:rsidRPr="001850B0" w:rsidTr="004B3144">
        <w:trPr>
          <w:gridAfter w:val="1"/>
          <w:wAfter w:w="6382" w:type="dxa"/>
        </w:trPr>
        <w:tc>
          <w:tcPr>
            <w:tcW w:w="1135" w:type="dxa"/>
          </w:tcPr>
          <w:p w:rsidR="00BE1ABF" w:rsidRPr="001850B0" w:rsidRDefault="00BE1ABF" w:rsidP="00BE1ABF">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701</w:t>
            </w:r>
          </w:p>
        </w:tc>
        <w:tc>
          <w:tcPr>
            <w:tcW w:w="2838" w:type="dxa"/>
            <w:gridSpan w:val="2"/>
          </w:tcPr>
          <w:p w:rsidR="00BE1ABF" w:rsidRPr="001850B0" w:rsidRDefault="00BE1ABF" w:rsidP="00BE1ABF">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1 15 07020 01 0000 140</w:t>
            </w:r>
          </w:p>
        </w:tc>
        <w:tc>
          <w:tcPr>
            <w:tcW w:w="6382" w:type="dxa"/>
            <w:gridSpan w:val="2"/>
          </w:tcPr>
          <w:p w:rsidR="00BE1ABF" w:rsidRPr="001850B0" w:rsidRDefault="00BE1ABF" w:rsidP="00BE1ABF">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Сборы, вносимые заказчиками документации, подлежащей государственной экологической экспертизе, организация и проведение которой осуществляются органами государственной власти субъектов Российской Федерации, рассчитанные в соответствии со сметой расходов на проведение государственной экологической экспертизы</w:t>
            </w:r>
          </w:p>
        </w:tc>
      </w:tr>
      <w:tr w:rsidR="00BE1ABF" w:rsidRPr="001850B0" w:rsidTr="004B3144">
        <w:trPr>
          <w:gridAfter w:val="1"/>
          <w:wAfter w:w="6382" w:type="dxa"/>
        </w:trPr>
        <w:tc>
          <w:tcPr>
            <w:tcW w:w="1135" w:type="dxa"/>
          </w:tcPr>
          <w:p w:rsidR="00BE1ABF" w:rsidRPr="001850B0" w:rsidRDefault="00BE1ABF" w:rsidP="00BE1ABF">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701</w:t>
            </w:r>
          </w:p>
        </w:tc>
        <w:tc>
          <w:tcPr>
            <w:tcW w:w="2838" w:type="dxa"/>
            <w:gridSpan w:val="2"/>
          </w:tcPr>
          <w:p w:rsidR="00BE1ABF" w:rsidRPr="001850B0" w:rsidRDefault="00BE1ABF" w:rsidP="00BE1ABF">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1 16 07040 02 0000 140</w:t>
            </w:r>
          </w:p>
        </w:tc>
        <w:tc>
          <w:tcPr>
            <w:tcW w:w="6382" w:type="dxa"/>
            <w:gridSpan w:val="2"/>
            <w:vAlign w:val="center"/>
          </w:tcPr>
          <w:p w:rsidR="00BE1ABF" w:rsidRPr="001850B0" w:rsidRDefault="00BE1ABF" w:rsidP="00BE1ABF">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Штрафы, неустойки, пени, уплаченные в соответствии с договором водопользования в случае неисполнения или ненадлежащего исполнения обязательств перед государственным органом субъекта Российской Федерации, казенным учреждением субъекта Российской Федерации</w:t>
            </w:r>
          </w:p>
        </w:tc>
      </w:tr>
      <w:tr w:rsidR="00BE1ABF" w:rsidRPr="001850B0" w:rsidTr="004B3144">
        <w:trPr>
          <w:gridAfter w:val="1"/>
          <w:wAfter w:w="6382" w:type="dxa"/>
        </w:trPr>
        <w:tc>
          <w:tcPr>
            <w:tcW w:w="1135" w:type="dxa"/>
          </w:tcPr>
          <w:p w:rsidR="00BE1ABF" w:rsidRPr="001850B0" w:rsidRDefault="00BE1ABF" w:rsidP="00BE1ABF">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701</w:t>
            </w:r>
          </w:p>
        </w:tc>
        <w:tc>
          <w:tcPr>
            <w:tcW w:w="2838" w:type="dxa"/>
            <w:gridSpan w:val="2"/>
          </w:tcPr>
          <w:p w:rsidR="00BE1ABF" w:rsidRPr="001850B0" w:rsidRDefault="00BE1ABF" w:rsidP="00BE1ABF">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2 02 25065 02 0000 150</w:t>
            </w:r>
          </w:p>
        </w:tc>
        <w:tc>
          <w:tcPr>
            <w:tcW w:w="6382" w:type="dxa"/>
            <w:gridSpan w:val="2"/>
          </w:tcPr>
          <w:p w:rsidR="00BE1ABF" w:rsidRPr="001850B0" w:rsidRDefault="00BE1ABF" w:rsidP="00BE1ABF">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Субсидии бюджетам субъектов Российской Федерации на реализацию государственных программ субъектов Российской Федерации в области использования и охраны водных объектов</w:t>
            </w:r>
          </w:p>
        </w:tc>
      </w:tr>
      <w:tr w:rsidR="00BE1ABF" w:rsidRPr="001850B0" w:rsidTr="004B3144">
        <w:trPr>
          <w:gridAfter w:val="1"/>
          <w:wAfter w:w="6382" w:type="dxa"/>
        </w:trPr>
        <w:tc>
          <w:tcPr>
            <w:tcW w:w="1135" w:type="dxa"/>
          </w:tcPr>
          <w:p w:rsidR="00BE1ABF" w:rsidRPr="001850B0" w:rsidRDefault="00BE1ABF" w:rsidP="00BE1ABF">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701</w:t>
            </w:r>
          </w:p>
        </w:tc>
        <w:tc>
          <w:tcPr>
            <w:tcW w:w="2838" w:type="dxa"/>
            <w:gridSpan w:val="2"/>
          </w:tcPr>
          <w:p w:rsidR="00BE1ABF" w:rsidRPr="001850B0" w:rsidRDefault="00BE1ABF" w:rsidP="00BE1ABF">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2 02 25242 02 0000 150</w:t>
            </w:r>
          </w:p>
        </w:tc>
        <w:tc>
          <w:tcPr>
            <w:tcW w:w="6382" w:type="dxa"/>
            <w:gridSpan w:val="2"/>
          </w:tcPr>
          <w:p w:rsidR="00BE1ABF" w:rsidRPr="001850B0" w:rsidRDefault="00BE1ABF" w:rsidP="00BE1ABF">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Субсидии бюджетам субъектов Российской Федерации на ликвидацию несанкционированных свалок в границах городов и наиболее опасных объектов накопленного вреда окружающей среде</w:t>
            </w:r>
          </w:p>
        </w:tc>
      </w:tr>
      <w:tr w:rsidR="00BE1ABF" w:rsidRPr="001850B0" w:rsidTr="004B3144">
        <w:trPr>
          <w:gridAfter w:val="1"/>
          <w:wAfter w:w="6382" w:type="dxa"/>
        </w:trPr>
        <w:tc>
          <w:tcPr>
            <w:tcW w:w="1135" w:type="dxa"/>
          </w:tcPr>
          <w:p w:rsidR="00BE1ABF" w:rsidRPr="001850B0" w:rsidRDefault="00BE1ABF" w:rsidP="00BE1ABF">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lastRenderedPageBreak/>
              <w:t>701</w:t>
            </w:r>
          </w:p>
        </w:tc>
        <w:tc>
          <w:tcPr>
            <w:tcW w:w="2838" w:type="dxa"/>
            <w:gridSpan w:val="2"/>
          </w:tcPr>
          <w:p w:rsidR="00BE1ABF" w:rsidRPr="001850B0" w:rsidRDefault="00BE1ABF" w:rsidP="00BE1ABF">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2 02 25500 02 0000 150</w:t>
            </w:r>
          </w:p>
        </w:tc>
        <w:tc>
          <w:tcPr>
            <w:tcW w:w="6382" w:type="dxa"/>
            <w:gridSpan w:val="2"/>
          </w:tcPr>
          <w:p w:rsidR="00BE1ABF" w:rsidRPr="001850B0" w:rsidRDefault="00BE1ABF" w:rsidP="00BE1ABF">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Субсидии бюджетам субъектов Российской Федерации на ликвидацию (рекультивацию) объектов накопленного экологического вреда, представляющих угрозу реке Волге</w:t>
            </w:r>
          </w:p>
        </w:tc>
      </w:tr>
      <w:tr w:rsidR="00BE1ABF" w:rsidRPr="001850B0" w:rsidTr="004B3144">
        <w:trPr>
          <w:gridAfter w:val="1"/>
          <w:wAfter w:w="6382" w:type="dxa"/>
        </w:trPr>
        <w:tc>
          <w:tcPr>
            <w:tcW w:w="1135" w:type="dxa"/>
          </w:tcPr>
          <w:p w:rsidR="00BE1ABF" w:rsidRPr="001850B0" w:rsidRDefault="00BE1ABF" w:rsidP="00BE1ABF">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701</w:t>
            </w:r>
          </w:p>
        </w:tc>
        <w:tc>
          <w:tcPr>
            <w:tcW w:w="2838" w:type="dxa"/>
            <w:gridSpan w:val="2"/>
          </w:tcPr>
          <w:p w:rsidR="00BE1ABF" w:rsidRPr="001850B0" w:rsidRDefault="00BE1ABF" w:rsidP="00BE1ABF">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2 02 35090 02 0000 150</w:t>
            </w:r>
          </w:p>
        </w:tc>
        <w:tc>
          <w:tcPr>
            <w:tcW w:w="6382" w:type="dxa"/>
            <w:gridSpan w:val="2"/>
          </w:tcPr>
          <w:p w:rsidR="00BE1ABF" w:rsidRPr="001850B0" w:rsidRDefault="00BE1ABF" w:rsidP="00BE1ABF">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Субвенции бюджетам субъектов Российской Федерации на улучшение экологического состояния гидрографической сети</w:t>
            </w:r>
          </w:p>
        </w:tc>
      </w:tr>
      <w:tr w:rsidR="00BE1ABF" w:rsidRPr="001850B0" w:rsidTr="004B3144">
        <w:trPr>
          <w:gridAfter w:val="1"/>
          <w:wAfter w:w="6382" w:type="dxa"/>
        </w:trPr>
        <w:tc>
          <w:tcPr>
            <w:tcW w:w="1135" w:type="dxa"/>
          </w:tcPr>
          <w:p w:rsidR="00BE1ABF" w:rsidRPr="001850B0" w:rsidRDefault="00BE1ABF" w:rsidP="00BE1ABF">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701</w:t>
            </w:r>
          </w:p>
        </w:tc>
        <w:tc>
          <w:tcPr>
            <w:tcW w:w="2838" w:type="dxa"/>
            <w:gridSpan w:val="2"/>
          </w:tcPr>
          <w:p w:rsidR="00BE1ABF" w:rsidRPr="001850B0" w:rsidRDefault="00BE1ABF" w:rsidP="00BE1ABF">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2 02 35128 02 0000 150</w:t>
            </w:r>
          </w:p>
        </w:tc>
        <w:tc>
          <w:tcPr>
            <w:tcW w:w="6382" w:type="dxa"/>
            <w:gridSpan w:val="2"/>
          </w:tcPr>
          <w:p w:rsidR="00BE1ABF" w:rsidRPr="001850B0" w:rsidRDefault="00BE1ABF" w:rsidP="00BE1ABF">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Субвенции бюджетам субъектов Российской Федерации на осуществление отдельных полномочий в области водных отношений</w:t>
            </w:r>
          </w:p>
        </w:tc>
      </w:tr>
      <w:tr w:rsidR="00BE1ABF" w:rsidRPr="001850B0" w:rsidTr="004B3144">
        <w:trPr>
          <w:gridAfter w:val="1"/>
          <w:wAfter w:w="6382" w:type="dxa"/>
        </w:trPr>
        <w:tc>
          <w:tcPr>
            <w:tcW w:w="1135" w:type="dxa"/>
          </w:tcPr>
          <w:p w:rsidR="00BE1ABF" w:rsidRPr="001850B0" w:rsidRDefault="00BE1ABF" w:rsidP="00BE1ABF">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702</w:t>
            </w:r>
          </w:p>
        </w:tc>
        <w:tc>
          <w:tcPr>
            <w:tcW w:w="9220" w:type="dxa"/>
            <w:gridSpan w:val="4"/>
          </w:tcPr>
          <w:p w:rsidR="00BE1ABF" w:rsidRPr="001850B0" w:rsidRDefault="00BE1ABF" w:rsidP="00BE1ABF">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Министерство экономики Республики Татарстан</w:t>
            </w:r>
          </w:p>
        </w:tc>
      </w:tr>
      <w:tr w:rsidR="00BE1ABF" w:rsidRPr="001850B0" w:rsidTr="004B3144">
        <w:trPr>
          <w:gridAfter w:val="1"/>
          <w:wAfter w:w="6382" w:type="dxa"/>
        </w:trPr>
        <w:tc>
          <w:tcPr>
            <w:tcW w:w="1135" w:type="dxa"/>
          </w:tcPr>
          <w:p w:rsidR="00BE1ABF" w:rsidRPr="001850B0" w:rsidRDefault="00BE1ABF" w:rsidP="00BE1ABF">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702</w:t>
            </w:r>
          </w:p>
        </w:tc>
        <w:tc>
          <w:tcPr>
            <w:tcW w:w="2838" w:type="dxa"/>
            <w:gridSpan w:val="2"/>
          </w:tcPr>
          <w:p w:rsidR="00BE1ABF" w:rsidRPr="001850B0" w:rsidRDefault="00BE1ABF" w:rsidP="00BE1ABF">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2 02 25066 02 0000 150</w:t>
            </w:r>
          </w:p>
        </w:tc>
        <w:tc>
          <w:tcPr>
            <w:tcW w:w="6382" w:type="dxa"/>
            <w:gridSpan w:val="2"/>
          </w:tcPr>
          <w:p w:rsidR="00BE1ABF" w:rsidRPr="001850B0" w:rsidRDefault="00BE1ABF" w:rsidP="00BE1ABF">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Субсидии бюджетам субъектов Российской Федерации на подготовку управленческих кадров для организаций народного хозяйства Российской Федерации</w:t>
            </w:r>
          </w:p>
        </w:tc>
      </w:tr>
      <w:tr w:rsidR="00BE1ABF" w:rsidRPr="001850B0" w:rsidTr="004B3144">
        <w:trPr>
          <w:gridAfter w:val="1"/>
          <w:wAfter w:w="6382" w:type="dxa"/>
        </w:trPr>
        <w:tc>
          <w:tcPr>
            <w:tcW w:w="1135" w:type="dxa"/>
          </w:tcPr>
          <w:p w:rsidR="00BE1ABF" w:rsidRPr="001850B0" w:rsidRDefault="00BE1ABF" w:rsidP="00BE1ABF">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702</w:t>
            </w:r>
          </w:p>
        </w:tc>
        <w:tc>
          <w:tcPr>
            <w:tcW w:w="2838" w:type="dxa"/>
            <w:gridSpan w:val="2"/>
          </w:tcPr>
          <w:p w:rsidR="00BE1ABF" w:rsidRPr="001850B0" w:rsidRDefault="00BE1ABF" w:rsidP="00BE1ABF">
            <w:pPr>
              <w:autoSpaceDE w:val="0"/>
              <w:autoSpaceDN w:val="0"/>
              <w:adjustRightInd w:val="0"/>
              <w:jc w:val="center"/>
              <w:rPr>
                <w:sz w:val="24"/>
                <w:szCs w:val="24"/>
              </w:rPr>
            </w:pPr>
            <w:r w:rsidRPr="001850B0">
              <w:rPr>
                <w:sz w:val="24"/>
                <w:szCs w:val="24"/>
              </w:rPr>
              <w:t>2 02 25527 02 0000 150</w:t>
            </w:r>
          </w:p>
        </w:tc>
        <w:tc>
          <w:tcPr>
            <w:tcW w:w="6382" w:type="dxa"/>
            <w:gridSpan w:val="2"/>
          </w:tcPr>
          <w:p w:rsidR="00BE1ABF" w:rsidRPr="001850B0" w:rsidRDefault="00BE1ABF" w:rsidP="00BE1ABF">
            <w:pPr>
              <w:autoSpaceDE w:val="0"/>
              <w:autoSpaceDN w:val="0"/>
              <w:adjustRightInd w:val="0"/>
              <w:jc w:val="both"/>
              <w:rPr>
                <w:sz w:val="24"/>
                <w:szCs w:val="24"/>
              </w:rPr>
            </w:pPr>
            <w:r w:rsidRPr="001850B0">
              <w:rPr>
                <w:sz w:val="24"/>
                <w:szCs w:val="24"/>
              </w:rPr>
              <w:t>Субсидии бюджетам субъектов Российской Федерации на государственную поддержку малого и среднего предпринимательства в субъектах Российской Федерации</w:t>
            </w:r>
          </w:p>
        </w:tc>
      </w:tr>
      <w:tr w:rsidR="00BE1ABF" w:rsidRPr="001850B0" w:rsidTr="004B3144">
        <w:trPr>
          <w:gridAfter w:val="1"/>
          <w:wAfter w:w="6382" w:type="dxa"/>
        </w:trPr>
        <w:tc>
          <w:tcPr>
            <w:tcW w:w="1135" w:type="dxa"/>
          </w:tcPr>
          <w:p w:rsidR="00BE1ABF" w:rsidRPr="001850B0" w:rsidRDefault="00BE1ABF" w:rsidP="00BE1ABF">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702</w:t>
            </w:r>
          </w:p>
        </w:tc>
        <w:tc>
          <w:tcPr>
            <w:tcW w:w="2838" w:type="dxa"/>
            <w:gridSpan w:val="2"/>
          </w:tcPr>
          <w:p w:rsidR="00BE1ABF" w:rsidRPr="001850B0" w:rsidRDefault="00BE1ABF" w:rsidP="00BE1ABF">
            <w:pPr>
              <w:autoSpaceDE w:val="0"/>
              <w:autoSpaceDN w:val="0"/>
              <w:adjustRightInd w:val="0"/>
              <w:jc w:val="center"/>
              <w:rPr>
                <w:sz w:val="24"/>
                <w:szCs w:val="24"/>
              </w:rPr>
            </w:pPr>
            <w:r w:rsidRPr="001850B0">
              <w:rPr>
                <w:sz w:val="24"/>
                <w:szCs w:val="24"/>
              </w:rPr>
              <w:t>2 02 25756 02 0000 150</w:t>
            </w:r>
          </w:p>
        </w:tc>
        <w:tc>
          <w:tcPr>
            <w:tcW w:w="6382" w:type="dxa"/>
            <w:gridSpan w:val="2"/>
          </w:tcPr>
          <w:p w:rsidR="00BE1ABF" w:rsidRPr="001850B0" w:rsidRDefault="00BE1ABF" w:rsidP="00BE1ABF">
            <w:pPr>
              <w:autoSpaceDE w:val="0"/>
              <w:autoSpaceDN w:val="0"/>
              <w:adjustRightInd w:val="0"/>
              <w:jc w:val="both"/>
              <w:rPr>
                <w:sz w:val="24"/>
                <w:szCs w:val="24"/>
              </w:rPr>
            </w:pPr>
            <w:r w:rsidRPr="001850B0">
              <w:rPr>
                <w:sz w:val="24"/>
                <w:szCs w:val="24"/>
              </w:rPr>
              <w:t>Субсидии бюджетам субъектов Российской Федерации на возмещение затрат по созданию, модернизации и (или) реконструкции объектов инфраструктуры индустриальных (промышленных) парков, промышленных технопарков или технопарков в сфере высоких технологий</w:t>
            </w:r>
          </w:p>
        </w:tc>
      </w:tr>
      <w:tr w:rsidR="00BE1ABF" w:rsidRPr="001850B0" w:rsidTr="004B3144">
        <w:trPr>
          <w:gridAfter w:val="1"/>
          <w:wAfter w:w="6382" w:type="dxa"/>
        </w:trPr>
        <w:tc>
          <w:tcPr>
            <w:tcW w:w="1135" w:type="dxa"/>
          </w:tcPr>
          <w:p w:rsidR="00BE1ABF" w:rsidRPr="001850B0" w:rsidRDefault="00BE1ABF" w:rsidP="00BE1ABF">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703</w:t>
            </w:r>
          </w:p>
        </w:tc>
        <w:tc>
          <w:tcPr>
            <w:tcW w:w="9220" w:type="dxa"/>
            <w:gridSpan w:val="4"/>
          </w:tcPr>
          <w:p w:rsidR="00BE1ABF" w:rsidRPr="001850B0" w:rsidRDefault="00BE1ABF" w:rsidP="00BE1ABF">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Министерство по делам гражданской обороны и чрезвычайным ситуациям Республики Татарстан</w:t>
            </w:r>
          </w:p>
        </w:tc>
      </w:tr>
      <w:tr w:rsidR="00BE1ABF" w:rsidRPr="001850B0" w:rsidTr="004B3144">
        <w:trPr>
          <w:gridAfter w:val="1"/>
          <w:wAfter w:w="6382" w:type="dxa"/>
        </w:trPr>
        <w:tc>
          <w:tcPr>
            <w:tcW w:w="1135" w:type="dxa"/>
          </w:tcPr>
          <w:p w:rsidR="00BE1ABF" w:rsidRPr="001850B0" w:rsidRDefault="00BE1ABF" w:rsidP="00BE1ABF">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704</w:t>
            </w:r>
          </w:p>
        </w:tc>
        <w:tc>
          <w:tcPr>
            <w:tcW w:w="9220" w:type="dxa"/>
            <w:gridSpan w:val="4"/>
          </w:tcPr>
          <w:p w:rsidR="00BE1ABF" w:rsidRPr="001850B0" w:rsidRDefault="00BE1ABF" w:rsidP="00BE1ABF">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Министерство здравоохранения Республики Татарстан</w:t>
            </w:r>
          </w:p>
        </w:tc>
      </w:tr>
      <w:tr w:rsidR="00BE1ABF" w:rsidRPr="001850B0" w:rsidTr="004B3144">
        <w:trPr>
          <w:gridAfter w:val="1"/>
          <w:wAfter w:w="6382" w:type="dxa"/>
        </w:trPr>
        <w:tc>
          <w:tcPr>
            <w:tcW w:w="1135" w:type="dxa"/>
          </w:tcPr>
          <w:p w:rsidR="00BE1ABF" w:rsidRPr="001850B0" w:rsidRDefault="00BE1ABF" w:rsidP="00BE1ABF">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704</w:t>
            </w:r>
          </w:p>
          <w:p w:rsidR="00BE1ABF" w:rsidRPr="001850B0" w:rsidRDefault="00BE1ABF" w:rsidP="00BE1ABF">
            <w:pPr>
              <w:pStyle w:val="ConsPlusNormal"/>
              <w:jc w:val="center"/>
              <w:rPr>
                <w:rFonts w:ascii="Times New Roman" w:hAnsi="Times New Roman" w:cs="Times New Roman"/>
                <w:sz w:val="24"/>
                <w:szCs w:val="24"/>
              </w:rPr>
            </w:pPr>
          </w:p>
        </w:tc>
        <w:tc>
          <w:tcPr>
            <w:tcW w:w="2768" w:type="dxa"/>
          </w:tcPr>
          <w:p w:rsidR="00BE1ABF" w:rsidRPr="001850B0" w:rsidRDefault="00BE1ABF" w:rsidP="00BE1ABF">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2 02 25114 02 0000 150</w:t>
            </w:r>
          </w:p>
        </w:tc>
        <w:tc>
          <w:tcPr>
            <w:tcW w:w="6452" w:type="dxa"/>
            <w:gridSpan w:val="3"/>
          </w:tcPr>
          <w:p w:rsidR="00BE1ABF" w:rsidRPr="001850B0" w:rsidRDefault="00BE1ABF" w:rsidP="00BE1ABF">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Субсидии бюджетам субъектов Российской Федерации на реализацию региональных проектов «Создание единого цифрового контура в здравоохранении на основе единой государственной информационной системы в сфере здравоохранения (ЕГИСЗ)»</w:t>
            </w:r>
          </w:p>
        </w:tc>
      </w:tr>
      <w:tr w:rsidR="00BE1ABF" w:rsidRPr="001850B0" w:rsidTr="004B3144">
        <w:trPr>
          <w:gridAfter w:val="1"/>
          <w:wAfter w:w="6382" w:type="dxa"/>
        </w:trPr>
        <w:tc>
          <w:tcPr>
            <w:tcW w:w="1135" w:type="dxa"/>
          </w:tcPr>
          <w:p w:rsidR="00BE1ABF" w:rsidRPr="001850B0" w:rsidRDefault="00BE1ABF" w:rsidP="00BE1ABF">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704</w:t>
            </w:r>
          </w:p>
        </w:tc>
        <w:tc>
          <w:tcPr>
            <w:tcW w:w="2768" w:type="dxa"/>
          </w:tcPr>
          <w:p w:rsidR="00BE1ABF" w:rsidRPr="001850B0" w:rsidRDefault="00BE1ABF" w:rsidP="00BE1ABF">
            <w:pPr>
              <w:autoSpaceDE w:val="0"/>
              <w:autoSpaceDN w:val="0"/>
              <w:adjustRightInd w:val="0"/>
              <w:jc w:val="center"/>
              <w:rPr>
                <w:sz w:val="24"/>
                <w:szCs w:val="24"/>
              </w:rPr>
            </w:pPr>
            <w:r w:rsidRPr="001850B0">
              <w:rPr>
                <w:sz w:val="24"/>
                <w:szCs w:val="24"/>
              </w:rPr>
              <w:t>2 02 25106 02 0000 150</w:t>
            </w:r>
          </w:p>
        </w:tc>
        <w:tc>
          <w:tcPr>
            <w:tcW w:w="6452" w:type="dxa"/>
            <w:gridSpan w:val="3"/>
          </w:tcPr>
          <w:p w:rsidR="00BE1ABF" w:rsidRPr="001850B0" w:rsidRDefault="00BE1ABF" w:rsidP="00BE1ABF">
            <w:pPr>
              <w:autoSpaceDE w:val="0"/>
              <w:autoSpaceDN w:val="0"/>
              <w:adjustRightInd w:val="0"/>
              <w:jc w:val="both"/>
              <w:rPr>
                <w:sz w:val="24"/>
                <w:szCs w:val="24"/>
              </w:rPr>
            </w:pPr>
            <w:r w:rsidRPr="001850B0">
              <w:rPr>
                <w:sz w:val="24"/>
                <w:szCs w:val="24"/>
              </w:rPr>
              <w:t>Субсидии бюджетам субъектов Российской Федерации в целях софинансирования расходных обязательств субъектов Российской Федерации, возникающих при реализации мероприятий по обеспечению детей с сахарным диабетом 1 типа в возрасте от 2-х до 4-х лет системами непрерывного мониторинга глюкозы</w:t>
            </w:r>
          </w:p>
        </w:tc>
      </w:tr>
      <w:tr w:rsidR="00BE1ABF" w:rsidRPr="001850B0" w:rsidTr="004B3144">
        <w:trPr>
          <w:gridAfter w:val="1"/>
          <w:wAfter w:w="6382" w:type="dxa"/>
        </w:trPr>
        <w:tc>
          <w:tcPr>
            <w:tcW w:w="1135" w:type="dxa"/>
          </w:tcPr>
          <w:p w:rsidR="00BE1ABF" w:rsidRPr="001850B0" w:rsidRDefault="00BE1ABF" w:rsidP="00BE1ABF">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704</w:t>
            </w:r>
          </w:p>
        </w:tc>
        <w:tc>
          <w:tcPr>
            <w:tcW w:w="2768" w:type="dxa"/>
          </w:tcPr>
          <w:p w:rsidR="00BE1ABF" w:rsidRPr="001850B0" w:rsidRDefault="00BE1ABF" w:rsidP="00BE1ABF">
            <w:pPr>
              <w:autoSpaceDE w:val="0"/>
              <w:autoSpaceDN w:val="0"/>
              <w:adjustRightInd w:val="0"/>
              <w:jc w:val="center"/>
              <w:rPr>
                <w:sz w:val="24"/>
                <w:szCs w:val="24"/>
              </w:rPr>
            </w:pPr>
            <w:r w:rsidRPr="001850B0">
              <w:rPr>
                <w:sz w:val="24"/>
                <w:szCs w:val="24"/>
              </w:rPr>
              <w:t>2 02 25107 02 0000 150</w:t>
            </w:r>
          </w:p>
        </w:tc>
        <w:tc>
          <w:tcPr>
            <w:tcW w:w="6452" w:type="dxa"/>
            <w:gridSpan w:val="3"/>
          </w:tcPr>
          <w:p w:rsidR="00BE1ABF" w:rsidRPr="001850B0" w:rsidRDefault="00BE1ABF" w:rsidP="00BE1ABF">
            <w:pPr>
              <w:pStyle w:val="ConsPlusNormal"/>
              <w:jc w:val="both"/>
            </w:pPr>
            <w:r w:rsidRPr="001850B0">
              <w:rPr>
                <w:rFonts w:ascii="Times New Roman" w:hAnsi="Times New Roman" w:cs="Times New Roman"/>
                <w:sz w:val="24"/>
                <w:szCs w:val="24"/>
              </w:rPr>
              <w:t>Субсидии бюджетам субъектов Российской Федерации на обеспечение детей с сахарным диабетом 1 типа в возрасте от 2-х до 17-ти лет включительно системами непрерывного мониторинга глюкозы</w:t>
            </w:r>
          </w:p>
        </w:tc>
      </w:tr>
      <w:tr w:rsidR="00BE1ABF" w:rsidRPr="001850B0" w:rsidTr="004B3144">
        <w:trPr>
          <w:gridAfter w:val="1"/>
          <w:wAfter w:w="6382" w:type="dxa"/>
        </w:trPr>
        <w:tc>
          <w:tcPr>
            <w:tcW w:w="1135" w:type="dxa"/>
          </w:tcPr>
          <w:p w:rsidR="00BE1ABF" w:rsidRPr="001850B0" w:rsidRDefault="00BE1ABF" w:rsidP="00BE1ABF">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704</w:t>
            </w:r>
          </w:p>
        </w:tc>
        <w:tc>
          <w:tcPr>
            <w:tcW w:w="2768" w:type="dxa"/>
          </w:tcPr>
          <w:p w:rsidR="00BE1ABF" w:rsidRPr="001850B0" w:rsidRDefault="00BE1ABF" w:rsidP="00BE1ABF">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2 02 25138 02 0000 150</w:t>
            </w:r>
          </w:p>
        </w:tc>
        <w:tc>
          <w:tcPr>
            <w:tcW w:w="6452" w:type="dxa"/>
            <w:gridSpan w:val="3"/>
          </w:tcPr>
          <w:p w:rsidR="00BE1ABF" w:rsidRPr="001850B0" w:rsidRDefault="00BE1ABF" w:rsidP="00BE1ABF">
            <w:pPr>
              <w:autoSpaceDE w:val="0"/>
              <w:autoSpaceDN w:val="0"/>
              <w:adjustRightInd w:val="0"/>
              <w:jc w:val="both"/>
              <w:rPr>
                <w:sz w:val="24"/>
                <w:szCs w:val="24"/>
              </w:rPr>
            </w:pPr>
            <w:r w:rsidRPr="001850B0">
              <w:rPr>
                <w:sz w:val="24"/>
                <w:szCs w:val="24"/>
              </w:rPr>
              <w:t xml:space="preserve">Субсидии бюджетам субъектов Российской Федерации на единовременные компенсационные выплаты медицинским работникам (врачам, фельдшерам, а также акушеркам и </w:t>
            </w:r>
            <w:r w:rsidRPr="001850B0">
              <w:rPr>
                <w:sz w:val="24"/>
                <w:szCs w:val="24"/>
              </w:rPr>
              <w:lastRenderedPageBreak/>
              <w:t>медицинским сестрам фельдшерских здравпунктов и фельдшерско-акушерских пунктов, врачебных амбулаторий, центров (отделений) общей врачебной практики (семейной медицины),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r>
      <w:tr w:rsidR="00BE1ABF" w:rsidRPr="001850B0" w:rsidTr="004B3144">
        <w:trPr>
          <w:gridAfter w:val="1"/>
          <w:wAfter w:w="6382" w:type="dxa"/>
        </w:trPr>
        <w:tc>
          <w:tcPr>
            <w:tcW w:w="1135" w:type="dxa"/>
          </w:tcPr>
          <w:p w:rsidR="00BE1ABF" w:rsidRPr="001850B0" w:rsidRDefault="00BE1ABF" w:rsidP="00BE1ABF">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lastRenderedPageBreak/>
              <w:t>704</w:t>
            </w:r>
          </w:p>
        </w:tc>
        <w:tc>
          <w:tcPr>
            <w:tcW w:w="2768" w:type="dxa"/>
          </w:tcPr>
          <w:p w:rsidR="00BE1ABF" w:rsidRPr="001850B0" w:rsidRDefault="00BE1ABF" w:rsidP="00BE1ABF">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2 02 25190 02 0000 150</w:t>
            </w:r>
          </w:p>
        </w:tc>
        <w:tc>
          <w:tcPr>
            <w:tcW w:w="6452" w:type="dxa"/>
            <w:gridSpan w:val="3"/>
          </w:tcPr>
          <w:p w:rsidR="00BE1ABF" w:rsidRPr="001850B0" w:rsidRDefault="00BE1ABF" w:rsidP="00BE1ABF">
            <w:pPr>
              <w:autoSpaceDE w:val="0"/>
              <w:autoSpaceDN w:val="0"/>
              <w:adjustRightInd w:val="0"/>
              <w:jc w:val="both"/>
              <w:rPr>
                <w:sz w:val="24"/>
                <w:szCs w:val="24"/>
              </w:rPr>
            </w:pPr>
            <w:r w:rsidRPr="001850B0">
              <w:rPr>
                <w:sz w:val="24"/>
                <w:szCs w:val="24"/>
              </w:rPr>
              <w:t>Субсидии бюджетам субъектов Российской Федерации на переоснащение медицинских организаций, оказывающих медицинскую помощь больным с онкологическими заболеваниями</w:t>
            </w:r>
          </w:p>
        </w:tc>
      </w:tr>
      <w:tr w:rsidR="00BE1ABF" w:rsidRPr="001850B0" w:rsidTr="004B3144">
        <w:trPr>
          <w:gridAfter w:val="1"/>
          <w:wAfter w:w="6382" w:type="dxa"/>
        </w:trPr>
        <w:tc>
          <w:tcPr>
            <w:tcW w:w="1135" w:type="dxa"/>
          </w:tcPr>
          <w:p w:rsidR="00BE1ABF" w:rsidRPr="001850B0" w:rsidRDefault="00BE1ABF" w:rsidP="00BE1ABF">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704</w:t>
            </w:r>
          </w:p>
        </w:tc>
        <w:tc>
          <w:tcPr>
            <w:tcW w:w="2768" w:type="dxa"/>
          </w:tcPr>
          <w:p w:rsidR="00BE1ABF" w:rsidRPr="001850B0" w:rsidRDefault="00BE1ABF" w:rsidP="00BE1ABF">
            <w:pPr>
              <w:autoSpaceDE w:val="0"/>
              <w:autoSpaceDN w:val="0"/>
              <w:adjustRightInd w:val="0"/>
              <w:jc w:val="center"/>
              <w:rPr>
                <w:sz w:val="24"/>
                <w:szCs w:val="24"/>
              </w:rPr>
            </w:pPr>
            <w:r w:rsidRPr="001850B0">
              <w:rPr>
                <w:sz w:val="24"/>
                <w:szCs w:val="24"/>
              </w:rPr>
              <w:t>2 02 25192 02 0000 150</w:t>
            </w:r>
          </w:p>
        </w:tc>
        <w:tc>
          <w:tcPr>
            <w:tcW w:w="6452" w:type="dxa"/>
            <w:gridSpan w:val="3"/>
          </w:tcPr>
          <w:p w:rsidR="00BE1ABF" w:rsidRPr="001850B0" w:rsidRDefault="00BE1ABF" w:rsidP="00BE1ABF">
            <w:pPr>
              <w:autoSpaceDE w:val="0"/>
              <w:autoSpaceDN w:val="0"/>
              <w:adjustRightInd w:val="0"/>
              <w:jc w:val="both"/>
              <w:rPr>
                <w:sz w:val="24"/>
                <w:szCs w:val="24"/>
              </w:rPr>
            </w:pPr>
            <w:r w:rsidRPr="001850B0">
              <w:rPr>
                <w:sz w:val="24"/>
                <w:szCs w:val="24"/>
              </w:rPr>
              <w:t>Субсидии бюджетам субъектов Российской Федерации на оснащение оборудованием региональных сосудистых центров и первичных сосудистых отделений</w:t>
            </w:r>
          </w:p>
        </w:tc>
      </w:tr>
      <w:tr w:rsidR="00BE1ABF" w:rsidRPr="001850B0" w:rsidTr="004B3144">
        <w:trPr>
          <w:gridAfter w:val="1"/>
          <w:wAfter w:w="6382" w:type="dxa"/>
        </w:trPr>
        <w:tc>
          <w:tcPr>
            <w:tcW w:w="1135" w:type="dxa"/>
          </w:tcPr>
          <w:p w:rsidR="00BE1ABF" w:rsidRPr="001850B0" w:rsidRDefault="00BE1ABF" w:rsidP="00BE1ABF">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704</w:t>
            </w:r>
          </w:p>
        </w:tc>
        <w:tc>
          <w:tcPr>
            <w:tcW w:w="2768" w:type="dxa"/>
          </w:tcPr>
          <w:p w:rsidR="00BE1ABF" w:rsidRPr="001850B0" w:rsidRDefault="00BE1ABF" w:rsidP="00BE1ABF">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2 02 25201 02 0000 150</w:t>
            </w:r>
          </w:p>
        </w:tc>
        <w:tc>
          <w:tcPr>
            <w:tcW w:w="6452" w:type="dxa"/>
            <w:gridSpan w:val="3"/>
          </w:tcPr>
          <w:p w:rsidR="00BE1ABF" w:rsidRPr="001850B0" w:rsidRDefault="00BE1ABF" w:rsidP="00BE1ABF">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Субсидии бюджетам субъектов Российской Федерации на развитие паллиативной медицинской помощи</w:t>
            </w:r>
          </w:p>
        </w:tc>
      </w:tr>
      <w:tr w:rsidR="00BE1ABF" w:rsidRPr="001850B0" w:rsidTr="004B3144">
        <w:trPr>
          <w:gridAfter w:val="1"/>
          <w:wAfter w:w="6382" w:type="dxa"/>
        </w:trPr>
        <w:tc>
          <w:tcPr>
            <w:tcW w:w="1135" w:type="dxa"/>
          </w:tcPr>
          <w:p w:rsidR="00BE1ABF" w:rsidRPr="001850B0" w:rsidRDefault="00BE1ABF" w:rsidP="00BE1ABF">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704</w:t>
            </w:r>
          </w:p>
        </w:tc>
        <w:tc>
          <w:tcPr>
            <w:tcW w:w="2768" w:type="dxa"/>
          </w:tcPr>
          <w:p w:rsidR="00BE1ABF" w:rsidRPr="001850B0" w:rsidRDefault="00BE1ABF" w:rsidP="00BE1ABF">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2 02 25202 02 0000 150</w:t>
            </w:r>
          </w:p>
        </w:tc>
        <w:tc>
          <w:tcPr>
            <w:tcW w:w="6452" w:type="dxa"/>
            <w:gridSpan w:val="3"/>
          </w:tcPr>
          <w:p w:rsidR="00BE1ABF" w:rsidRPr="001850B0" w:rsidRDefault="00BE1ABF" w:rsidP="00BE1ABF">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Субсидии бюджетам субъектов Российской Федерации на реализацию мероприятий по предупреждению и борьбе с социально значимыми инфекционными заболеваниями</w:t>
            </w:r>
          </w:p>
        </w:tc>
      </w:tr>
      <w:tr w:rsidR="00BE1ABF" w:rsidRPr="001850B0" w:rsidTr="004B3144">
        <w:trPr>
          <w:gridAfter w:val="1"/>
          <w:wAfter w:w="6382" w:type="dxa"/>
        </w:trPr>
        <w:tc>
          <w:tcPr>
            <w:tcW w:w="1135" w:type="dxa"/>
          </w:tcPr>
          <w:p w:rsidR="00BE1ABF" w:rsidRPr="001850B0" w:rsidRDefault="00BE1ABF" w:rsidP="00BE1ABF">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704</w:t>
            </w:r>
          </w:p>
        </w:tc>
        <w:tc>
          <w:tcPr>
            <w:tcW w:w="2768" w:type="dxa"/>
          </w:tcPr>
          <w:p w:rsidR="00BE1ABF" w:rsidRPr="001850B0" w:rsidRDefault="00BE1ABF" w:rsidP="00BE1ABF">
            <w:pPr>
              <w:autoSpaceDE w:val="0"/>
              <w:autoSpaceDN w:val="0"/>
              <w:adjustRightInd w:val="0"/>
              <w:jc w:val="center"/>
              <w:rPr>
                <w:sz w:val="24"/>
                <w:szCs w:val="24"/>
              </w:rPr>
            </w:pPr>
            <w:r w:rsidRPr="001850B0">
              <w:rPr>
                <w:sz w:val="24"/>
                <w:szCs w:val="24"/>
              </w:rPr>
              <w:t>2 02 25214 02 0000 150</w:t>
            </w:r>
          </w:p>
        </w:tc>
        <w:tc>
          <w:tcPr>
            <w:tcW w:w="6452" w:type="dxa"/>
            <w:gridSpan w:val="3"/>
          </w:tcPr>
          <w:p w:rsidR="00BE1ABF" w:rsidRPr="001850B0" w:rsidRDefault="00BE1ABF" w:rsidP="00BE1ABF">
            <w:pPr>
              <w:autoSpaceDE w:val="0"/>
              <w:autoSpaceDN w:val="0"/>
              <w:adjustRightInd w:val="0"/>
              <w:jc w:val="both"/>
              <w:rPr>
                <w:sz w:val="24"/>
                <w:szCs w:val="24"/>
              </w:rPr>
            </w:pPr>
            <w:r w:rsidRPr="001850B0">
              <w:rPr>
                <w:sz w:val="24"/>
                <w:szCs w:val="24"/>
              </w:rPr>
              <w:t>Субсидии бюджетам субъектов Российской Федерации в целях софинансирования расходных обязательств субъектов Российской Федерации, возникающих при реализации мероприятий по обеспечению в амбулаторных условиях противовирусными лекарственными препаратами лиц, находящихся под диспансерным наблюдением, с диагнозом "хронический вирусный гепатит C"</w:t>
            </w:r>
          </w:p>
        </w:tc>
      </w:tr>
      <w:tr w:rsidR="00BE1ABF" w:rsidRPr="001850B0" w:rsidTr="004B3144">
        <w:trPr>
          <w:gridAfter w:val="1"/>
          <w:wAfter w:w="6382" w:type="dxa"/>
        </w:trPr>
        <w:tc>
          <w:tcPr>
            <w:tcW w:w="1135" w:type="dxa"/>
          </w:tcPr>
          <w:p w:rsidR="00BE1ABF" w:rsidRPr="001850B0" w:rsidRDefault="00BE1ABF" w:rsidP="00BE1ABF">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704</w:t>
            </w:r>
          </w:p>
        </w:tc>
        <w:tc>
          <w:tcPr>
            <w:tcW w:w="2768" w:type="dxa"/>
          </w:tcPr>
          <w:p w:rsidR="00BE1ABF" w:rsidRPr="001850B0" w:rsidRDefault="00BE1ABF" w:rsidP="00BE1ABF">
            <w:pPr>
              <w:autoSpaceDE w:val="0"/>
              <w:autoSpaceDN w:val="0"/>
              <w:adjustRightInd w:val="0"/>
              <w:jc w:val="center"/>
              <w:rPr>
                <w:sz w:val="24"/>
                <w:szCs w:val="24"/>
              </w:rPr>
            </w:pPr>
            <w:r w:rsidRPr="001850B0">
              <w:rPr>
                <w:sz w:val="24"/>
                <w:szCs w:val="24"/>
              </w:rPr>
              <w:t>2 02 25216 02 0000 150</w:t>
            </w:r>
          </w:p>
        </w:tc>
        <w:tc>
          <w:tcPr>
            <w:tcW w:w="6452" w:type="dxa"/>
            <w:gridSpan w:val="3"/>
          </w:tcPr>
          <w:p w:rsidR="00BE1ABF" w:rsidRPr="001850B0" w:rsidRDefault="00BE1ABF" w:rsidP="00BE1ABF">
            <w:pPr>
              <w:autoSpaceDE w:val="0"/>
              <w:autoSpaceDN w:val="0"/>
              <w:adjustRightInd w:val="0"/>
              <w:jc w:val="both"/>
              <w:rPr>
                <w:sz w:val="24"/>
                <w:szCs w:val="24"/>
              </w:rPr>
            </w:pPr>
            <w:r w:rsidRPr="001850B0">
              <w:rPr>
                <w:sz w:val="24"/>
                <w:szCs w:val="24"/>
              </w:rPr>
              <w:t>Субсидии бюджетам субъектов Российской Федерации на реализацию организационных мероприятий, связанных с обеспечением лиц 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 - Прауэра), а также после трансплантации органов и (или) тканей</w:t>
            </w:r>
          </w:p>
        </w:tc>
      </w:tr>
      <w:tr w:rsidR="00BE1ABF" w:rsidRPr="001850B0" w:rsidTr="004B3144">
        <w:trPr>
          <w:gridAfter w:val="1"/>
          <w:wAfter w:w="6382" w:type="dxa"/>
        </w:trPr>
        <w:tc>
          <w:tcPr>
            <w:tcW w:w="1135" w:type="dxa"/>
          </w:tcPr>
          <w:p w:rsidR="00BE1ABF" w:rsidRPr="001850B0" w:rsidRDefault="00BE1ABF" w:rsidP="00BE1ABF">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704</w:t>
            </w:r>
          </w:p>
        </w:tc>
        <w:tc>
          <w:tcPr>
            <w:tcW w:w="2768" w:type="dxa"/>
          </w:tcPr>
          <w:p w:rsidR="00BE1ABF" w:rsidRPr="001850B0" w:rsidRDefault="00BE1ABF" w:rsidP="00BE1ABF">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2 02 25365 02 0000 150</w:t>
            </w:r>
          </w:p>
        </w:tc>
        <w:tc>
          <w:tcPr>
            <w:tcW w:w="6452" w:type="dxa"/>
            <w:gridSpan w:val="3"/>
          </w:tcPr>
          <w:p w:rsidR="00BE1ABF" w:rsidRPr="001850B0" w:rsidRDefault="00BE1ABF" w:rsidP="00BE1ABF">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Субсидии бюджетам субъектов Российской Федерации на реализацию региональных проектов модернизации первичного звена здравоохранения</w:t>
            </w:r>
          </w:p>
        </w:tc>
      </w:tr>
      <w:tr w:rsidR="00BE1ABF" w:rsidRPr="001850B0" w:rsidTr="004B3144">
        <w:trPr>
          <w:gridAfter w:val="1"/>
          <w:wAfter w:w="6382" w:type="dxa"/>
        </w:trPr>
        <w:tc>
          <w:tcPr>
            <w:tcW w:w="1135" w:type="dxa"/>
          </w:tcPr>
          <w:p w:rsidR="00BE1ABF" w:rsidRPr="001850B0" w:rsidRDefault="00BE1ABF" w:rsidP="00BE1ABF">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704</w:t>
            </w:r>
          </w:p>
        </w:tc>
        <w:tc>
          <w:tcPr>
            <w:tcW w:w="2768" w:type="dxa"/>
          </w:tcPr>
          <w:p w:rsidR="00BE1ABF" w:rsidRPr="001850B0" w:rsidRDefault="00BE1ABF" w:rsidP="00BE1ABF">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2 02 25385 02 0000 150</w:t>
            </w:r>
          </w:p>
        </w:tc>
        <w:tc>
          <w:tcPr>
            <w:tcW w:w="6452" w:type="dxa"/>
            <w:gridSpan w:val="3"/>
          </w:tcPr>
          <w:p w:rsidR="00BE1ABF" w:rsidRPr="001850B0" w:rsidRDefault="00BE1ABF" w:rsidP="00BE1ABF">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 xml:space="preserve">Субсидии бюджетам субъектов Российской Федерации в целях софинансирования расходных обязательств субъектов Российской Федерации, возникающих при реализации </w:t>
            </w:r>
            <w:r w:rsidRPr="001850B0">
              <w:rPr>
                <w:rFonts w:ascii="Times New Roman" w:hAnsi="Times New Roman" w:cs="Times New Roman"/>
                <w:sz w:val="24"/>
                <w:szCs w:val="24"/>
              </w:rPr>
              <w:lastRenderedPageBreak/>
              <w:t>мероприятий по проведению массового обследования новорожденных на врожденные и (или) наследственные заболевания (расширенный неонатальный скрининг)</w:t>
            </w:r>
          </w:p>
        </w:tc>
      </w:tr>
      <w:tr w:rsidR="00BE1ABF" w:rsidRPr="001850B0" w:rsidTr="004B3144">
        <w:trPr>
          <w:gridAfter w:val="1"/>
          <w:wAfter w:w="6382" w:type="dxa"/>
        </w:trPr>
        <w:tc>
          <w:tcPr>
            <w:tcW w:w="1135" w:type="dxa"/>
          </w:tcPr>
          <w:p w:rsidR="00BE1ABF" w:rsidRPr="001850B0" w:rsidRDefault="00BE1ABF" w:rsidP="00BE1ABF">
            <w:r w:rsidRPr="001850B0">
              <w:rPr>
                <w:sz w:val="24"/>
                <w:szCs w:val="24"/>
              </w:rPr>
              <w:lastRenderedPageBreak/>
              <w:t xml:space="preserve">     704</w:t>
            </w:r>
          </w:p>
        </w:tc>
        <w:tc>
          <w:tcPr>
            <w:tcW w:w="2768" w:type="dxa"/>
          </w:tcPr>
          <w:p w:rsidR="00BE1ABF" w:rsidRPr="001850B0" w:rsidRDefault="00BE1ABF" w:rsidP="00BE1ABF">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2 02 25402 02 0000 150</w:t>
            </w:r>
          </w:p>
        </w:tc>
        <w:tc>
          <w:tcPr>
            <w:tcW w:w="6452" w:type="dxa"/>
            <w:gridSpan w:val="3"/>
          </w:tcPr>
          <w:p w:rsidR="00BE1ABF" w:rsidRPr="001850B0" w:rsidRDefault="00BE1ABF" w:rsidP="00BE1ABF">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Субсидии бюджетам субъектов Российской Федерации в целях софинансирования расходов, возникающих при оказании гражданам Российской Федерации высокотехнологичной медицинской помощи, не включенной в базовую программу обязательного медицинского страхования</w:t>
            </w:r>
          </w:p>
        </w:tc>
      </w:tr>
      <w:tr w:rsidR="00BE1ABF" w:rsidRPr="001850B0" w:rsidTr="004B3144">
        <w:trPr>
          <w:gridAfter w:val="1"/>
          <w:wAfter w:w="6382" w:type="dxa"/>
        </w:trPr>
        <w:tc>
          <w:tcPr>
            <w:tcW w:w="1135" w:type="dxa"/>
          </w:tcPr>
          <w:p w:rsidR="00BE1ABF" w:rsidRPr="001850B0" w:rsidRDefault="00BE1ABF" w:rsidP="00BE1ABF">
            <w:pPr>
              <w:jc w:val="center"/>
              <w:rPr>
                <w:sz w:val="24"/>
                <w:szCs w:val="24"/>
              </w:rPr>
            </w:pPr>
            <w:r w:rsidRPr="001850B0">
              <w:rPr>
                <w:sz w:val="24"/>
                <w:szCs w:val="24"/>
              </w:rPr>
              <w:t>704</w:t>
            </w:r>
          </w:p>
        </w:tc>
        <w:tc>
          <w:tcPr>
            <w:tcW w:w="2768" w:type="dxa"/>
          </w:tcPr>
          <w:p w:rsidR="00BE1ABF" w:rsidRPr="001850B0" w:rsidRDefault="00BE1ABF" w:rsidP="00BE1ABF">
            <w:pPr>
              <w:autoSpaceDE w:val="0"/>
              <w:autoSpaceDN w:val="0"/>
              <w:adjustRightInd w:val="0"/>
              <w:jc w:val="center"/>
              <w:rPr>
                <w:sz w:val="24"/>
                <w:szCs w:val="24"/>
              </w:rPr>
            </w:pPr>
            <w:r w:rsidRPr="001850B0">
              <w:rPr>
                <w:sz w:val="24"/>
                <w:szCs w:val="24"/>
              </w:rPr>
              <w:t>2 02 25468 02 0000 150</w:t>
            </w:r>
          </w:p>
        </w:tc>
        <w:tc>
          <w:tcPr>
            <w:tcW w:w="6452" w:type="dxa"/>
            <w:gridSpan w:val="3"/>
          </w:tcPr>
          <w:p w:rsidR="00BE1ABF" w:rsidRPr="001850B0" w:rsidRDefault="00BE1ABF" w:rsidP="00BE1ABF">
            <w:pPr>
              <w:autoSpaceDE w:val="0"/>
              <w:autoSpaceDN w:val="0"/>
              <w:adjustRightInd w:val="0"/>
              <w:jc w:val="both"/>
              <w:rPr>
                <w:sz w:val="24"/>
                <w:szCs w:val="24"/>
              </w:rPr>
            </w:pPr>
            <w:r w:rsidRPr="001850B0">
              <w:rPr>
                <w:sz w:val="24"/>
                <w:szCs w:val="24"/>
              </w:rPr>
              <w:t>Субсидии бюджетам субъектов Российской Федерации на проведение вакцинации против пневмококковой инфекции граждан старше трудоспособного возраста из групп риска, проживающих в организациях социального обслуживания</w:t>
            </w:r>
          </w:p>
        </w:tc>
      </w:tr>
      <w:tr w:rsidR="00BE1ABF" w:rsidRPr="001850B0" w:rsidTr="004B3144">
        <w:trPr>
          <w:gridAfter w:val="1"/>
          <w:wAfter w:w="6382" w:type="dxa"/>
        </w:trPr>
        <w:tc>
          <w:tcPr>
            <w:tcW w:w="1135" w:type="dxa"/>
          </w:tcPr>
          <w:p w:rsidR="00BE1ABF" w:rsidRPr="001850B0" w:rsidRDefault="00BE1ABF" w:rsidP="00BE1ABF">
            <w:r w:rsidRPr="001850B0">
              <w:rPr>
                <w:sz w:val="24"/>
                <w:szCs w:val="24"/>
              </w:rPr>
              <w:t xml:space="preserve">    704</w:t>
            </w:r>
          </w:p>
        </w:tc>
        <w:tc>
          <w:tcPr>
            <w:tcW w:w="2768" w:type="dxa"/>
          </w:tcPr>
          <w:p w:rsidR="00BE1ABF" w:rsidRPr="001850B0" w:rsidRDefault="00BE1ABF" w:rsidP="00BE1ABF">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2 02 25586 02 0000 150</w:t>
            </w:r>
          </w:p>
        </w:tc>
        <w:tc>
          <w:tcPr>
            <w:tcW w:w="6452" w:type="dxa"/>
            <w:gridSpan w:val="3"/>
          </w:tcPr>
          <w:p w:rsidR="00BE1ABF" w:rsidRPr="001850B0" w:rsidRDefault="00BE1ABF" w:rsidP="00BE1ABF">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Субсидии бюджетам субъектов Российской Федерации на обеспечение профилактики развития сердечно-сосудистых заболеваний и сердечно-сосудистых осложнений у пациентов высокого риска, находящихся на диспансерном наблюдении</w:t>
            </w:r>
          </w:p>
        </w:tc>
      </w:tr>
      <w:tr w:rsidR="00BE1ABF" w:rsidRPr="001850B0" w:rsidTr="004B3144">
        <w:trPr>
          <w:gridAfter w:val="1"/>
          <w:wAfter w:w="6382" w:type="dxa"/>
        </w:trPr>
        <w:tc>
          <w:tcPr>
            <w:tcW w:w="1135" w:type="dxa"/>
          </w:tcPr>
          <w:p w:rsidR="00BE1ABF" w:rsidRPr="001850B0" w:rsidRDefault="00BE1ABF" w:rsidP="00BE1ABF">
            <w:pPr>
              <w:jc w:val="center"/>
              <w:rPr>
                <w:sz w:val="24"/>
                <w:szCs w:val="24"/>
              </w:rPr>
            </w:pPr>
            <w:r w:rsidRPr="001850B0">
              <w:rPr>
                <w:sz w:val="24"/>
                <w:szCs w:val="24"/>
              </w:rPr>
              <w:t>704</w:t>
            </w:r>
          </w:p>
        </w:tc>
        <w:tc>
          <w:tcPr>
            <w:tcW w:w="2768" w:type="dxa"/>
          </w:tcPr>
          <w:p w:rsidR="00BE1ABF" w:rsidRPr="001850B0" w:rsidRDefault="00BE1ABF" w:rsidP="00BE1ABF">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2 02 25554 02 0000 150</w:t>
            </w:r>
          </w:p>
        </w:tc>
        <w:tc>
          <w:tcPr>
            <w:tcW w:w="6452" w:type="dxa"/>
            <w:gridSpan w:val="3"/>
          </w:tcPr>
          <w:p w:rsidR="00BE1ABF" w:rsidRPr="001850B0" w:rsidRDefault="00BE1ABF" w:rsidP="00BE1ABF">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Субсидии бюджетам субъектов Российской Федерации на обеспечение закупки авиационных работ в целях оказания медицинской помощи</w:t>
            </w:r>
          </w:p>
        </w:tc>
      </w:tr>
      <w:tr w:rsidR="00BE1ABF" w:rsidRPr="001850B0" w:rsidTr="004B3144">
        <w:trPr>
          <w:gridAfter w:val="1"/>
          <w:wAfter w:w="6382" w:type="dxa"/>
        </w:trPr>
        <w:tc>
          <w:tcPr>
            <w:tcW w:w="1135" w:type="dxa"/>
          </w:tcPr>
          <w:p w:rsidR="00BE1ABF" w:rsidRPr="001850B0" w:rsidRDefault="00BE1ABF" w:rsidP="00BE1ABF">
            <w:r w:rsidRPr="001850B0">
              <w:rPr>
                <w:sz w:val="24"/>
                <w:szCs w:val="24"/>
              </w:rPr>
              <w:t xml:space="preserve">    704</w:t>
            </w:r>
          </w:p>
        </w:tc>
        <w:tc>
          <w:tcPr>
            <w:tcW w:w="2768" w:type="dxa"/>
          </w:tcPr>
          <w:p w:rsidR="00BE1ABF" w:rsidRPr="001850B0" w:rsidRDefault="00BE1ABF" w:rsidP="00BE1ABF">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2 02 25752 02 0000 150</w:t>
            </w:r>
          </w:p>
        </w:tc>
        <w:tc>
          <w:tcPr>
            <w:tcW w:w="6452" w:type="dxa"/>
            <w:gridSpan w:val="3"/>
          </w:tcPr>
          <w:p w:rsidR="00BE1ABF" w:rsidRPr="001850B0" w:rsidRDefault="00BE1ABF" w:rsidP="00BE1ABF">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Субсидии бюджетам субъектов Российской Федерации на оснащение (дооснащение и (или) переоснащение) медицинскими изделиями медицинских организаций, имеющих в своей структуре подразделения, оказывающие медицинскую помощь по медицинской реабилитации</w:t>
            </w:r>
          </w:p>
        </w:tc>
      </w:tr>
      <w:tr w:rsidR="00BE1ABF" w:rsidRPr="001850B0" w:rsidTr="004B3144">
        <w:trPr>
          <w:gridAfter w:val="1"/>
          <w:wAfter w:w="6382" w:type="dxa"/>
        </w:trPr>
        <w:tc>
          <w:tcPr>
            <w:tcW w:w="1135" w:type="dxa"/>
          </w:tcPr>
          <w:p w:rsidR="00BE1ABF" w:rsidRPr="001850B0" w:rsidRDefault="00BE1ABF" w:rsidP="00BE1ABF">
            <w:r w:rsidRPr="001850B0">
              <w:rPr>
                <w:sz w:val="24"/>
                <w:szCs w:val="24"/>
              </w:rPr>
              <w:t xml:space="preserve">    704</w:t>
            </w:r>
          </w:p>
        </w:tc>
        <w:tc>
          <w:tcPr>
            <w:tcW w:w="2768" w:type="dxa"/>
          </w:tcPr>
          <w:p w:rsidR="00BE1ABF" w:rsidRPr="001850B0" w:rsidRDefault="00BE1ABF" w:rsidP="00BE1ABF">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2 02 35460 02 0000 150</w:t>
            </w:r>
          </w:p>
        </w:tc>
        <w:tc>
          <w:tcPr>
            <w:tcW w:w="6452" w:type="dxa"/>
            <w:gridSpan w:val="3"/>
          </w:tcPr>
          <w:p w:rsidR="00BE1ABF" w:rsidRPr="001850B0" w:rsidRDefault="00BE1ABF" w:rsidP="00BE1ABF">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Субвенции бюджетам субъектов Российской Федерации на 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w:t>
            </w:r>
          </w:p>
        </w:tc>
      </w:tr>
      <w:tr w:rsidR="00BE1ABF" w:rsidRPr="001850B0" w:rsidTr="004B3144">
        <w:trPr>
          <w:gridAfter w:val="1"/>
          <w:wAfter w:w="6382" w:type="dxa"/>
        </w:trPr>
        <w:tc>
          <w:tcPr>
            <w:tcW w:w="1135" w:type="dxa"/>
          </w:tcPr>
          <w:p w:rsidR="00BE1ABF" w:rsidRPr="001850B0" w:rsidRDefault="00BE1ABF" w:rsidP="00BE1ABF">
            <w:r w:rsidRPr="001850B0">
              <w:rPr>
                <w:sz w:val="24"/>
                <w:szCs w:val="24"/>
              </w:rPr>
              <w:t xml:space="preserve">    704</w:t>
            </w:r>
          </w:p>
        </w:tc>
        <w:tc>
          <w:tcPr>
            <w:tcW w:w="2768" w:type="dxa"/>
          </w:tcPr>
          <w:p w:rsidR="00BE1ABF" w:rsidRPr="001850B0" w:rsidRDefault="00BE1ABF" w:rsidP="00BE1ABF">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2 02 45161 02 0000 150</w:t>
            </w:r>
          </w:p>
        </w:tc>
        <w:tc>
          <w:tcPr>
            <w:tcW w:w="6452" w:type="dxa"/>
            <w:gridSpan w:val="3"/>
          </w:tcPr>
          <w:p w:rsidR="00BE1ABF" w:rsidRPr="001850B0" w:rsidRDefault="00BE1ABF" w:rsidP="00BE1ABF">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Межбюджетные трансферты, передаваемые бюджетам субъектов Российской Федерации на реализацию отдельных полномочий в области лекарственного обеспечения</w:t>
            </w:r>
          </w:p>
        </w:tc>
      </w:tr>
      <w:tr w:rsidR="00BE1ABF" w:rsidRPr="001850B0" w:rsidTr="004B3144">
        <w:trPr>
          <w:gridAfter w:val="1"/>
          <w:wAfter w:w="6382" w:type="dxa"/>
        </w:trPr>
        <w:tc>
          <w:tcPr>
            <w:tcW w:w="1135" w:type="dxa"/>
          </w:tcPr>
          <w:p w:rsidR="00BE1ABF" w:rsidRPr="001850B0" w:rsidRDefault="00BE1ABF" w:rsidP="00BE1ABF">
            <w:pPr>
              <w:rPr>
                <w:sz w:val="24"/>
                <w:szCs w:val="24"/>
              </w:rPr>
            </w:pPr>
            <w:r w:rsidRPr="001850B0">
              <w:rPr>
                <w:sz w:val="24"/>
                <w:szCs w:val="24"/>
              </w:rPr>
              <w:t xml:space="preserve">    704</w:t>
            </w:r>
          </w:p>
        </w:tc>
        <w:tc>
          <w:tcPr>
            <w:tcW w:w="2768" w:type="dxa"/>
          </w:tcPr>
          <w:p w:rsidR="00BE1ABF" w:rsidRPr="001850B0" w:rsidRDefault="00BE1ABF" w:rsidP="00BE1ABF">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2 02 45216 02 0000 150</w:t>
            </w:r>
          </w:p>
        </w:tc>
        <w:tc>
          <w:tcPr>
            <w:tcW w:w="6452" w:type="dxa"/>
            <w:gridSpan w:val="3"/>
          </w:tcPr>
          <w:p w:rsidR="00BE1ABF" w:rsidRPr="001850B0" w:rsidRDefault="00BE1ABF" w:rsidP="00BE1ABF">
            <w:pPr>
              <w:autoSpaceDE w:val="0"/>
              <w:autoSpaceDN w:val="0"/>
              <w:adjustRightInd w:val="0"/>
              <w:jc w:val="both"/>
              <w:rPr>
                <w:sz w:val="24"/>
                <w:szCs w:val="24"/>
              </w:rPr>
            </w:pPr>
            <w:r w:rsidRPr="001850B0">
              <w:rPr>
                <w:sz w:val="24"/>
                <w:szCs w:val="24"/>
              </w:rPr>
              <w:t xml:space="preserve">Межбюджетные трансферты, передаваемые бюджетам субъектов Российской Федерации на реализацию организационных мероприятий, связанных с обеспечением лиц 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w:t>
            </w:r>
            <w:r w:rsidRPr="001850B0">
              <w:rPr>
                <w:sz w:val="24"/>
                <w:szCs w:val="24"/>
              </w:rPr>
              <w:lastRenderedPageBreak/>
              <w:t>апластической анемией неуточненной, наследственным дефицитом факторов II (фибриногена), VII (лабильного), X (Стюарта-Прауэра), а также после трансплантации органов и (или) тканей</w:t>
            </w:r>
          </w:p>
        </w:tc>
      </w:tr>
      <w:tr w:rsidR="00BE1ABF" w:rsidRPr="001850B0" w:rsidTr="004B3144">
        <w:trPr>
          <w:gridAfter w:val="1"/>
          <w:wAfter w:w="6382" w:type="dxa"/>
        </w:trPr>
        <w:tc>
          <w:tcPr>
            <w:tcW w:w="1135" w:type="dxa"/>
          </w:tcPr>
          <w:p w:rsidR="00BE1ABF" w:rsidRPr="001850B0" w:rsidRDefault="00BE1ABF" w:rsidP="00BE1ABF">
            <w:r w:rsidRPr="001850B0">
              <w:rPr>
                <w:sz w:val="24"/>
                <w:szCs w:val="24"/>
              </w:rPr>
              <w:lastRenderedPageBreak/>
              <w:t xml:space="preserve">   704</w:t>
            </w:r>
          </w:p>
        </w:tc>
        <w:tc>
          <w:tcPr>
            <w:tcW w:w="2768" w:type="dxa"/>
          </w:tcPr>
          <w:p w:rsidR="00BE1ABF" w:rsidRPr="001850B0" w:rsidRDefault="00BE1ABF" w:rsidP="00BE1ABF">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2 02 45403 02 0000 150</w:t>
            </w:r>
          </w:p>
        </w:tc>
        <w:tc>
          <w:tcPr>
            <w:tcW w:w="6452" w:type="dxa"/>
            <w:gridSpan w:val="3"/>
          </w:tcPr>
          <w:p w:rsidR="00BE1ABF" w:rsidRPr="001850B0" w:rsidRDefault="00BE1ABF" w:rsidP="00BE1ABF">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Межбюджетные трансферты, передаваемые бюджетам субъектов Российской Федерации в целях финансового обеспечения расходов по оплате проезда донора костного мозга и (или) гемопоэтических стволовых клеток к месту изъятия костного мозга и (или) гемопоэтических стволовых клеток и обратно</w:t>
            </w:r>
          </w:p>
        </w:tc>
      </w:tr>
      <w:tr w:rsidR="00BE1ABF" w:rsidRPr="001850B0" w:rsidTr="004B3144">
        <w:trPr>
          <w:gridAfter w:val="1"/>
          <w:wAfter w:w="6382" w:type="dxa"/>
        </w:trPr>
        <w:tc>
          <w:tcPr>
            <w:tcW w:w="1135" w:type="dxa"/>
          </w:tcPr>
          <w:p w:rsidR="00BE1ABF" w:rsidRPr="001850B0" w:rsidRDefault="00BE1ABF" w:rsidP="00BE1ABF">
            <w:r w:rsidRPr="001850B0">
              <w:rPr>
                <w:sz w:val="24"/>
                <w:szCs w:val="24"/>
              </w:rPr>
              <w:t xml:space="preserve">   704</w:t>
            </w:r>
          </w:p>
        </w:tc>
        <w:tc>
          <w:tcPr>
            <w:tcW w:w="2768" w:type="dxa"/>
          </w:tcPr>
          <w:p w:rsidR="00BE1ABF" w:rsidRPr="001850B0" w:rsidRDefault="00BE1ABF" w:rsidP="00BE1ABF">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2 02 45468 02 0000 150</w:t>
            </w:r>
          </w:p>
        </w:tc>
        <w:tc>
          <w:tcPr>
            <w:tcW w:w="6452" w:type="dxa"/>
            <w:gridSpan w:val="3"/>
          </w:tcPr>
          <w:p w:rsidR="00BE1ABF" w:rsidRPr="001850B0" w:rsidRDefault="00BE1ABF" w:rsidP="00BE1ABF">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Межбюджетные трансферты, передаваемые бюджетам субъектов Российской Федерации на проведение вакцинации против пневмококковой инфекции граждан старше трудоспособного возраста из групп риска, проживающих в организациях социального обслуживания</w:t>
            </w:r>
          </w:p>
        </w:tc>
      </w:tr>
      <w:tr w:rsidR="00BE1ABF" w:rsidRPr="001850B0" w:rsidTr="004B3144">
        <w:trPr>
          <w:gridAfter w:val="1"/>
          <w:wAfter w:w="6382" w:type="dxa"/>
        </w:trPr>
        <w:tc>
          <w:tcPr>
            <w:tcW w:w="1135" w:type="dxa"/>
          </w:tcPr>
          <w:p w:rsidR="00BE1ABF" w:rsidRPr="001850B0" w:rsidRDefault="00BE1ABF" w:rsidP="00BE1ABF">
            <w:pPr>
              <w:rPr>
                <w:sz w:val="24"/>
                <w:szCs w:val="24"/>
              </w:rPr>
            </w:pPr>
            <w:r w:rsidRPr="001850B0">
              <w:rPr>
                <w:sz w:val="24"/>
                <w:szCs w:val="24"/>
              </w:rPr>
              <w:t xml:space="preserve">    704</w:t>
            </w:r>
          </w:p>
        </w:tc>
        <w:tc>
          <w:tcPr>
            <w:tcW w:w="2768" w:type="dxa"/>
          </w:tcPr>
          <w:p w:rsidR="00BE1ABF" w:rsidRPr="001850B0" w:rsidRDefault="00BE1ABF" w:rsidP="00BE1ABF">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2 02 45476 02 0000 150</w:t>
            </w:r>
          </w:p>
        </w:tc>
        <w:tc>
          <w:tcPr>
            <w:tcW w:w="6452" w:type="dxa"/>
            <w:gridSpan w:val="3"/>
          </w:tcPr>
          <w:p w:rsidR="00BE1ABF" w:rsidRPr="001850B0" w:rsidRDefault="00BE1ABF" w:rsidP="00BE1ABF">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Межбюджетные трансферты, передаваемые бюджетам субъектов Российской Федерации на осуществление медицинской деятельности, связанной с донорством органов человека в целях трансплантации (пересадки)</w:t>
            </w:r>
          </w:p>
        </w:tc>
      </w:tr>
      <w:tr w:rsidR="00BE1ABF" w:rsidRPr="001850B0" w:rsidTr="004B3144">
        <w:trPr>
          <w:gridAfter w:val="1"/>
          <w:wAfter w:w="6382" w:type="dxa"/>
        </w:trPr>
        <w:tc>
          <w:tcPr>
            <w:tcW w:w="1135" w:type="dxa"/>
          </w:tcPr>
          <w:p w:rsidR="00BE1ABF" w:rsidRPr="001850B0" w:rsidRDefault="00BE1ABF" w:rsidP="00BE1ABF">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705</w:t>
            </w:r>
          </w:p>
        </w:tc>
        <w:tc>
          <w:tcPr>
            <w:tcW w:w="9220" w:type="dxa"/>
            <w:gridSpan w:val="4"/>
          </w:tcPr>
          <w:p w:rsidR="00BE1ABF" w:rsidRPr="001850B0" w:rsidRDefault="00BE1ABF" w:rsidP="00BE1ABF">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Министерство культуры Республики Татарстан</w:t>
            </w:r>
          </w:p>
        </w:tc>
      </w:tr>
      <w:tr w:rsidR="00BE1ABF" w:rsidRPr="001850B0" w:rsidTr="000A26E3">
        <w:trPr>
          <w:gridAfter w:val="1"/>
          <w:wAfter w:w="6382" w:type="dxa"/>
          <w:trHeight w:val="709"/>
        </w:trPr>
        <w:tc>
          <w:tcPr>
            <w:tcW w:w="1135" w:type="dxa"/>
          </w:tcPr>
          <w:p w:rsidR="00BE1ABF" w:rsidRPr="001850B0" w:rsidRDefault="00BE1ABF" w:rsidP="00BE1ABF">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705</w:t>
            </w:r>
          </w:p>
        </w:tc>
        <w:tc>
          <w:tcPr>
            <w:tcW w:w="2768" w:type="dxa"/>
          </w:tcPr>
          <w:p w:rsidR="00BE1ABF" w:rsidRPr="001850B0" w:rsidRDefault="00BE1ABF" w:rsidP="00BE1ABF">
            <w:pPr>
              <w:autoSpaceDE w:val="0"/>
              <w:autoSpaceDN w:val="0"/>
              <w:adjustRightInd w:val="0"/>
              <w:jc w:val="center"/>
              <w:rPr>
                <w:sz w:val="24"/>
                <w:szCs w:val="24"/>
              </w:rPr>
            </w:pPr>
            <w:r w:rsidRPr="001850B0">
              <w:rPr>
                <w:sz w:val="24"/>
                <w:szCs w:val="24"/>
              </w:rPr>
              <w:t>2 02 25348 02 0000 150</w:t>
            </w:r>
          </w:p>
        </w:tc>
        <w:tc>
          <w:tcPr>
            <w:tcW w:w="6452" w:type="dxa"/>
            <w:gridSpan w:val="3"/>
          </w:tcPr>
          <w:p w:rsidR="00BE1ABF" w:rsidRPr="001850B0" w:rsidRDefault="00BE1ABF" w:rsidP="00BE1ABF">
            <w:pPr>
              <w:autoSpaceDE w:val="0"/>
              <w:autoSpaceDN w:val="0"/>
              <w:adjustRightInd w:val="0"/>
              <w:jc w:val="both"/>
              <w:rPr>
                <w:sz w:val="24"/>
                <w:szCs w:val="24"/>
              </w:rPr>
            </w:pPr>
            <w:r w:rsidRPr="001850B0">
              <w:rPr>
                <w:sz w:val="24"/>
                <w:szCs w:val="24"/>
              </w:rPr>
              <w:t>Субсидии бюджетам субъектов Российской Федерации на модернизацию региональных и муниципальных библиотек</w:t>
            </w:r>
          </w:p>
        </w:tc>
      </w:tr>
      <w:tr w:rsidR="00BE1ABF" w:rsidRPr="001850B0" w:rsidTr="000A26E3">
        <w:trPr>
          <w:gridAfter w:val="1"/>
          <w:wAfter w:w="6382" w:type="dxa"/>
          <w:trHeight w:val="709"/>
        </w:trPr>
        <w:tc>
          <w:tcPr>
            <w:tcW w:w="1135" w:type="dxa"/>
          </w:tcPr>
          <w:p w:rsidR="00BE1ABF" w:rsidRPr="001850B0" w:rsidRDefault="00BE1ABF" w:rsidP="00BE1ABF">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705</w:t>
            </w:r>
          </w:p>
        </w:tc>
        <w:tc>
          <w:tcPr>
            <w:tcW w:w="2768" w:type="dxa"/>
          </w:tcPr>
          <w:p w:rsidR="00BE1ABF" w:rsidRPr="001850B0" w:rsidRDefault="00BE1ABF" w:rsidP="00BE1ABF">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2 02 25454 02 0000 150</w:t>
            </w:r>
          </w:p>
        </w:tc>
        <w:tc>
          <w:tcPr>
            <w:tcW w:w="6452" w:type="dxa"/>
            <w:gridSpan w:val="3"/>
          </w:tcPr>
          <w:p w:rsidR="00BE1ABF" w:rsidRPr="001850B0" w:rsidRDefault="00BE1ABF" w:rsidP="00BE1ABF">
            <w:pPr>
              <w:autoSpaceDE w:val="0"/>
              <w:autoSpaceDN w:val="0"/>
              <w:adjustRightInd w:val="0"/>
              <w:jc w:val="both"/>
              <w:rPr>
                <w:sz w:val="24"/>
                <w:szCs w:val="24"/>
              </w:rPr>
            </w:pPr>
            <w:r w:rsidRPr="001850B0">
              <w:rPr>
                <w:sz w:val="24"/>
                <w:szCs w:val="24"/>
              </w:rPr>
              <w:t>Субсидии бюджетам субъектов Российской Федерации на создание модельных муниципальных библиотек</w:t>
            </w:r>
          </w:p>
        </w:tc>
      </w:tr>
      <w:tr w:rsidR="00BE1ABF" w:rsidRPr="001850B0" w:rsidTr="004B3144">
        <w:trPr>
          <w:gridAfter w:val="1"/>
          <w:wAfter w:w="6382" w:type="dxa"/>
        </w:trPr>
        <w:tc>
          <w:tcPr>
            <w:tcW w:w="1135" w:type="dxa"/>
          </w:tcPr>
          <w:p w:rsidR="00BE1ABF" w:rsidRPr="001850B0" w:rsidRDefault="00BE1ABF" w:rsidP="00BE1ABF">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705</w:t>
            </w:r>
          </w:p>
        </w:tc>
        <w:tc>
          <w:tcPr>
            <w:tcW w:w="2768" w:type="dxa"/>
          </w:tcPr>
          <w:p w:rsidR="00BE1ABF" w:rsidRPr="001850B0" w:rsidRDefault="00BE1ABF" w:rsidP="00BE1ABF">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2 02 25455 02 0000 150</w:t>
            </w:r>
          </w:p>
        </w:tc>
        <w:tc>
          <w:tcPr>
            <w:tcW w:w="6452" w:type="dxa"/>
            <w:gridSpan w:val="3"/>
          </w:tcPr>
          <w:p w:rsidR="00BE1ABF" w:rsidRPr="001850B0" w:rsidRDefault="00BE1ABF" w:rsidP="00BE1ABF">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Субсидии бюджетам субъектов Российской Федерации на реновацию учреждений отрасли культуры</w:t>
            </w:r>
          </w:p>
        </w:tc>
      </w:tr>
      <w:tr w:rsidR="00BE1ABF" w:rsidRPr="001850B0" w:rsidTr="004B3144">
        <w:trPr>
          <w:gridAfter w:val="1"/>
          <w:wAfter w:w="6382" w:type="dxa"/>
        </w:trPr>
        <w:tc>
          <w:tcPr>
            <w:tcW w:w="1135" w:type="dxa"/>
          </w:tcPr>
          <w:p w:rsidR="00BE1ABF" w:rsidRPr="001850B0" w:rsidRDefault="00BE1ABF" w:rsidP="00BE1ABF">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705</w:t>
            </w:r>
          </w:p>
        </w:tc>
        <w:tc>
          <w:tcPr>
            <w:tcW w:w="2768" w:type="dxa"/>
          </w:tcPr>
          <w:p w:rsidR="00BE1ABF" w:rsidRPr="001850B0" w:rsidRDefault="00BE1ABF" w:rsidP="00BE1ABF">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2 02 25456 02 0000 150</w:t>
            </w:r>
          </w:p>
        </w:tc>
        <w:tc>
          <w:tcPr>
            <w:tcW w:w="6452" w:type="dxa"/>
            <w:gridSpan w:val="3"/>
          </w:tcPr>
          <w:p w:rsidR="00BE1ABF" w:rsidRPr="001850B0" w:rsidRDefault="00BE1ABF" w:rsidP="00BE1ABF">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Субсидии бюджетам субъектов Российской Федерации на модернизацию театров юного зрителя и театров кукол</w:t>
            </w:r>
          </w:p>
        </w:tc>
      </w:tr>
      <w:tr w:rsidR="00BE1ABF" w:rsidRPr="001850B0" w:rsidTr="004B3144">
        <w:trPr>
          <w:gridAfter w:val="1"/>
          <w:wAfter w:w="6382" w:type="dxa"/>
        </w:trPr>
        <w:tc>
          <w:tcPr>
            <w:tcW w:w="1135" w:type="dxa"/>
          </w:tcPr>
          <w:p w:rsidR="00BE1ABF" w:rsidRPr="001850B0" w:rsidRDefault="00BE1ABF" w:rsidP="00BE1ABF">
            <w:pPr>
              <w:jc w:val="center"/>
            </w:pPr>
            <w:r w:rsidRPr="001850B0">
              <w:rPr>
                <w:sz w:val="24"/>
                <w:szCs w:val="24"/>
              </w:rPr>
              <w:t>705</w:t>
            </w:r>
          </w:p>
        </w:tc>
        <w:tc>
          <w:tcPr>
            <w:tcW w:w="2768" w:type="dxa"/>
          </w:tcPr>
          <w:p w:rsidR="00BE1ABF" w:rsidRPr="001850B0" w:rsidRDefault="00BE1ABF" w:rsidP="00BE1ABF">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2 02 25466 02 0000 150</w:t>
            </w:r>
          </w:p>
        </w:tc>
        <w:tc>
          <w:tcPr>
            <w:tcW w:w="6452" w:type="dxa"/>
            <w:gridSpan w:val="3"/>
          </w:tcPr>
          <w:p w:rsidR="00BE1ABF" w:rsidRPr="001850B0" w:rsidRDefault="00BE1ABF" w:rsidP="00BE1ABF">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Субсидии бюджетам субъектов Российской Федерации на поддержку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w:t>
            </w:r>
          </w:p>
        </w:tc>
      </w:tr>
      <w:tr w:rsidR="00BE1ABF" w:rsidRPr="001850B0" w:rsidTr="004B3144">
        <w:trPr>
          <w:gridAfter w:val="1"/>
          <w:wAfter w:w="6382" w:type="dxa"/>
        </w:trPr>
        <w:tc>
          <w:tcPr>
            <w:tcW w:w="1135" w:type="dxa"/>
          </w:tcPr>
          <w:p w:rsidR="00BE1ABF" w:rsidRPr="001850B0" w:rsidRDefault="00BE1ABF" w:rsidP="00BE1ABF">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705</w:t>
            </w:r>
          </w:p>
        </w:tc>
        <w:tc>
          <w:tcPr>
            <w:tcW w:w="2768" w:type="dxa"/>
          </w:tcPr>
          <w:p w:rsidR="00BE1ABF" w:rsidRPr="001850B0" w:rsidRDefault="00BE1ABF" w:rsidP="00BE1ABF">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2 02 25467 02 0000 150</w:t>
            </w:r>
          </w:p>
        </w:tc>
        <w:tc>
          <w:tcPr>
            <w:tcW w:w="6452" w:type="dxa"/>
            <w:gridSpan w:val="3"/>
          </w:tcPr>
          <w:p w:rsidR="00BE1ABF" w:rsidRPr="001850B0" w:rsidRDefault="00BE1ABF" w:rsidP="00BE1ABF">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Субсидии бюджетам субъектов Российской Федерации на обеспечение развития и укрепления материально-технической базы домов культуры в населенных пунктах с числом жителей до 50 тысяч человек</w:t>
            </w:r>
          </w:p>
        </w:tc>
      </w:tr>
      <w:tr w:rsidR="00BE1ABF" w:rsidRPr="001850B0" w:rsidTr="004B3144">
        <w:trPr>
          <w:gridAfter w:val="1"/>
          <w:wAfter w:w="6382" w:type="dxa"/>
        </w:trPr>
        <w:tc>
          <w:tcPr>
            <w:tcW w:w="1135" w:type="dxa"/>
          </w:tcPr>
          <w:p w:rsidR="00BE1ABF" w:rsidRPr="001850B0" w:rsidRDefault="00BE1ABF" w:rsidP="00BE1ABF">
            <w:pPr>
              <w:jc w:val="center"/>
            </w:pPr>
            <w:r w:rsidRPr="001850B0">
              <w:rPr>
                <w:sz w:val="24"/>
                <w:szCs w:val="24"/>
              </w:rPr>
              <w:t>705</w:t>
            </w:r>
          </w:p>
        </w:tc>
        <w:tc>
          <w:tcPr>
            <w:tcW w:w="2768" w:type="dxa"/>
          </w:tcPr>
          <w:p w:rsidR="00BE1ABF" w:rsidRPr="001850B0" w:rsidRDefault="00BE1ABF" w:rsidP="00BE1ABF">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2 02 25513 02 0000 150</w:t>
            </w:r>
          </w:p>
        </w:tc>
        <w:tc>
          <w:tcPr>
            <w:tcW w:w="6452" w:type="dxa"/>
            <w:gridSpan w:val="3"/>
          </w:tcPr>
          <w:p w:rsidR="00BE1ABF" w:rsidRPr="001850B0" w:rsidRDefault="00BE1ABF" w:rsidP="00BE1ABF">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Субсидии бюджетам субъектов Российской Федерации на развитие сети учреждений культурно-досугового типа</w:t>
            </w:r>
          </w:p>
        </w:tc>
      </w:tr>
      <w:tr w:rsidR="00BE1ABF" w:rsidRPr="001850B0" w:rsidTr="004B3144">
        <w:trPr>
          <w:gridAfter w:val="1"/>
          <w:wAfter w:w="6382" w:type="dxa"/>
        </w:trPr>
        <w:tc>
          <w:tcPr>
            <w:tcW w:w="1135" w:type="dxa"/>
          </w:tcPr>
          <w:p w:rsidR="00BE1ABF" w:rsidRPr="001850B0" w:rsidRDefault="00BE1ABF" w:rsidP="00BE1ABF">
            <w:pPr>
              <w:jc w:val="center"/>
            </w:pPr>
            <w:r w:rsidRPr="001850B0">
              <w:rPr>
                <w:sz w:val="24"/>
                <w:szCs w:val="24"/>
              </w:rPr>
              <w:lastRenderedPageBreak/>
              <w:t>705</w:t>
            </w:r>
          </w:p>
        </w:tc>
        <w:tc>
          <w:tcPr>
            <w:tcW w:w="2768" w:type="dxa"/>
          </w:tcPr>
          <w:p w:rsidR="00BE1ABF" w:rsidRPr="001850B0" w:rsidRDefault="00BE1ABF" w:rsidP="00BE1ABF">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2 02 25517 02 0000 150</w:t>
            </w:r>
          </w:p>
        </w:tc>
        <w:tc>
          <w:tcPr>
            <w:tcW w:w="6452" w:type="dxa"/>
            <w:gridSpan w:val="3"/>
          </w:tcPr>
          <w:p w:rsidR="00BE1ABF" w:rsidRPr="001850B0" w:rsidRDefault="00BE1ABF" w:rsidP="00BE1ABF">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Субсидии бюджетам субъектов Российской Федерации на поддержку творческой деятельности и техническое оснащение детских и кукольных театров</w:t>
            </w:r>
          </w:p>
        </w:tc>
      </w:tr>
      <w:tr w:rsidR="00BE1ABF" w:rsidRPr="001850B0" w:rsidTr="004B3144">
        <w:trPr>
          <w:gridAfter w:val="1"/>
          <w:wAfter w:w="6382" w:type="dxa"/>
        </w:trPr>
        <w:tc>
          <w:tcPr>
            <w:tcW w:w="1135" w:type="dxa"/>
          </w:tcPr>
          <w:p w:rsidR="00BE1ABF" w:rsidRPr="001850B0" w:rsidRDefault="00BE1ABF" w:rsidP="00BE1ABF">
            <w:pPr>
              <w:jc w:val="center"/>
            </w:pPr>
            <w:r w:rsidRPr="001850B0">
              <w:rPr>
                <w:sz w:val="24"/>
                <w:szCs w:val="24"/>
              </w:rPr>
              <w:t>705</w:t>
            </w:r>
          </w:p>
        </w:tc>
        <w:tc>
          <w:tcPr>
            <w:tcW w:w="2768" w:type="dxa"/>
          </w:tcPr>
          <w:p w:rsidR="00BE1ABF" w:rsidRPr="001850B0" w:rsidRDefault="00BE1ABF" w:rsidP="00BE1ABF">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2 02 25518 02 0000 150</w:t>
            </w:r>
          </w:p>
        </w:tc>
        <w:tc>
          <w:tcPr>
            <w:tcW w:w="6452" w:type="dxa"/>
            <w:gridSpan w:val="3"/>
          </w:tcPr>
          <w:p w:rsidR="00BE1ABF" w:rsidRPr="001850B0" w:rsidRDefault="00BE1ABF" w:rsidP="00BE1ABF">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Субсидия бюджетам субъектов Российской Федерации на достижение показателей государственной программы Российской Федерации «Реализация государственной национальной политики»</w:t>
            </w:r>
          </w:p>
        </w:tc>
      </w:tr>
      <w:tr w:rsidR="00BE1ABF" w:rsidRPr="001850B0" w:rsidTr="004B3144">
        <w:trPr>
          <w:gridAfter w:val="1"/>
          <w:wAfter w:w="6382" w:type="dxa"/>
        </w:trPr>
        <w:tc>
          <w:tcPr>
            <w:tcW w:w="1135" w:type="dxa"/>
          </w:tcPr>
          <w:p w:rsidR="00BE1ABF" w:rsidRPr="001850B0" w:rsidRDefault="00BE1ABF" w:rsidP="00BE1ABF">
            <w:pPr>
              <w:jc w:val="center"/>
            </w:pPr>
            <w:r w:rsidRPr="001850B0">
              <w:rPr>
                <w:sz w:val="24"/>
                <w:szCs w:val="24"/>
              </w:rPr>
              <w:t>705</w:t>
            </w:r>
          </w:p>
        </w:tc>
        <w:tc>
          <w:tcPr>
            <w:tcW w:w="2768" w:type="dxa"/>
          </w:tcPr>
          <w:p w:rsidR="00BE1ABF" w:rsidRPr="001850B0" w:rsidRDefault="00BE1ABF" w:rsidP="00BE1ABF">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2 02 25519 02 0000 150</w:t>
            </w:r>
          </w:p>
        </w:tc>
        <w:tc>
          <w:tcPr>
            <w:tcW w:w="6452" w:type="dxa"/>
            <w:gridSpan w:val="3"/>
          </w:tcPr>
          <w:p w:rsidR="00BE1ABF" w:rsidRPr="001850B0" w:rsidRDefault="00BE1ABF" w:rsidP="00BE1ABF">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Субсидии бюджетам субъектов Российской Федерации на поддержку отрасли культуры</w:t>
            </w:r>
          </w:p>
        </w:tc>
      </w:tr>
      <w:tr w:rsidR="00BE1ABF" w:rsidRPr="001850B0" w:rsidTr="004B3144">
        <w:trPr>
          <w:gridAfter w:val="1"/>
          <w:wAfter w:w="6382" w:type="dxa"/>
        </w:trPr>
        <w:tc>
          <w:tcPr>
            <w:tcW w:w="1135" w:type="dxa"/>
          </w:tcPr>
          <w:p w:rsidR="00BE1ABF" w:rsidRPr="001850B0" w:rsidRDefault="00BE1ABF" w:rsidP="00BE1ABF">
            <w:pPr>
              <w:jc w:val="center"/>
              <w:rPr>
                <w:sz w:val="24"/>
                <w:szCs w:val="24"/>
              </w:rPr>
            </w:pPr>
            <w:r w:rsidRPr="001850B0">
              <w:rPr>
                <w:sz w:val="24"/>
                <w:szCs w:val="24"/>
              </w:rPr>
              <w:t>705</w:t>
            </w:r>
          </w:p>
        </w:tc>
        <w:tc>
          <w:tcPr>
            <w:tcW w:w="2768" w:type="dxa"/>
          </w:tcPr>
          <w:p w:rsidR="00BE1ABF" w:rsidRPr="001850B0" w:rsidRDefault="00BE1ABF" w:rsidP="00BE1ABF">
            <w:pPr>
              <w:autoSpaceDE w:val="0"/>
              <w:autoSpaceDN w:val="0"/>
              <w:adjustRightInd w:val="0"/>
              <w:jc w:val="center"/>
              <w:rPr>
                <w:sz w:val="24"/>
                <w:szCs w:val="24"/>
              </w:rPr>
            </w:pPr>
            <w:r w:rsidRPr="001850B0">
              <w:rPr>
                <w:sz w:val="24"/>
                <w:szCs w:val="24"/>
              </w:rPr>
              <w:t>2 02 25551 02 0000 150</w:t>
            </w:r>
          </w:p>
        </w:tc>
        <w:tc>
          <w:tcPr>
            <w:tcW w:w="6452" w:type="dxa"/>
            <w:gridSpan w:val="3"/>
          </w:tcPr>
          <w:p w:rsidR="00BE1ABF" w:rsidRPr="001850B0" w:rsidRDefault="00BE1ABF" w:rsidP="00BE1ABF">
            <w:pPr>
              <w:autoSpaceDE w:val="0"/>
              <w:autoSpaceDN w:val="0"/>
              <w:adjustRightInd w:val="0"/>
              <w:jc w:val="both"/>
              <w:rPr>
                <w:sz w:val="24"/>
                <w:szCs w:val="24"/>
              </w:rPr>
            </w:pPr>
            <w:r w:rsidRPr="001850B0">
              <w:rPr>
                <w:sz w:val="24"/>
                <w:szCs w:val="24"/>
              </w:rPr>
              <w:t>Субсидии бюджетам субъектов Российской Федерации на проведение ремонта и (или) материально-технического оснащения региональных и (или) муниципальных филармоний</w:t>
            </w:r>
          </w:p>
        </w:tc>
      </w:tr>
      <w:tr w:rsidR="00BE1ABF" w:rsidRPr="001850B0" w:rsidTr="004B3144">
        <w:trPr>
          <w:gridAfter w:val="1"/>
          <w:wAfter w:w="6382" w:type="dxa"/>
        </w:trPr>
        <w:tc>
          <w:tcPr>
            <w:tcW w:w="1135" w:type="dxa"/>
          </w:tcPr>
          <w:p w:rsidR="00BE1ABF" w:rsidRPr="001850B0" w:rsidRDefault="00BE1ABF" w:rsidP="00BE1ABF">
            <w:pPr>
              <w:jc w:val="center"/>
              <w:rPr>
                <w:sz w:val="24"/>
                <w:szCs w:val="24"/>
              </w:rPr>
            </w:pPr>
            <w:r w:rsidRPr="001850B0">
              <w:rPr>
                <w:sz w:val="24"/>
                <w:szCs w:val="24"/>
              </w:rPr>
              <w:t>705</w:t>
            </w:r>
          </w:p>
        </w:tc>
        <w:tc>
          <w:tcPr>
            <w:tcW w:w="2768" w:type="dxa"/>
          </w:tcPr>
          <w:p w:rsidR="00BE1ABF" w:rsidRPr="001850B0" w:rsidRDefault="00BE1ABF" w:rsidP="00BE1ABF">
            <w:pPr>
              <w:autoSpaceDE w:val="0"/>
              <w:autoSpaceDN w:val="0"/>
              <w:adjustRightInd w:val="0"/>
              <w:jc w:val="center"/>
              <w:rPr>
                <w:sz w:val="24"/>
                <w:szCs w:val="24"/>
              </w:rPr>
            </w:pPr>
            <w:r w:rsidRPr="001850B0">
              <w:rPr>
                <w:sz w:val="24"/>
                <w:szCs w:val="24"/>
              </w:rPr>
              <w:t>2 02 25553 02 0000 150</w:t>
            </w:r>
          </w:p>
        </w:tc>
        <w:tc>
          <w:tcPr>
            <w:tcW w:w="6452" w:type="dxa"/>
            <w:gridSpan w:val="3"/>
          </w:tcPr>
          <w:p w:rsidR="00BE1ABF" w:rsidRPr="001850B0" w:rsidRDefault="00BE1ABF" w:rsidP="00BE1ABF">
            <w:pPr>
              <w:autoSpaceDE w:val="0"/>
              <w:autoSpaceDN w:val="0"/>
              <w:adjustRightInd w:val="0"/>
              <w:jc w:val="both"/>
              <w:rPr>
                <w:sz w:val="24"/>
                <w:szCs w:val="24"/>
              </w:rPr>
            </w:pPr>
            <w:r w:rsidRPr="001850B0">
              <w:rPr>
                <w:sz w:val="24"/>
                <w:szCs w:val="24"/>
              </w:rPr>
              <w:t>Субсидии бюджетам субъектов Российской Федерации на поддержку работников отрасли культуры, прибывших (переехавших) в населенные пункты регионов Российской Федерации с числом жителей до 50 тысяч человек</w:t>
            </w:r>
          </w:p>
        </w:tc>
      </w:tr>
      <w:tr w:rsidR="00BE1ABF" w:rsidRPr="001850B0" w:rsidTr="004B3144">
        <w:trPr>
          <w:gridAfter w:val="1"/>
          <w:wAfter w:w="6382" w:type="dxa"/>
        </w:trPr>
        <w:tc>
          <w:tcPr>
            <w:tcW w:w="1135" w:type="dxa"/>
          </w:tcPr>
          <w:p w:rsidR="00BE1ABF" w:rsidRPr="001850B0" w:rsidRDefault="00BE1ABF" w:rsidP="00BE1ABF">
            <w:pPr>
              <w:jc w:val="center"/>
            </w:pPr>
            <w:r w:rsidRPr="001850B0">
              <w:rPr>
                <w:sz w:val="24"/>
                <w:szCs w:val="24"/>
              </w:rPr>
              <w:t>705</w:t>
            </w:r>
          </w:p>
        </w:tc>
        <w:tc>
          <w:tcPr>
            <w:tcW w:w="2768" w:type="dxa"/>
          </w:tcPr>
          <w:p w:rsidR="00BE1ABF" w:rsidRPr="001850B0" w:rsidRDefault="00BE1ABF" w:rsidP="00BE1ABF">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2 02 25580 02 0000 150</w:t>
            </w:r>
          </w:p>
        </w:tc>
        <w:tc>
          <w:tcPr>
            <w:tcW w:w="6452" w:type="dxa"/>
            <w:gridSpan w:val="3"/>
          </w:tcPr>
          <w:p w:rsidR="00BE1ABF" w:rsidRPr="001850B0" w:rsidRDefault="00BE1ABF" w:rsidP="00BE1ABF">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Субсидии бюджетам субъектов Российской Федерации на модернизацию региональных и муниципальных театров</w:t>
            </w:r>
          </w:p>
        </w:tc>
      </w:tr>
      <w:tr w:rsidR="00BE1ABF" w:rsidRPr="001850B0" w:rsidTr="004B3144">
        <w:trPr>
          <w:gridAfter w:val="1"/>
          <w:wAfter w:w="6382" w:type="dxa"/>
        </w:trPr>
        <w:tc>
          <w:tcPr>
            <w:tcW w:w="1135" w:type="dxa"/>
          </w:tcPr>
          <w:p w:rsidR="00BE1ABF" w:rsidRPr="001850B0" w:rsidRDefault="00BE1ABF" w:rsidP="00BE1ABF">
            <w:pPr>
              <w:jc w:val="center"/>
            </w:pPr>
            <w:r w:rsidRPr="001850B0">
              <w:rPr>
                <w:sz w:val="24"/>
                <w:szCs w:val="24"/>
              </w:rPr>
              <w:t>705</w:t>
            </w:r>
          </w:p>
        </w:tc>
        <w:tc>
          <w:tcPr>
            <w:tcW w:w="2768" w:type="dxa"/>
          </w:tcPr>
          <w:p w:rsidR="00BE1ABF" w:rsidRPr="001850B0" w:rsidRDefault="00BE1ABF" w:rsidP="00BE1ABF">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2 02 25584 02 0000 150</w:t>
            </w:r>
          </w:p>
        </w:tc>
        <w:tc>
          <w:tcPr>
            <w:tcW w:w="6452" w:type="dxa"/>
            <w:gridSpan w:val="3"/>
          </w:tcPr>
          <w:p w:rsidR="00BE1ABF" w:rsidRPr="001850B0" w:rsidRDefault="00BE1ABF" w:rsidP="00BE1ABF">
            <w:pPr>
              <w:autoSpaceDE w:val="0"/>
              <w:autoSpaceDN w:val="0"/>
              <w:adjustRightInd w:val="0"/>
              <w:jc w:val="both"/>
              <w:rPr>
                <w:sz w:val="24"/>
                <w:szCs w:val="24"/>
              </w:rPr>
            </w:pPr>
            <w:r w:rsidRPr="001850B0">
              <w:rPr>
                <w:sz w:val="24"/>
                <w:szCs w:val="24"/>
              </w:rPr>
              <w:t>Субсидии бюджетам субъектов Российской Федерации на оснащение региональных и муниципальных театров, находящихся в городах с численностью населения более 300 тысяч человек</w:t>
            </w:r>
          </w:p>
        </w:tc>
      </w:tr>
      <w:tr w:rsidR="00BE1ABF" w:rsidRPr="001850B0" w:rsidTr="004B3144">
        <w:trPr>
          <w:gridAfter w:val="1"/>
          <w:wAfter w:w="6382" w:type="dxa"/>
        </w:trPr>
        <w:tc>
          <w:tcPr>
            <w:tcW w:w="1135" w:type="dxa"/>
          </w:tcPr>
          <w:p w:rsidR="00BE1ABF" w:rsidRPr="001850B0" w:rsidRDefault="00BE1ABF" w:rsidP="00BE1ABF">
            <w:pPr>
              <w:jc w:val="center"/>
            </w:pPr>
            <w:r w:rsidRPr="001850B0">
              <w:rPr>
                <w:sz w:val="24"/>
                <w:szCs w:val="24"/>
              </w:rPr>
              <w:t>705</w:t>
            </w:r>
          </w:p>
        </w:tc>
        <w:tc>
          <w:tcPr>
            <w:tcW w:w="2768" w:type="dxa"/>
          </w:tcPr>
          <w:p w:rsidR="00BE1ABF" w:rsidRPr="001850B0" w:rsidRDefault="00BE1ABF" w:rsidP="00BE1ABF">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2 02 25590 02 0000 150</w:t>
            </w:r>
          </w:p>
        </w:tc>
        <w:tc>
          <w:tcPr>
            <w:tcW w:w="6452" w:type="dxa"/>
            <w:gridSpan w:val="3"/>
          </w:tcPr>
          <w:p w:rsidR="00BE1ABF" w:rsidRPr="001850B0" w:rsidRDefault="00BE1ABF" w:rsidP="00BE1ABF">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Субсидии бюджетам субъектов Российской Федерации на техническое оснащение региональных и муниципальных музеев</w:t>
            </w:r>
          </w:p>
        </w:tc>
      </w:tr>
      <w:tr w:rsidR="00BE1ABF" w:rsidRPr="001850B0" w:rsidTr="004B3144">
        <w:trPr>
          <w:gridAfter w:val="1"/>
          <w:wAfter w:w="6382" w:type="dxa"/>
        </w:trPr>
        <w:tc>
          <w:tcPr>
            <w:tcW w:w="1135" w:type="dxa"/>
          </w:tcPr>
          <w:p w:rsidR="00BE1ABF" w:rsidRPr="001850B0" w:rsidRDefault="00BE1ABF" w:rsidP="00BE1ABF">
            <w:pPr>
              <w:jc w:val="center"/>
            </w:pPr>
            <w:r w:rsidRPr="001850B0">
              <w:rPr>
                <w:sz w:val="24"/>
                <w:szCs w:val="24"/>
              </w:rPr>
              <w:t>705</w:t>
            </w:r>
          </w:p>
        </w:tc>
        <w:tc>
          <w:tcPr>
            <w:tcW w:w="2768" w:type="dxa"/>
          </w:tcPr>
          <w:p w:rsidR="00BE1ABF" w:rsidRPr="001850B0" w:rsidRDefault="00BE1ABF" w:rsidP="00BE1ABF">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2 02 25597 02 0000 150</w:t>
            </w:r>
          </w:p>
        </w:tc>
        <w:tc>
          <w:tcPr>
            <w:tcW w:w="6452" w:type="dxa"/>
            <w:gridSpan w:val="3"/>
          </w:tcPr>
          <w:p w:rsidR="00BE1ABF" w:rsidRPr="001850B0" w:rsidRDefault="00BE1ABF" w:rsidP="00BE1ABF">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Субсидии бюджетам субъектов Российской Федерации на модернизацию региональных и муниципальных музеев</w:t>
            </w:r>
          </w:p>
        </w:tc>
      </w:tr>
      <w:tr w:rsidR="00BE1ABF" w:rsidRPr="001850B0" w:rsidTr="004B3144">
        <w:trPr>
          <w:gridAfter w:val="1"/>
          <w:wAfter w:w="6382" w:type="dxa"/>
        </w:trPr>
        <w:tc>
          <w:tcPr>
            <w:tcW w:w="1135" w:type="dxa"/>
          </w:tcPr>
          <w:p w:rsidR="00BE1ABF" w:rsidRPr="001850B0" w:rsidRDefault="00BE1ABF" w:rsidP="00BE1ABF">
            <w:pPr>
              <w:jc w:val="center"/>
              <w:rPr>
                <w:sz w:val="24"/>
                <w:szCs w:val="24"/>
              </w:rPr>
            </w:pPr>
            <w:r w:rsidRPr="001850B0">
              <w:rPr>
                <w:sz w:val="24"/>
                <w:szCs w:val="24"/>
              </w:rPr>
              <w:t>705</w:t>
            </w:r>
          </w:p>
        </w:tc>
        <w:tc>
          <w:tcPr>
            <w:tcW w:w="2768" w:type="dxa"/>
          </w:tcPr>
          <w:p w:rsidR="00BE1ABF" w:rsidRPr="001850B0" w:rsidRDefault="00BE1ABF" w:rsidP="00BE1ABF">
            <w:pPr>
              <w:autoSpaceDE w:val="0"/>
              <w:autoSpaceDN w:val="0"/>
              <w:adjustRightInd w:val="0"/>
              <w:jc w:val="center"/>
              <w:rPr>
                <w:sz w:val="24"/>
                <w:szCs w:val="24"/>
              </w:rPr>
            </w:pPr>
            <w:r w:rsidRPr="001850B0">
              <w:rPr>
                <w:sz w:val="24"/>
                <w:szCs w:val="24"/>
              </w:rPr>
              <w:t>2 02 25783 02 0000 150</w:t>
            </w:r>
          </w:p>
        </w:tc>
        <w:tc>
          <w:tcPr>
            <w:tcW w:w="6452" w:type="dxa"/>
            <w:gridSpan w:val="3"/>
          </w:tcPr>
          <w:p w:rsidR="00BE1ABF" w:rsidRPr="001850B0" w:rsidRDefault="00BE1ABF" w:rsidP="00BE1ABF">
            <w:pPr>
              <w:autoSpaceDE w:val="0"/>
              <w:autoSpaceDN w:val="0"/>
              <w:adjustRightInd w:val="0"/>
              <w:jc w:val="both"/>
              <w:rPr>
                <w:sz w:val="24"/>
                <w:szCs w:val="24"/>
              </w:rPr>
            </w:pPr>
            <w:r w:rsidRPr="001850B0">
              <w:rPr>
                <w:sz w:val="24"/>
                <w:szCs w:val="24"/>
              </w:rPr>
              <w:t>Субсидии бюджетам субъектов Российской Федерации на реставрацию и реэкспозицию мемориальных пушкинских музеев и музеев-заповедников</w:t>
            </w:r>
          </w:p>
        </w:tc>
      </w:tr>
      <w:tr w:rsidR="00BE1ABF" w:rsidRPr="001850B0" w:rsidTr="004B3144">
        <w:trPr>
          <w:gridAfter w:val="1"/>
          <w:wAfter w:w="6382" w:type="dxa"/>
        </w:trPr>
        <w:tc>
          <w:tcPr>
            <w:tcW w:w="1135" w:type="dxa"/>
          </w:tcPr>
          <w:p w:rsidR="00BE1ABF" w:rsidRPr="001850B0" w:rsidRDefault="00BE1ABF" w:rsidP="00BE1ABF">
            <w:pPr>
              <w:jc w:val="center"/>
            </w:pPr>
            <w:r w:rsidRPr="001850B0">
              <w:rPr>
                <w:sz w:val="24"/>
                <w:szCs w:val="24"/>
              </w:rPr>
              <w:t>705</w:t>
            </w:r>
          </w:p>
        </w:tc>
        <w:tc>
          <w:tcPr>
            <w:tcW w:w="2768" w:type="dxa"/>
          </w:tcPr>
          <w:p w:rsidR="00BE1ABF" w:rsidRPr="001850B0" w:rsidRDefault="00BE1ABF" w:rsidP="00BE1ABF">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2 02 27456 02 0000 150</w:t>
            </w:r>
          </w:p>
        </w:tc>
        <w:tc>
          <w:tcPr>
            <w:tcW w:w="6452" w:type="dxa"/>
            <w:gridSpan w:val="3"/>
          </w:tcPr>
          <w:p w:rsidR="00BE1ABF" w:rsidRPr="001850B0" w:rsidRDefault="00BE1ABF" w:rsidP="00BE1ABF">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Субсидии бюджетам субъектов Российской Федерации на софинансирование капитальных вложений в объекты государственной (муниципальной) собственности в рамках модернизации театров юного зрителя и театров кукол</w:t>
            </w:r>
          </w:p>
        </w:tc>
      </w:tr>
      <w:tr w:rsidR="00BE1ABF" w:rsidRPr="001850B0" w:rsidTr="004B3144">
        <w:trPr>
          <w:gridAfter w:val="1"/>
          <w:wAfter w:w="6382" w:type="dxa"/>
        </w:trPr>
        <w:tc>
          <w:tcPr>
            <w:tcW w:w="1135" w:type="dxa"/>
          </w:tcPr>
          <w:p w:rsidR="00BE1ABF" w:rsidRPr="001850B0" w:rsidRDefault="00BE1ABF" w:rsidP="00BE1ABF">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705</w:t>
            </w:r>
          </w:p>
        </w:tc>
        <w:tc>
          <w:tcPr>
            <w:tcW w:w="2768" w:type="dxa"/>
          </w:tcPr>
          <w:p w:rsidR="00BE1ABF" w:rsidRPr="001850B0" w:rsidRDefault="00BE1ABF" w:rsidP="00BE1ABF">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2 02 45453 02 0000 150</w:t>
            </w:r>
          </w:p>
        </w:tc>
        <w:tc>
          <w:tcPr>
            <w:tcW w:w="6452" w:type="dxa"/>
            <w:gridSpan w:val="3"/>
          </w:tcPr>
          <w:p w:rsidR="00BE1ABF" w:rsidRPr="001850B0" w:rsidRDefault="00BE1ABF" w:rsidP="00BE1ABF">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Межбюджетные трансферты, передаваемые бюджетам субъектов Российской Федерации на создание виртуальных концертных залов</w:t>
            </w:r>
          </w:p>
        </w:tc>
      </w:tr>
      <w:tr w:rsidR="00BE1ABF" w:rsidRPr="001850B0" w:rsidTr="004B3144">
        <w:trPr>
          <w:gridAfter w:val="1"/>
          <w:wAfter w:w="6382" w:type="dxa"/>
        </w:trPr>
        <w:tc>
          <w:tcPr>
            <w:tcW w:w="1135" w:type="dxa"/>
          </w:tcPr>
          <w:p w:rsidR="00BE1ABF" w:rsidRPr="001850B0" w:rsidRDefault="00BE1ABF" w:rsidP="00BE1ABF">
            <w:pPr>
              <w:jc w:val="center"/>
            </w:pPr>
            <w:r w:rsidRPr="001850B0">
              <w:rPr>
                <w:sz w:val="24"/>
                <w:szCs w:val="24"/>
              </w:rPr>
              <w:t>705</w:t>
            </w:r>
          </w:p>
        </w:tc>
        <w:tc>
          <w:tcPr>
            <w:tcW w:w="2768" w:type="dxa"/>
          </w:tcPr>
          <w:p w:rsidR="00BE1ABF" w:rsidRPr="001850B0" w:rsidRDefault="00BE1ABF" w:rsidP="00BE1ABF">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2 02 45454 02 0000 150</w:t>
            </w:r>
          </w:p>
        </w:tc>
        <w:tc>
          <w:tcPr>
            <w:tcW w:w="6452" w:type="dxa"/>
            <w:gridSpan w:val="3"/>
          </w:tcPr>
          <w:p w:rsidR="00BE1ABF" w:rsidRPr="001850B0" w:rsidRDefault="00BE1ABF" w:rsidP="00BE1ABF">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Межбюджетные трансферты, передаваемые бюджетам субъектов Российской Федерации на создание модельных муниципальных библиотек</w:t>
            </w:r>
          </w:p>
        </w:tc>
      </w:tr>
      <w:tr w:rsidR="00BE1ABF" w:rsidRPr="001850B0" w:rsidTr="004B3144">
        <w:trPr>
          <w:gridAfter w:val="1"/>
          <w:wAfter w:w="6382" w:type="dxa"/>
        </w:trPr>
        <w:tc>
          <w:tcPr>
            <w:tcW w:w="1135" w:type="dxa"/>
          </w:tcPr>
          <w:p w:rsidR="00BE1ABF" w:rsidRPr="001850B0" w:rsidRDefault="00BE1ABF" w:rsidP="00BE1ABF">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lastRenderedPageBreak/>
              <w:t>707</w:t>
            </w:r>
          </w:p>
        </w:tc>
        <w:tc>
          <w:tcPr>
            <w:tcW w:w="9220" w:type="dxa"/>
            <w:gridSpan w:val="4"/>
          </w:tcPr>
          <w:p w:rsidR="00BE1ABF" w:rsidRPr="001850B0" w:rsidRDefault="00BE1ABF" w:rsidP="00BE1ABF">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Министерство цифрового развития государственного управления, информационных технологий и связи Республики Татарстан</w:t>
            </w:r>
          </w:p>
        </w:tc>
      </w:tr>
      <w:tr w:rsidR="00BE1ABF" w:rsidRPr="001850B0" w:rsidTr="004B3144">
        <w:trPr>
          <w:gridAfter w:val="1"/>
          <w:wAfter w:w="6382" w:type="dxa"/>
        </w:trPr>
        <w:tc>
          <w:tcPr>
            <w:tcW w:w="1135" w:type="dxa"/>
          </w:tcPr>
          <w:p w:rsidR="00BE1ABF" w:rsidRPr="001850B0" w:rsidRDefault="00BE1ABF" w:rsidP="00BE1ABF">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707</w:t>
            </w:r>
          </w:p>
          <w:p w:rsidR="00BE1ABF" w:rsidRPr="001850B0" w:rsidRDefault="00BE1ABF" w:rsidP="00BE1ABF">
            <w:pPr>
              <w:pStyle w:val="ConsPlusNormal"/>
              <w:jc w:val="center"/>
              <w:rPr>
                <w:rFonts w:ascii="Times New Roman" w:hAnsi="Times New Roman" w:cs="Times New Roman"/>
                <w:sz w:val="24"/>
                <w:szCs w:val="24"/>
              </w:rPr>
            </w:pPr>
          </w:p>
        </w:tc>
        <w:tc>
          <w:tcPr>
            <w:tcW w:w="2768" w:type="dxa"/>
          </w:tcPr>
          <w:p w:rsidR="00BE1ABF" w:rsidRPr="001850B0" w:rsidRDefault="00BE1ABF" w:rsidP="00BE1ABF">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2 02 25028 02 0000 150</w:t>
            </w:r>
          </w:p>
        </w:tc>
        <w:tc>
          <w:tcPr>
            <w:tcW w:w="6452" w:type="dxa"/>
            <w:gridSpan w:val="3"/>
          </w:tcPr>
          <w:p w:rsidR="00BE1ABF" w:rsidRPr="001850B0" w:rsidRDefault="00BE1ABF" w:rsidP="00BE1ABF">
            <w:pPr>
              <w:autoSpaceDE w:val="0"/>
              <w:autoSpaceDN w:val="0"/>
              <w:adjustRightInd w:val="0"/>
              <w:jc w:val="both"/>
              <w:rPr>
                <w:sz w:val="24"/>
                <w:szCs w:val="24"/>
              </w:rPr>
            </w:pPr>
            <w:r w:rsidRPr="001850B0">
              <w:rPr>
                <w:sz w:val="24"/>
                <w:szCs w:val="24"/>
              </w:rPr>
              <w:t>Субсидии бюджетам субъектов Российской Федерации на обеспечение оказания региональных услуг в электронном виде в субъектах Российской Федерации посредством ведомственной информационной системы с применением цифровых регламентов</w:t>
            </w:r>
          </w:p>
        </w:tc>
      </w:tr>
      <w:tr w:rsidR="00BE1ABF" w:rsidRPr="001850B0" w:rsidTr="004B3144">
        <w:trPr>
          <w:gridAfter w:val="1"/>
          <w:wAfter w:w="6382" w:type="dxa"/>
        </w:trPr>
        <w:tc>
          <w:tcPr>
            <w:tcW w:w="1135" w:type="dxa"/>
          </w:tcPr>
          <w:p w:rsidR="00BE1ABF" w:rsidRPr="001850B0" w:rsidRDefault="00BE1ABF" w:rsidP="00BE1ABF">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707</w:t>
            </w:r>
          </w:p>
        </w:tc>
        <w:tc>
          <w:tcPr>
            <w:tcW w:w="2768" w:type="dxa"/>
          </w:tcPr>
          <w:p w:rsidR="00BE1ABF" w:rsidRPr="001850B0" w:rsidRDefault="00BE1ABF" w:rsidP="00BE1ABF">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2 02 25544 02 0000 150</w:t>
            </w:r>
          </w:p>
        </w:tc>
        <w:tc>
          <w:tcPr>
            <w:tcW w:w="6452" w:type="dxa"/>
            <w:gridSpan w:val="3"/>
          </w:tcPr>
          <w:p w:rsidR="00BE1ABF" w:rsidRPr="001850B0" w:rsidRDefault="00BE1ABF" w:rsidP="00BE1ABF">
            <w:pPr>
              <w:autoSpaceDE w:val="0"/>
              <w:autoSpaceDN w:val="0"/>
              <w:adjustRightInd w:val="0"/>
              <w:jc w:val="both"/>
              <w:rPr>
                <w:sz w:val="24"/>
                <w:szCs w:val="24"/>
              </w:rPr>
            </w:pPr>
            <w:r w:rsidRPr="001850B0">
              <w:rPr>
                <w:sz w:val="24"/>
                <w:szCs w:val="24"/>
              </w:rPr>
              <w:t>Субсидии бюджетам субъектов Российской Федерации на развитие региональных информационных систем в целях интеграции с витриной данных органов государственной власти и органов управления государственными внебюджетными фондами</w:t>
            </w:r>
          </w:p>
        </w:tc>
      </w:tr>
      <w:tr w:rsidR="00BE1ABF" w:rsidRPr="001850B0" w:rsidTr="004B3144">
        <w:trPr>
          <w:gridAfter w:val="1"/>
          <w:wAfter w:w="6382" w:type="dxa"/>
        </w:trPr>
        <w:tc>
          <w:tcPr>
            <w:tcW w:w="1135" w:type="dxa"/>
          </w:tcPr>
          <w:p w:rsidR="00BE1ABF" w:rsidRPr="001850B0" w:rsidRDefault="00BE1ABF" w:rsidP="00BE1ABF">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708</w:t>
            </w:r>
          </w:p>
        </w:tc>
        <w:tc>
          <w:tcPr>
            <w:tcW w:w="9220" w:type="dxa"/>
            <w:gridSpan w:val="4"/>
          </w:tcPr>
          <w:p w:rsidR="00BE1ABF" w:rsidRPr="001850B0" w:rsidRDefault="00BE1ABF" w:rsidP="00BE1ABF">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Министерство образования и науки Республики Татарстан</w:t>
            </w:r>
          </w:p>
        </w:tc>
      </w:tr>
      <w:tr w:rsidR="00BE1ABF" w:rsidRPr="001850B0" w:rsidTr="004B3144">
        <w:trPr>
          <w:gridAfter w:val="1"/>
          <w:wAfter w:w="6382" w:type="dxa"/>
        </w:trPr>
        <w:tc>
          <w:tcPr>
            <w:tcW w:w="1135" w:type="dxa"/>
          </w:tcPr>
          <w:p w:rsidR="00BE1ABF" w:rsidRPr="001850B0" w:rsidRDefault="00BE1ABF" w:rsidP="00BE1ABF">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708</w:t>
            </w:r>
          </w:p>
        </w:tc>
        <w:tc>
          <w:tcPr>
            <w:tcW w:w="2838" w:type="dxa"/>
            <w:gridSpan w:val="2"/>
          </w:tcPr>
          <w:p w:rsidR="00BE1ABF" w:rsidRPr="001850B0" w:rsidRDefault="00BE1ABF" w:rsidP="00BE1ABF">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1 08 07380 01 0000 110</w:t>
            </w:r>
          </w:p>
        </w:tc>
        <w:tc>
          <w:tcPr>
            <w:tcW w:w="6382" w:type="dxa"/>
            <w:gridSpan w:val="2"/>
          </w:tcPr>
          <w:p w:rsidR="00BE1ABF" w:rsidRPr="001850B0" w:rsidRDefault="00BE1ABF" w:rsidP="00BE1ABF">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Государственная пошлина за действия органов исполнительной власти субъектов Российской Федерации, связанные с государственной аккредитацией образовательных учреждений, осуществляемой в пределах переданных полномочий Российской Федерации в области образования</w:t>
            </w:r>
          </w:p>
        </w:tc>
      </w:tr>
      <w:tr w:rsidR="00BE1ABF" w:rsidRPr="001850B0" w:rsidTr="004B3144">
        <w:trPr>
          <w:gridAfter w:val="1"/>
          <w:wAfter w:w="6382" w:type="dxa"/>
        </w:trPr>
        <w:tc>
          <w:tcPr>
            <w:tcW w:w="1135" w:type="dxa"/>
          </w:tcPr>
          <w:p w:rsidR="00BE1ABF" w:rsidRPr="001850B0" w:rsidRDefault="00BE1ABF" w:rsidP="00BE1ABF">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708</w:t>
            </w:r>
          </w:p>
        </w:tc>
        <w:tc>
          <w:tcPr>
            <w:tcW w:w="2838" w:type="dxa"/>
            <w:gridSpan w:val="2"/>
          </w:tcPr>
          <w:p w:rsidR="00BE1ABF" w:rsidRPr="001850B0" w:rsidRDefault="00BE1ABF" w:rsidP="00BE1ABF">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1 08 07390 01 0000 110</w:t>
            </w:r>
          </w:p>
        </w:tc>
        <w:tc>
          <w:tcPr>
            <w:tcW w:w="6382" w:type="dxa"/>
            <w:gridSpan w:val="2"/>
          </w:tcPr>
          <w:p w:rsidR="00BE1ABF" w:rsidRPr="001850B0" w:rsidRDefault="00BE1ABF" w:rsidP="00BE1ABF">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Государственная пошлина за действия органов исполнительной власти субъектов Российской Федерации по проставлению апостиля на документах государственного образца об образовании, об ученых степенях и ученых званиях в пределах переданных полномочий Российской Федерации в области образования</w:t>
            </w:r>
          </w:p>
        </w:tc>
      </w:tr>
      <w:tr w:rsidR="00BE1ABF" w:rsidRPr="001850B0" w:rsidTr="004B3144">
        <w:trPr>
          <w:gridAfter w:val="1"/>
          <w:wAfter w:w="6382" w:type="dxa"/>
        </w:trPr>
        <w:tc>
          <w:tcPr>
            <w:tcW w:w="1135" w:type="dxa"/>
          </w:tcPr>
          <w:p w:rsidR="00BE1ABF" w:rsidRPr="001850B0" w:rsidRDefault="00BE1ABF" w:rsidP="00BE1ABF">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708</w:t>
            </w:r>
          </w:p>
        </w:tc>
        <w:tc>
          <w:tcPr>
            <w:tcW w:w="2838" w:type="dxa"/>
            <w:gridSpan w:val="2"/>
          </w:tcPr>
          <w:p w:rsidR="00BE1ABF" w:rsidRPr="001850B0" w:rsidRDefault="00BE1ABF" w:rsidP="00BE1ABF">
            <w:pPr>
              <w:autoSpaceDE w:val="0"/>
              <w:autoSpaceDN w:val="0"/>
              <w:adjustRightInd w:val="0"/>
              <w:jc w:val="center"/>
              <w:rPr>
                <w:sz w:val="24"/>
                <w:szCs w:val="24"/>
              </w:rPr>
            </w:pPr>
            <w:r w:rsidRPr="001850B0">
              <w:rPr>
                <w:sz w:val="24"/>
                <w:szCs w:val="24"/>
              </w:rPr>
              <w:t>2 02 25049 02 0000 150</w:t>
            </w:r>
          </w:p>
        </w:tc>
        <w:tc>
          <w:tcPr>
            <w:tcW w:w="6382" w:type="dxa"/>
            <w:gridSpan w:val="2"/>
          </w:tcPr>
          <w:p w:rsidR="00BE1ABF" w:rsidRPr="001850B0" w:rsidRDefault="00BE1ABF" w:rsidP="00BE1ABF">
            <w:pPr>
              <w:autoSpaceDE w:val="0"/>
              <w:autoSpaceDN w:val="0"/>
              <w:adjustRightInd w:val="0"/>
              <w:jc w:val="both"/>
              <w:rPr>
                <w:sz w:val="24"/>
                <w:szCs w:val="24"/>
              </w:rPr>
            </w:pPr>
            <w:r w:rsidRPr="001850B0">
              <w:rPr>
                <w:sz w:val="24"/>
                <w:szCs w:val="24"/>
              </w:rPr>
              <w:t>Субсидии бюджетам субъектов Российской Федерации на адресное строительство школ в отдельных населенных пунктах с объективно выявленной потребностью инфраструктуры (зданий) школ</w:t>
            </w:r>
          </w:p>
        </w:tc>
      </w:tr>
      <w:tr w:rsidR="00BE1ABF" w:rsidRPr="001850B0" w:rsidTr="004B3144">
        <w:trPr>
          <w:gridAfter w:val="1"/>
          <w:wAfter w:w="6382" w:type="dxa"/>
        </w:trPr>
        <w:tc>
          <w:tcPr>
            <w:tcW w:w="1135" w:type="dxa"/>
          </w:tcPr>
          <w:p w:rsidR="00BE1ABF" w:rsidRPr="001850B0" w:rsidRDefault="00BE1ABF" w:rsidP="00BE1ABF">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708</w:t>
            </w:r>
          </w:p>
        </w:tc>
        <w:tc>
          <w:tcPr>
            <w:tcW w:w="2838" w:type="dxa"/>
            <w:gridSpan w:val="2"/>
          </w:tcPr>
          <w:p w:rsidR="00BE1ABF" w:rsidRPr="001850B0" w:rsidRDefault="00BE1ABF" w:rsidP="00BE1ABF">
            <w:pPr>
              <w:autoSpaceDE w:val="0"/>
              <w:autoSpaceDN w:val="0"/>
              <w:adjustRightInd w:val="0"/>
              <w:jc w:val="center"/>
              <w:rPr>
                <w:sz w:val="24"/>
                <w:szCs w:val="24"/>
              </w:rPr>
            </w:pPr>
            <w:r w:rsidRPr="001850B0">
              <w:rPr>
                <w:sz w:val="24"/>
                <w:szCs w:val="24"/>
              </w:rPr>
              <w:t>2 02 25052 02 0000 150</w:t>
            </w:r>
          </w:p>
        </w:tc>
        <w:tc>
          <w:tcPr>
            <w:tcW w:w="6382" w:type="dxa"/>
            <w:gridSpan w:val="2"/>
          </w:tcPr>
          <w:p w:rsidR="00BE1ABF" w:rsidRPr="001850B0" w:rsidRDefault="00BE1ABF" w:rsidP="00BE1ABF">
            <w:pPr>
              <w:autoSpaceDE w:val="0"/>
              <w:autoSpaceDN w:val="0"/>
              <w:adjustRightInd w:val="0"/>
              <w:jc w:val="both"/>
              <w:rPr>
                <w:sz w:val="24"/>
                <w:szCs w:val="24"/>
              </w:rPr>
            </w:pPr>
            <w:r w:rsidRPr="001850B0">
              <w:rPr>
                <w:sz w:val="24"/>
                <w:szCs w:val="24"/>
              </w:rPr>
              <w:t>Субсидии бюджетам субъектов Российской Федерации на преобразование учебных корпусов и общежитий колледжей как неотъемлемой части учебно-производственного комплекса</w:t>
            </w:r>
          </w:p>
        </w:tc>
      </w:tr>
      <w:tr w:rsidR="00BE1ABF" w:rsidRPr="001850B0" w:rsidTr="004B3144">
        <w:trPr>
          <w:gridAfter w:val="1"/>
          <w:wAfter w:w="6382" w:type="dxa"/>
        </w:trPr>
        <w:tc>
          <w:tcPr>
            <w:tcW w:w="1135" w:type="dxa"/>
          </w:tcPr>
          <w:p w:rsidR="00BE1ABF" w:rsidRPr="001850B0" w:rsidRDefault="00BE1ABF" w:rsidP="00BE1ABF">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708</w:t>
            </w:r>
          </w:p>
        </w:tc>
        <w:tc>
          <w:tcPr>
            <w:tcW w:w="2838" w:type="dxa"/>
            <w:gridSpan w:val="2"/>
          </w:tcPr>
          <w:p w:rsidR="00BE1ABF" w:rsidRPr="001850B0" w:rsidRDefault="00BE1ABF" w:rsidP="00BE1ABF">
            <w:pPr>
              <w:autoSpaceDE w:val="0"/>
              <w:autoSpaceDN w:val="0"/>
              <w:adjustRightInd w:val="0"/>
              <w:jc w:val="center"/>
              <w:rPr>
                <w:sz w:val="24"/>
                <w:szCs w:val="24"/>
              </w:rPr>
            </w:pPr>
            <w:r w:rsidRPr="001850B0">
              <w:rPr>
                <w:sz w:val="24"/>
                <w:szCs w:val="24"/>
              </w:rPr>
              <w:t>2 02 25054 02 0000 150</w:t>
            </w:r>
          </w:p>
        </w:tc>
        <w:tc>
          <w:tcPr>
            <w:tcW w:w="6382" w:type="dxa"/>
            <w:gridSpan w:val="2"/>
          </w:tcPr>
          <w:p w:rsidR="00BE1ABF" w:rsidRPr="001850B0" w:rsidRDefault="00BE1ABF" w:rsidP="00BE1ABF">
            <w:pPr>
              <w:autoSpaceDE w:val="0"/>
              <w:autoSpaceDN w:val="0"/>
              <w:adjustRightInd w:val="0"/>
              <w:jc w:val="both"/>
              <w:rPr>
                <w:sz w:val="24"/>
                <w:szCs w:val="24"/>
              </w:rPr>
            </w:pPr>
            <w:r w:rsidRPr="001850B0">
              <w:rPr>
                <w:sz w:val="24"/>
                <w:szCs w:val="24"/>
              </w:rPr>
              <w:t>Субсидии бюджетам субъектов Российской Федерации на адресное строительство детских садов в отдельных населенных пунктах с объективно выявленной потребностью инфраструктуры (зданий)</w:t>
            </w:r>
          </w:p>
        </w:tc>
      </w:tr>
      <w:tr w:rsidR="00BE1ABF" w:rsidRPr="001850B0" w:rsidTr="004B3144">
        <w:trPr>
          <w:gridAfter w:val="1"/>
          <w:wAfter w:w="6382" w:type="dxa"/>
        </w:trPr>
        <w:tc>
          <w:tcPr>
            <w:tcW w:w="1135" w:type="dxa"/>
          </w:tcPr>
          <w:p w:rsidR="00BE1ABF" w:rsidRPr="001850B0" w:rsidRDefault="00BE1ABF" w:rsidP="00BE1ABF">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708</w:t>
            </w:r>
          </w:p>
        </w:tc>
        <w:tc>
          <w:tcPr>
            <w:tcW w:w="2838" w:type="dxa"/>
            <w:gridSpan w:val="2"/>
          </w:tcPr>
          <w:p w:rsidR="00BE1ABF" w:rsidRPr="001850B0" w:rsidRDefault="00BE1ABF" w:rsidP="00BE1ABF">
            <w:pPr>
              <w:autoSpaceDE w:val="0"/>
              <w:autoSpaceDN w:val="0"/>
              <w:adjustRightInd w:val="0"/>
              <w:jc w:val="center"/>
              <w:rPr>
                <w:sz w:val="24"/>
                <w:szCs w:val="24"/>
              </w:rPr>
            </w:pPr>
            <w:r w:rsidRPr="001850B0">
              <w:rPr>
                <w:sz w:val="24"/>
                <w:szCs w:val="24"/>
              </w:rPr>
              <w:t>2 02 25082 02 0000 150</w:t>
            </w:r>
          </w:p>
        </w:tc>
        <w:tc>
          <w:tcPr>
            <w:tcW w:w="6382" w:type="dxa"/>
            <w:gridSpan w:val="2"/>
          </w:tcPr>
          <w:p w:rsidR="00BE1ABF" w:rsidRPr="001850B0" w:rsidRDefault="00BE1ABF" w:rsidP="00BE1ABF">
            <w:pPr>
              <w:autoSpaceDE w:val="0"/>
              <w:autoSpaceDN w:val="0"/>
              <w:adjustRightInd w:val="0"/>
              <w:jc w:val="both"/>
              <w:rPr>
                <w:sz w:val="24"/>
                <w:szCs w:val="24"/>
              </w:rPr>
            </w:pPr>
            <w:r w:rsidRPr="001850B0">
              <w:rPr>
                <w:sz w:val="24"/>
                <w:szCs w:val="24"/>
              </w:rPr>
              <w:t>Субсидии бюджетам субъектов Российской Федерации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r>
      <w:tr w:rsidR="00BE1ABF" w:rsidRPr="001850B0" w:rsidTr="004B3144">
        <w:trPr>
          <w:gridAfter w:val="1"/>
          <w:wAfter w:w="6382" w:type="dxa"/>
        </w:trPr>
        <w:tc>
          <w:tcPr>
            <w:tcW w:w="1135" w:type="dxa"/>
          </w:tcPr>
          <w:p w:rsidR="00BE1ABF" w:rsidRPr="001850B0" w:rsidRDefault="00BE1ABF" w:rsidP="00BE1ABF">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708</w:t>
            </w:r>
          </w:p>
        </w:tc>
        <w:tc>
          <w:tcPr>
            <w:tcW w:w="2838" w:type="dxa"/>
            <w:gridSpan w:val="2"/>
          </w:tcPr>
          <w:p w:rsidR="00BE1ABF" w:rsidRPr="001850B0" w:rsidRDefault="00BE1ABF" w:rsidP="00BE1ABF">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2 02 25098 02 0000 150</w:t>
            </w:r>
          </w:p>
        </w:tc>
        <w:tc>
          <w:tcPr>
            <w:tcW w:w="6382" w:type="dxa"/>
            <w:gridSpan w:val="2"/>
          </w:tcPr>
          <w:p w:rsidR="00BE1ABF" w:rsidRPr="001850B0" w:rsidRDefault="00BE1ABF" w:rsidP="00BE1ABF">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 xml:space="preserve">Субсидии бюджетам субъектов Российской Федерации на обновление материально-технической базы для организации учебно-исследовательской, научно-практической, </w:t>
            </w:r>
            <w:r w:rsidRPr="001850B0">
              <w:rPr>
                <w:rFonts w:ascii="Times New Roman" w:hAnsi="Times New Roman" w:cs="Times New Roman"/>
                <w:sz w:val="24"/>
                <w:szCs w:val="24"/>
              </w:rPr>
              <w:lastRenderedPageBreak/>
              <w:t>творческой деятельности, занятий физической культурой и спортом в образовательных организациях</w:t>
            </w:r>
          </w:p>
        </w:tc>
      </w:tr>
      <w:tr w:rsidR="00BE1ABF" w:rsidRPr="001850B0" w:rsidTr="004B3144">
        <w:trPr>
          <w:gridAfter w:val="1"/>
          <w:wAfter w:w="6382" w:type="dxa"/>
        </w:trPr>
        <w:tc>
          <w:tcPr>
            <w:tcW w:w="1135" w:type="dxa"/>
          </w:tcPr>
          <w:p w:rsidR="00BE1ABF" w:rsidRPr="001850B0" w:rsidRDefault="00BE1ABF" w:rsidP="00BE1ABF">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lastRenderedPageBreak/>
              <w:t>708</w:t>
            </w:r>
          </w:p>
        </w:tc>
        <w:tc>
          <w:tcPr>
            <w:tcW w:w="2838" w:type="dxa"/>
            <w:gridSpan w:val="2"/>
          </w:tcPr>
          <w:p w:rsidR="00BE1ABF" w:rsidRPr="001850B0" w:rsidRDefault="00BE1ABF" w:rsidP="00BE1ABF">
            <w:pPr>
              <w:autoSpaceDE w:val="0"/>
              <w:autoSpaceDN w:val="0"/>
              <w:adjustRightInd w:val="0"/>
              <w:jc w:val="center"/>
              <w:rPr>
                <w:sz w:val="24"/>
                <w:szCs w:val="24"/>
              </w:rPr>
            </w:pPr>
            <w:r w:rsidRPr="001850B0">
              <w:rPr>
                <w:sz w:val="24"/>
                <w:szCs w:val="24"/>
              </w:rPr>
              <w:t>2 02 25140 02 0000 150</w:t>
            </w:r>
          </w:p>
        </w:tc>
        <w:tc>
          <w:tcPr>
            <w:tcW w:w="6382" w:type="dxa"/>
            <w:gridSpan w:val="2"/>
          </w:tcPr>
          <w:p w:rsidR="00BE1ABF" w:rsidRPr="001850B0" w:rsidRDefault="00BE1ABF" w:rsidP="00BE1ABF">
            <w:pPr>
              <w:autoSpaceDE w:val="0"/>
              <w:autoSpaceDN w:val="0"/>
              <w:adjustRightInd w:val="0"/>
              <w:jc w:val="both"/>
              <w:rPr>
                <w:sz w:val="24"/>
                <w:szCs w:val="24"/>
              </w:rPr>
            </w:pPr>
            <w:r w:rsidRPr="001850B0">
              <w:rPr>
                <w:sz w:val="24"/>
                <w:szCs w:val="24"/>
              </w:rPr>
              <w:t>Субсидии бюджетам субъектов Российской Федерации на создание сети научно-производственных центров испытаний и компетенций в области развития технологий беспилотных авиационных систем</w:t>
            </w:r>
          </w:p>
        </w:tc>
      </w:tr>
      <w:tr w:rsidR="00BE1ABF" w:rsidRPr="001850B0" w:rsidTr="004B3144">
        <w:trPr>
          <w:gridAfter w:val="1"/>
          <w:wAfter w:w="6382" w:type="dxa"/>
        </w:trPr>
        <w:tc>
          <w:tcPr>
            <w:tcW w:w="1135" w:type="dxa"/>
          </w:tcPr>
          <w:p w:rsidR="00BE1ABF" w:rsidRPr="001850B0" w:rsidRDefault="00BE1ABF" w:rsidP="00BE1ABF">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708</w:t>
            </w:r>
          </w:p>
        </w:tc>
        <w:tc>
          <w:tcPr>
            <w:tcW w:w="2838" w:type="dxa"/>
            <w:gridSpan w:val="2"/>
          </w:tcPr>
          <w:p w:rsidR="00BE1ABF" w:rsidRPr="001850B0" w:rsidRDefault="00BE1ABF" w:rsidP="00BE1ABF">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2 02 25172 02 0000 150</w:t>
            </w:r>
          </w:p>
        </w:tc>
        <w:tc>
          <w:tcPr>
            <w:tcW w:w="6382" w:type="dxa"/>
            <w:gridSpan w:val="2"/>
          </w:tcPr>
          <w:p w:rsidR="00BE1ABF" w:rsidRPr="001850B0" w:rsidRDefault="00BE1ABF" w:rsidP="00BE1ABF">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Субсидии бюджетам субъектов Российской Федерации на оснащение (обновление материально-технической базы) оборудованием, средствами обучения и воспитания общеобразовательных организаций, в том числе осуществляющих образовательную деятельность по адаптированным основным общеобразовательным программам</w:t>
            </w:r>
          </w:p>
        </w:tc>
      </w:tr>
      <w:tr w:rsidR="00BE1ABF" w:rsidRPr="001850B0" w:rsidTr="004B3144">
        <w:trPr>
          <w:gridAfter w:val="1"/>
          <w:wAfter w:w="6382" w:type="dxa"/>
        </w:trPr>
        <w:tc>
          <w:tcPr>
            <w:tcW w:w="1135" w:type="dxa"/>
          </w:tcPr>
          <w:p w:rsidR="00BE1ABF" w:rsidRPr="001850B0" w:rsidRDefault="00BE1ABF" w:rsidP="00BE1ABF">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708</w:t>
            </w:r>
          </w:p>
        </w:tc>
        <w:tc>
          <w:tcPr>
            <w:tcW w:w="2838" w:type="dxa"/>
            <w:gridSpan w:val="2"/>
          </w:tcPr>
          <w:p w:rsidR="00BE1ABF" w:rsidRPr="001850B0" w:rsidRDefault="00BE1ABF" w:rsidP="00BE1ABF">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2 02 25177 02 0000 150</w:t>
            </w:r>
          </w:p>
        </w:tc>
        <w:tc>
          <w:tcPr>
            <w:tcW w:w="6382" w:type="dxa"/>
            <w:gridSpan w:val="2"/>
          </w:tcPr>
          <w:p w:rsidR="00BE1ABF" w:rsidRPr="001850B0" w:rsidRDefault="00BE1ABF" w:rsidP="00BE1ABF">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Субсидии бюджетам субъектов Российской Федерации на создание и обеспечение функционирования центров опережающей профессиональной подготовки</w:t>
            </w:r>
          </w:p>
        </w:tc>
      </w:tr>
      <w:tr w:rsidR="00BE1ABF" w:rsidRPr="001850B0" w:rsidTr="004B3144">
        <w:trPr>
          <w:gridAfter w:val="1"/>
          <w:wAfter w:w="6382" w:type="dxa"/>
        </w:trPr>
        <w:tc>
          <w:tcPr>
            <w:tcW w:w="1135" w:type="dxa"/>
          </w:tcPr>
          <w:p w:rsidR="00BE1ABF" w:rsidRPr="001850B0" w:rsidRDefault="00BE1ABF" w:rsidP="00BE1ABF">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708</w:t>
            </w:r>
          </w:p>
        </w:tc>
        <w:tc>
          <w:tcPr>
            <w:tcW w:w="2838" w:type="dxa"/>
            <w:gridSpan w:val="2"/>
          </w:tcPr>
          <w:p w:rsidR="00BE1ABF" w:rsidRPr="001850B0" w:rsidRDefault="00BE1ABF" w:rsidP="00BE1ABF">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2 02 25179 02 0000 150</w:t>
            </w:r>
          </w:p>
        </w:tc>
        <w:tc>
          <w:tcPr>
            <w:tcW w:w="6382" w:type="dxa"/>
            <w:gridSpan w:val="2"/>
          </w:tcPr>
          <w:p w:rsidR="00BE1ABF" w:rsidRPr="001850B0" w:rsidRDefault="00BE1ABF" w:rsidP="00BE1ABF">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Субсидии бюджетам субъектов Российской Федерации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r>
      <w:tr w:rsidR="00BE1ABF" w:rsidRPr="001850B0" w:rsidTr="004B3144">
        <w:trPr>
          <w:gridAfter w:val="1"/>
          <w:wAfter w:w="6382" w:type="dxa"/>
        </w:trPr>
        <w:tc>
          <w:tcPr>
            <w:tcW w:w="1135" w:type="dxa"/>
          </w:tcPr>
          <w:p w:rsidR="00BE1ABF" w:rsidRPr="001850B0" w:rsidRDefault="00BE1ABF" w:rsidP="00BE1ABF">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708</w:t>
            </w:r>
          </w:p>
        </w:tc>
        <w:tc>
          <w:tcPr>
            <w:tcW w:w="2838" w:type="dxa"/>
            <w:gridSpan w:val="2"/>
          </w:tcPr>
          <w:p w:rsidR="00BE1ABF" w:rsidRPr="001850B0" w:rsidRDefault="00BE1ABF" w:rsidP="00BE1ABF">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2 02 25213 02 0000 150</w:t>
            </w:r>
          </w:p>
        </w:tc>
        <w:tc>
          <w:tcPr>
            <w:tcW w:w="6382" w:type="dxa"/>
            <w:gridSpan w:val="2"/>
          </w:tcPr>
          <w:p w:rsidR="00BE1ABF" w:rsidRPr="001850B0" w:rsidRDefault="00BE1ABF" w:rsidP="00BE1ABF">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Субсидии бюджетам субъектов Российской Федерации на обновление материально-технической базы образовательных организаций для внедрения цифровой образовательной среды и развития цифровых навыков обучающихся</w:t>
            </w:r>
          </w:p>
        </w:tc>
      </w:tr>
      <w:tr w:rsidR="00BE1ABF" w:rsidRPr="001850B0" w:rsidTr="004B3144">
        <w:trPr>
          <w:gridAfter w:val="1"/>
          <w:wAfter w:w="6382" w:type="dxa"/>
        </w:trPr>
        <w:tc>
          <w:tcPr>
            <w:tcW w:w="1135" w:type="dxa"/>
          </w:tcPr>
          <w:p w:rsidR="00BE1ABF" w:rsidRPr="001850B0" w:rsidRDefault="00BE1ABF" w:rsidP="00BE1ABF">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708</w:t>
            </w:r>
          </w:p>
        </w:tc>
        <w:tc>
          <w:tcPr>
            <w:tcW w:w="2838" w:type="dxa"/>
            <w:gridSpan w:val="2"/>
          </w:tcPr>
          <w:p w:rsidR="00BE1ABF" w:rsidRPr="001850B0" w:rsidRDefault="00BE1ABF" w:rsidP="00BE1ABF">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2 02 25239 02 0000 150</w:t>
            </w:r>
          </w:p>
        </w:tc>
        <w:tc>
          <w:tcPr>
            <w:tcW w:w="6382" w:type="dxa"/>
            <w:gridSpan w:val="2"/>
          </w:tcPr>
          <w:p w:rsidR="00BE1ABF" w:rsidRPr="001850B0" w:rsidRDefault="00BE1ABF" w:rsidP="00BE1ABF">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Субсидии бюджетам субъектов Российской Федерации на модернизацию инфраструктуры общего образования в отдельных субъектах Российской Федерации</w:t>
            </w:r>
          </w:p>
        </w:tc>
      </w:tr>
      <w:tr w:rsidR="00BE1ABF" w:rsidRPr="001850B0" w:rsidTr="004B3144">
        <w:trPr>
          <w:gridAfter w:val="1"/>
          <w:wAfter w:w="6382" w:type="dxa"/>
        </w:trPr>
        <w:tc>
          <w:tcPr>
            <w:tcW w:w="1135" w:type="dxa"/>
          </w:tcPr>
          <w:p w:rsidR="00BE1ABF" w:rsidRPr="001850B0" w:rsidRDefault="00BE1ABF" w:rsidP="00BE1ABF">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708</w:t>
            </w:r>
          </w:p>
        </w:tc>
        <w:tc>
          <w:tcPr>
            <w:tcW w:w="2838" w:type="dxa"/>
            <w:gridSpan w:val="2"/>
          </w:tcPr>
          <w:p w:rsidR="00BE1ABF" w:rsidRPr="001850B0" w:rsidRDefault="00BE1ABF" w:rsidP="00BE1ABF">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2 02 25256 02 0000 150</w:t>
            </w:r>
          </w:p>
        </w:tc>
        <w:tc>
          <w:tcPr>
            <w:tcW w:w="6382" w:type="dxa"/>
            <w:gridSpan w:val="2"/>
          </w:tcPr>
          <w:p w:rsidR="00BE1ABF" w:rsidRPr="001850B0" w:rsidRDefault="00BE1ABF" w:rsidP="00BE1ABF">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Субсидии бюджетам субъектов Российской Федерации на обеспечение реализации мероприятий по осуществлению единовременных компенсационных выплат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r>
      <w:tr w:rsidR="00BE1ABF" w:rsidRPr="001850B0" w:rsidTr="004B3144">
        <w:trPr>
          <w:gridAfter w:val="1"/>
          <w:wAfter w:w="6382" w:type="dxa"/>
        </w:trPr>
        <w:tc>
          <w:tcPr>
            <w:tcW w:w="1135" w:type="dxa"/>
          </w:tcPr>
          <w:p w:rsidR="00BE1ABF" w:rsidRPr="001850B0" w:rsidRDefault="00BE1ABF" w:rsidP="00BE1ABF">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708</w:t>
            </w:r>
          </w:p>
        </w:tc>
        <w:tc>
          <w:tcPr>
            <w:tcW w:w="2838" w:type="dxa"/>
            <w:gridSpan w:val="2"/>
          </w:tcPr>
          <w:p w:rsidR="00BE1ABF" w:rsidRPr="001850B0" w:rsidRDefault="00BE1ABF" w:rsidP="00BE1ABF">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2 02 25304 02 0000 150</w:t>
            </w:r>
          </w:p>
        </w:tc>
        <w:tc>
          <w:tcPr>
            <w:tcW w:w="6382" w:type="dxa"/>
            <w:gridSpan w:val="2"/>
          </w:tcPr>
          <w:p w:rsidR="00BE1ABF" w:rsidRPr="001850B0" w:rsidRDefault="00BE1ABF" w:rsidP="00BE1ABF">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Субсидии бюджетам субъектов Российской Федерации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r>
      <w:tr w:rsidR="00BE1ABF" w:rsidRPr="001850B0" w:rsidTr="004B3144">
        <w:trPr>
          <w:gridAfter w:val="1"/>
          <w:wAfter w:w="6382" w:type="dxa"/>
        </w:trPr>
        <w:tc>
          <w:tcPr>
            <w:tcW w:w="1135" w:type="dxa"/>
          </w:tcPr>
          <w:p w:rsidR="00BE1ABF" w:rsidRPr="001850B0" w:rsidRDefault="00BE1ABF" w:rsidP="00BE1ABF">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708</w:t>
            </w:r>
          </w:p>
        </w:tc>
        <w:tc>
          <w:tcPr>
            <w:tcW w:w="2838" w:type="dxa"/>
            <w:gridSpan w:val="2"/>
          </w:tcPr>
          <w:p w:rsidR="00BE1ABF" w:rsidRPr="001850B0" w:rsidRDefault="00BE1ABF" w:rsidP="00BE1ABF">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2 02 25305 02 0000 150</w:t>
            </w:r>
          </w:p>
        </w:tc>
        <w:tc>
          <w:tcPr>
            <w:tcW w:w="6382" w:type="dxa"/>
            <w:gridSpan w:val="2"/>
          </w:tcPr>
          <w:p w:rsidR="00BE1ABF" w:rsidRPr="001850B0" w:rsidRDefault="00BE1ABF" w:rsidP="00BE1ABF">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Субсидии бюджетам субъектов Российской Федерации на создание новых мест в общеобразовательных организациях в связи с ростом числа обучающихся, вызванным демографическим фактором</w:t>
            </w:r>
          </w:p>
        </w:tc>
      </w:tr>
      <w:tr w:rsidR="00BE1ABF" w:rsidRPr="001850B0" w:rsidTr="004B3144">
        <w:trPr>
          <w:gridAfter w:val="1"/>
          <w:wAfter w:w="6382" w:type="dxa"/>
        </w:trPr>
        <w:tc>
          <w:tcPr>
            <w:tcW w:w="1135" w:type="dxa"/>
          </w:tcPr>
          <w:p w:rsidR="00BE1ABF" w:rsidRPr="001850B0" w:rsidRDefault="00BE1ABF" w:rsidP="00BE1ABF">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lastRenderedPageBreak/>
              <w:t>708</w:t>
            </w:r>
          </w:p>
        </w:tc>
        <w:tc>
          <w:tcPr>
            <w:tcW w:w="2838" w:type="dxa"/>
            <w:gridSpan w:val="2"/>
          </w:tcPr>
          <w:p w:rsidR="00BE1ABF" w:rsidRPr="001850B0" w:rsidRDefault="00BE1ABF" w:rsidP="00BE1ABF">
            <w:pPr>
              <w:autoSpaceDE w:val="0"/>
              <w:autoSpaceDN w:val="0"/>
              <w:adjustRightInd w:val="0"/>
              <w:jc w:val="center"/>
              <w:rPr>
                <w:sz w:val="24"/>
                <w:szCs w:val="24"/>
              </w:rPr>
            </w:pPr>
            <w:r w:rsidRPr="001850B0">
              <w:rPr>
                <w:sz w:val="24"/>
                <w:szCs w:val="24"/>
              </w:rPr>
              <w:t>2 02 25315 02 0000 150</w:t>
            </w:r>
          </w:p>
        </w:tc>
        <w:tc>
          <w:tcPr>
            <w:tcW w:w="6382" w:type="dxa"/>
            <w:gridSpan w:val="2"/>
          </w:tcPr>
          <w:p w:rsidR="00BE1ABF" w:rsidRPr="001850B0" w:rsidRDefault="00BE1ABF" w:rsidP="00BE1ABF">
            <w:pPr>
              <w:autoSpaceDE w:val="0"/>
              <w:autoSpaceDN w:val="0"/>
              <w:adjustRightInd w:val="0"/>
              <w:jc w:val="both"/>
              <w:rPr>
                <w:sz w:val="24"/>
                <w:szCs w:val="24"/>
              </w:rPr>
            </w:pPr>
            <w:r w:rsidRPr="001850B0">
              <w:rPr>
                <w:sz w:val="24"/>
                <w:szCs w:val="24"/>
              </w:rPr>
              <w:t>Субсидии бюджетам субъектов Российской Федерации на осуществление капитального ремонта и оснащение образовательных организаций, осуществляющих образовательную деятельность по образовательным программам дошкольного образования</w:t>
            </w:r>
          </w:p>
        </w:tc>
      </w:tr>
      <w:tr w:rsidR="00BE1ABF" w:rsidRPr="001850B0" w:rsidTr="004B3144">
        <w:trPr>
          <w:gridAfter w:val="1"/>
          <w:wAfter w:w="6382" w:type="dxa"/>
        </w:trPr>
        <w:tc>
          <w:tcPr>
            <w:tcW w:w="1135" w:type="dxa"/>
          </w:tcPr>
          <w:p w:rsidR="00BE1ABF" w:rsidRPr="001850B0" w:rsidRDefault="00BE1ABF" w:rsidP="00BE1ABF">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708</w:t>
            </w:r>
          </w:p>
        </w:tc>
        <w:tc>
          <w:tcPr>
            <w:tcW w:w="2838" w:type="dxa"/>
            <w:gridSpan w:val="2"/>
          </w:tcPr>
          <w:p w:rsidR="00BE1ABF" w:rsidRPr="001850B0" w:rsidRDefault="00BE1ABF" w:rsidP="00BE1ABF">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2 02 25520 02 0000 150</w:t>
            </w:r>
          </w:p>
        </w:tc>
        <w:tc>
          <w:tcPr>
            <w:tcW w:w="6382" w:type="dxa"/>
            <w:gridSpan w:val="2"/>
          </w:tcPr>
          <w:p w:rsidR="00BE1ABF" w:rsidRPr="001850B0" w:rsidRDefault="00BE1ABF" w:rsidP="00BE1ABF">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Субсидии бюджетам субъектов Российской Федерации на реализацию мероприятий по созданию в субъектах Российской Федерации новых мест в общеобразовательных организациях</w:t>
            </w:r>
          </w:p>
        </w:tc>
      </w:tr>
      <w:tr w:rsidR="00BE1ABF" w:rsidRPr="001850B0" w:rsidTr="004B3144">
        <w:trPr>
          <w:gridAfter w:val="1"/>
          <w:wAfter w:w="6382" w:type="dxa"/>
        </w:trPr>
        <w:tc>
          <w:tcPr>
            <w:tcW w:w="1135" w:type="dxa"/>
          </w:tcPr>
          <w:p w:rsidR="00BE1ABF" w:rsidRPr="001850B0" w:rsidRDefault="00BE1ABF" w:rsidP="00BE1ABF">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708</w:t>
            </w:r>
          </w:p>
        </w:tc>
        <w:tc>
          <w:tcPr>
            <w:tcW w:w="2838" w:type="dxa"/>
            <w:gridSpan w:val="2"/>
          </w:tcPr>
          <w:p w:rsidR="00BE1ABF" w:rsidRPr="001850B0" w:rsidRDefault="00BE1ABF" w:rsidP="00BE1ABF">
            <w:pPr>
              <w:autoSpaceDE w:val="0"/>
              <w:autoSpaceDN w:val="0"/>
              <w:adjustRightInd w:val="0"/>
              <w:jc w:val="center"/>
              <w:rPr>
                <w:sz w:val="24"/>
                <w:szCs w:val="24"/>
              </w:rPr>
            </w:pPr>
            <w:r w:rsidRPr="001850B0">
              <w:rPr>
                <w:sz w:val="24"/>
                <w:szCs w:val="24"/>
              </w:rPr>
              <w:t>2 02 25570 02 0000 150</w:t>
            </w:r>
          </w:p>
        </w:tc>
        <w:tc>
          <w:tcPr>
            <w:tcW w:w="6382" w:type="dxa"/>
            <w:gridSpan w:val="2"/>
          </w:tcPr>
          <w:p w:rsidR="00BE1ABF" w:rsidRPr="001850B0" w:rsidRDefault="00BE1ABF" w:rsidP="00BE1ABF">
            <w:pPr>
              <w:autoSpaceDE w:val="0"/>
              <w:autoSpaceDN w:val="0"/>
              <w:adjustRightInd w:val="0"/>
              <w:jc w:val="both"/>
              <w:rPr>
                <w:sz w:val="24"/>
                <w:szCs w:val="24"/>
              </w:rPr>
            </w:pPr>
            <w:r w:rsidRPr="001850B0">
              <w:rPr>
                <w:sz w:val="24"/>
                <w:szCs w:val="24"/>
              </w:rPr>
              <w:t>Субсидии бюджетам субъектов Российской Федерации на организацию федеральных этапов Всероссийского конкурса профессионального мастерства "Лучший по профессии"</w:t>
            </w:r>
          </w:p>
        </w:tc>
      </w:tr>
      <w:tr w:rsidR="00BE1ABF" w:rsidRPr="001850B0" w:rsidTr="004B3144">
        <w:trPr>
          <w:gridAfter w:val="1"/>
          <w:wAfter w:w="6382" w:type="dxa"/>
        </w:trPr>
        <w:tc>
          <w:tcPr>
            <w:tcW w:w="1135" w:type="dxa"/>
          </w:tcPr>
          <w:p w:rsidR="00BE1ABF" w:rsidRPr="001850B0" w:rsidRDefault="00BE1ABF" w:rsidP="00BE1ABF">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708</w:t>
            </w:r>
          </w:p>
        </w:tc>
        <w:tc>
          <w:tcPr>
            <w:tcW w:w="2838" w:type="dxa"/>
            <w:gridSpan w:val="2"/>
          </w:tcPr>
          <w:p w:rsidR="00BE1ABF" w:rsidRPr="001850B0" w:rsidRDefault="00BE1ABF" w:rsidP="00BE1ABF">
            <w:pPr>
              <w:autoSpaceDE w:val="0"/>
              <w:autoSpaceDN w:val="0"/>
              <w:adjustRightInd w:val="0"/>
              <w:jc w:val="center"/>
              <w:rPr>
                <w:sz w:val="24"/>
                <w:szCs w:val="24"/>
              </w:rPr>
            </w:pPr>
            <w:r w:rsidRPr="001850B0">
              <w:rPr>
                <w:sz w:val="24"/>
                <w:szCs w:val="24"/>
              </w:rPr>
              <w:t>2 02 25574 02 0000 150</w:t>
            </w:r>
          </w:p>
        </w:tc>
        <w:tc>
          <w:tcPr>
            <w:tcW w:w="6382" w:type="dxa"/>
            <w:gridSpan w:val="2"/>
          </w:tcPr>
          <w:p w:rsidR="00BE1ABF" w:rsidRPr="001850B0" w:rsidRDefault="00BE1ABF" w:rsidP="00BE1ABF">
            <w:pPr>
              <w:autoSpaceDE w:val="0"/>
              <w:autoSpaceDN w:val="0"/>
              <w:adjustRightInd w:val="0"/>
              <w:jc w:val="both"/>
              <w:rPr>
                <w:sz w:val="24"/>
                <w:szCs w:val="24"/>
              </w:rPr>
            </w:pPr>
            <w:r w:rsidRPr="001850B0">
              <w:rPr>
                <w:sz w:val="24"/>
                <w:szCs w:val="24"/>
              </w:rPr>
              <w:t>Субсидии бюджетам субъектов Российской Федерации в целях возмещения части затрат организаций на проведение научно-исследовательских и опытно-конструкторских работ и (или) опытно-конструкторских работ в рамках реализации такими организациями инновационно-технологических проектов</w:t>
            </w:r>
          </w:p>
        </w:tc>
      </w:tr>
      <w:tr w:rsidR="00BE1ABF" w:rsidRPr="001850B0" w:rsidTr="004B3144">
        <w:trPr>
          <w:gridAfter w:val="1"/>
          <w:wAfter w:w="6382" w:type="dxa"/>
        </w:trPr>
        <w:tc>
          <w:tcPr>
            <w:tcW w:w="1135" w:type="dxa"/>
          </w:tcPr>
          <w:p w:rsidR="00BE1ABF" w:rsidRPr="001850B0" w:rsidRDefault="00BE1ABF" w:rsidP="00BE1ABF">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708</w:t>
            </w:r>
          </w:p>
        </w:tc>
        <w:tc>
          <w:tcPr>
            <w:tcW w:w="2838" w:type="dxa"/>
            <w:gridSpan w:val="2"/>
          </w:tcPr>
          <w:p w:rsidR="00BE1ABF" w:rsidRPr="001850B0" w:rsidRDefault="00BE1ABF" w:rsidP="00BE1ABF">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2 02 25750 02 0000 150</w:t>
            </w:r>
          </w:p>
        </w:tc>
        <w:tc>
          <w:tcPr>
            <w:tcW w:w="6382" w:type="dxa"/>
            <w:gridSpan w:val="2"/>
          </w:tcPr>
          <w:p w:rsidR="00BE1ABF" w:rsidRPr="001850B0" w:rsidRDefault="00BE1ABF" w:rsidP="00BE1ABF">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Субсидии бюджетам субъектов Российской Федерации на реализацию мероприятий по модернизации школьных систем образования</w:t>
            </w:r>
          </w:p>
        </w:tc>
      </w:tr>
      <w:tr w:rsidR="00BE1ABF" w:rsidRPr="001850B0" w:rsidTr="004B3144">
        <w:trPr>
          <w:gridAfter w:val="1"/>
          <w:wAfter w:w="6382" w:type="dxa"/>
        </w:trPr>
        <w:tc>
          <w:tcPr>
            <w:tcW w:w="1135" w:type="dxa"/>
          </w:tcPr>
          <w:p w:rsidR="00BE1ABF" w:rsidRPr="001850B0" w:rsidRDefault="00BE1ABF" w:rsidP="00BE1ABF">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708</w:t>
            </w:r>
          </w:p>
        </w:tc>
        <w:tc>
          <w:tcPr>
            <w:tcW w:w="2838" w:type="dxa"/>
            <w:gridSpan w:val="2"/>
          </w:tcPr>
          <w:p w:rsidR="00BE1ABF" w:rsidRPr="001850B0" w:rsidRDefault="00BE1ABF" w:rsidP="00BE1ABF">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2 02 25786 02 0000 150</w:t>
            </w:r>
          </w:p>
        </w:tc>
        <w:tc>
          <w:tcPr>
            <w:tcW w:w="6382" w:type="dxa"/>
            <w:gridSpan w:val="2"/>
          </w:tcPr>
          <w:p w:rsidR="00BE1ABF" w:rsidRPr="001850B0" w:rsidRDefault="00BE1ABF" w:rsidP="00BE1ABF">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Субсидии бюджетам субъектов Российской Федерации на обеспечение оснащения государственных и муниципальных общеобразовательных организаций, в том числе структурных подразделений указанных организаций, государственными символами Российской Федерации</w:t>
            </w:r>
          </w:p>
        </w:tc>
      </w:tr>
      <w:tr w:rsidR="00BE1ABF" w:rsidRPr="001850B0" w:rsidTr="004B3144">
        <w:trPr>
          <w:gridAfter w:val="1"/>
          <w:wAfter w:w="6382" w:type="dxa"/>
        </w:trPr>
        <w:tc>
          <w:tcPr>
            <w:tcW w:w="1135" w:type="dxa"/>
          </w:tcPr>
          <w:p w:rsidR="00BE1ABF" w:rsidRPr="001850B0" w:rsidRDefault="00BE1ABF" w:rsidP="00BE1ABF">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708</w:t>
            </w:r>
          </w:p>
        </w:tc>
        <w:tc>
          <w:tcPr>
            <w:tcW w:w="2838" w:type="dxa"/>
            <w:gridSpan w:val="2"/>
          </w:tcPr>
          <w:p w:rsidR="00BE1ABF" w:rsidRPr="001850B0" w:rsidRDefault="00BE1ABF" w:rsidP="00BE1ABF">
            <w:pPr>
              <w:autoSpaceDE w:val="0"/>
              <w:autoSpaceDN w:val="0"/>
              <w:adjustRightInd w:val="0"/>
              <w:jc w:val="center"/>
              <w:rPr>
                <w:sz w:val="24"/>
                <w:szCs w:val="24"/>
              </w:rPr>
            </w:pPr>
            <w:r w:rsidRPr="001850B0">
              <w:rPr>
                <w:sz w:val="24"/>
                <w:szCs w:val="24"/>
              </w:rPr>
              <w:t>2 02 45050 02 0000 150</w:t>
            </w:r>
          </w:p>
        </w:tc>
        <w:tc>
          <w:tcPr>
            <w:tcW w:w="6382" w:type="dxa"/>
            <w:gridSpan w:val="2"/>
          </w:tcPr>
          <w:p w:rsidR="00BE1ABF" w:rsidRPr="001850B0" w:rsidRDefault="00BE1ABF" w:rsidP="00BE1ABF">
            <w:pPr>
              <w:autoSpaceDE w:val="0"/>
              <w:autoSpaceDN w:val="0"/>
              <w:adjustRightInd w:val="0"/>
              <w:jc w:val="both"/>
              <w:rPr>
                <w:sz w:val="24"/>
                <w:szCs w:val="24"/>
              </w:rPr>
            </w:pPr>
            <w:r w:rsidRPr="001850B0">
              <w:rPr>
                <w:sz w:val="24"/>
                <w:szCs w:val="24"/>
              </w:rPr>
              <w:t>Межбюджетные трансферты, передаваемые бюджетам субъектов Российской Федерации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r>
      <w:tr w:rsidR="00BE1ABF" w:rsidRPr="001850B0" w:rsidTr="004B3144">
        <w:trPr>
          <w:gridAfter w:val="1"/>
          <w:wAfter w:w="6382" w:type="dxa"/>
        </w:trPr>
        <w:tc>
          <w:tcPr>
            <w:tcW w:w="1135" w:type="dxa"/>
          </w:tcPr>
          <w:p w:rsidR="00BE1ABF" w:rsidRPr="001850B0" w:rsidRDefault="00BE1ABF" w:rsidP="00BE1ABF">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708</w:t>
            </w:r>
          </w:p>
          <w:p w:rsidR="00BE1ABF" w:rsidRPr="001850B0" w:rsidRDefault="00BE1ABF" w:rsidP="00BE1ABF">
            <w:pPr>
              <w:pStyle w:val="ConsPlusNormal"/>
              <w:jc w:val="center"/>
              <w:rPr>
                <w:rFonts w:ascii="Times New Roman" w:hAnsi="Times New Roman" w:cs="Times New Roman"/>
                <w:sz w:val="24"/>
                <w:szCs w:val="24"/>
              </w:rPr>
            </w:pPr>
          </w:p>
        </w:tc>
        <w:tc>
          <w:tcPr>
            <w:tcW w:w="2838" w:type="dxa"/>
            <w:gridSpan w:val="2"/>
          </w:tcPr>
          <w:p w:rsidR="00BE1ABF" w:rsidRPr="001850B0" w:rsidRDefault="00BE1ABF" w:rsidP="00BE1ABF">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2 02 45303 02 0000 150</w:t>
            </w:r>
          </w:p>
        </w:tc>
        <w:tc>
          <w:tcPr>
            <w:tcW w:w="6382" w:type="dxa"/>
            <w:gridSpan w:val="2"/>
          </w:tcPr>
          <w:p w:rsidR="00BE1ABF" w:rsidRPr="001850B0" w:rsidRDefault="00BE1ABF" w:rsidP="00BE1ABF">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Межбюджетные трансферты, передаваемые бюджетам субъектов Российской Федерации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r>
      <w:tr w:rsidR="00BE1ABF" w:rsidRPr="001850B0" w:rsidTr="004B3144">
        <w:trPr>
          <w:gridAfter w:val="1"/>
          <w:wAfter w:w="6382" w:type="dxa"/>
        </w:trPr>
        <w:tc>
          <w:tcPr>
            <w:tcW w:w="1135" w:type="dxa"/>
          </w:tcPr>
          <w:p w:rsidR="00BE1ABF" w:rsidRPr="001850B0" w:rsidRDefault="00BE1ABF" w:rsidP="00BE1ABF">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lastRenderedPageBreak/>
              <w:t>709</w:t>
            </w:r>
          </w:p>
        </w:tc>
        <w:tc>
          <w:tcPr>
            <w:tcW w:w="9220" w:type="dxa"/>
            <w:gridSpan w:val="4"/>
          </w:tcPr>
          <w:p w:rsidR="00BE1ABF" w:rsidRPr="001850B0" w:rsidRDefault="00BE1ABF" w:rsidP="00BE1ABF">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Министерство сельского хозяйства и продовольствия Республики Татарстан</w:t>
            </w:r>
          </w:p>
        </w:tc>
      </w:tr>
      <w:tr w:rsidR="00BE1ABF" w:rsidRPr="001850B0" w:rsidTr="004B3144">
        <w:trPr>
          <w:gridAfter w:val="1"/>
          <w:wAfter w:w="6382" w:type="dxa"/>
        </w:trPr>
        <w:tc>
          <w:tcPr>
            <w:tcW w:w="1135" w:type="dxa"/>
          </w:tcPr>
          <w:p w:rsidR="00BE1ABF" w:rsidRPr="001850B0" w:rsidRDefault="00BE1ABF" w:rsidP="00BE1ABF">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709</w:t>
            </w:r>
          </w:p>
        </w:tc>
        <w:tc>
          <w:tcPr>
            <w:tcW w:w="2838" w:type="dxa"/>
            <w:gridSpan w:val="2"/>
          </w:tcPr>
          <w:p w:rsidR="00BE1ABF" w:rsidRPr="001850B0" w:rsidRDefault="00BE1ABF" w:rsidP="00BE1ABF">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2 02 25014 02 0000 150</w:t>
            </w:r>
          </w:p>
        </w:tc>
        <w:tc>
          <w:tcPr>
            <w:tcW w:w="6382" w:type="dxa"/>
            <w:gridSpan w:val="2"/>
          </w:tcPr>
          <w:p w:rsidR="00BE1ABF" w:rsidRPr="001850B0" w:rsidRDefault="00BE1ABF" w:rsidP="00BE1ABF">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Субсидии бюджетам субъектов Российской Федерации на стимулирование увеличения производства картофеля и овощей</w:t>
            </w:r>
          </w:p>
        </w:tc>
      </w:tr>
      <w:tr w:rsidR="00BE1ABF" w:rsidRPr="001850B0" w:rsidTr="004B3144">
        <w:trPr>
          <w:gridAfter w:val="1"/>
          <w:wAfter w:w="6382" w:type="dxa"/>
        </w:trPr>
        <w:tc>
          <w:tcPr>
            <w:tcW w:w="1135" w:type="dxa"/>
          </w:tcPr>
          <w:p w:rsidR="00BE1ABF" w:rsidRPr="001850B0" w:rsidRDefault="00BE1ABF" w:rsidP="00BE1ABF">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709</w:t>
            </w:r>
          </w:p>
        </w:tc>
        <w:tc>
          <w:tcPr>
            <w:tcW w:w="2838" w:type="dxa"/>
            <w:gridSpan w:val="2"/>
          </w:tcPr>
          <w:p w:rsidR="00BE1ABF" w:rsidRPr="001850B0" w:rsidRDefault="00BE1ABF" w:rsidP="00BE1ABF">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2 02 25251 02 0000 150</w:t>
            </w:r>
          </w:p>
        </w:tc>
        <w:tc>
          <w:tcPr>
            <w:tcW w:w="6382" w:type="dxa"/>
            <w:gridSpan w:val="2"/>
          </w:tcPr>
          <w:p w:rsidR="00BE1ABF" w:rsidRPr="001850B0" w:rsidRDefault="00BE1ABF" w:rsidP="00BE1ABF">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Субсидии бюджетам субъектов Российской Федерации на государственную поддержку аккредитации ветеринарных лабораторий в национальной системе аккредитации</w:t>
            </w:r>
          </w:p>
        </w:tc>
      </w:tr>
      <w:tr w:rsidR="00BE1ABF" w:rsidRPr="001850B0" w:rsidTr="004B3144">
        <w:trPr>
          <w:gridAfter w:val="1"/>
          <w:wAfter w:w="6382" w:type="dxa"/>
        </w:trPr>
        <w:tc>
          <w:tcPr>
            <w:tcW w:w="1135" w:type="dxa"/>
          </w:tcPr>
          <w:p w:rsidR="00BE1ABF" w:rsidRPr="001850B0" w:rsidRDefault="00BE1ABF" w:rsidP="00BE1ABF">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709</w:t>
            </w:r>
          </w:p>
        </w:tc>
        <w:tc>
          <w:tcPr>
            <w:tcW w:w="2838" w:type="dxa"/>
            <w:gridSpan w:val="2"/>
          </w:tcPr>
          <w:p w:rsidR="00BE1ABF" w:rsidRPr="001850B0" w:rsidRDefault="00BE1ABF" w:rsidP="00BE1ABF">
            <w:pPr>
              <w:autoSpaceDE w:val="0"/>
              <w:autoSpaceDN w:val="0"/>
              <w:adjustRightInd w:val="0"/>
              <w:jc w:val="center"/>
              <w:rPr>
                <w:sz w:val="24"/>
                <w:szCs w:val="24"/>
              </w:rPr>
            </w:pPr>
            <w:r w:rsidRPr="001850B0">
              <w:rPr>
                <w:sz w:val="24"/>
                <w:szCs w:val="24"/>
              </w:rPr>
              <w:t>2 02 25358 02 0000 150</w:t>
            </w:r>
          </w:p>
        </w:tc>
        <w:tc>
          <w:tcPr>
            <w:tcW w:w="6382" w:type="dxa"/>
            <w:gridSpan w:val="2"/>
          </w:tcPr>
          <w:p w:rsidR="00BE1ABF" w:rsidRPr="001850B0" w:rsidRDefault="00BE1ABF" w:rsidP="00BE1ABF">
            <w:pPr>
              <w:autoSpaceDE w:val="0"/>
              <w:autoSpaceDN w:val="0"/>
              <w:adjustRightInd w:val="0"/>
              <w:jc w:val="both"/>
              <w:rPr>
                <w:sz w:val="24"/>
                <w:szCs w:val="24"/>
              </w:rPr>
            </w:pPr>
            <w:r w:rsidRPr="001850B0">
              <w:rPr>
                <w:sz w:val="24"/>
                <w:szCs w:val="24"/>
              </w:rPr>
              <w:t>Субсидии бюджетам субъектов Российской Федерации на финансовое обеспечение (возмещение) производителям зерновых культур части затрат на производство и реализацию зерновых культур</w:t>
            </w:r>
          </w:p>
        </w:tc>
      </w:tr>
      <w:tr w:rsidR="00BE1ABF" w:rsidRPr="001850B0" w:rsidTr="004B3144">
        <w:trPr>
          <w:gridAfter w:val="1"/>
          <w:wAfter w:w="6382" w:type="dxa"/>
        </w:trPr>
        <w:tc>
          <w:tcPr>
            <w:tcW w:w="1135" w:type="dxa"/>
          </w:tcPr>
          <w:p w:rsidR="00BE1ABF" w:rsidRPr="001850B0" w:rsidRDefault="00BE1ABF" w:rsidP="00BE1ABF">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709</w:t>
            </w:r>
          </w:p>
        </w:tc>
        <w:tc>
          <w:tcPr>
            <w:tcW w:w="2838" w:type="dxa"/>
            <w:gridSpan w:val="2"/>
          </w:tcPr>
          <w:p w:rsidR="00BE1ABF" w:rsidRPr="001850B0" w:rsidRDefault="00BE1ABF" w:rsidP="00BE1ABF">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2 02 25341 02 0000 150</w:t>
            </w:r>
          </w:p>
        </w:tc>
        <w:tc>
          <w:tcPr>
            <w:tcW w:w="6382" w:type="dxa"/>
            <w:gridSpan w:val="2"/>
          </w:tcPr>
          <w:p w:rsidR="00BE1ABF" w:rsidRPr="001850B0" w:rsidRDefault="00BE1ABF" w:rsidP="00BE1ABF">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Субсидии бюджетам субъектов Российской Федерации на развитие сельского туризма</w:t>
            </w:r>
          </w:p>
        </w:tc>
      </w:tr>
      <w:tr w:rsidR="00BE1ABF" w:rsidRPr="001850B0" w:rsidTr="004B3144">
        <w:trPr>
          <w:gridAfter w:val="1"/>
          <w:wAfter w:w="6382" w:type="dxa"/>
        </w:trPr>
        <w:tc>
          <w:tcPr>
            <w:tcW w:w="1135" w:type="dxa"/>
          </w:tcPr>
          <w:p w:rsidR="00BE1ABF" w:rsidRPr="001850B0" w:rsidRDefault="00BE1ABF" w:rsidP="00BE1ABF">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709</w:t>
            </w:r>
          </w:p>
        </w:tc>
        <w:tc>
          <w:tcPr>
            <w:tcW w:w="2838" w:type="dxa"/>
            <w:gridSpan w:val="2"/>
          </w:tcPr>
          <w:p w:rsidR="00BE1ABF" w:rsidRPr="001850B0" w:rsidRDefault="00BE1ABF" w:rsidP="00BE1ABF">
            <w:pPr>
              <w:autoSpaceDE w:val="0"/>
              <w:autoSpaceDN w:val="0"/>
              <w:adjustRightInd w:val="0"/>
              <w:jc w:val="center"/>
              <w:rPr>
                <w:sz w:val="24"/>
                <w:szCs w:val="24"/>
              </w:rPr>
            </w:pPr>
            <w:r w:rsidRPr="001850B0">
              <w:rPr>
                <w:sz w:val="24"/>
                <w:szCs w:val="24"/>
              </w:rPr>
              <w:t>2 02 25436 02 0000 150</w:t>
            </w:r>
          </w:p>
        </w:tc>
        <w:tc>
          <w:tcPr>
            <w:tcW w:w="6382" w:type="dxa"/>
            <w:gridSpan w:val="2"/>
          </w:tcPr>
          <w:p w:rsidR="00BE1ABF" w:rsidRPr="001850B0" w:rsidRDefault="00BE1ABF" w:rsidP="00BE1ABF">
            <w:pPr>
              <w:autoSpaceDE w:val="0"/>
              <w:autoSpaceDN w:val="0"/>
              <w:adjustRightInd w:val="0"/>
              <w:jc w:val="both"/>
              <w:rPr>
                <w:sz w:val="24"/>
                <w:szCs w:val="24"/>
              </w:rPr>
            </w:pPr>
            <w:r w:rsidRPr="001850B0">
              <w:rPr>
                <w:sz w:val="24"/>
                <w:szCs w:val="24"/>
              </w:rPr>
              <w:t>Субсидии бюджетам субъектов Российской Федерации на возмещение части затрат на уплату процентов по инвестиционным кредитам (займам) в агропромышленном комплексе</w:t>
            </w:r>
          </w:p>
        </w:tc>
      </w:tr>
      <w:tr w:rsidR="00BE1ABF" w:rsidRPr="001850B0" w:rsidTr="004B3144">
        <w:trPr>
          <w:gridAfter w:val="1"/>
          <w:wAfter w:w="6382" w:type="dxa"/>
        </w:trPr>
        <w:tc>
          <w:tcPr>
            <w:tcW w:w="1135" w:type="dxa"/>
          </w:tcPr>
          <w:p w:rsidR="00BE1ABF" w:rsidRPr="001850B0" w:rsidRDefault="00BE1ABF" w:rsidP="00BE1ABF">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709</w:t>
            </w:r>
          </w:p>
        </w:tc>
        <w:tc>
          <w:tcPr>
            <w:tcW w:w="2838" w:type="dxa"/>
            <w:gridSpan w:val="2"/>
          </w:tcPr>
          <w:p w:rsidR="00BE1ABF" w:rsidRPr="001850B0" w:rsidRDefault="00BE1ABF" w:rsidP="00BE1ABF">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2 02 25480 02 0000 150</w:t>
            </w:r>
          </w:p>
        </w:tc>
        <w:tc>
          <w:tcPr>
            <w:tcW w:w="6382" w:type="dxa"/>
            <w:gridSpan w:val="2"/>
          </w:tcPr>
          <w:p w:rsidR="00BE1ABF" w:rsidRPr="001850B0" w:rsidRDefault="00BE1ABF" w:rsidP="00BE1ABF">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Субсидии бюджетам субъектов Российской Федерации на создание системы поддержки фермеров и развитие сельской кооперации</w:t>
            </w:r>
          </w:p>
        </w:tc>
      </w:tr>
      <w:tr w:rsidR="00BE1ABF" w:rsidRPr="001850B0" w:rsidTr="004B3144">
        <w:trPr>
          <w:gridAfter w:val="1"/>
          <w:wAfter w:w="6382" w:type="dxa"/>
        </w:trPr>
        <w:tc>
          <w:tcPr>
            <w:tcW w:w="1135" w:type="dxa"/>
          </w:tcPr>
          <w:p w:rsidR="00BE1ABF" w:rsidRPr="001850B0" w:rsidRDefault="00BE1ABF" w:rsidP="00BE1ABF">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709</w:t>
            </w:r>
          </w:p>
        </w:tc>
        <w:tc>
          <w:tcPr>
            <w:tcW w:w="2838" w:type="dxa"/>
            <w:gridSpan w:val="2"/>
          </w:tcPr>
          <w:p w:rsidR="00BE1ABF" w:rsidRPr="001850B0" w:rsidRDefault="00BE1ABF" w:rsidP="00BE1ABF">
            <w:pPr>
              <w:autoSpaceDE w:val="0"/>
              <w:autoSpaceDN w:val="0"/>
              <w:adjustRightInd w:val="0"/>
              <w:jc w:val="center"/>
              <w:rPr>
                <w:sz w:val="24"/>
                <w:szCs w:val="24"/>
              </w:rPr>
            </w:pPr>
            <w:r w:rsidRPr="001850B0">
              <w:rPr>
                <w:sz w:val="24"/>
                <w:szCs w:val="24"/>
              </w:rPr>
              <w:t>2 02 25501 02 0000 150</w:t>
            </w:r>
          </w:p>
        </w:tc>
        <w:tc>
          <w:tcPr>
            <w:tcW w:w="6382" w:type="dxa"/>
            <w:gridSpan w:val="2"/>
          </w:tcPr>
          <w:p w:rsidR="00BE1ABF" w:rsidRPr="001850B0" w:rsidRDefault="00BE1ABF" w:rsidP="00BE1ABF">
            <w:pPr>
              <w:autoSpaceDE w:val="0"/>
              <w:autoSpaceDN w:val="0"/>
              <w:adjustRightInd w:val="0"/>
              <w:jc w:val="both"/>
              <w:rPr>
                <w:sz w:val="24"/>
                <w:szCs w:val="24"/>
              </w:rPr>
            </w:pPr>
            <w:r w:rsidRPr="001850B0">
              <w:rPr>
                <w:sz w:val="24"/>
                <w:szCs w:val="24"/>
              </w:rPr>
              <w:t>Субсидии бюджетам субъектов Российской Федерации на поддержку приоритетных направлений агропромышленного комплекса и развитие малых форм хозяйствования</w:t>
            </w:r>
          </w:p>
        </w:tc>
      </w:tr>
      <w:tr w:rsidR="00BE1ABF" w:rsidRPr="001850B0" w:rsidTr="004B3144">
        <w:trPr>
          <w:gridAfter w:val="1"/>
          <w:wAfter w:w="6382" w:type="dxa"/>
        </w:trPr>
        <w:tc>
          <w:tcPr>
            <w:tcW w:w="1135" w:type="dxa"/>
          </w:tcPr>
          <w:p w:rsidR="00BE1ABF" w:rsidRPr="001850B0" w:rsidRDefault="00BE1ABF" w:rsidP="00BE1ABF">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709</w:t>
            </w:r>
          </w:p>
        </w:tc>
        <w:tc>
          <w:tcPr>
            <w:tcW w:w="2838" w:type="dxa"/>
            <w:gridSpan w:val="2"/>
          </w:tcPr>
          <w:p w:rsidR="00BE1ABF" w:rsidRPr="001850B0" w:rsidRDefault="00BE1ABF" w:rsidP="00BE1ABF">
            <w:pPr>
              <w:autoSpaceDE w:val="0"/>
              <w:autoSpaceDN w:val="0"/>
              <w:adjustRightInd w:val="0"/>
              <w:jc w:val="center"/>
              <w:rPr>
                <w:sz w:val="24"/>
                <w:szCs w:val="24"/>
              </w:rPr>
            </w:pPr>
            <w:r w:rsidRPr="001850B0">
              <w:rPr>
                <w:sz w:val="24"/>
                <w:szCs w:val="24"/>
              </w:rPr>
              <w:t>2 02 25533 02 0000 150</w:t>
            </w:r>
          </w:p>
        </w:tc>
        <w:tc>
          <w:tcPr>
            <w:tcW w:w="6382" w:type="dxa"/>
            <w:gridSpan w:val="2"/>
          </w:tcPr>
          <w:p w:rsidR="00BE1ABF" w:rsidRPr="001850B0" w:rsidRDefault="00BE1ABF" w:rsidP="00BE1ABF">
            <w:pPr>
              <w:autoSpaceDE w:val="0"/>
              <w:autoSpaceDN w:val="0"/>
              <w:adjustRightInd w:val="0"/>
              <w:jc w:val="both"/>
              <w:rPr>
                <w:sz w:val="24"/>
                <w:szCs w:val="24"/>
              </w:rPr>
            </w:pPr>
            <w:r w:rsidRPr="001850B0">
              <w:rPr>
                <w:sz w:val="24"/>
                <w:szCs w:val="24"/>
              </w:rPr>
              <w:t>Субсидии бюджетам субъектов Российской Федерации на реализацию мероприятий по содействию повышения кадровой обеспеченности предприятий агропромышленного комплекса</w:t>
            </w:r>
          </w:p>
        </w:tc>
      </w:tr>
      <w:tr w:rsidR="00BE1ABF" w:rsidRPr="001850B0" w:rsidTr="004B3144">
        <w:trPr>
          <w:gridAfter w:val="1"/>
          <w:wAfter w:w="6382" w:type="dxa"/>
        </w:trPr>
        <w:tc>
          <w:tcPr>
            <w:tcW w:w="1135" w:type="dxa"/>
          </w:tcPr>
          <w:p w:rsidR="00BE1ABF" w:rsidRPr="001850B0" w:rsidRDefault="00BE1ABF" w:rsidP="00BE1ABF">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709</w:t>
            </w:r>
          </w:p>
        </w:tc>
        <w:tc>
          <w:tcPr>
            <w:tcW w:w="2838" w:type="dxa"/>
            <w:gridSpan w:val="2"/>
          </w:tcPr>
          <w:p w:rsidR="00BE1ABF" w:rsidRPr="001850B0" w:rsidRDefault="00BE1ABF" w:rsidP="00BE1ABF">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2 02 25568 02 0000 150</w:t>
            </w:r>
          </w:p>
        </w:tc>
        <w:tc>
          <w:tcPr>
            <w:tcW w:w="6382" w:type="dxa"/>
            <w:gridSpan w:val="2"/>
          </w:tcPr>
          <w:p w:rsidR="00BE1ABF" w:rsidRPr="001850B0" w:rsidRDefault="00BE1ABF" w:rsidP="00BE1ABF">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Субсидии бюджетам субъектов Российской Федерации на реализацию мероприятий в области мелиорации земель сельскохозяйственного назначения</w:t>
            </w:r>
          </w:p>
        </w:tc>
      </w:tr>
      <w:tr w:rsidR="00BE1ABF" w:rsidRPr="001850B0" w:rsidTr="004B3144">
        <w:trPr>
          <w:gridAfter w:val="1"/>
          <w:wAfter w:w="6382" w:type="dxa"/>
        </w:trPr>
        <w:tc>
          <w:tcPr>
            <w:tcW w:w="1135" w:type="dxa"/>
          </w:tcPr>
          <w:p w:rsidR="00BE1ABF" w:rsidRPr="001850B0" w:rsidRDefault="00BE1ABF" w:rsidP="00BE1ABF">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709</w:t>
            </w:r>
          </w:p>
        </w:tc>
        <w:tc>
          <w:tcPr>
            <w:tcW w:w="2838" w:type="dxa"/>
            <w:gridSpan w:val="2"/>
          </w:tcPr>
          <w:p w:rsidR="00BE1ABF" w:rsidRPr="001850B0" w:rsidRDefault="00BE1ABF" w:rsidP="00BE1ABF">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2 02 25576 02 0000 150</w:t>
            </w:r>
          </w:p>
        </w:tc>
        <w:tc>
          <w:tcPr>
            <w:tcW w:w="6382" w:type="dxa"/>
            <w:gridSpan w:val="2"/>
          </w:tcPr>
          <w:p w:rsidR="00BE1ABF" w:rsidRPr="001850B0" w:rsidRDefault="00BE1ABF" w:rsidP="00BE1ABF">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Субсидии бюджетам субъектов Российской Федерации на обеспечение комплексного развития сельских территорий</w:t>
            </w:r>
          </w:p>
        </w:tc>
      </w:tr>
      <w:tr w:rsidR="00BE1ABF" w:rsidRPr="001850B0" w:rsidTr="004B3144">
        <w:trPr>
          <w:gridAfter w:val="1"/>
          <w:wAfter w:w="6382" w:type="dxa"/>
        </w:trPr>
        <w:tc>
          <w:tcPr>
            <w:tcW w:w="1135" w:type="dxa"/>
          </w:tcPr>
          <w:p w:rsidR="00BE1ABF" w:rsidRPr="001850B0" w:rsidRDefault="00BE1ABF" w:rsidP="00BE1ABF">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709</w:t>
            </w:r>
          </w:p>
        </w:tc>
        <w:tc>
          <w:tcPr>
            <w:tcW w:w="2838" w:type="dxa"/>
            <w:gridSpan w:val="2"/>
          </w:tcPr>
          <w:p w:rsidR="00BE1ABF" w:rsidRPr="001850B0" w:rsidRDefault="00BE1ABF" w:rsidP="00BE1ABF">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2 02 25598 02 0000 150</w:t>
            </w:r>
          </w:p>
        </w:tc>
        <w:tc>
          <w:tcPr>
            <w:tcW w:w="6382" w:type="dxa"/>
            <w:gridSpan w:val="2"/>
          </w:tcPr>
          <w:p w:rsidR="00BE1ABF" w:rsidRPr="001850B0" w:rsidRDefault="00BE1ABF" w:rsidP="00BE1ABF">
            <w:pPr>
              <w:pStyle w:val="ConsPlusNormal"/>
              <w:jc w:val="both"/>
              <w:rPr>
                <w:sz w:val="24"/>
                <w:szCs w:val="24"/>
              </w:rPr>
            </w:pPr>
            <w:r w:rsidRPr="001850B0">
              <w:rPr>
                <w:rFonts w:ascii="Times New Roman" w:hAnsi="Times New Roman" w:cs="Times New Roman"/>
                <w:sz w:val="24"/>
                <w:szCs w:val="24"/>
              </w:rPr>
              <w:t>Субсидии бюджетам субъектов Российской Федерации на проведение мелиоративных мероприятий</w:t>
            </w:r>
          </w:p>
        </w:tc>
      </w:tr>
      <w:tr w:rsidR="00BE1ABF" w:rsidRPr="001850B0" w:rsidTr="004B3144">
        <w:trPr>
          <w:gridAfter w:val="1"/>
          <w:wAfter w:w="6382" w:type="dxa"/>
        </w:trPr>
        <w:tc>
          <w:tcPr>
            <w:tcW w:w="1135" w:type="dxa"/>
          </w:tcPr>
          <w:p w:rsidR="00BE1ABF" w:rsidRPr="001850B0" w:rsidRDefault="00BE1ABF" w:rsidP="00BE1ABF">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709</w:t>
            </w:r>
          </w:p>
        </w:tc>
        <w:tc>
          <w:tcPr>
            <w:tcW w:w="2838" w:type="dxa"/>
            <w:gridSpan w:val="2"/>
          </w:tcPr>
          <w:p w:rsidR="00BE1ABF" w:rsidRPr="001850B0" w:rsidRDefault="00BE1ABF" w:rsidP="00BE1ABF">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2 02 27576 02 0000 150</w:t>
            </w:r>
          </w:p>
        </w:tc>
        <w:tc>
          <w:tcPr>
            <w:tcW w:w="6382" w:type="dxa"/>
            <w:gridSpan w:val="2"/>
          </w:tcPr>
          <w:p w:rsidR="00BE1ABF" w:rsidRPr="001850B0" w:rsidRDefault="00BE1ABF" w:rsidP="00BE1ABF">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Субсидии бюджетам субъектов Российской Федерации на софинансирование капитальных вложений в объекты государственной (муниципальной) собственности в рамках обеспечения комплексного развития сельских территорий</w:t>
            </w:r>
          </w:p>
        </w:tc>
      </w:tr>
      <w:tr w:rsidR="00BE1ABF" w:rsidRPr="001850B0" w:rsidTr="004B3144">
        <w:trPr>
          <w:gridAfter w:val="1"/>
          <w:wAfter w:w="6382" w:type="dxa"/>
        </w:trPr>
        <w:tc>
          <w:tcPr>
            <w:tcW w:w="1135" w:type="dxa"/>
          </w:tcPr>
          <w:p w:rsidR="00BE1ABF" w:rsidRPr="001850B0" w:rsidRDefault="00BE1ABF" w:rsidP="00BE1ABF">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710</w:t>
            </w:r>
          </w:p>
        </w:tc>
        <w:tc>
          <w:tcPr>
            <w:tcW w:w="9220" w:type="dxa"/>
            <w:gridSpan w:val="4"/>
          </w:tcPr>
          <w:p w:rsidR="00BE1ABF" w:rsidRPr="001850B0" w:rsidRDefault="00BE1ABF" w:rsidP="00BE1ABF">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Главное управление ветеринарии Кабинета Министров Республики Татарстан</w:t>
            </w:r>
          </w:p>
        </w:tc>
      </w:tr>
      <w:tr w:rsidR="00BE1ABF" w:rsidRPr="001850B0" w:rsidTr="004B3144">
        <w:trPr>
          <w:gridAfter w:val="1"/>
          <w:wAfter w:w="6382" w:type="dxa"/>
        </w:trPr>
        <w:tc>
          <w:tcPr>
            <w:tcW w:w="1135" w:type="dxa"/>
          </w:tcPr>
          <w:p w:rsidR="00BE1ABF" w:rsidRPr="001850B0" w:rsidRDefault="00BE1ABF" w:rsidP="00BE1ABF">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711</w:t>
            </w:r>
          </w:p>
        </w:tc>
        <w:tc>
          <w:tcPr>
            <w:tcW w:w="9220" w:type="dxa"/>
            <w:gridSpan w:val="4"/>
          </w:tcPr>
          <w:p w:rsidR="00BE1ABF" w:rsidRPr="001850B0" w:rsidRDefault="00BE1ABF" w:rsidP="00BE1ABF">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Министерство финансов Республики Татарстан</w:t>
            </w:r>
          </w:p>
        </w:tc>
      </w:tr>
      <w:tr w:rsidR="00BE1ABF" w:rsidRPr="001850B0" w:rsidTr="004B3144">
        <w:trPr>
          <w:gridAfter w:val="1"/>
          <w:wAfter w:w="6382" w:type="dxa"/>
        </w:trPr>
        <w:tc>
          <w:tcPr>
            <w:tcW w:w="1135" w:type="dxa"/>
          </w:tcPr>
          <w:p w:rsidR="00BE1ABF" w:rsidRPr="001850B0" w:rsidRDefault="00BE1ABF" w:rsidP="00BE1ABF">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lastRenderedPageBreak/>
              <w:t>711</w:t>
            </w:r>
          </w:p>
        </w:tc>
        <w:tc>
          <w:tcPr>
            <w:tcW w:w="2838" w:type="dxa"/>
            <w:gridSpan w:val="2"/>
          </w:tcPr>
          <w:p w:rsidR="00BE1ABF" w:rsidRPr="001850B0" w:rsidRDefault="00BE1ABF" w:rsidP="00BE1ABF">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1 11 02020 02 0000 120</w:t>
            </w:r>
          </w:p>
        </w:tc>
        <w:tc>
          <w:tcPr>
            <w:tcW w:w="6382" w:type="dxa"/>
            <w:gridSpan w:val="2"/>
          </w:tcPr>
          <w:p w:rsidR="00BE1ABF" w:rsidRPr="001850B0" w:rsidRDefault="00BE1ABF" w:rsidP="00BE1ABF">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Доходы от размещения временно свободных средств бюджетов субъектов Российской Федерации</w:t>
            </w:r>
          </w:p>
        </w:tc>
      </w:tr>
      <w:tr w:rsidR="00BE1ABF" w:rsidRPr="001850B0" w:rsidTr="004B3144">
        <w:trPr>
          <w:gridAfter w:val="1"/>
          <w:wAfter w:w="6382" w:type="dxa"/>
        </w:trPr>
        <w:tc>
          <w:tcPr>
            <w:tcW w:w="1135" w:type="dxa"/>
          </w:tcPr>
          <w:p w:rsidR="00BE1ABF" w:rsidRPr="001850B0" w:rsidRDefault="00BE1ABF" w:rsidP="00BE1ABF">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711</w:t>
            </w:r>
          </w:p>
        </w:tc>
        <w:tc>
          <w:tcPr>
            <w:tcW w:w="2838" w:type="dxa"/>
            <w:gridSpan w:val="2"/>
          </w:tcPr>
          <w:p w:rsidR="00BE1ABF" w:rsidRPr="001850B0" w:rsidRDefault="00BE1ABF" w:rsidP="00BE1ABF">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1 11 02102 02 0000 120</w:t>
            </w:r>
          </w:p>
        </w:tc>
        <w:tc>
          <w:tcPr>
            <w:tcW w:w="6382" w:type="dxa"/>
            <w:gridSpan w:val="2"/>
          </w:tcPr>
          <w:p w:rsidR="00BE1ABF" w:rsidRPr="001850B0" w:rsidRDefault="00BE1ABF" w:rsidP="00BE1ABF">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Доходы от операций по управлению остатками средств на едином казначейском счете, зачисляемые в бюджеты субъектов Российской Федерации</w:t>
            </w:r>
          </w:p>
        </w:tc>
      </w:tr>
      <w:tr w:rsidR="00BE1ABF" w:rsidRPr="001850B0" w:rsidTr="004B3144">
        <w:trPr>
          <w:gridAfter w:val="1"/>
          <w:wAfter w:w="6382" w:type="dxa"/>
        </w:trPr>
        <w:tc>
          <w:tcPr>
            <w:tcW w:w="1135" w:type="dxa"/>
          </w:tcPr>
          <w:p w:rsidR="00BE1ABF" w:rsidRPr="001850B0" w:rsidRDefault="00BE1ABF" w:rsidP="00BE1ABF">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711</w:t>
            </w:r>
          </w:p>
        </w:tc>
        <w:tc>
          <w:tcPr>
            <w:tcW w:w="2838" w:type="dxa"/>
            <w:gridSpan w:val="2"/>
          </w:tcPr>
          <w:p w:rsidR="00BE1ABF" w:rsidRPr="001850B0" w:rsidRDefault="00BE1ABF" w:rsidP="00BE1ABF">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1 11 03020 02 0000 120</w:t>
            </w:r>
          </w:p>
        </w:tc>
        <w:tc>
          <w:tcPr>
            <w:tcW w:w="6382" w:type="dxa"/>
            <w:gridSpan w:val="2"/>
          </w:tcPr>
          <w:p w:rsidR="00BE1ABF" w:rsidRPr="001850B0" w:rsidRDefault="00BE1ABF" w:rsidP="00BE1ABF">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Проценты, полученные от предоставления бюджетных кредитов внутри страны за счет средств бюджетов субъектов Российской Федерации</w:t>
            </w:r>
          </w:p>
        </w:tc>
      </w:tr>
      <w:tr w:rsidR="00BE1ABF" w:rsidRPr="001850B0" w:rsidTr="004B3144">
        <w:trPr>
          <w:gridAfter w:val="1"/>
          <w:wAfter w:w="6382" w:type="dxa"/>
        </w:trPr>
        <w:tc>
          <w:tcPr>
            <w:tcW w:w="1135" w:type="dxa"/>
          </w:tcPr>
          <w:p w:rsidR="00BE1ABF" w:rsidRPr="001850B0" w:rsidRDefault="00BE1ABF" w:rsidP="00BE1ABF">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711</w:t>
            </w:r>
          </w:p>
        </w:tc>
        <w:tc>
          <w:tcPr>
            <w:tcW w:w="2838" w:type="dxa"/>
            <w:gridSpan w:val="2"/>
          </w:tcPr>
          <w:p w:rsidR="00BE1ABF" w:rsidRPr="001850B0" w:rsidRDefault="00BE1ABF" w:rsidP="00BE1ABF">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1 18 02200 02 0000 150</w:t>
            </w:r>
          </w:p>
        </w:tc>
        <w:tc>
          <w:tcPr>
            <w:tcW w:w="6382" w:type="dxa"/>
            <w:gridSpan w:val="2"/>
          </w:tcPr>
          <w:p w:rsidR="00BE1ABF" w:rsidRPr="001850B0" w:rsidRDefault="00BE1ABF" w:rsidP="00BE1ABF">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Поступления в бюджеты субъектов Российской Федерации (перечисления из бюджетов субъектов Российской Федерации) по урегулированию расчетов между бюджетами бюджетной системы Российской Федерации по распределенным доходам</w:t>
            </w:r>
          </w:p>
        </w:tc>
      </w:tr>
      <w:tr w:rsidR="00BE1ABF" w:rsidRPr="001850B0" w:rsidTr="004B3144">
        <w:trPr>
          <w:gridAfter w:val="1"/>
          <w:wAfter w:w="6382" w:type="dxa"/>
        </w:trPr>
        <w:tc>
          <w:tcPr>
            <w:tcW w:w="1135" w:type="dxa"/>
          </w:tcPr>
          <w:p w:rsidR="00BE1ABF" w:rsidRPr="001850B0" w:rsidRDefault="00BE1ABF" w:rsidP="00BE1ABF">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711</w:t>
            </w:r>
          </w:p>
        </w:tc>
        <w:tc>
          <w:tcPr>
            <w:tcW w:w="2838" w:type="dxa"/>
            <w:gridSpan w:val="2"/>
          </w:tcPr>
          <w:p w:rsidR="00BE1ABF" w:rsidRPr="001850B0" w:rsidRDefault="00BE1ABF" w:rsidP="00BE1ABF">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2 02 15002 02 0000 150</w:t>
            </w:r>
          </w:p>
        </w:tc>
        <w:tc>
          <w:tcPr>
            <w:tcW w:w="6382" w:type="dxa"/>
            <w:gridSpan w:val="2"/>
          </w:tcPr>
          <w:p w:rsidR="00BE1ABF" w:rsidRPr="001850B0" w:rsidRDefault="00BE1ABF" w:rsidP="00BE1ABF">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Дотации бюджетам субъектов Российской Федерации на поддержку мер по обеспечению сбалансированности бюджетов</w:t>
            </w:r>
          </w:p>
        </w:tc>
      </w:tr>
      <w:tr w:rsidR="00BE1ABF" w:rsidRPr="001850B0" w:rsidTr="004B3144">
        <w:trPr>
          <w:gridAfter w:val="1"/>
          <w:wAfter w:w="6382" w:type="dxa"/>
        </w:trPr>
        <w:tc>
          <w:tcPr>
            <w:tcW w:w="1135" w:type="dxa"/>
          </w:tcPr>
          <w:p w:rsidR="00BE1ABF" w:rsidRPr="001850B0" w:rsidRDefault="00BE1ABF" w:rsidP="00BE1ABF">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711</w:t>
            </w:r>
          </w:p>
        </w:tc>
        <w:tc>
          <w:tcPr>
            <w:tcW w:w="2838" w:type="dxa"/>
            <w:gridSpan w:val="2"/>
          </w:tcPr>
          <w:p w:rsidR="00BE1ABF" w:rsidRPr="001850B0" w:rsidRDefault="00BE1ABF" w:rsidP="00BE1ABF">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2 02 15009 02 0000 150</w:t>
            </w:r>
          </w:p>
        </w:tc>
        <w:tc>
          <w:tcPr>
            <w:tcW w:w="6382" w:type="dxa"/>
            <w:gridSpan w:val="2"/>
          </w:tcPr>
          <w:p w:rsidR="00BE1ABF" w:rsidRPr="001850B0" w:rsidRDefault="00BE1ABF" w:rsidP="00BE1ABF">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Дотации бюджетам субъектов Российской Федерации на частичную компенсацию дополнительных расходов на повышение оплаты труда работников бюджетной сферы и иные цели</w:t>
            </w:r>
          </w:p>
        </w:tc>
      </w:tr>
      <w:tr w:rsidR="00BE1ABF" w:rsidRPr="001850B0" w:rsidTr="004B3144">
        <w:trPr>
          <w:gridAfter w:val="1"/>
          <w:wAfter w:w="6382" w:type="dxa"/>
        </w:trPr>
        <w:tc>
          <w:tcPr>
            <w:tcW w:w="1135" w:type="dxa"/>
          </w:tcPr>
          <w:p w:rsidR="00BE1ABF" w:rsidRPr="001850B0" w:rsidRDefault="00BE1ABF" w:rsidP="00BE1ABF">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711</w:t>
            </w:r>
          </w:p>
        </w:tc>
        <w:tc>
          <w:tcPr>
            <w:tcW w:w="2838" w:type="dxa"/>
            <w:gridSpan w:val="2"/>
          </w:tcPr>
          <w:p w:rsidR="00BE1ABF" w:rsidRPr="001850B0" w:rsidRDefault="00BE1ABF" w:rsidP="00BE1ABF">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2 02 15549 02 0000 150</w:t>
            </w:r>
          </w:p>
        </w:tc>
        <w:tc>
          <w:tcPr>
            <w:tcW w:w="6382" w:type="dxa"/>
            <w:gridSpan w:val="2"/>
          </w:tcPr>
          <w:p w:rsidR="00BE1ABF" w:rsidRPr="001850B0" w:rsidRDefault="00BE1ABF" w:rsidP="00BE1ABF">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Дотации (гранты) бюджетам субъектов Российской Федерации за достижение показателей деятельности органов исполнительной власти субъектов Российской Федерации</w:t>
            </w:r>
          </w:p>
        </w:tc>
      </w:tr>
      <w:tr w:rsidR="00BE1ABF" w:rsidRPr="001850B0" w:rsidTr="004B3144">
        <w:trPr>
          <w:gridAfter w:val="1"/>
          <w:wAfter w:w="6382" w:type="dxa"/>
        </w:trPr>
        <w:tc>
          <w:tcPr>
            <w:tcW w:w="1135" w:type="dxa"/>
          </w:tcPr>
          <w:p w:rsidR="00BE1ABF" w:rsidRPr="001850B0" w:rsidRDefault="00BE1ABF" w:rsidP="00BE1ABF">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711</w:t>
            </w:r>
          </w:p>
        </w:tc>
        <w:tc>
          <w:tcPr>
            <w:tcW w:w="2838" w:type="dxa"/>
            <w:gridSpan w:val="2"/>
          </w:tcPr>
          <w:p w:rsidR="00BE1ABF" w:rsidRPr="001850B0" w:rsidRDefault="00BE1ABF" w:rsidP="00BE1ABF">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2 02 15399 02 0000 150</w:t>
            </w:r>
          </w:p>
        </w:tc>
        <w:tc>
          <w:tcPr>
            <w:tcW w:w="6382" w:type="dxa"/>
            <w:gridSpan w:val="2"/>
          </w:tcPr>
          <w:p w:rsidR="00BE1ABF" w:rsidRPr="001850B0" w:rsidRDefault="00BE1ABF" w:rsidP="00BE1ABF">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Дотации бюджетам субъектов Российской Федерации на премирование победителей Всероссийского конкурса "Лучшая муниципальная практика"</w:t>
            </w:r>
          </w:p>
        </w:tc>
      </w:tr>
      <w:tr w:rsidR="00BE1ABF" w:rsidRPr="001850B0" w:rsidTr="004B3144">
        <w:trPr>
          <w:gridAfter w:val="1"/>
          <w:wAfter w:w="6382" w:type="dxa"/>
        </w:trPr>
        <w:tc>
          <w:tcPr>
            <w:tcW w:w="1135" w:type="dxa"/>
          </w:tcPr>
          <w:p w:rsidR="00BE1ABF" w:rsidRPr="001850B0" w:rsidRDefault="00BE1ABF" w:rsidP="00BE1ABF">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711</w:t>
            </w:r>
          </w:p>
        </w:tc>
        <w:tc>
          <w:tcPr>
            <w:tcW w:w="2838" w:type="dxa"/>
            <w:gridSpan w:val="2"/>
          </w:tcPr>
          <w:p w:rsidR="00BE1ABF" w:rsidRPr="001850B0" w:rsidRDefault="00BE1ABF" w:rsidP="00BE1ABF">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2 08 02000 02 0000 150</w:t>
            </w:r>
          </w:p>
        </w:tc>
        <w:tc>
          <w:tcPr>
            <w:tcW w:w="6382" w:type="dxa"/>
            <w:gridSpan w:val="2"/>
          </w:tcPr>
          <w:p w:rsidR="00BE1ABF" w:rsidRPr="001850B0" w:rsidRDefault="00BE1ABF" w:rsidP="00BE1ABF">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Перечисления из бюджетов субъектов Российской Федерации (в бюджеты субъектов Российской Федерации)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r>
      <w:tr w:rsidR="00BE1ABF" w:rsidRPr="001850B0" w:rsidTr="004B3144">
        <w:trPr>
          <w:gridAfter w:val="1"/>
          <w:wAfter w:w="6382" w:type="dxa"/>
        </w:trPr>
        <w:tc>
          <w:tcPr>
            <w:tcW w:w="1135" w:type="dxa"/>
          </w:tcPr>
          <w:p w:rsidR="00BE1ABF" w:rsidRPr="001850B0" w:rsidRDefault="00BE1ABF" w:rsidP="00BE1ABF">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712</w:t>
            </w:r>
          </w:p>
        </w:tc>
        <w:tc>
          <w:tcPr>
            <w:tcW w:w="9220" w:type="dxa"/>
            <w:gridSpan w:val="4"/>
          </w:tcPr>
          <w:p w:rsidR="00BE1ABF" w:rsidRPr="001850B0" w:rsidRDefault="00BE1ABF" w:rsidP="00BE1ABF">
            <w:pPr>
              <w:pStyle w:val="ConsPlusNormal"/>
              <w:rPr>
                <w:rFonts w:ascii="Times New Roman" w:hAnsi="Times New Roman" w:cs="Times New Roman"/>
                <w:sz w:val="24"/>
                <w:szCs w:val="24"/>
              </w:rPr>
            </w:pPr>
            <w:r w:rsidRPr="001850B0">
              <w:rPr>
                <w:rFonts w:ascii="Times New Roman" w:hAnsi="Times New Roman" w:cs="Times New Roman"/>
                <w:sz w:val="24"/>
                <w:szCs w:val="24"/>
              </w:rPr>
              <w:t>Министерство транспорта и дорожного хозяйства Республики Татарстан</w:t>
            </w:r>
          </w:p>
        </w:tc>
      </w:tr>
      <w:tr w:rsidR="00BE1ABF" w:rsidRPr="001850B0" w:rsidTr="004B3144">
        <w:trPr>
          <w:gridAfter w:val="1"/>
          <w:wAfter w:w="6382" w:type="dxa"/>
        </w:trPr>
        <w:tc>
          <w:tcPr>
            <w:tcW w:w="1135" w:type="dxa"/>
          </w:tcPr>
          <w:p w:rsidR="00BE1ABF" w:rsidRPr="001850B0" w:rsidRDefault="00BE1ABF" w:rsidP="00BE1ABF">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712</w:t>
            </w:r>
          </w:p>
        </w:tc>
        <w:tc>
          <w:tcPr>
            <w:tcW w:w="2838" w:type="dxa"/>
            <w:gridSpan w:val="2"/>
          </w:tcPr>
          <w:p w:rsidR="00BE1ABF" w:rsidRPr="001850B0" w:rsidRDefault="00BE1ABF" w:rsidP="00BE1ABF">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1 08 07172 01 0000 110</w:t>
            </w:r>
          </w:p>
        </w:tc>
        <w:tc>
          <w:tcPr>
            <w:tcW w:w="6382" w:type="dxa"/>
            <w:gridSpan w:val="2"/>
          </w:tcPr>
          <w:p w:rsidR="00BE1ABF" w:rsidRPr="001850B0" w:rsidRDefault="00BE1ABF" w:rsidP="00BE1ABF">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Государственная пошлина за выдачу органом исполнительной власти субъекта Российской Федерации специального разрешения на движение по автомобильным дорогам транспортных средств, осуществляющих перевозки опасных, тяжеловесных и (или) крупногабаритных грузов, зачисляемая в бюджеты субъектов Российской Федерации</w:t>
            </w:r>
          </w:p>
        </w:tc>
      </w:tr>
      <w:tr w:rsidR="00BE1ABF" w:rsidRPr="001850B0" w:rsidTr="004B3144">
        <w:trPr>
          <w:gridAfter w:val="1"/>
          <w:wAfter w:w="6382" w:type="dxa"/>
        </w:trPr>
        <w:tc>
          <w:tcPr>
            <w:tcW w:w="1135" w:type="dxa"/>
          </w:tcPr>
          <w:p w:rsidR="00BE1ABF" w:rsidRPr="001850B0" w:rsidRDefault="00BE1ABF" w:rsidP="00BE1ABF">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712</w:t>
            </w:r>
          </w:p>
        </w:tc>
        <w:tc>
          <w:tcPr>
            <w:tcW w:w="2838" w:type="dxa"/>
            <w:gridSpan w:val="2"/>
          </w:tcPr>
          <w:p w:rsidR="00BE1ABF" w:rsidRPr="001850B0" w:rsidRDefault="00BE1ABF" w:rsidP="00BE1ABF">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1 11 09032 02 0000 120</w:t>
            </w:r>
          </w:p>
        </w:tc>
        <w:tc>
          <w:tcPr>
            <w:tcW w:w="6382" w:type="dxa"/>
            <w:gridSpan w:val="2"/>
          </w:tcPr>
          <w:p w:rsidR="00BE1ABF" w:rsidRPr="001850B0" w:rsidRDefault="00BE1ABF" w:rsidP="00BE1ABF">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Доходы от эксплуатации и использования имущества автомобильных дорог, находящихся в собственности субъектов Российской Федерации</w:t>
            </w:r>
          </w:p>
        </w:tc>
      </w:tr>
      <w:tr w:rsidR="00BE1ABF" w:rsidRPr="001850B0" w:rsidTr="004B3144">
        <w:trPr>
          <w:gridAfter w:val="1"/>
          <w:wAfter w:w="6382" w:type="dxa"/>
        </w:trPr>
        <w:tc>
          <w:tcPr>
            <w:tcW w:w="1135" w:type="dxa"/>
          </w:tcPr>
          <w:p w:rsidR="00BE1ABF" w:rsidRPr="001850B0" w:rsidRDefault="00BE1ABF" w:rsidP="00BE1ABF">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lastRenderedPageBreak/>
              <w:t>712</w:t>
            </w:r>
          </w:p>
        </w:tc>
        <w:tc>
          <w:tcPr>
            <w:tcW w:w="2838" w:type="dxa"/>
            <w:gridSpan w:val="2"/>
          </w:tcPr>
          <w:p w:rsidR="00BE1ABF" w:rsidRPr="001850B0" w:rsidRDefault="00BE1ABF" w:rsidP="00BE1ABF">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1 13 01520 02 0000 130</w:t>
            </w:r>
          </w:p>
        </w:tc>
        <w:tc>
          <w:tcPr>
            <w:tcW w:w="6382" w:type="dxa"/>
            <w:gridSpan w:val="2"/>
          </w:tcPr>
          <w:p w:rsidR="00BE1ABF" w:rsidRPr="001850B0" w:rsidRDefault="00BE1ABF" w:rsidP="00BE1ABF">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Плата за оказание услуг по присоединению объектов дорожного сервиса к автомобильным дорогам общего пользования регионального или межмуниципального значения, зачисляемая в бюджеты субъектов Российской Федерации</w:t>
            </w:r>
          </w:p>
        </w:tc>
      </w:tr>
      <w:tr w:rsidR="00BE1ABF" w:rsidRPr="001850B0" w:rsidTr="004B3144">
        <w:trPr>
          <w:gridAfter w:val="1"/>
          <w:wAfter w:w="6382" w:type="dxa"/>
        </w:trPr>
        <w:tc>
          <w:tcPr>
            <w:tcW w:w="1135" w:type="dxa"/>
          </w:tcPr>
          <w:p w:rsidR="00BE1ABF" w:rsidRPr="001850B0" w:rsidRDefault="00BE1ABF" w:rsidP="00BE1ABF">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712</w:t>
            </w:r>
          </w:p>
        </w:tc>
        <w:tc>
          <w:tcPr>
            <w:tcW w:w="2838" w:type="dxa"/>
            <w:gridSpan w:val="2"/>
          </w:tcPr>
          <w:p w:rsidR="00BE1ABF" w:rsidRPr="001850B0" w:rsidRDefault="00BE1ABF" w:rsidP="00BE1ABF">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1 16 11063 01 0000 140</w:t>
            </w:r>
          </w:p>
        </w:tc>
        <w:tc>
          <w:tcPr>
            <w:tcW w:w="6382" w:type="dxa"/>
            <w:gridSpan w:val="2"/>
          </w:tcPr>
          <w:p w:rsidR="00BE1ABF" w:rsidRPr="001850B0" w:rsidRDefault="00BE1ABF" w:rsidP="00BE1ABF">
            <w:pPr>
              <w:autoSpaceDE w:val="0"/>
              <w:autoSpaceDN w:val="0"/>
              <w:adjustRightInd w:val="0"/>
              <w:jc w:val="both"/>
              <w:rPr>
                <w:sz w:val="24"/>
                <w:szCs w:val="24"/>
              </w:rPr>
            </w:pPr>
            <w:r w:rsidRPr="001850B0">
              <w:rPr>
                <w:sz w:val="24"/>
                <w:szCs w:val="24"/>
              </w:rPr>
              <w:t>Платежи, уплачиваемые в целях возмещения вреда, причиняемого автомобильным дорогам регионального или межмуниципального значения тяжеловесными транспортными средствами</w:t>
            </w:r>
          </w:p>
        </w:tc>
      </w:tr>
      <w:tr w:rsidR="00BE1ABF" w:rsidRPr="001850B0" w:rsidTr="004B3144">
        <w:trPr>
          <w:gridAfter w:val="1"/>
          <w:wAfter w:w="6382" w:type="dxa"/>
        </w:trPr>
        <w:tc>
          <w:tcPr>
            <w:tcW w:w="1135" w:type="dxa"/>
          </w:tcPr>
          <w:p w:rsidR="00BE1ABF" w:rsidRPr="001850B0" w:rsidRDefault="00BE1ABF" w:rsidP="00BE1ABF">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712</w:t>
            </w:r>
          </w:p>
        </w:tc>
        <w:tc>
          <w:tcPr>
            <w:tcW w:w="2838" w:type="dxa"/>
            <w:gridSpan w:val="2"/>
          </w:tcPr>
          <w:p w:rsidR="00BE1ABF" w:rsidRPr="001850B0" w:rsidRDefault="00BE1ABF" w:rsidP="00BE1ABF">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2 02 25372 02 0000 150</w:t>
            </w:r>
          </w:p>
        </w:tc>
        <w:tc>
          <w:tcPr>
            <w:tcW w:w="6382" w:type="dxa"/>
            <w:gridSpan w:val="2"/>
          </w:tcPr>
          <w:p w:rsidR="00BE1ABF" w:rsidRPr="001850B0" w:rsidRDefault="00BE1ABF" w:rsidP="00BE1ABF">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Субсидии бюджетам субъектов Российской Федерации на развитие транспортной инфраструктуры на сельских территориях</w:t>
            </w:r>
          </w:p>
        </w:tc>
      </w:tr>
      <w:tr w:rsidR="00BE1ABF" w:rsidRPr="001850B0" w:rsidTr="004B3144">
        <w:trPr>
          <w:gridAfter w:val="1"/>
          <w:wAfter w:w="6382" w:type="dxa"/>
        </w:trPr>
        <w:tc>
          <w:tcPr>
            <w:tcW w:w="1135" w:type="dxa"/>
          </w:tcPr>
          <w:p w:rsidR="00BE1ABF" w:rsidRPr="001850B0" w:rsidRDefault="00BE1ABF" w:rsidP="00BE1ABF">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712</w:t>
            </w:r>
          </w:p>
        </w:tc>
        <w:tc>
          <w:tcPr>
            <w:tcW w:w="2838" w:type="dxa"/>
            <w:gridSpan w:val="2"/>
          </w:tcPr>
          <w:p w:rsidR="00BE1ABF" w:rsidRPr="001850B0" w:rsidRDefault="00BE1ABF" w:rsidP="00BE1ABF">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2 02 25394 02 0000 150</w:t>
            </w:r>
          </w:p>
        </w:tc>
        <w:tc>
          <w:tcPr>
            <w:tcW w:w="6382" w:type="dxa"/>
            <w:gridSpan w:val="2"/>
          </w:tcPr>
          <w:p w:rsidR="00BE1ABF" w:rsidRPr="001850B0" w:rsidRDefault="00BE1ABF" w:rsidP="00BE1ABF">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Субсидии бюджетам субъектов Российской Федерации на приведение в нормативное состояние автомобильных дорог и искусственных дорожных сооружений</w:t>
            </w:r>
          </w:p>
        </w:tc>
      </w:tr>
      <w:tr w:rsidR="00BE1ABF" w:rsidRPr="001850B0" w:rsidTr="004B3144">
        <w:trPr>
          <w:gridAfter w:val="1"/>
          <w:wAfter w:w="6382" w:type="dxa"/>
        </w:trPr>
        <w:tc>
          <w:tcPr>
            <w:tcW w:w="1135" w:type="dxa"/>
          </w:tcPr>
          <w:p w:rsidR="00BE1ABF" w:rsidRPr="001850B0" w:rsidRDefault="00BE1ABF" w:rsidP="00BE1ABF">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712</w:t>
            </w:r>
          </w:p>
        </w:tc>
        <w:tc>
          <w:tcPr>
            <w:tcW w:w="2838" w:type="dxa"/>
            <w:gridSpan w:val="2"/>
          </w:tcPr>
          <w:p w:rsidR="00BE1ABF" w:rsidRPr="001850B0" w:rsidRDefault="00BE1ABF" w:rsidP="00BE1ABF">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2 02 25418 02 0000 150</w:t>
            </w:r>
          </w:p>
        </w:tc>
        <w:tc>
          <w:tcPr>
            <w:tcW w:w="6382" w:type="dxa"/>
            <w:gridSpan w:val="2"/>
          </w:tcPr>
          <w:p w:rsidR="00BE1ABF" w:rsidRPr="001850B0" w:rsidRDefault="00BE1ABF" w:rsidP="00BE1ABF">
            <w:pPr>
              <w:autoSpaceDE w:val="0"/>
              <w:autoSpaceDN w:val="0"/>
              <w:adjustRightInd w:val="0"/>
              <w:jc w:val="both"/>
              <w:rPr>
                <w:sz w:val="24"/>
                <w:szCs w:val="24"/>
              </w:rPr>
            </w:pPr>
            <w:r w:rsidRPr="001850B0">
              <w:rPr>
                <w:sz w:val="24"/>
                <w:szCs w:val="24"/>
              </w:rPr>
              <w:t>Субсидии бюджетам субъектов Российской Федерации на 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w:t>
            </w:r>
          </w:p>
        </w:tc>
      </w:tr>
      <w:tr w:rsidR="00BE1ABF" w:rsidRPr="001850B0" w:rsidTr="004B3144">
        <w:trPr>
          <w:gridAfter w:val="1"/>
          <w:wAfter w:w="6382" w:type="dxa"/>
        </w:trPr>
        <w:tc>
          <w:tcPr>
            <w:tcW w:w="1135" w:type="dxa"/>
          </w:tcPr>
          <w:p w:rsidR="00BE1ABF" w:rsidRPr="001850B0" w:rsidRDefault="00BE1ABF" w:rsidP="00BE1ABF">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712</w:t>
            </w:r>
          </w:p>
        </w:tc>
        <w:tc>
          <w:tcPr>
            <w:tcW w:w="2838" w:type="dxa"/>
            <w:gridSpan w:val="2"/>
          </w:tcPr>
          <w:p w:rsidR="00BE1ABF" w:rsidRPr="001850B0" w:rsidRDefault="00BE1ABF" w:rsidP="00BE1ABF">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2 02 25447 02 0000 150</w:t>
            </w:r>
          </w:p>
        </w:tc>
        <w:tc>
          <w:tcPr>
            <w:tcW w:w="6382" w:type="dxa"/>
            <w:gridSpan w:val="2"/>
          </w:tcPr>
          <w:p w:rsidR="00BE1ABF" w:rsidRPr="001850B0" w:rsidRDefault="00BE1ABF" w:rsidP="00BE1ABF">
            <w:pPr>
              <w:autoSpaceDE w:val="0"/>
              <w:autoSpaceDN w:val="0"/>
              <w:adjustRightInd w:val="0"/>
              <w:jc w:val="both"/>
              <w:rPr>
                <w:sz w:val="24"/>
                <w:szCs w:val="24"/>
              </w:rPr>
            </w:pPr>
            <w:r w:rsidRPr="001850B0">
              <w:rPr>
                <w:sz w:val="24"/>
                <w:szCs w:val="24"/>
              </w:rPr>
              <w:t>Субсидии бюджетам субъектов Российской Федерации на развитие и приведение в нормативное состояние автомобильных дорог регионального или межмуниципального, местного значения, включающих искусственные дорожные сооружения</w:t>
            </w:r>
          </w:p>
        </w:tc>
      </w:tr>
      <w:tr w:rsidR="00BE1ABF" w:rsidRPr="001850B0" w:rsidTr="004B3144">
        <w:trPr>
          <w:gridAfter w:val="1"/>
          <w:wAfter w:w="6382" w:type="dxa"/>
        </w:trPr>
        <w:tc>
          <w:tcPr>
            <w:tcW w:w="1135" w:type="dxa"/>
          </w:tcPr>
          <w:p w:rsidR="00BE1ABF" w:rsidRPr="001850B0" w:rsidRDefault="00BE1ABF" w:rsidP="00BE1ABF">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712</w:t>
            </w:r>
          </w:p>
        </w:tc>
        <w:tc>
          <w:tcPr>
            <w:tcW w:w="2838" w:type="dxa"/>
            <w:gridSpan w:val="2"/>
          </w:tcPr>
          <w:p w:rsidR="00BE1ABF" w:rsidRPr="001850B0" w:rsidRDefault="00BE1ABF" w:rsidP="00BE1ABF">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2 02 25769 02 0000 150</w:t>
            </w:r>
          </w:p>
        </w:tc>
        <w:tc>
          <w:tcPr>
            <w:tcW w:w="6382" w:type="dxa"/>
            <w:gridSpan w:val="2"/>
          </w:tcPr>
          <w:p w:rsidR="00BE1ABF" w:rsidRPr="001850B0" w:rsidRDefault="00BE1ABF" w:rsidP="00BE1ABF">
            <w:pPr>
              <w:autoSpaceDE w:val="0"/>
              <w:autoSpaceDN w:val="0"/>
              <w:adjustRightInd w:val="0"/>
              <w:jc w:val="both"/>
              <w:rPr>
                <w:sz w:val="24"/>
                <w:szCs w:val="24"/>
              </w:rPr>
            </w:pPr>
            <w:r w:rsidRPr="001850B0">
              <w:rPr>
                <w:sz w:val="24"/>
                <w:szCs w:val="24"/>
              </w:rPr>
              <w:t>Субсидия бюджету Республики Татарстан (Татарстан) на финансовое обеспечение дорожной деятельности по проектам, реализуемым с применением механизма государственно-частного партнерства</w:t>
            </w:r>
          </w:p>
        </w:tc>
      </w:tr>
      <w:tr w:rsidR="00396F8C" w:rsidRPr="001850B0" w:rsidTr="004B3144">
        <w:trPr>
          <w:gridAfter w:val="1"/>
          <w:wAfter w:w="6382" w:type="dxa"/>
        </w:trPr>
        <w:tc>
          <w:tcPr>
            <w:tcW w:w="1135" w:type="dxa"/>
          </w:tcPr>
          <w:p w:rsidR="00396F8C" w:rsidRPr="001850B0" w:rsidRDefault="00396F8C" w:rsidP="00396F8C">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712</w:t>
            </w:r>
          </w:p>
        </w:tc>
        <w:tc>
          <w:tcPr>
            <w:tcW w:w="2838" w:type="dxa"/>
            <w:gridSpan w:val="2"/>
          </w:tcPr>
          <w:p w:rsidR="00396F8C" w:rsidRPr="001850B0" w:rsidRDefault="00396F8C" w:rsidP="00396F8C">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2 02 27386 02 0000 150</w:t>
            </w:r>
          </w:p>
        </w:tc>
        <w:tc>
          <w:tcPr>
            <w:tcW w:w="6382" w:type="dxa"/>
            <w:gridSpan w:val="2"/>
          </w:tcPr>
          <w:p w:rsidR="00396F8C" w:rsidRPr="00396F8C" w:rsidRDefault="00396F8C" w:rsidP="00396F8C">
            <w:pPr>
              <w:autoSpaceDE w:val="0"/>
              <w:autoSpaceDN w:val="0"/>
              <w:adjustRightInd w:val="0"/>
              <w:jc w:val="both"/>
              <w:rPr>
                <w:sz w:val="24"/>
                <w:szCs w:val="24"/>
              </w:rPr>
            </w:pPr>
            <w:r w:rsidRPr="00396F8C">
              <w:rPr>
                <w:sz w:val="24"/>
                <w:szCs w:val="24"/>
              </w:rPr>
              <w:t>Субсидии бюджетам субъектов Российской Федерации на осуществление строительства и реконструкции объектов в аэропортовых комплексах, находящихся в собственности субъектов Российской Федерации</w:t>
            </w:r>
          </w:p>
        </w:tc>
      </w:tr>
      <w:tr w:rsidR="00BE1ABF" w:rsidRPr="001850B0" w:rsidTr="004B3144">
        <w:trPr>
          <w:gridAfter w:val="1"/>
          <w:wAfter w:w="6382" w:type="dxa"/>
        </w:trPr>
        <w:tc>
          <w:tcPr>
            <w:tcW w:w="1135" w:type="dxa"/>
          </w:tcPr>
          <w:p w:rsidR="00BE1ABF" w:rsidRPr="001850B0" w:rsidRDefault="00BE1ABF" w:rsidP="00BE1ABF">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712</w:t>
            </w:r>
          </w:p>
        </w:tc>
        <w:tc>
          <w:tcPr>
            <w:tcW w:w="2838" w:type="dxa"/>
            <w:gridSpan w:val="2"/>
          </w:tcPr>
          <w:p w:rsidR="00BE1ABF" w:rsidRPr="001850B0" w:rsidRDefault="00BE1ABF" w:rsidP="00BE1ABF">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2 02 27769 02 0000 150</w:t>
            </w:r>
          </w:p>
        </w:tc>
        <w:tc>
          <w:tcPr>
            <w:tcW w:w="6382" w:type="dxa"/>
            <w:gridSpan w:val="2"/>
          </w:tcPr>
          <w:p w:rsidR="00BE1ABF" w:rsidRPr="001850B0" w:rsidRDefault="00BE1ABF" w:rsidP="00BE1ABF">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Субсидия бюджету Республики Татарстан на софинансирование капитальных вложений в объекты государственной (муниципальной) собственности в рамках обеспечения дорожной деятельности по проектам, реализуемым с применением механизма государственно-частного партнерства</w:t>
            </w:r>
          </w:p>
        </w:tc>
      </w:tr>
      <w:tr w:rsidR="00BE1ABF" w:rsidRPr="001850B0" w:rsidTr="004B3144">
        <w:trPr>
          <w:gridAfter w:val="1"/>
          <w:wAfter w:w="6382" w:type="dxa"/>
        </w:trPr>
        <w:tc>
          <w:tcPr>
            <w:tcW w:w="1135" w:type="dxa"/>
          </w:tcPr>
          <w:p w:rsidR="00BE1ABF" w:rsidRPr="001850B0" w:rsidRDefault="00BE1ABF" w:rsidP="00BE1ABF">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712</w:t>
            </w:r>
          </w:p>
        </w:tc>
        <w:tc>
          <w:tcPr>
            <w:tcW w:w="2838" w:type="dxa"/>
            <w:gridSpan w:val="2"/>
          </w:tcPr>
          <w:p w:rsidR="00BE1ABF" w:rsidRPr="001850B0" w:rsidRDefault="00BE1ABF" w:rsidP="00BE1ABF">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2 02 45418 02 0000 150</w:t>
            </w:r>
          </w:p>
        </w:tc>
        <w:tc>
          <w:tcPr>
            <w:tcW w:w="6382" w:type="dxa"/>
            <w:gridSpan w:val="2"/>
          </w:tcPr>
          <w:p w:rsidR="00BE1ABF" w:rsidRPr="001850B0" w:rsidRDefault="00BE1ABF" w:rsidP="00BE1ABF">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Межбюджетные трансферты, передаваемые бюджетам субъектов Российской Федерации на 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w:t>
            </w:r>
          </w:p>
        </w:tc>
      </w:tr>
      <w:tr w:rsidR="001A29C5" w:rsidRPr="001850B0" w:rsidTr="004B3144">
        <w:trPr>
          <w:gridAfter w:val="1"/>
          <w:wAfter w:w="6382" w:type="dxa"/>
        </w:trPr>
        <w:tc>
          <w:tcPr>
            <w:tcW w:w="1135" w:type="dxa"/>
          </w:tcPr>
          <w:p w:rsidR="001A29C5" w:rsidRPr="001850B0" w:rsidRDefault="001A29C5" w:rsidP="001A29C5">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lastRenderedPageBreak/>
              <w:t>713</w:t>
            </w:r>
          </w:p>
        </w:tc>
        <w:tc>
          <w:tcPr>
            <w:tcW w:w="9220" w:type="dxa"/>
            <w:gridSpan w:val="4"/>
          </w:tcPr>
          <w:p w:rsidR="001A29C5" w:rsidRPr="001850B0" w:rsidRDefault="001A29C5" w:rsidP="001A29C5">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Министерство строительства, архитектуры и жилищно-коммунального хозяйства Республики Татарстан</w:t>
            </w:r>
          </w:p>
        </w:tc>
      </w:tr>
      <w:tr w:rsidR="001A29C5" w:rsidRPr="001850B0" w:rsidTr="004B3144">
        <w:trPr>
          <w:gridAfter w:val="1"/>
          <w:wAfter w:w="6382" w:type="dxa"/>
        </w:trPr>
        <w:tc>
          <w:tcPr>
            <w:tcW w:w="1135" w:type="dxa"/>
          </w:tcPr>
          <w:p w:rsidR="001A29C5" w:rsidRPr="001850B0" w:rsidRDefault="001A29C5" w:rsidP="001A29C5">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713</w:t>
            </w:r>
          </w:p>
        </w:tc>
        <w:tc>
          <w:tcPr>
            <w:tcW w:w="2838" w:type="dxa"/>
            <w:gridSpan w:val="2"/>
          </w:tcPr>
          <w:p w:rsidR="001A29C5" w:rsidRPr="001850B0" w:rsidRDefault="001A29C5" w:rsidP="001A29C5">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1 11 05026 04 0000 120</w:t>
            </w:r>
          </w:p>
        </w:tc>
        <w:tc>
          <w:tcPr>
            <w:tcW w:w="6382" w:type="dxa"/>
            <w:gridSpan w:val="2"/>
          </w:tcPr>
          <w:p w:rsidR="001A29C5" w:rsidRPr="001850B0" w:rsidRDefault="001A29C5" w:rsidP="001A29C5">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Доходы, получаемые в виде арендной платы за земельные участки, которые расположены в границах городских округов,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 а также средства от продажи права на заключение договоров аренды указанных земельных участков</w:t>
            </w:r>
          </w:p>
        </w:tc>
      </w:tr>
      <w:tr w:rsidR="001A29C5" w:rsidRPr="001850B0" w:rsidTr="004B3144">
        <w:trPr>
          <w:gridAfter w:val="1"/>
          <w:wAfter w:w="6382" w:type="dxa"/>
        </w:trPr>
        <w:tc>
          <w:tcPr>
            <w:tcW w:w="1135" w:type="dxa"/>
          </w:tcPr>
          <w:p w:rsidR="001A29C5" w:rsidRPr="001850B0" w:rsidRDefault="001A29C5" w:rsidP="001A29C5">
            <w:pPr>
              <w:jc w:val="center"/>
            </w:pPr>
            <w:r w:rsidRPr="001850B0">
              <w:rPr>
                <w:sz w:val="24"/>
                <w:szCs w:val="24"/>
              </w:rPr>
              <w:t>713</w:t>
            </w:r>
          </w:p>
        </w:tc>
        <w:tc>
          <w:tcPr>
            <w:tcW w:w="2838" w:type="dxa"/>
            <w:gridSpan w:val="2"/>
          </w:tcPr>
          <w:p w:rsidR="001A29C5" w:rsidRPr="001850B0" w:rsidRDefault="001A29C5" w:rsidP="001A29C5">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2 02 25013 02 0000 150</w:t>
            </w:r>
          </w:p>
        </w:tc>
        <w:tc>
          <w:tcPr>
            <w:tcW w:w="6382" w:type="dxa"/>
            <w:gridSpan w:val="2"/>
          </w:tcPr>
          <w:p w:rsidR="001A29C5" w:rsidRPr="001850B0" w:rsidRDefault="001A29C5" w:rsidP="001A29C5">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Субсидии бюджетам субъектов Российской Федерации на сокращение доли загрязненных сточных вод</w:t>
            </w:r>
          </w:p>
        </w:tc>
      </w:tr>
      <w:tr w:rsidR="001A29C5" w:rsidRPr="001850B0" w:rsidTr="004B3144">
        <w:trPr>
          <w:gridAfter w:val="1"/>
          <w:wAfter w:w="6382" w:type="dxa"/>
        </w:trPr>
        <w:tc>
          <w:tcPr>
            <w:tcW w:w="1135" w:type="dxa"/>
          </w:tcPr>
          <w:p w:rsidR="001A29C5" w:rsidRPr="001850B0" w:rsidRDefault="001A29C5" w:rsidP="001A29C5">
            <w:pPr>
              <w:jc w:val="center"/>
            </w:pPr>
            <w:r w:rsidRPr="001850B0">
              <w:rPr>
                <w:sz w:val="24"/>
                <w:szCs w:val="24"/>
              </w:rPr>
              <w:t>713</w:t>
            </w:r>
          </w:p>
        </w:tc>
        <w:tc>
          <w:tcPr>
            <w:tcW w:w="2838" w:type="dxa"/>
            <w:gridSpan w:val="2"/>
          </w:tcPr>
          <w:p w:rsidR="001A29C5" w:rsidRPr="001850B0" w:rsidRDefault="001A29C5" w:rsidP="001A29C5">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2 02 25021 02 0000 150</w:t>
            </w:r>
          </w:p>
        </w:tc>
        <w:tc>
          <w:tcPr>
            <w:tcW w:w="6382" w:type="dxa"/>
            <w:gridSpan w:val="2"/>
          </w:tcPr>
          <w:p w:rsidR="001A29C5" w:rsidRPr="001850B0" w:rsidRDefault="001A29C5" w:rsidP="001A29C5">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Субсидии бюджетам субъектов Российской Федерации на реализацию мероприятий по стимулированию программ развития жилищного строительства субъектов Российской Федерации</w:t>
            </w:r>
          </w:p>
        </w:tc>
      </w:tr>
      <w:tr w:rsidR="001A29C5" w:rsidRPr="001850B0" w:rsidTr="004B3144">
        <w:trPr>
          <w:gridAfter w:val="1"/>
          <w:wAfter w:w="6382" w:type="dxa"/>
        </w:trPr>
        <w:tc>
          <w:tcPr>
            <w:tcW w:w="1135" w:type="dxa"/>
          </w:tcPr>
          <w:p w:rsidR="001A29C5" w:rsidRPr="001850B0" w:rsidRDefault="001A29C5" w:rsidP="001A29C5">
            <w:pPr>
              <w:jc w:val="center"/>
            </w:pPr>
            <w:r w:rsidRPr="001850B0">
              <w:rPr>
                <w:sz w:val="24"/>
                <w:szCs w:val="24"/>
              </w:rPr>
              <w:t>713</w:t>
            </w:r>
          </w:p>
        </w:tc>
        <w:tc>
          <w:tcPr>
            <w:tcW w:w="2838" w:type="dxa"/>
            <w:gridSpan w:val="2"/>
          </w:tcPr>
          <w:p w:rsidR="001A29C5" w:rsidRPr="001850B0" w:rsidRDefault="001A29C5" w:rsidP="001A29C5">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2 02 25243 02 0000 150</w:t>
            </w:r>
          </w:p>
        </w:tc>
        <w:tc>
          <w:tcPr>
            <w:tcW w:w="6382" w:type="dxa"/>
            <w:gridSpan w:val="2"/>
          </w:tcPr>
          <w:p w:rsidR="001A29C5" w:rsidRPr="001850B0" w:rsidRDefault="001A29C5" w:rsidP="001A29C5">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Субсидии бюджетам субъектов Российской Федерации на строительство и реконструкцию (модернизацию) объектов питьевого водоснабжения</w:t>
            </w:r>
          </w:p>
        </w:tc>
      </w:tr>
      <w:tr w:rsidR="001A29C5" w:rsidRPr="001850B0" w:rsidTr="004B3144">
        <w:trPr>
          <w:gridAfter w:val="1"/>
          <w:wAfter w:w="6382" w:type="dxa"/>
        </w:trPr>
        <w:tc>
          <w:tcPr>
            <w:tcW w:w="1135" w:type="dxa"/>
          </w:tcPr>
          <w:p w:rsidR="001A29C5" w:rsidRPr="001850B0" w:rsidRDefault="001A29C5" w:rsidP="001A29C5">
            <w:pPr>
              <w:jc w:val="center"/>
            </w:pPr>
            <w:r w:rsidRPr="001850B0">
              <w:rPr>
                <w:sz w:val="24"/>
                <w:szCs w:val="24"/>
              </w:rPr>
              <w:t>713</w:t>
            </w:r>
          </w:p>
        </w:tc>
        <w:tc>
          <w:tcPr>
            <w:tcW w:w="2838" w:type="dxa"/>
            <w:gridSpan w:val="2"/>
          </w:tcPr>
          <w:p w:rsidR="001A29C5" w:rsidRPr="001850B0" w:rsidRDefault="001A29C5" w:rsidP="001A29C5">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2 02 25424 02 0000 150</w:t>
            </w:r>
          </w:p>
        </w:tc>
        <w:tc>
          <w:tcPr>
            <w:tcW w:w="6382" w:type="dxa"/>
            <w:gridSpan w:val="2"/>
          </w:tcPr>
          <w:p w:rsidR="001A29C5" w:rsidRPr="001850B0" w:rsidRDefault="001A29C5" w:rsidP="001A29C5">
            <w:pPr>
              <w:autoSpaceDE w:val="0"/>
              <w:autoSpaceDN w:val="0"/>
              <w:adjustRightInd w:val="0"/>
              <w:jc w:val="both"/>
              <w:rPr>
                <w:sz w:val="24"/>
                <w:szCs w:val="24"/>
              </w:rPr>
            </w:pPr>
            <w:r w:rsidRPr="001850B0">
              <w:rPr>
                <w:sz w:val="24"/>
                <w:szCs w:val="24"/>
              </w:rPr>
              <w:t>Субсидии бюджетам субъектов Российской Федерации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p w:rsidR="001A29C5" w:rsidRPr="001850B0" w:rsidRDefault="001A29C5" w:rsidP="001A29C5">
            <w:pPr>
              <w:pStyle w:val="ConsPlusNormal"/>
              <w:jc w:val="both"/>
              <w:rPr>
                <w:rFonts w:ascii="Times New Roman" w:hAnsi="Times New Roman" w:cs="Times New Roman"/>
                <w:sz w:val="24"/>
                <w:szCs w:val="24"/>
              </w:rPr>
            </w:pPr>
          </w:p>
        </w:tc>
      </w:tr>
      <w:tr w:rsidR="001A29C5" w:rsidRPr="001850B0" w:rsidTr="004B3144">
        <w:trPr>
          <w:gridAfter w:val="1"/>
          <w:wAfter w:w="6382" w:type="dxa"/>
        </w:trPr>
        <w:tc>
          <w:tcPr>
            <w:tcW w:w="1135" w:type="dxa"/>
          </w:tcPr>
          <w:p w:rsidR="001A29C5" w:rsidRPr="001850B0" w:rsidRDefault="001A29C5" w:rsidP="001A29C5">
            <w:pPr>
              <w:jc w:val="center"/>
            </w:pPr>
            <w:r w:rsidRPr="001850B0">
              <w:rPr>
                <w:sz w:val="24"/>
                <w:szCs w:val="24"/>
              </w:rPr>
              <w:t>713</w:t>
            </w:r>
          </w:p>
        </w:tc>
        <w:tc>
          <w:tcPr>
            <w:tcW w:w="2838" w:type="dxa"/>
            <w:gridSpan w:val="2"/>
          </w:tcPr>
          <w:p w:rsidR="001A29C5" w:rsidRPr="001850B0" w:rsidRDefault="001A29C5" w:rsidP="001A29C5">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2 02 25555 02 0000 150</w:t>
            </w:r>
          </w:p>
        </w:tc>
        <w:tc>
          <w:tcPr>
            <w:tcW w:w="6382" w:type="dxa"/>
            <w:gridSpan w:val="2"/>
          </w:tcPr>
          <w:p w:rsidR="001A29C5" w:rsidRPr="001850B0" w:rsidRDefault="001A29C5" w:rsidP="001A29C5">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Субсидии бюджетам субъектов Российской Федерации на реализацию программ формирования современной городской среды</w:t>
            </w:r>
          </w:p>
        </w:tc>
      </w:tr>
      <w:tr w:rsidR="001A29C5" w:rsidRPr="001850B0" w:rsidTr="004B3144">
        <w:trPr>
          <w:gridAfter w:val="1"/>
          <w:wAfter w:w="6382" w:type="dxa"/>
        </w:trPr>
        <w:tc>
          <w:tcPr>
            <w:tcW w:w="1135" w:type="dxa"/>
          </w:tcPr>
          <w:p w:rsidR="001A29C5" w:rsidRPr="001850B0" w:rsidRDefault="001A29C5" w:rsidP="001A29C5">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714</w:t>
            </w:r>
          </w:p>
        </w:tc>
        <w:tc>
          <w:tcPr>
            <w:tcW w:w="9220" w:type="dxa"/>
            <w:gridSpan w:val="4"/>
          </w:tcPr>
          <w:p w:rsidR="001A29C5" w:rsidRPr="001850B0" w:rsidRDefault="001A29C5" w:rsidP="001A29C5">
            <w:pPr>
              <w:pStyle w:val="ConsPlusNormal"/>
              <w:rPr>
                <w:rFonts w:ascii="Times New Roman" w:hAnsi="Times New Roman" w:cs="Times New Roman"/>
                <w:sz w:val="24"/>
                <w:szCs w:val="24"/>
              </w:rPr>
            </w:pPr>
            <w:r w:rsidRPr="001850B0">
              <w:rPr>
                <w:rFonts w:ascii="Times New Roman" w:hAnsi="Times New Roman" w:cs="Times New Roman"/>
                <w:sz w:val="24"/>
                <w:szCs w:val="24"/>
              </w:rPr>
              <w:t>Государственная жилищная инспекция Республики Татарстан</w:t>
            </w:r>
          </w:p>
        </w:tc>
      </w:tr>
      <w:tr w:rsidR="001A29C5" w:rsidRPr="001850B0" w:rsidTr="004B3144">
        <w:trPr>
          <w:gridAfter w:val="1"/>
          <w:wAfter w:w="6382" w:type="dxa"/>
        </w:trPr>
        <w:tc>
          <w:tcPr>
            <w:tcW w:w="1135" w:type="dxa"/>
          </w:tcPr>
          <w:p w:rsidR="001A29C5" w:rsidRPr="001850B0" w:rsidRDefault="001A29C5" w:rsidP="001A29C5">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714</w:t>
            </w:r>
          </w:p>
        </w:tc>
        <w:tc>
          <w:tcPr>
            <w:tcW w:w="2838" w:type="dxa"/>
            <w:gridSpan w:val="2"/>
          </w:tcPr>
          <w:p w:rsidR="001A29C5" w:rsidRPr="001850B0" w:rsidRDefault="001A29C5" w:rsidP="001A29C5">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1 08 07400 01 0000 110</w:t>
            </w:r>
          </w:p>
        </w:tc>
        <w:tc>
          <w:tcPr>
            <w:tcW w:w="6382" w:type="dxa"/>
            <w:gridSpan w:val="2"/>
          </w:tcPr>
          <w:p w:rsidR="001A29C5" w:rsidRPr="001850B0" w:rsidRDefault="001A29C5" w:rsidP="001A29C5">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Государственная пошлина за действия уполномоченных органов субъектов Российской Федерации, связанные с лицензированием предпринимательской деятельности по управлению многоквартирными домами</w:t>
            </w:r>
          </w:p>
        </w:tc>
      </w:tr>
      <w:tr w:rsidR="001A29C5" w:rsidRPr="001850B0" w:rsidTr="004B3144">
        <w:trPr>
          <w:gridAfter w:val="1"/>
          <w:wAfter w:w="6382" w:type="dxa"/>
        </w:trPr>
        <w:tc>
          <w:tcPr>
            <w:tcW w:w="1135" w:type="dxa"/>
          </w:tcPr>
          <w:p w:rsidR="001A29C5" w:rsidRPr="001850B0" w:rsidRDefault="001A29C5" w:rsidP="001A29C5">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716</w:t>
            </w:r>
          </w:p>
        </w:tc>
        <w:tc>
          <w:tcPr>
            <w:tcW w:w="9220" w:type="dxa"/>
            <w:gridSpan w:val="4"/>
          </w:tcPr>
          <w:p w:rsidR="001A29C5" w:rsidRPr="001850B0" w:rsidRDefault="001A29C5" w:rsidP="001A29C5">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Министерство труда, занятости и социальной защиты Республики Татарстан</w:t>
            </w:r>
          </w:p>
        </w:tc>
      </w:tr>
      <w:tr w:rsidR="001A29C5" w:rsidRPr="001850B0" w:rsidTr="004B3144">
        <w:tc>
          <w:tcPr>
            <w:tcW w:w="1135" w:type="dxa"/>
          </w:tcPr>
          <w:p w:rsidR="001A29C5" w:rsidRPr="001850B0" w:rsidRDefault="001A29C5" w:rsidP="001A29C5">
            <w:pPr>
              <w:jc w:val="center"/>
            </w:pPr>
            <w:r w:rsidRPr="001850B0">
              <w:rPr>
                <w:sz w:val="24"/>
                <w:szCs w:val="24"/>
              </w:rPr>
              <w:t>716</w:t>
            </w:r>
          </w:p>
        </w:tc>
        <w:tc>
          <w:tcPr>
            <w:tcW w:w="2910" w:type="dxa"/>
            <w:gridSpan w:val="3"/>
          </w:tcPr>
          <w:p w:rsidR="001A29C5" w:rsidRPr="001850B0" w:rsidRDefault="001A29C5" w:rsidP="001A29C5">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2 02 25086 02 0000 150</w:t>
            </w:r>
          </w:p>
        </w:tc>
        <w:tc>
          <w:tcPr>
            <w:tcW w:w="6310" w:type="dxa"/>
          </w:tcPr>
          <w:p w:rsidR="001A29C5" w:rsidRPr="001850B0" w:rsidRDefault="001A29C5" w:rsidP="001A29C5">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Субсидии бюджетам субъектов Российской Федерации на реализацию мероприятий, предусмотренных региональной программой переселения, включенной в Государственную программу по оказанию содействия добровольному переселению в Российскую Федерацию соотечественников, проживающих за рубежом</w:t>
            </w:r>
          </w:p>
        </w:tc>
        <w:tc>
          <w:tcPr>
            <w:tcW w:w="6382" w:type="dxa"/>
          </w:tcPr>
          <w:p w:rsidR="001A29C5" w:rsidRPr="001850B0" w:rsidRDefault="001A29C5" w:rsidP="001A29C5">
            <w:pPr>
              <w:pStyle w:val="ConsPlusNormal"/>
              <w:jc w:val="both"/>
              <w:rPr>
                <w:rFonts w:ascii="Times New Roman" w:hAnsi="Times New Roman" w:cs="Times New Roman"/>
                <w:sz w:val="24"/>
                <w:szCs w:val="24"/>
              </w:rPr>
            </w:pPr>
          </w:p>
        </w:tc>
      </w:tr>
      <w:tr w:rsidR="001A29C5" w:rsidRPr="001850B0" w:rsidTr="004B3144">
        <w:tc>
          <w:tcPr>
            <w:tcW w:w="1135" w:type="dxa"/>
          </w:tcPr>
          <w:p w:rsidR="001A29C5" w:rsidRPr="001850B0" w:rsidRDefault="001A29C5" w:rsidP="001A29C5">
            <w:pPr>
              <w:jc w:val="center"/>
            </w:pPr>
            <w:r w:rsidRPr="001850B0">
              <w:rPr>
                <w:sz w:val="24"/>
                <w:szCs w:val="24"/>
              </w:rPr>
              <w:t>716</w:t>
            </w:r>
          </w:p>
        </w:tc>
        <w:tc>
          <w:tcPr>
            <w:tcW w:w="2910" w:type="dxa"/>
            <w:gridSpan w:val="3"/>
          </w:tcPr>
          <w:p w:rsidR="001A29C5" w:rsidRPr="001850B0" w:rsidRDefault="001A29C5" w:rsidP="001A29C5">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2 02 25163 02 0000 150</w:t>
            </w:r>
          </w:p>
        </w:tc>
        <w:tc>
          <w:tcPr>
            <w:tcW w:w="6310" w:type="dxa"/>
          </w:tcPr>
          <w:p w:rsidR="001A29C5" w:rsidRPr="001850B0" w:rsidRDefault="001A29C5" w:rsidP="001A29C5">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Субсидии бюджетам субъектов Российской Федерации на создание системы долговременного ухода за гражданами пожилого возраста и инвалидами</w:t>
            </w:r>
          </w:p>
        </w:tc>
        <w:tc>
          <w:tcPr>
            <w:tcW w:w="6382" w:type="dxa"/>
          </w:tcPr>
          <w:p w:rsidR="001A29C5" w:rsidRPr="001850B0" w:rsidRDefault="001A29C5" w:rsidP="001A29C5">
            <w:pPr>
              <w:pStyle w:val="ConsPlusNormal"/>
              <w:jc w:val="both"/>
              <w:rPr>
                <w:rFonts w:ascii="Times New Roman" w:hAnsi="Times New Roman" w:cs="Times New Roman"/>
                <w:sz w:val="24"/>
                <w:szCs w:val="24"/>
              </w:rPr>
            </w:pPr>
          </w:p>
        </w:tc>
      </w:tr>
      <w:tr w:rsidR="001A29C5" w:rsidRPr="001850B0" w:rsidTr="004B3144">
        <w:tc>
          <w:tcPr>
            <w:tcW w:w="1135" w:type="dxa"/>
          </w:tcPr>
          <w:p w:rsidR="001A29C5" w:rsidRPr="001850B0" w:rsidRDefault="001A29C5" w:rsidP="001A29C5">
            <w:pPr>
              <w:jc w:val="center"/>
            </w:pPr>
            <w:r w:rsidRPr="001850B0">
              <w:rPr>
                <w:sz w:val="24"/>
                <w:szCs w:val="24"/>
              </w:rPr>
              <w:lastRenderedPageBreak/>
              <w:t>716</w:t>
            </w:r>
          </w:p>
        </w:tc>
        <w:tc>
          <w:tcPr>
            <w:tcW w:w="2910" w:type="dxa"/>
            <w:gridSpan w:val="3"/>
          </w:tcPr>
          <w:p w:rsidR="001A29C5" w:rsidRPr="001850B0" w:rsidRDefault="001A29C5" w:rsidP="001A29C5">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2 02 25291 02 0000 150</w:t>
            </w:r>
          </w:p>
        </w:tc>
        <w:tc>
          <w:tcPr>
            <w:tcW w:w="6310" w:type="dxa"/>
          </w:tcPr>
          <w:p w:rsidR="001A29C5" w:rsidRPr="001850B0" w:rsidRDefault="001A29C5" w:rsidP="001A29C5">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Субсидии бюджетам субъектов Российской Федерации на повышение эффективности службы занятости</w:t>
            </w:r>
          </w:p>
        </w:tc>
        <w:tc>
          <w:tcPr>
            <w:tcW w:w="6382" w:type="dxa"/>
          </w:tcPr>
          <w:p w:rsidR="001A29C5" w:rsidRPr="001850B0" w:rsidRDefault="001A29C5" w:rsidP="001A29C5">
            <w:pPr>
              <w:pStyle w:val="ConsPlusNormal"/>
              <w:jc w:val="both"/>
              <w:rPr>
                <w:rFonts w:ascii="Times New Roman" w:hAnsi="Times New Roman" w:cs="Times New Roman"/>
                <w:sz w:val="24"/>
                <w:szCs w:val="24"/>
              </w:rPr>
            </w:pPr>
          </w:p>
        </w:tc>
      </w:tr>
      <w:tr w:rsidR="001A29C5" w:rsidRPr="001850B0" w:rsidTr="004B3144">
        <w:trPr>
          <w:gridAfter w:val="1"/>
          <w:wAfter w:w="6382" w:type="dxa"/>
        </w:trPr>
        <w:tc>
          <w:tcPr>
            <w:tcW w:w="1135" w:type="dxa"/>
          </w:tcPr>
          <w:p w:rsidR="001A29C5" w:rsidRPr="001850B0" w:rsidRDefault="001A29C5" w:rsidP="001A29C5">
            <w:pPr>
              <w:jc w:val="center"/>
            </w:pPr>
            <w:r w:rsidRPr="001850B0">
              <w:rPr>
                <w:sz w:val="24"/>
                <w:szCs w:val="24"/>
              </w:rPr>
              <w:t>716</w:t>
            </w:r>
          </w:p>
        </w:tc>
        <w:tc>
          <w:tcPr>
            <w:tcW w:w="2910" w:type="dxa"/>
            <w:gridSpan w:val="3"/>
          </w:tcPr>
          <w:p w:rsidR="001A29C5" w:rsidRPr="001850B0" w:rsidRDefault="001A29C5" w:rsidP="001A29C5">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2 02 25292 02 0000 150</w:t>
            </w:r>
          </w:p>
        </w:tc>
        <w:tc>
          <w:tcPr>
            <w:tcW w:w="6310" w:type="dxa"/>
          </w:tcPr>
          <w:p w:rsidR="001A29C5" w:rsidRPr="001850B0" w:rsidRDefault="001A29C5" w:rsidP="001A29C5">
            <w:pPr>
              <w:autoSpaceDE w:val="0"/>
              <w:autoSpaceDN w:val="0"/>
              <w:adjustRightInd w:val="0"/>
              <w:jc w:val="both"/>
              <w:rPr>
                <w:sz w:val="24"/>
                <w:szCs w:val="24"/>
              </w:rPr>
            </w:pPr>
            <w:r w:rsidRPr="001850B0">
              <w:rPr>
                <w:sz w:val="24"/>
                <w:szCs w:val="24"/>
              </w:rPr>
              <w:t>Субсидии бюджетам субъектов Российской Федерации на организацию профессионального обучения и дополнительного профессионального образования работников организаций оборонно-промышленного комплекса</w:t>
            </w:r>
          </w:p>
        </w:tc>
      </w:tr>
      <w:tr w:rsidR="001A29C5" w:rsidRPr="001850B0" w:rsidTr="004B3144">
        <w:trPr>
          <w:gridAfter w:val="1"/>
          <w:wAfter w:w="6382" w:type="dxa"/>
        </w:trPr>
        <w:tc>
          <w:tcPr>
            <w:tcW w:w="1135" w:type="dxa"/>
          </w:tcPr>
          <w:p w:rsidR="001A29C5" w:rsidRPr="001850B0" w:rsidRDefault="001A29C5" w:rsidP="001A29C5">
            <w:pPr>
              <w:jc w:val="center"/>
            </w:pPr>
            <w:r w:rsidRPr="001850B0">
              <w:rPr>
                <w:sz w:val="24"/>
                <w:szCs w:val="24"/>
              </w:rPr>
              <w:t>716</w:t>
            </w:r>
          </w:p>
        </w:tc>
        <w:tc>
          <w:tcPr>
            <w:tcW w:w="2910" w:type="dxa"/>
            <w:gridSpan w:val="3"/>
          </w:tcPr>
          <w:p w:rsidR="001A29C5" w:rsidRPr="001850B0" w:rsidRDefault="001A29C5" w:rsidP="001A29C5">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2 02 25298 02 0000 150</w:t>
            </w:r>
          </w:p>
        </w:tc>
        <w:tc>
          <w:tcPr>
            <w:tcW w:w="6310" w:type="dxa"/>
          </w:tcPr>
          <w:p w:rsidR="001A29C5" w:rsidRPr="001850B0" w:rsidRDefault="001A29C5" w:rsidP="001A29C5">
            <w:pPr>
              <w:autoSpaceDE w:val="0"/>
              <w:autoSpaceDN w:val="0"/>
              <w:adjustRightInd w:val="0"/>
              <w:jc w:val="both"/>
              <w:rPr>
                <w:sz w:val="24"/>
                <w:szCs w:val="24"/>
              </w:rPr>
            </w:pPr>
            <w:r w:rsidRPr="001850B0">
              <w:rPr>
                <w:sz w:val="24"/>
                <w:szCs w:val="24"/>
              </w:rPr>
              <w:t>Субсидии бюджетам субъектов Российской Федерации на реализацию дополнительных мероприятий, направленных на снижение напряженности на рынке труда субъектов Российской Федерации, по организации временного трудоустройства</w:t>
            </w:r>
          </w:p>
          <w:p w:rsidR="001A29C5" w:rsidRPr="001850B0" w:rsidRDefault="001A29C5" w:rsidP="001A29C5">
            <w:pPr>
              <w:pStyle w:val="ConsPlusNormal"/>
              <w:jc w:val="both"/>
              <w:rPr>
                <w:rFonts w:ascii="Times New Roman" w:hAnsi="Times New Roman" w:cs="Times New Roman"/>
                <w:sz w:val="24"/>
                <w:szCs w:val="24"/>
              </w:rPr>
            </w:pPr>
          </w:p>
        </w:tc>
      </w:tr>
      <w:tr w:rsidR="001A29C5" w:rsidRPr="001850B0" w:rsidTr="004B3144">
        <w:trPr>
          <w:gridAfter w:val="1"/>
          <w:wAfter w:w="6382" w:type="dxa"/>
        </w:trPr>
        <w:tc>
          <w:tcPr>
            <w:tcW w:w="1135" w:type="dxa"/>
          </w:tcPr>
          <w:p w:rsidR="001A29C5" w:rsidRPr="001850B0" w:rsidRDefault="001A29C5" w:rsidP="001A29C5">
            <w:pPr>
              <w:jc w:val="center"/>
            </w:pPr>
            <w:r w:rsidRPr="001850B0">
              <w:rPr>
                <w:sz w:val="24"/>
                <w:szCs w:val="24"/>
              </w:rPr>
              <w:t>716</w:t>
            </w:r>
          </w:p>
        </w:tc>
        <w:tc>
          <w:tcPr>
            <w:tcW w:w="2910" w:type="dxa"/>
            <w:gridSpan w:val="3"/>
          </w:tcPr>
          <w:p w:rsidR="001A29C5" w:rsidRPr="001850B0" w:rsidRDefault="001A29C5" w:rsidP="001A29C5">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2 02 25404 02 0000 150</w:t>
            </w:r>
          </w:p>
        </w:tc>
        <w:tc>
          <w:tcPr>
            <w:tcW w:w="6310" w:type="dxa"/>
          </w:tcPr>
          <w:p w:rsidR="001A29C5" w:rsidRPr="001850B0" w:rsidRDefault="001A29C5" w:rsidP="001A29C5">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Субсидии бюджетам субъектов Российской Федерации на софинансирование расходов, связанных с оказанием государственной социальной помощи на основании социального контракта отдельным категориям граждан</w:t>
            </w:r>
          </w:p>
        </w:tc>
      </w:tr>
      <w:tr w:rsidR="001A29C5" w:rsidRPr="001850B0" w:rsidTr="004B3144">
        <w:trPr>
          <w:gridAfter w:val="1"/>
          <w:wAfter w:w="6382" w:type="dxa"/>
        </w:trPr>
        <w:tc>
          <w:tcPr>
            <w:tcW w:w="1135" w:type="dxa"/>
          </w:tcPr>
          <w:p w:rsidR="001A29C5" w:rsidRPr="001850B0" w:rsidRDefault="001A29C5" w:rsidP="001A29C5">
            <w:pPr>
              <w:jc w:val="center"/>
            </w:pPr>
            <w:r w:rsidRPr="001850B0">
              <w:rPr>
                <w:sz w:val="24"/>
                <w:szCs w:val="24"/>
              </w:rPr>
              <w:t>716</w:t>
            </w:r>
          </w:p>
        </w:tc>
        <w:tc>
          <w:tcPr>
            <w:tcW w:w="2910" w:type="dxa"/>
            <w:gridSpan w:val="3"/>
          </w:tcPr>
          <w:p w:rsidR="001A29C5" w:rsidRPr="001850B0" w:rsidRDefault="001A29C5" w:rsidP="001A29C5">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2 02 25462 02 0000 150</w:t>
            </w:r>
          </w:p>
        </w:tc>
        <w:tc>
          <w:tcPr>
            <w:tcW w:w="6310" w:type="dxa"/>
          </w:tcPr>
          <w:p w:rsidR="001A29C5" w:rsidRPr="001850B0" w:rsidRDefault="001A29C5" w:rsidP="001A29C5">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Субсидии бюджетам субъектов Российской Федерации на компенсацию отдельным категориям граждан оплаты взноса на капитальный ремонт общего имущества в многоквартирном доме</w:t>
            </w:r>
          </w:p>
        </w:tc>
      </w:tr>
      <w:tr w:rsidR="001A29C5" w:rsidRPr="001850B0" w:rsidTr="004B3144">
        <w:trPr>
          <w:gridAfter w:val="1"/>
          <w:wAfter w:w="6382" w:type="dxa"/>
        </w:trPr>
        <w:tc>
          <w:tcPr>
            <w:tcW w:w="1135" w:type="dxa"/>
          </w:tcPr>
          <w:p w:rsidR="001A29C5" w:rsidRPr="001850B0" w:rsidRDefault="001A29C5" w:rsidP="001A29C5">
            <w:pPr>
              <w:jc w:val="center"/>
            </w:pPr>
            <w:r w:rsidRPr="001850B0">
              <w:rPr>
                <w:sz w:val="24"/>
                <w:szCs w:val="24"/>
              </w:rPr>
              <w:t>716</w:t>
            </w:r>
          </w:p>
        </w:tc>
        <w:tc>
          <w:tcPr>
            <w:tcW w:w="2910" w:type="dxa"/>
            <w:gridSpan w:val="3"/>
          </w:tcPr>
          <w:p w:rsidR="001A29C5" w:rsidRPr="001850B0" w:rsidRDefault="001A29C5" w:rsidP="001A29C5">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2 02 35134 02 0000 150</w:t>
            </w:r>
          </w:p>
        </w:tc>
        <w:tc>
          <w:tcPr>
            <w:tcW w:w="6310" w:type="dxa"/>
          </w:tcPr>
          <w:p w:rsidR="001A29C5" w:rsidRPr="001850B0" w:rsidRDefault="001A29C5" w:rsidP="001A29C5">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Субвенции бюджетам субъектов Российской Федерации на осуществление полномочий по обеспечению жильем отдельных категорий граждан, установленных Федеральным законом от 12 января 1995 года № 5-ФЗ «О ветеранах», в соответствии с Указом Президента Российской Федерации от 7 мая 2008 года № 714 «Об обеспечении жильем ветеранов Великой Отечественной войны 1941 - 1945 годов»</w:t>
            </w:r>
          </w:p>
        </w:tc>
      </w:tr>
      <w:tr w:rsidR="001A29C5" w:rsidRPr="001850B0" w:rsidTr="004B3144">
        <w:trPr>
          <w:gridAfter w:val="1"/>
          <w:wAfter w:w="6382" w:type="dxa"/>
        </w:trPr>
        <w:tc>
          <w:tcPr>
            <w:tcW w:w="1135" w:type="dxa"/>
          </w:tcPr>
          <w:p w:rsidR="001A29C5" w:rsidRPr="001850B0" w:rsidRDefault="001A29C5" w:rsidP="001A29C5">
            <w:pPr>
              <w:jc w:val="center"/>
            </w:pPr>
            <w:r w:rsidRPr="001850B0">
              <w:rPr>
                <w:sz w:val="24"/>
                <w:szCs w:val="24"/>
              </w:rPr>
              <w:t>716</w:t>
            </w:r>
          </w:p>
        </w:tc>
        <w:tc>
          <w:tcPr>
            <w:tcW w:w="2910" w:type="dxa"/>
            <w:gridSpan w:val="3"/>
          </w:tcPr>
          <w:p w:rsidR="001A29C5" w:rsidRPr="001850B0" w:rsidRDefault="001A29C5" w:rsidP="001A29C5">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2 02 35135 02 0000 150</w:t>
            </w:r>
          </w:p>
        </w:tc>
        <w:tc>
          <w:tcPr>
            <w:tcW w:w="6310" w:type="dxa"/>
          </w:tcPr>
          <w:p w:rsidR="001A29C5" w:rsidRPr="001850B0" w:rsidRDefault="001A29C5" w:rsidP="001A29C5">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Субвенции бюджетам субъектов Российской Федерации на осуществление полномочий по обеспечению жильем отдельных категорий граждан, установленных Федеральным законом от 12 января 1995 года № 5-ФЗ «О ветеранах»</w:t>
            </w:r>
          </w:p>
        </w:tc>
      </w:tr>
      <w:tr w:rsidR="001A29C5" w:rsidRPr="001850B0" w:rsidTr="004B3144">
        <w:trPr>
          <w:gridAfter w:val="1"/>
          <w:wAfter w:w="6382" w:type="dxa"/>
        </w:trPr>
        <w:tc>
          <w:tcPr>
            <w:tcW w:w="1135" w:type="dxa"/>
          </w:tcPr>
          <w:p w:rsidR="001A29C5" w:rsidRPr="001850B0" w:rsidRDefault="001A29C5" w:rsidP="001A29C5">
            <w:pPr>
              <w:jc w:val="center"/>
            </w:pPr>
            <w:r w:rsidRPr="001850B0">
              <w:rPr>
                <w:sz w:val="24"/>
                <w:szCs w:val="24"/>
              </w:rPr>
              <w:t>716</w:t>
            </w:r>
          </w:p>
        </w:tc>
        <w:tc>
          <w:tcPr>
            <w:tcW w:w="2910" w:type="dxa"/>
            <w:gridSpan w:val="3"/>
          </w:tcPr>
          <w:p w:rsidR="001A29C5" w:rsidRPr="001850B0" w:rsidRDefault="001A29C5" w:rsidP="001A29C5">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2 02 35176 02 0000 150</w:t>
            </w:r>
          </w:p>
        </w:tc>
        <w:tc>
          <w:tcPr>
            <w:tcW w:w="6310" w:type="dxa"/>
          </w:tcPr>
          <w:p w:rsidR="001A29C5" w:rsidRPr="001850B0" w:rsidRDefault="001A29C5" w:rsidP="001A29C5">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Субвенции бюджетам субъектов Российской Федерации на осуществление полномочий по обеспечению жильем отдельных категорий граждан, установленных Федеральным законом от 24 ноября 1995 года № 181-ФЗ «О социальной защите инвалидов в Российской Федерации»</w:t>
            </w:r>
          </w:p>
        </w:tc>
      </w:tr>
      <w:tr w:rsidR="001A29C5" w:rsidRPr="001850B0" w:rsidTr="004B3144">
        <w:trPr>
          <w:gridAfter w:val="1"/>
          <w:wAfter w:w="6382" w:type="dxa"/>
        </w:trPr>
        <w:tc>
          <w:tcPr>
            <w:tcW w:w="1135" w:type="dxa"/>
          </w:tcPr>
          <w:p w:rsidR="001A29C5" w:rsidRPr="001850B0" w:rsidRDefault="001A29C5" w:rsidP="001A29C5">
            <w:pPr>
              <w:jc w:val="center"/>
            </w:pPr>
            <w:r w:rsidRPr="001850B0">
              <w:rPr>
                <w:sz w:val="24"/>
                <w:szCs w:val="24"/>
              </w:rPr>
              <w:t>716</w:t>
            </w:r>
          </w:p>
        </w:tc>
        <w:tc>
          <w:tcPr>
            <w:tcW w:w="2910" w:type="dxa"/>
            <w:gridSpan w:val="3"/>
          </w:tcPr>
          <w:p w:rsidR="001A29C5" w:rsidRPr="001850B0" w:rsidRDefault="001A29C5" w:rsidP="001A29C5">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2 02 35220 02 0000 150</w:t>
            </w:r>
          </w:p>
        </w:tc>
        <w:tc>
          <w:tcPr>
            <w:tcW w:w="6310" w:type="dxa"/>
          </w:tcPr>
          <w:p w:rsidR="001A29C5" w:rsidRPr="001850B0" w:rsidRDefault="001A29C5" w:rsidP="001A29C5">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Субвенции бюджетам субъектов Российской Федерации 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r>
      <w:tr w:rsidR="001A29C5" w:rsidRPr="001850B0" w:rsidTr="004B3144">
        <w:trPr>
          <w:gridAfter w:val="1"/>
          <w:wAfter w:w="6382" w:type="dxa"/>
        </w:trPr>
        <w:tc>
          <w:tcPr>
            <w:tcW w:w="1135" w:type="dxa"/>
          </w:tcPr>
          <w:p w:rsidR="001A29C5" w:rsidRPr="001850B0" w:rsidRDefault="001A29C5" w:rsidP="001A29C5">
            <w:pPr>
              <w:jc w:val="center"/>
            </w:pPr>
            <w:r w:rsidRPr="001850B0">
              <w:rPr>
                <w:sz w:val="24"/>
                <w:szCs w:val="24"/>
              </w:rPr>
              <w:lastRenderedPageBreak/>
              <w:t>716</w:t>
            </w:r>
          </w:p>
        </w:tc>
        <w:tc>
          <w:tcPr>
            <w:tcW w:w="2910" w:type="dxa"/>
            <w:gridSpan w:val="3"/>
          </w:tcPr>
          <w:p w:rsidR="001A29C5" w:rsidRPr="001850B0" w:rsidRDefault="001A29C5" w:rsidP="001A29C5">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2 02 35240 02 0000 150</w:t>
            </w:r>
          </w:p>
        </w:tc>
        <w:tc>
          <w:tcPr>
            <w:tcW w:w="6310" w:type="dxa"/>
          </w:tcPr>
          <w:p w:rsidR="001A29C5" w:rsidRPr="001850B0" w:rsidRDefault="001A29C5" w:rsidP="001A29C5">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Субвенции бюджетам субъектов Российской Федерации на выплату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законом от 17 сентября 1998 года № 157-ФЗ «Об иммунопрофилактике инфекционных болезней»</w:t>
            </w:r>
          </w:p>
        </w:tc>
      </w:tr>
      <w:tr w:rsidR="001A29C5" w:rsidRPr="001850B0" w:rsidTr="004B3144">
        <w:trPr>
          <w:gridAfter w:val="1"/>
          <w:wAfter w:w="6382" w:type="dxa"/>
        </w:trPr>
        <w:tc>
          <w:tcPr>
            <w:tcW w:w="1135" w:type="dxa"/>
          </w:tcPr>
          <w:p w:rsidR="001A29C5" w:rsidRPr="001850B0" w:rsidRDefault="001A29C5" w:rsidP="001A29C5">
            <w:pPr>
              <w:jc w:val="center"/>
            </w:pPr>
            <w:r w:rsidRPr="001850B0">
              <w:rPr>
                <w:sz w:val="24"/>
                <w:szCs w:val="24"/>
              </w:rPr>
              <w:t>716</w:t>
            </w:r>
          </w:p>
        </w:tc>
        <w:tc>
          <w:tcPr>
            <w:tcW w:w="2910" w:type="dxa"/>
            <w:gridSpan w:val="3"/>
          </w:tcPr>
          <w:p w:rsidR="001A29C5" w:rsidRPr="001850B0" w:rsidRDefault="001A29C5" w:rsidP="001A29C5">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2 02 35250 02 0000 150</w:t>
            </w:r>
          </w:p>
        </w:tc>
        <w:tc>
          <w:tcPr>
            <w:tcW w:w="6310" w:type="dxa"/>
          </w:tcPr>
          <w:p w:rsidR="001A29C5" w:rsidRPr="001850B0" w:rsidRDefault="001A29C5" w:rsidP="001A29C5">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Субвенции бюджетам субъектов Российской Федерации на оплату жилищно-коммунальных услуг отдельным категориям граждан</w:t>
            </w:r>
          </w:p>
        </w:tc>
      </w:tr>
      <w:tr w:rsidR="001A29C5" w:rsidRPr="001850B0" w:rsidTr="004B3144">
        <w:trPr>
          <w:gridAfter w:val="1"/>
          <w:wAfter w:w="6382" w:type="dxa"/>
        </w:trPr>
        <w:tc>
          <w:tcPr>
            <w:tcW w:w="1135" w:type="dxa"/>
          </w:tcPr>
          <w:p w:rsidR="001A29C5" w:rsidRPr="001850B0" w:rsidRDefault="001A29C5" w:rsidP="001A29C5">
            <w:pPr>
              <w:jc w:val="center"/>
            </w:pPr>
            <w:r w:rsidRPr="001850B0">
              <w:rPr>
                <w:sz w:val="24"/>
                <w:szCs w:val="24"/>
              </w:rPr>
              <w:t>716</w:t>
            </w:r>
          </w:p>
        </w:tc>
        <w:tc>
          <w:tcPr>
            <w:tcW w:w="2910" w:type="dxa"/>
            <w:gridSpan w:val="3"/>
          </w:tcPr>
          <w:p w:rsidR="001A29C5" w:rsidRPr="001850B0" w:rsidRDefault="001A29C5" w:rsidP="001A29C5">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2 02 35290 02 0000 150</w:t>
            </w:r>
          </w:p>
        </w:tc>
        <w:tc>
          <w:tcPr>
            <w:tcW w:w="6310" w:type="dxa"/>
          </w:tcPr>
          <w:p w:rsidR="001A29C5" w:rsidRPr="001850B0" w:rsidRDefault="001A29C5" w:rsidP="001A29C5">
            <w:pPr>
              <w:autoSpaceDE w:val="0"/>
              <w:autoSpaceDN w:val="0"/>
              <w:adjustRightInd w:val="0"/>
              <w:jc w:val="both"/>
              <w:rPr>
                <w:sz w:val="24"/>
                <w:szCs w:val="24"/>
              </w:rPr>
            </w:pPr>
            <w:r w:rsidRPr="001850B0">
              <w:rPr>
                <w:sz w:val="24"/>
                <w:szCs w:val="24"/>
              </w:rPr>
              <w:t>Субвенции бюджетам субъектов Российской Федерации на социальные выплаты безработным гражданам и иным категориям граждан в соответствии с законодательством о занятости населения</w:t>
            </w:r>
          </w:p>
        </w:tc>
      </w:tr>
      <w:tr w:rsidR="001A29C5" w:rsidRPr="001850B0" w:rsidTr="004B3144">
        <w:trPr>
          <w:gridAfter w:val="1"/>
          <w:wAfter w:w="6382" w:type="dxa"/>
        </w:trPr>
        <w:tc>
          <w:tcPr>
            <w:tcW w:w="1135" w:type="dxa"/>
          </w:tcPr>
          <w:p w:rsidR="001A29C5" w:rsidRPr="001850B0" w:rsidRDefault="001A29C5" w:rsidP="001A29C5">
            <w:pPr>
              <w:jc w:val="center"/>
            </w:pPr>
            <w:r w:rsidRPr="001850B0">
              <w:rPr>
                <w:sz w:val="24"/>
                <w:szCs w:val="24"/>
              </w:rPr>
              <w:t>716</w:t>
            </w:r>
          </w:p>
        </w:tc>
        <w:tc>
          <w:tcPr>
            <w:tcW w:w="2910" w:type="dxa"/>
            <w:gridSpan w:val="3"/>
          </w:tcPr>
          <w:p w:rsidR="001A29C5" w:rsidRPr="001850B0" w:rsidRDefault="001A29C5" w:rsidP="001A29C5">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2 02 45198 02 0000 150</w:t>
            </w:r>
          </w:p>
        </w:tc>
        <w:tc>
          <w:tcPr>
            <w:tcW w:w="6310" w:type="dxa"/>
          </w:tcPr>
          <w:p w:rsidR="001A29C5" w:rsidRPr="001850B0" w:rsidRDefault="001A29C5" w:rsidP="001A29C5">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Межбюджетные трансферты, передаваемые бюджетам субъектов Российской Федерации на социальную поддержку Героев Социалистического Труда, Героев Труда Российской Федерации и полных кавалеров ордена Трудовой Славы</w:t>
            </w:r>
          </w:p>
        </w:tc>
      </w:tr>
      <w:tr w:rsidR="001A29C5" w:rsidRPr="001850B0" w:rsidTr="004B3144">
        <w:trPr>
          <w:gridAfter w:val="1"/>
          <w:wAfter w:w="6382" w:type="dxa"/>
        </w:trPr>
        <w:tc>
          <w:tcPr>
            <w:tcW w:w="1135" w:type="dxa"/>
          </w:tcPr>
          <w:p w:rsidR="001A29C5" w:rsidRPr="001850B0" w:rsidRDefault="001A29C5" w:rsidP="001A29C5">
            <w:pPr>
              <w:jc w:val="center"/>
            </w:pPr>
            <w:r w:rsidRPr="001850B0">
              <w:rPr>
                <w:sz w:val="24"/>
                <w:szCs w:val="24"/>
              </w:rPr>
              <w:t>716</w:t>
            </w:r>
          </w:p>
        </w:tc>
        <w:tc>
          <w:tcPr>
            <w:tcW w:w="2910" w:type="dxa"/>
            <w:gridSpan w:val="3"/>
          </w:tcPr>
          <w:p w:rsidR="001A29C5" w:rsidRPr="001850B0" w:rsidRDefault="001A29C5" w:rsidP="001A29C5">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2 02 45252 02 0000 150</w:t>
            </w:r>
          </w:p>
        </w:tc>
        <w:tc>
          <w:tcPr>
            <w:tcW w:w="6310" w:type="dxa"/>
          </w:tcPr>
          <w:p w:rsidR="001A29C5" w:rsidRPr="001850B0" w:rsidRDefault="001A29C5" w:rsidP="001A29C5">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Межбюджетные трансферты, передаваемые бюджетам субъектов Российской Федерации на социальную поддержку Героев Советского Союза, Героев Российской Федерации и полных кавалеров ордена Славы</w:t>
            </w:r>
          </w:p>
        </w:tc>
      </w:tr>
      <w:tr w:rsidR="007E09BA" w:rsidRPr="001850B0" w:rsidTr="004B3144">
        <w:trPr>
          <w:gridAfter w:val="1"/>
          <w:wAfter w:w="6382" w:type="dxa"/>
        </w:trPr>
        <w:tc>
          <w:tcPr>
            <w:tcW w:w="1135" w:type="dxa"/>
          </w:tcPr>
          <w:p w:rsidR="007E09BA" w:rsidRPr="001850B0" w:rsidRDefault="007E09BA" w:rsidP="007E09BA">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717</w:t>
            </w:r>
          </w:p>
        </w:tc>
        <w:tc>
          <w:tcPr>
            <w:tcW w:w="9220" w:type="dxa"/>
            <w:gridSpan w:val="4"/>
          </w:tcPr>
          <w:p w:rsidR="007E09BA" w:rsidRPr="001850B0" w:rsidRDefault="007E09BA" w:rsidP="007E09BA">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Государственный комитет Республики Татарстан по архивному делу</w:t>
            </w:r>
          </w:p>
        </w:tc>
      </w:tr>
      <w:tr w:rsidR="007E09BA" w:rsidRPr="001850B0" w:rsidTr="004B3144">
        <w:trPr>
          <w:gridAfter w:val="1"/>
          <w:wAfter w:w="6382" w:type="dxa"/>
        </w:trPr>
        <w:tc>
          <w:tcPr>
            <w:tcW w:w="1135" w:type="dxa"/>
          </w:tcPr>
          <w:p w:rsidR="007E09BA" w:rsidRPr="001850B0" w:rsidRDefault="007E09BA" w:rsidP="007E09BA">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719</w:t>
            </w:r>
          </w:p>
        </w:tc>
        <w:tc>
          <w:tcPr>
            <w:tcW w:w="9220" w:type="dxa"/>
            <w:gridSpan w:val="4"/>
          </w:tcPr>
          <w:p w:rsidR="007E09BA" w:rsidRPr="001850B0" w:rsidRDefault="007E09BA" w:rsidP="007E09BA">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Министерство спорта Республики Татарстан</w:t>
            </w:r>
          </w:p>
        </w:tc>
      </w:tr>
      <w:tr w:rsidR="007E09BA" w:rsidRPr="001850B0" w:rsidTr="004B3144">
        <w:trPr>
          <w:gridAfter w:val="1"/>
          <w:wAfter w:w="6382" w:type="dxa"/>
        </w:trPr>
        <w:tc>
          <w:tcPr>
            <w:tcW w:w="1135" w:type="dxa"/>
          </w:tcPr>
          <w:p w:rsidR="007E09BA" w:rsidRPr="001850B0" w:rsidRDefault="007E09BA" w:rsidP="007E09BA">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719</w:t>
            </w:r>
          </w:p>
        </w:tc>
        <w:tc>
          <w:tcPr>
            <w:tcW w:w="2838" w:type="dxa"/>
            <w:gridSpan w:val="2"/>
          </w:tcPr>
          <w:p w:rsidR="007E09BA" w:rsidRPr="001850B0" w:rsidRDefault="007E09BA" w:rsidP="007E09BA">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1 08 07340 01 0000 110</w:t>
            </w:r>
          </w:p>
        </w:tc>
        <w:tc>
          <w:tcPr>
            <w:tcW w:w="6382" w:type="dxa"/>
            <w:gridSpan w:val="2"/>
          </w:tcPr>
          <w:p w:rsidR="007E09BA" w:rsidRPr="001850B0" w:rsidRDefault="007E09BA" w:rsidP="007E09BA">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Государственная пошлина за выдачу свидетельства о государственной аккредитации региональной спортивной федерации</w:t>
            </w:r>
          </w:p>
        </w:tc>
      </w:tr>
      <w:tr w:rsidR="007E09BA" w:rsidRPr="001850B0" w:rsidTr="004B3144">
        <w:trPr>
          <w:gridAfter w:val="1"/>
          <w:wAfter w:w="6382" w:type="dxa"/>
        </w:trPr>
        <w:tc>
          <w:tcPr>
            <w:tcW w:w="1135" w:type="dxa"/>
          </w:tcPr>
          <w:p w:rsidR="007E09BA" w:rsidRPr="001850B0" w:rsidRDefault="007E09BA" w:rsidP="007E09BA">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719</w:t>
            </w:r>
          </w:p>
        </w:tc>
        <w:tc>
          <w:tcPr>
            <w:tcW w:w="2838" w:type="dxa"/>
            <w:gridSpan w:val="2"/>
          </w:tcPr>
          <w:p w:rsidR="007E09BA" w:rsidRPr="001850B0" w:rsidRDefault="007E09BA" w:rsidP="007E09BA">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2 02 25081 02 0000 150</w:t>
            </w:r>
          </w:p>
        </w:tc>
        <w:tc>
          <w:tcPr>
            <w:tcW w:w="6382" w:type="dxa"/>
            <w:gridSpan w:val="2"/>
          </w:tcPr>
          <w:p w:rsidR="007E09BA" w:rsidRPr="001850B0" w:rsidRDefault="007E09BA" w:rsidP="007E09BA">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Субсидии бюджетам субъектов Российской Федерации на государственную поддержку организаций, входящих в систему спортивной подготовки</w:t>
            </w:r>
          </w:p>
        </w:tc>
      </w:tr>
      <w:tr w:rsidR="007E09BA" w:rsidRPr="001850B0" w:rsidTr="004B3144">
        <w:trPr>
          <w:gridAfter w:val="1"/>
          <w:wAfter w:w="6382" w:type="dxa"/>
        </w:trPr>
        <w:tc>
          <w:tcPr>
            <w:tcW w:w="1135" w:type="dxa"/>
          </w:tcPr>
          <w:p w:rsidR="007E09BA" w:rsidRPr="001850B0" w:rsidRDefault="007E09BA" w:rsidP="007E09BA">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719</w:t>
            </w:r>
          </w:p>
          <w:p w:rsidR="007E09BA" w:rsidRPr="001850B0" w:rsidRDefault="007E09BA" w:rsidP="007E09BA">
            <w:pPr>
              <w:pStyle w:val="ConsPlusNormal"/>
              <w:jc w:val="center"/>
              <w:rPr>
                <w:rFonts w:ascii="Times New Roman" w:hAnsi="Times New Roman" w:cs="Times New Roman"/>
                <w:sz w:val="24"/>
                <w:szCs w:val="24"/>
              </w:rPr>
            </w:pPr>
          </w:p>
        </w:tc>
        <w:tc>
          <w:tcPr>
            <w:tcW w:w="2838" w:type="dxa"/>
            <w:gridSpan w:val="2"/>
          </w:tcPr>
          <w:p w:rsidR="007E09BA" w:rsidRPr="001850B0" w:rsidRDefault="007E09BA" w:rsidP="007E09BA">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2 02 25113 02 0000 150</w:t>
            </w:r>
          </w:p>
        </w:tc>
        <w:tc>
          <w:tcPr>
            <w:tcW w:w="6382" w:type="dxa"/>
            <w:gridSpan w:val="2"/>
          </w:tcPr>
          <w:p w:rsidR="007E09BA" w:rsidRPr="001850B0" w:rsidRDefault="007E09BA" w:rsidP="007E09BA">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Субсидии бюджетам субъектов Российской Федерации на софинансирование капитальных вложений в объекты государственной (муниципальной) собственности субъектов Российской Федерации и (или) софинансирование мероприятий, не относящихся к капитальным вложениям в объекты государственной (муниципальной) собственности субъектов Российской Федерации</w:t>
            </w:r>
          </w:p>
        </w:tc>
      </w:tr>
      <w:tr w:rsidR="007E09BA" w:rsidRPr="001850B0" w:rsidTr="004B3144">
        <w:trPr>
          <w:gridAfter w:val="1"/>
          <w:wAfter w:w="6382" w:type="dxa"/>
        </w:trPr>
        <w:tc>
          <w:tcPr>
            <w:tcW w:w="1135" w:type="dxa"/>
          </w:tcPr>
          <w:p w:rsidR="007E09BA" w:rsidRPr="001850B0" w:rsidRDefault="007E09BA" w:rsidP="007E09BA">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719</w:t>
            </w:r>
          </w:p>
        </w:tc>
        <w:tc>
          <w:tcPr>
            <w:tcW w:w="2838" w:type="dxa"/>
            <w:gridSpan w:val="2"/>
          </w:tcPr>
          <w:p w:rsidR="007E09BA" w:rsidRPr="001850B0" w:rsidRDefault="007E09BA" w:rsidP="007E09BA">
            <w:pPr>
              <w:autoSpaceDE w:val="0"/>
              <w:autoSpaceDN w:val="0"/>
              <w:adjustRightInd w:val="0"/>
              <w:jc w:val="center"/>
              <w:rPr>
                <w:sz w:val="24"/>
                <w:szCs w:val="24"/>
              </w:rPr>
            </w:pPr>
            <w:r w:rsidRPr="001850B0">
              <w:rPr>
                <w:sz w:val="24"/>
                <w:szCs w:val="24"/>
              </w:rPr>
              <w:t>2 02 25144 02 0000 150</w:t>
            </w:r>
          </w:p>
        </w:tc>
        <w:tc>
          <w:tcPr>
            <w:tcW w:w="6382" w:type="dxa"/>
            <w:gridSpan w:val="2"/>
          </w:tcPr>
          <w:p w:rsidR="007E09BA" w:rsidRPr="001850B0" w:rsidRDefault="007E09BA" w:rsidP="007E09BA">
            <w:pPr>
              <w:autoSpaceDE w:val="0"/>
              <w:autoSpaceDN w:val="0"/>
              <w:adjustRightInd w:val="0"/>
              <w:jc w:val="both"/>
              <w:rPr>
                <w:sz w:val="24"/>
                <w:szCs w:val="24"/>
              </w:rPr>
            </w:pPr>
            <w:r w:rsidRPr="001850B0">
              <w:rPr>
                <w:sz w:val="24"/>
                <w:szCs w:val="24"/>
              </w:rPr>
              <w:t>Субсидии бюджетам субъектов Российской Федерации в целях софинансирования расходных обязательств субъектов Российской Федерации и города Байконура, возникающих при реализации мероприятий по закупке и монтажу оборудования для создания модульных спортивных сооружений</w:t>
            </w:r>
          </w:p>
        </w:tc>
      </w:tr>
      <w:tr w:rsidR="007E09BA" w:rsidRPr="001850B0" w:rsidTr="004B3144">
        <w:trPr>
          <w:gridAfter w:val="1"/>
          <w:wAfter w:w="6382" w:type="dxa"/>
        </w:trPr>
        <w:tc>
          <w:tcPr>
            <w:tcW w:w="1135" w:type="dxa"/>
          </w:tcPr>
          <w:p w:rsidR="007E09BA" w:rsidRPr="001850B0" w:rsidRDefault="007E09BA" w:rsidP="007E09BA">
            <w:pPr>
              <w:jc w:val="center"/>
            </w:pPr>
            <w:r w:rsidRPr="001850B0">
              <w:rPr>
                <w:sz w:val="24"/>
                <w:szCs w:val="24"/>
              </w:rPr>
              <w:lastRenderedPageBreak/>
              <w:t>719</w:t>
            </w:r>
          </w:p>
        </w:tc>
        <w:tc>
          <w:tcPr>
            <w:tcW w:w="2838" w:type="dxa"/>
            <w:gridSpan w:val="2"/>
          </w:tcPr>
          <w:p w:rsidR="007E09BA" w:rsidRPr="001850B0" w:rsidRDefault="007E09BA" w:rsidP="007E09BA">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2 02 25229 02 0000 150</w:t>
            </w:r>
          </w:p>
        </w:tc>
        <w:tc>
          <w:tcPr>
            <w:tcW w:w="6382" w:type="dxa"/>
            <w:gridSpan w:val="2"/>
          </w:tcPr>
          <w:p w:rsidR="007E09BA" w:rsidRPr="001850B0" w:rsidRDefault="007E09BA" w:rsidP="007E09BA">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Субсидии бюджетам субъектов Российской Федерации на приобретение спортивного оборудования и инвентаря для приведения организаций дополнительного образования со специальным наименованием «спортивная школа», использующих в своем наименовании слово «олимпийский» или образованные на его основе слова или словосочетания, в нормативное состояние</w:t>
            </w:r>
          </w:p>
        </w:tc>
      </w:tr>
      <w:tr w:rsidR="007E09BA" w:rsidRPr="001850B0" w:rsidTr="004B3144">
        <w:trPr>
          <w:gridAfter w:val="1"/>
          <w:wAfter w:w="6382" w:type="dxa"/>
        </w:trPr>
        <w:tc>
          <w:tcPr>
            <w:tcW w:w="1135" w:type="dxa"/>
          </w:tcPr>
          <w:p w:rsidR="007E09BA" w:rsidRPr="001850B0" w:rsidRDefault="007E09BA" w:rsidP="007E09BA">
            <w:pPr>
              <w:jc w:val="center"/>
            </w:pPr>
            <w:r w:rsidRPr="001850B0">
              <w:rPr>
                <w:sz w:val="24"/>
                <w:szCs w:val="24"/>
              </w:rPr>
              <w:t>719</w:t>
            </w:r>
          </w:p>
        </w:tc>
        <w:tc>
          <w:tcPr>
            <w:tcW w:w="2838" w:type="dxa"/>
            <w:gridSpan w:val="2"/>
          </w:tcPr>
          <w:p w:rsidR="007E09BA" w:rsidRPr="001850B0" w:rsidRDefault="007E09BA" w:rsidP="007E09BA">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2 02 25753 02 0000 150</w:t>
            </w:r>
          </w:p>
        </w:tc>
        <w:tc>
          <w:tcPr>
            <w:tcW w:w="6382" w:type="dxa"/>
            <w:gridSpan w:val="2"/>
          </w:tcPr>
          <w:p w:rsidR="007E09BA" w:rsidRPr="001850B0" w:rsidRDefault="007E09BA" w:rsidP="007E09BA">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Субсидии бюджетам субъектов Российской Федерации на софинансирование закупки и монтажа оборудования для создания «умных» спортивных площадок</w:t>
            </w:r>
          </w:p>
        </w:tc>
      </w:tr>
      <w:tr w:rsidR="007E09BA" w:rsidRPr="001850B0" w:rsidTr="004B3144">
        <w:trPr>
          <w:gridAfter w:val="1"/>
          <w:wAfter w:w="6382" w:type="dxa"/>
        </w:trPr>
        <w:tc>
          <w:tcPr>
            <w:tcW w:w="1135" w:type="dxa"/>
          </w:tcPr>
          <w:p w:rsidR="007E09BA" w:rsidRPr="001850B0" w:rsidRDefault="007E09BA" w:rsidP="007E09BA">
            <w:pPr>
              <w:jc w:val="center"/>
            </w:pPr>
            <w:r w:rsidRPr="001850B0">
              <w:rPr>
                <w:sz w:val="24"/>
                <w:szCs w:val="24"/>
              </w:rPr>
              <w:t>719</w:t>
            </w:r>
          </w:p>
        </w:tc>
        <w:tc>
          <w:tcPr>
            <w:tcW w:w="2838" w:type="dxa"/>
            <w:gridSpan w:val="2"/>
          </w:tcPr>
          <w:p w:rsidR="007E09BA" w:rsidRPr="001850B0" w:rsidRDefault="007E09BA" w:rsidP="007E09BA">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2 02 25755 02 0000 150</w:t>
            </w:r>
          </w:p>
        </w:tc>
        <w:tc>
          <w:tcPr>
            <w:tcW w:w="6382" w:type="dxa"/>
            <w:gridSpan w:val="2"/>
          </w:tcPr>
          <w:p w:rsidR="007E09BA" w:rsidRPr="001850B0" w:rsidRDefault="007E09BA" w:rsidP="007E09BA">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Субсидии бюджетам субъектов Российской Федерации на софинансирование создания (реконструкции) объектов спортивной инфраструктуры массового спорта на основании соглашений о государственно-частном (муниципально-частном) партнерстве или концессионных соглашений</w:t>
            </w:r>
          </w:p>
        </w:tc>
      </w:tr>
      <w:tr w:rsidR="007E09BA" w:rsidRPr="001850B0" w:rsidTr="004B3144">
        <w:trPr>
          <w:gridAfter w:val="1"/>
          <w:wAfter w:w="6382" w:type="dxa"/>
        </w:trPr>
        <w:tc>
          <w:tcPr>
            <w:tcW w:w="1135" w:type="dxa"/>
          </w:tcPr>
          <w:p w:rsidR="007E09BA" w:rsidRPr="001850B0" w:rsidRDefault="007E09BA" w:rsidP="007E09BA">
            <w:pPr>
              <w:jc w:val="center"/>
            </w:pPr>
            <w:r w:rsidRPr="001850B0">
              <w:rPr>
                <w:sz w:val="24"/>
                <w:szCs w:val="24"/>
              </w:rPr>
              <w:t>719</w:t>
            </w:r>
          </w:p>
        </w:tc>
        <w:tc>
          <w:tcPr>
            <w:tcW w:w="2838" w:type="dxa"/>
            <w:gridSpan w:val="2"/>
          </w:tcPr>
          <w:p w:rsidR="007E09BA" w:rsidRPr="001850B0" w:rsidRDefault="007E09BA" w:rsidP="007E09BA">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2 02 27111 02 0000 150</w:t>
            </w:r>
          </w:p>
        </w:tc>
        <w:tc>
          <w:tcPr>
            <w:tcW w:w="6382" w:type="dxa"/>
            <w:gridSpan w:val="2"/>
          </w:tcPr>
          <w:p w:rsidR="007E09BA" w:rsidRPr="001850B0" w:rsidRDefault="007E09BA" w:rsidP="007E09BA">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Субсидии бюджетам субъектов Российской Федерации на софинансирование капитальных вложений в объекты государственной собственности субъектов Российской Федерации</w:t>
            </w:r>
          </w:p>
        </w:tc>
      </w:tr>
      <w:tr w:rsidR="007E09BA" w:rsidRPr="001850B0" w:rsidTr="004B3144">
        <w:trPr>
          <w:gridAfter w:val="1"/>
          <w:wAfter w:w="6382" w:type="dxa"/>
        </w:trPr>
        <w:tc>
          <w:tcPr>
            <w:tcW w:w="1135" w:type="dxa"/>
          </w:tcPr>
          <w:p w:rsidR="007E09BA" w:rsidRPr="001850B0" w:rsidRDefault="007E09BA" w:rsidP="007E09BA">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720</w:t>
            </w:r>
          </w:p>
        </w:tc>
        <w:tc>
          <w:tcPr>
            <w:tcW w:w="9220" w:type="dxa"/>
            <w:gridSpan w:val="4"/>
          </w:tcPr>
          <w:p w:rsidR="007E09BA" w:rsidRPr="001850B0" w:rsidRDefault="007E09BA" w:rsidP="007E09BA">
            <w:pPr>
              <w:pStyle w:val="ConsPlusNormal"/>
              <w:rPr>
                <w:rFonts w:ascii="Times New Roman" w:hAnsi="Times New Roman" w:cs="Times New Roman"/>
                <w:sz w:val="24"/>
                <w:szCs w:val="24"/>
              </w:rPr>
            </w:pPr>
            <w:r w:rsidRPr="001850B0">
              <w:rPr>
                <w:rFonts w:ascii="Times New Roman" w:hAnsi="Times New Roman" w:cs="Times New Roman"/>
                <w:sz w:val="24"/>
                <w:szCs w:val="24"/>
              </w:rPr>
              <w:t>Министерство земельных и имущественных отношений Республики Татарстан</w:t>
            </w:r>
          </w:p>
        </w:tc>
      </w:tr>
      <w:tr w:rsidR="007E09BA" w:rsidRPr="001850B0" w:rsidTr="004B3144">
        <w:trPr>
          <w:gridAfter w:val="1"/>
          <w:wAfter w:w="6382" w:type="dxa"/>
        </w:trPr>
        <w:tc>
          <w:tcPr>
            <w:tcW w:w="1135" w:type="dxa"/>
          </w:tcPr>
          <w:p w:rsidR="007E09BA" w:rsidRPr="001850B0" w:rsidRDefault="007E09BA" w:rsidP="007E09BA">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720</w:t>
            </w:r>
          </w:p>
        </w:tc>
        <w:tc>
          <w:tcPr>
            <w:tcW w:w="2838" w:type="dxa"/>
            <w:gridSpan w:val="2"/>
          </w:tcPr>
          <w:p w:rsidR="007E09BA" w:rsidRPr="001850B0" w:rsidRDefault="007E09BA" w:rsidP="007E09BA">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1 11 01020 02 0000 120</w:t>
            </w:r>
          </w:p>
        </w:tc>
        <w:tc>
          <w:tcPr>
            <w:tcW w:w="6382" w:type="dxa"/>
            <w:gridSpan w:val="2"/>
          </w:tcPr>
          <w:p w:rsidR="007E09BA" w:rsidRPr="001850B0" w:rsidRDefault="007E09BA" w:rsidP="007E09BA">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субъектам Российской Федерации</w:t>
            </w:r>
          </w:p>
        </w:tc>
      </w:tr>
      <w:tr w:rsidR="007E09BA" w:rsidRPr="001850B0" w:rsidTr="004B3144">
        <w:trPr>
          <w:gridAfter w:val="1"/>
          <w:wAfter w:w="6382" w:type="dxa"/>
        </w:trPr>
        <w:tc>
          <w:tcPr>
            <w:tcW w:w="1135" w:type="dxa"/>
          </w:tcPr>
          <w:p w:rsidR="007E09BA" w:rsidRPr="001850B0" w:rsidRDefault="007E09BA" w:rsidP="007E09BA">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720</w:t>
            </w:r>
          </w:p>
        </w:tc>
        <w:tc>
          <w:tcPr>
            <w:tcW w:w="2838" w:type="dxa"/>
            <w:gridSpan w:val="2"/>
          </w:tcPr>
          <w:p w:rsidR="007E09BA" w:rsidRPr="001850B0" w:rsidRDefault="007E09BA" w:rsidP="007E09BA">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1 11 02082 02 0000 120</w:t>
            </w:r>
          </w:p>
        </w:tc>
        <w:tc>
          <w:tcPr>
            <w:tcW w:w="6382" w:type="dxa"/>
            <w:gridSpan w:val="2"/>
          </w:tcPr>
          <w:p w:rsidR="007E09BA" w:rsidRPr="001850B0" w:rsidRDefault="007E09BA" w:rsidP="007E09BA">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Доходы от размещения сумм, аккумулируемых в ходе проведения аукционов по продаже акций, находящихся в собственности субъектов Российской Федерации</w:t>
            </w:r>
          </w:p>
        </w:tc>
      </w:tr>
      <w:tr w:rsidR="007E09BA" w:rsidRPr="001850B0" w:rsidTr="004B3144">
        <w:trPr>
          <w:gridAfter w:val="1"/>
          <w:wAfter w:w="6382" w:type="dxa"/>
        </w:trPr>
        <w:tc>
          <w:tcPr>
            <w:tcW w:w="1135" w:type="dxa"/>
          </w:tcPr>
          <w:p w:rsidR="007E09BA" w:rsidRPr="001850B0" w:rsidRDefault="007E09BA" w:rsidP="007E09BA">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720</w:t>
            </w:r>
          </w:p>
        </w:tc>
        <w:tc>
          <w:tcPr>
            <w:tcW w:w="2838" w:type="dxa"/>
            <w:gridSpan w:val="2"/>
          </w:tcPr>
          <w:p w:rsidR="007E09BA" w:rsidRPr="001850B0" w:rsidRDefault="007E09BA" w:rsidP="007E09BA">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1 11 05022 02 0000 120</w:t>
            </w:r>
          </w:p>
        </w:tc>
        <w:tc>
          <w:tcPr>
            <w:tcW w:w="6382" w:type="dxa"/>
            <w:gridSpan w:val="2"/>
          </w:tcPr>
          <w:p w:rsidR="007E09BA" w:rsidRPr="001850B0" w:rsidRDefault="007E09BA" w:rsidP="007E09BA">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Доходы, получаемые в виде арендной платы, а также средства от продажи права на заключение договоров аренды за земли, находящиеся в собственности субъектов Российской Федерации (за исключением земельных участков бюджетных и автономных учреждений субъектов Российской Федерации)</w:t>
            </w:r>
          </w:p>
        </w:tc>
      </w:tr>
      <w:tr w:rsidR="007E09BA" w:rsidRPr="001850B0" w:rsidTr="004B3144">
        <w:trPr>
          <w:gridAfter w:val="1"/>
          <w:wAfter w:w="6382" w:type="dxa"/>
        </w:trPr>
        <w:tc>
          <w:tcPr>
            <w:tcW w:w="1135" w:type="dxa"/>
          </w:tcPr>
          <w:p w:rsidR="007E09BA" w:rsidRPr="001850B0" w:rsidRDefault="007E09BA" w:rsidP="007E09BA">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720</w:t>
            </w:r>
          </w:p>
        </w:tc>
        <w:tc>
          <w:tcPr>
            <w:tcW w:w="2838" w:type="dxa"/>
            <w:gridSpan w:val="2"/>
          </w:tcPr>
          <w:p w:rsidR="007E09BA" w:rsidRPr="001850B0" w:rsidRDefault="007E09BA" w:rsidP="007E09BA">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1 11 05026 04 0000 120</w:t>
            </w:r>
          </w:p>
        </w:tc>
        <w:tc>
          <w:tcPr>
            <w:tcW w:w="6382" w:type="dxa"/>
            <w:gridSpan w:val="2"/>
          </w:tcPr>
          <w:p w:rsidR="007E09BA" w:rsidRPr="001850B0" w:rsidRDefault="007E09BA" w:rsidP="007E09BA">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Доходы, получаемые в виде арендной платы за земельные участки, которые расположены в границах городских округов,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 а также средства от продажи права на заключение договоров аренды указанных земельных участков</w:t>
            </w:r>
          </w:p>
        </w:tc>
      </w:tr>
      <w:tr w:rsidR="007E09BA" w:rsidRPr="001850B0" w:rsidTr="004B3144">
        <w:trPr>
          <w:gridAfter w:val="1"/>
          <w:wAfter w:w="6382" w:type="dxa"/>
        </w:trPr>
        <w:tc>
          <w:tcPr>
            <w:tcW w:w="1135" w:type="dxa"/>
          </w:tcPr>
          <w:p w:rsidR="007E09BA" w:rsidRPr="001850B0" w:rsidRDefault="007E09BA" w:rsidP="007E09BA">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720</w:t>
            </w:r>
          </w:p>
        </w:tc>
        <w:tc>
          <w:tcPr>
            <w:tcW w:w="2838" w:type="dxa"/>
            <w:gridSpan w:val="2"/>
          </w:tcPr>
          <w:p w:rsidR="007E09BA" w:rsidRPr="001850B0" w:rsidRDefault="007E09BA" w:rsidP="007E09BA">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1 11 05026 10 0000 120</w:t>
            </w:r>
          </w:p>
        </w:tc>
        <w:tc>
          <w:tcPr>
            <w:tcW w:w="6382" w:type="dxa"/>
            <w:gridSpan w:val="2"/>
          </w:tcPr>
          <w:p w:rsidR="007E09BA" w:rsidRPr="001850B0" w:rsidRDefault="007E09BA" w:rsidP="007E09BA">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 xml:space="preserve">Доходы, получаемые в виде арендной платы за земельные участки, которые расположены в границах сельских поселений, находятся в федеральной собственности и осуществление полномочий по управлению и распоряжению </w:t>
            </w:r>
            <w:r w:rsidRPr="001850B0">
              <w:rPr>
                <w:rFonts w:ascii="Times New Roman" w:hAnsi="Times New Roman" w:cs="Times New Roman"/>
                <w:sz w:val="24"/>
                <w:szCs w:val="24"/>
              </w:rPr>
              <w:lastRenderedPageBreak/>
              <w:t>которыми передано органам государственной власти субъектов Российской Федерации, а также средства от продажи права на заключение договоров аренды указанных земельных участков</w:t>
            </w:r>
          </w:p>
        </w:tc>
      </w:tr>
      <w:tr w:rsidR="007E09BA" w:rsidRPr="001850B0" w:rsidTr="004B3144">
        <w:trPr>
          <w:gridAfter w:val="1"/>
          <w:wAfter w:w="6382" w:type="dxa"/>
        </w:trPr>
        <w:tc>
          <w:tcPr>
            <w:tcW w:w="1135" w:type="dxa"/>
          </w:tcPr>
          <w:p w:rsidR="007E09BA" w:rsidRPr="001850B0" w:rsidRDefault="007E09BA" w:rsidP="007E09BA">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lastRenderedPageBreak/>
              <w:t>720</w:t>
            </w:r>
          </w:p>
        </w:tc>
        <w:tc>
          <w:tcPr>
            <w:tcW w:w="2838" w:type="dxa"/>
            <w:gridSpan w:val="2"/>
          </w:tcPr>
          <w:p w:rsidR="007E09BA" w:rsidRPr="001850B0" w:rsidRDefault="007E09BA" w:rsidP="007E09BA">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1 11 05026 13 0000 120</w:t>
            </w:r>
          </w:p>
        </w:tc>
        <w:tc>
          <w:tcPr>
            <w:tcW w:w="6382" w:type="dxa"/>
            <w:gridSpan w:val="2"/>
          </w:tcPr>
          <w:p w:rsidR="007E09BA" w:rsidRPr="001850B0" w:rsidRDefault="007E09BA" w:rsidP="007E09BA">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Доходы, получаемые в виде арендной платы за земельные участки, которые расположены в границах городских поселений,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 а также средства от продажи права на заключение договоров аренды указанных земельных участков</w:t>
            </w:r>
          </w:p>
        </w:tc>
      </w:tr>
      <w:tr w:rsidR="007E09BA" w:rsidRPr="001850B0" w:rsidTr="004B3144">
        <w:trPr>
          <w:gridAfter w:val="1"/>
          <w:wAfter w:w="6382" w:type="dxa"/>
        </w:trPr>
        <w:tc>
          <w:tcPr>
            <w:tcW w:w="1135" w:type="dxa"/>
          </w:tcPr>
          <w:p w:rsidR="007E09BA" w:rsidRPr="001850B0" w:rsidRDefault="007E09BA" w:rsidP="007E09BA">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720</w:t>
            </w:r>
          </w:p>
        </w:tc>
        <w:tc>
          <w:tcPr>
            <w:tcW w:w="2838" w:type="dxa"/>
            <w:gridSpan w:val="2"/>
          </w:tcPr>
          <w:p w:rsidR="007E09BA" w:rsidRPr="001850B0" w:rsidRDefault="007E09BA" w:rsidP="007E09BA">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1 11 05032 02 0000 120</w:t>
            </w:r>
          </w:p>
        </w:tc>
        <w:tc>
          <w:tcPr>
            <w:tcW w:w="6382" w:type="dxa"/>
            <w:gridSpan w:val="2"/>
          </w:tcPr>
          <w:p w:rsidR="007E09BA" w:rsidRPr="001850B0" w:rsidRDefault="007E09BA" w:rsidP="007E09BA">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Доходы от сдачи в аренду имущества, находящегося в оперативном управлении органов государственной власти субъектов Российской Федерации и созданных ими учреждений (за исключением имущества бюджетных и автономных учреждений субъектов Российской Федерации)</w:t>
            </w:r>
          </w:p>
        </w:tc>
      </w:tr>
      <w:tr w:rsidR="007E09BA" w:rsidRPr="001850B0" w:rsidTr="004B3144">
        <w:trPr>
          <w:gridAfter w:val="1"/>
          <w:wAfter w:w="6382" w:type="dxa"/>
        </w:trPr>
        <w:tc>
          <w:tcPr>
            <w:tcW w:w="1135" w:type="dxa"/>
          </w:tcPr>
          <w:p w:rsidR="007E09BA" w:rsidRPr="001850B0" w:rsidRDefault="007E09BA" w:rsidP="007E09BA">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720</w:t>
            </w:r>
          </w:p>
        </w:tc>
        <w:tc>
          <w:tcPr>
            <w:tcW w:w="2838" w:type="dxa"/>
            <w:gridSpan w:val="2"/>
          </w:tcPr>
          <w:p w:rsidR="007E09BA" w:rsidRPr="001850B0" w:rsidRDefault="007E09BA" w:rsidP="007E09BA">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1 11 05072 02 0000 120</w:t>
            </w:r>
          </w:p>
        </w:tc>
        <w:tc>
          <w:tcPr>
            <w:tcW w:w="6382" w:type="dxa"/>
            <w:gridSpan w:val="2"/>
          </w:tcPr>
          <w:p w:rsidR="007E09BA" w:rsidRPr="001850B0" w:rsidRDefault="007E09BA" w:rsidP="007E09BA">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Доходы от сдачи в аренду имущества, составляющего казну субъекта Российской Федерации (за исключением земельных участков)</w:t>
            </w:r>
          </w:p>
        </w:tc>
      </w:tr>
      <w:tr w:rsidR="007E09BA" w:rsidRPr="001850B0" w:rsidTr="004B3144">
        <w:trPr>
          <w:gridAfter w:val="1"/>
          <w:wAfter w:w="6382" w:type="dxa"/>
        </w:trPr>
        <w:tc>
          <w:tcPr>
            <w:tcW w:w="1135" w:type="dxa"/>
          </w:tcPr>
          <w:p w:rsidR="007E09BA" w:rsidRPr="001850B0" w:rsidRDefault="007E09BA" w:rsidP="007E09BA">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720</w:t>
            </w:r>
          </w:p>
        </w:tc>
        <w:tc>
          <w:tcPr>
            <w:tcW w:w="2838" w:type="dxa"/>
            <w:gridSpan w:val="2"/>
          </w:tcPr>
          <w:p w:rsidR="007E09BA" w:rsidRPr="001850B0" w:rsidRDefault="007E09BA" w:rsidP="007E09BA">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1 11 08020 02 0000 120</w:t>
            </w:r>
          </w:p>
        </w:tc>
        <w:tc>
          <w:tcPr>
            <w:tcW w:w="6382" w:type="dxa"/>
            <w:gridSpan w:val="2"/>
          </w:tcPr>
          <w:p w:rsidR="007E09BA" w:rsidRPr="001850B0" w:rsidRDefault="007E09BA" w:rsidP="007E09BA">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Средства, получаемые от передачи имущества, находящегося в собственности субъектов Российской Федерации (за исключением имущества бюджетных и автономных учреждений субъектов Российской Федерации, а также имущества государственных унитарных предприятий субъектов Российской Федерации, в том числе казенных), в залог, в доверительное управление</w:t>
            </w:r>
          </w:p>
        </w:tc>
      </w:tr>
      <w:tr w:rsidR="007E09BA" w:rsidRPr="001850B0" w:rsidTr="004B3144">
        <w:trPr>
          <w:gridAfter w:val="1"/>
          <w:wAfter w:w="6382" w:type="dxa"/>
        </w:trPr>
        <w:tc>
          <w:tcPr>
            <w:tcW w:w="1135" w:type="dxa"/>
          </w:tcPr>
          <w:p w:rsidR="007E09BA" w:rsidRPr="001850B0" w:rsidRDefault="007E09BA" w:rsidP="007E09BA">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720</w:t>
            </w:r>
          </w:p>
        </w:tc>
        <w:tc>
          <w:tcPr>
            <w:tcW w:w="2838" w:type="dxa"/>
            <w:gridSpan w:val="2"/>
          </w:tcPr>
          <w:p w:rsidR="007E09BA" w:rsidRPr="001850B0" w:rsidRDefault="007E09BA" w:rsidP="007E09BA">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1 11 09042 02 0000 120</w:t>
            </w:r>
          </w:p>
        </w:tc>
        <w:tc>
          <w:tcPr>
            <w:tcW w:w="6382" w:type="dxa"/>
            <w:gridSpan w:val="2"/>
          </w:tcPr>
          <w:p w:rsidR="007E09BA" w:rsidRPr="001850B0" w:rsidRDefault="007E09BA" w:rsidP="007E09BA">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Прочие поступления от использования имущества, находящегося в собственности субъектов Российской Федерации (за исключением имущества бюджетных и автономных учреждений субъектов Российской Федерации, а также имущества государственных унитарных предприятий субъектов Российской Федерации, в том числе казенных)</w:t>
            </w:r>
          </w:p>
        </w:tc>
      </w:tr>
      <w:tr w:rsidR="007E09BA" w:rsidRPr="001850B0" w:rsidTr="004B3144">
        <w:trPr>
          <w:gridAfter w:val="1"/>
          <w:wAfter w:w="6382" w:type="dxa"/>
        </w:trPr>
        <w:tc>
          <w:tcPr>
            <w:tcW w:w="1135" w:type="dxa"/>
          </w:tcPr>
          <w:p w:rsidR="007E09BA" w:rsidRPr="001850B0" w:rsidRDefault="007E09BA" w:rsidP="007E09BA">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720</w:t>
            </w:r>
          </w:p>
        </w:tc>
        <w:tc>
          <w:tcPr>
            <w:tcW w:w="2838" w:type="dxa"/>
            <w:gridSpan w:val="2"/>
          </w:tcPr>
          <w:p w:rsidR="007E09BA" w:rsidRPr="001850B0" w:rsidRDefault="007E09BA" w:rsidP="007E09BA">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1 14 01020 02 0000 410</w:t>
            </w:r>
          </w:p>
        </w:tc>
        <w:tc>
          <w:tcPr>
            <w:tcW w:w="6382" w:type="dxa"/>
            <w:gridSpan w:val="2"/>
          </w:tcPr>
          <w:p w:rsidR="007E09BA" w:rsidRPr="001850B0" w:rsidRDefault="007E09BA" w:rsidP="007E09BA">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Доходы от продажи квартир, находящихся в собственности субъектов Российской Федерации</w:t>
            </w:r>
          </w:p>
        </w:tc>
      </w:tr>
      <w:tr w:rsidR="007E09BA" w:rsidRPr="001850B0" w:rsidTr="004B3144">
        <w:trPr>
          <w:gridAfter w:val="1"/>
          <w:wAfter w:w="6382" w:type="dxa"/>
        </w:trPr>
        <w:tc>
          <w:tcPr>
            <w:tcW w:w="1135" w:type="dxa"/>
          </w:tcPr>
          <w:p w:rsidR="007E09BA" w:rsidRPr="001850B0" w:rsidRDefault="007E09BA" w:rsidP="007E09BA">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720</w:t>
            </w:r>
          </w:p>
        </w:tc>
        <w:tc>
          <w:tcPr>
            <w:tcW w:w="2838" w:type="dxa"/>
            <w:gridSpan w:val="2"/>
          </w:tcPr>
          <w:p w:rsidR="007E09BA" w:rsidRPr="001850B0" w:rsidRDefault="007E09BA" w:rsidP="007E09BA">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1 14 02022 02 0000 410</w:t>
            </w:r>
          </w:p>
        </w:tc>
        <w:tc>
          <w:tcPr>
            <w:tcW w:w="6382" w:type="dxa"/>
            <w:gridSpan w:val="2"/>
          </w:tcPr>
          <w:p w:rsidR="007E09BA" w:rsidRPr="001850B0" w:rsidRDefault="007E09BA" w:rsidP="007E09BA">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Доходы от реализации имущества, находящегося в оперативном управлении учреждений, находящихся в ведении органов государственной власти субъектов Российской Федерации (за исключением имущества бюджетных и автономных учреждений субъектов Российской Федерации), в части реализации основных средств по указанному имуществу</w:t>
            </w:r>
          </w:p>
        </w:tc>
      </w:tr>
      <w:tr w:rsidR="007E09BA" w:rsidRPr="001850B0" w:rsidTr="004B3144">
        <w:trPr>
          <w:gridAfter w:val="1"/>
          <w:wAfter w:w="6382" w:type="dxa"/>
        </w:trPr>
        <w:tc>
          <w:tcPr>
            <w:tcW w:w="1135" w:type="dxa"/>
          </w:tcPr>
          <w:p w:rsidR="007E09BA" w:rsidRPr="001850B0" w:rsidRDefault="007E09BA" w:rsidP="007E09BA">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720</w:t>
            </w:r>
          </w:p>
        </w:tc>
        <w:tc>
          <w:tcPr>
            <w:tcW w:w="2838" w:type="dxa"/>
            <w:gridSpan w:val="2"/>
          </w:tcPr>
          <w:p w:rsidR="007E09BA" w:rsidRPr="001850B0" w:rsidRDefault="007E09BA" w:rsidP="007E09BA">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1 14 02023 02 0000 410</w:t>
            </w:r>
          </w:p>
        </w:tc>
        <w:tc>
          <w:tcPr>
            <w:tcW w:w="6382" w:type="dxa"/>
            <w:gridSpan w:val="2"/>
          </w:tcPr>
          <w:p w:rsidR="007E09BA" w:rsidRPr="001850B0" w:rsidRDefault="007E09BA" w:rsidP="007E09BA">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 xml:space="preserve">Доходы от реализации иного имущества, находящегося в собственности субъектов Российской Федерации (за </w:t>
            </w:r>
            <w:r w:rsidRPr="001850B0">
              <w:rPr>
                <w:rFonts w:ascii="Times New Roman" w:hAnsi="Times New Roman" w:cs="Times New Roman"/>
                <w:sz w:val="24"/>
                <w:szCs w:val="24"/>
              </w:rPr>
              <w:lastRenderedPageBreak/>
              <w:t>исключением имущества бюджетных и автономных учреждений субъектов Российской Федерации, а также имущества государственных унитарных предприятий субъектов Российской Федерации, в том числе казенных), в части реализации основных средств по указанному имуществу</w:t>
            </w:r>
          </w:p>
        </w:tc>
      </w:tr>
      <w:tr w:rsidR="007E09BA" w:rsidRPr="001850B0" w:rsidTr="004B3144">
        <w:trPr>
          <w:gridAfter w:val="1"/>
          <w:wAfter w:w="6382" w:type="dxa"/>
        </w:trPr>
        <w:tc>
          <w:tcPr>
            <w:tcW w:w="1135" w:type="dxa"/>
          </w:tcPr>
          <w:p w:rsidR="007E09BA" w:rsidRPr="001850B0" w:rsidRDefault="007E09BA" w:rsidP="007E09BA">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lastRenderedPageBreak/>
              <w:t>720</w:t>
            </w:r>
          </w:p>
        </w:tc>
        <w:tc>
          <w:tcPr>
            <w:tcW w:w="2838" w:type="dxa"/>
            <w:gridSpan w:val="2"/>
          </w:tcPr>
          <w:p w:rsidR="007E09BA" w:rsidRPr="001850B0" w:rsidRDefault="007E09BA" w:rsidP="007E09BA">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1 14 02022 02 0000 440</w:t>
            </w:r>
          </w:p>
        </w:tc>
        <w:tc>
          <w:tcPr>
            <w:tcW w:w="6382" w:type="dxa"/>
            <w:gridSpan w:val="2"/>
          </w:tcPr>
          <w:p w:rsidR="007E09BA" w:rsidRPr="001850B0" w:rsidRDefault="007E09BA" w:rsidP="007E09BA">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Доходы от реализации имущества, находящегося в оперативном управлении учреждений, находящихся в ведении органов государственной власти субъектов Российской Федерации (за исключением имущества бюджетных и автономных учреждений субъектов Российской Федерации), в части реализации материальных запасов по указанному имуществу</w:t>
            </w:r>
          </w:p>
        </w:tc>
      </w:tr>
      <w:tr w:rsidR="007E09BA" w:rsidRPr="001850B0" w:rsidTr="004B3144">
        <w:trPr>
          <w:gridAfter w:val="1"/>
          <w:wAfter w:w="6382" w:type="dxa"/>
        </w:trPr>
        <w:tc>
          <w:tcPr>
            <w:tcW w:w="1135" w:type="dxa"/>
          </w:tcPr>
          <w:p w:rsidR="007E09BA" w:rsidRPr="001850B0" w:rsidRDefault="007E09BA" w:rsidP="007E09BA">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720</w:t>
            </w:r>
          </w:p>
        </w:tc>
        <w:tc>
          <w:tcPr>
            <w:tcW w:w="2838" w:type="dxa"/>
            <w:gridSpan w:val="2"/>
          </w:tcPr>
          <w:p w:rsidR="007E09BA" w:rsidRPr="001850B0" w:rsidRDefault="007E09BA" w:rsidP="007E09BA">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1 14 02023 02 0000 440</w:t>
            </w:r>
          </w:p>
        </w:tc>
        <w:tc>
          <w:tcPr>
            <w:tcW w:w="6382" w:type="dxa"/>
            <w:gridSpan w:val="2"/>
          </w:tcPr>
          <w:p w:rsidR="007E09BA" w:rsidRPr="001850B0" w:rsidRDefault="007E09BA" w:rsidP="007E09BA">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Доходы от реализации иного имущества, находящегося в собственности субъектов Российской Федерации (за исключением имущества бюджетных и автономных учреждений субъектов Российской Федерации, а также имущества государственных унитарных предприятий субъектов Российской Федерации, в том числе казенных), в части реализации материальных запасов по указанному имуществу</w:t>
            </w:r>
          </w:p>
        </w:tc>
      </w:tr>
      <w:tr w:rsidR="007E09BA" w:rsidRPr="001850B0" w:rsidTr="004B3144">
        <w:trPr>
          <w:gridAfter w:val="1"/>
          <w:wAfter w:w="6382" w:type="dxa"/>
        </w:trPr>
        <w:tc>
          <w:tcPr>
            <w:tcW w:w="1135" w:type="dxa"/>
          </w:tcPr>
          <w:p w:rsidR="007E09BA" w:rsidRPr="001850B0" w:rsidRDefault="007E09BA" w:rsidP="007E09BA">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720</w:t>
            </w:r>
          </w:p>
        </w:tc>
        <w:tc>
          <w:tcPr>
            <w:tcW w:w="2838" w:type="dxa"/>
            <w:gridSpan w:val="2"/>
          </w:tcPr>
          <w:p w:rsidR="007E09BA" w:rsidRPr="001850B0" w:rsidRDefault="007E09BA" w:rsidP="007E09BA">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1 14 06022 02 0000 430</w:t>
            </w:r>
          </w:p>
        </w:tc>
        <w:tc>
          <w:tcPr>
            <w:tcW w:w="6382" w:type="dxa"/>
            <w:gridSpan w:val="2"/>
          </w:tcPr>
          <w:p w:rsidR="007E09BA" w:rsidRPr="001850B0" w:rsidRDefault="007E09BA" w:rsidP="007E09BA">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Доходы от продажи земельных участков, находящихся в собственности субъектов Российской Федерации (за исключением земельных участков бюджетных и автономных учреждений субъектов Российской Федерации)</w:t>
            </w:r>
          </w:p>
        </w:tc>
      </w:tr>
      <w:tr w:rsidR="007E09BA" w:rsidRPr="001850B0" w:rsidTr="004B3144">
        <w:trPr>
          <w:gridAfter w:val="1"/>
          <w:wAfter w:w="6382" w:type="dxa"/>
        </w:trPr>
        <w:tc>
          <w:tcPr>
            <w:tcW w:w="1135" w:type="dxa"/>
          </w:tcPr>
          <w:p w:rsidR="007E09BA" w:rsidRPr="001850B0" w:rsidRDefault="007E09BA" w:rsidP="007E09BA">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720</w:t>
            </w:r>
          </w:p>
        </w:tc>
        <w:tc>
          <w:tcPr>
            <w:tcW w:w="2838" w:type="dxa"/>
            <w:gridSpan w:val="2"/>
          </w:tcPr>
          <w:p w:rsidR="007E09BA" w:rsidRPr="001850B0" w:rsidRDefault="007E09BA" w:rsidP="007E09BA">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1 14 06032 04 0000 430</w:t>
            </w:r>
          </w:p>
        </w:tc>
        <w:tc>
          <w:tcPr>
            <w:tcW w:w="6382" w:type="dxa"/>
            <w:gridSpan w:val="2"/>
          </w:tcPr>
          <w:p w:rsidR="007E09BA" w:rsidRPr="001850B0" w:rsidRDefault="007E09BA" w:rsidP="007E09BA">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Доходы от продажи земельных участков, которые расположены в границах городских округов,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w:t>
            </w:r>
          </w:p>
        </w:tc>
      </w:tr>
      <w:tr w:rsidR="007E09BA" w:rsidRPr="001850B0" w:rsidTr="004B3144">
        <w:trPr>
          <w:gridAfter w:val="1"/>
          <w:wAfter w:w="6382" w:type="dxa"/>
        </w:trPr>
        <w:tc>
          <w:tcPr>
            <w:tcW w:w="1135" w:type="dxa"/>
          </w:tcPr>
          <w:p w:rsidR="007E09BA" w:rsidRPr="001850B0" w:rsidRDefault="007E09BA" w:rsidP="007E09BA">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720</w:t>
            </w:r>
          </w:p>
        </w:tc>
        <w:tc>
          <w:tcPr>
            <w:tcW w:w="2838" w:type="dxa"/>
            <w:gridSpan w:val="2"/>
          </w:tcPr>
          <w:p w:rsidR="007E09BA" w:rsidRPr="001850B0" w:rsidRDefault="007E09BA" w:rsidP="007E09BA">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1 14 06033 10 0000 430</w:t>
            </w:r>
          </w:p>
        </w:tc>
        <w:tc>
          <w:tcPr>
            <w:tcW w:w="6382" w:type="dxa"/>
            <w:gridSpan w:val="2"/>
          </w:tcPr>
          <w:p w:rsidR="007E09BA" w:rsidRPr="001850B0" w:rsidRDefault="007E09BA" w:rsidP="007E09BA">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Доходы от продажи земельных участков, которые расположены в границах сельских поселений,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w:t>
            </w:r>
          </w:p>
        </w:tc>
      </w:tr>
      <w:tr w:rsidR="007E09BA" w:rsidRPr="001850B0" w:rsidTr="004B3144">
        <w:trPr>
          <w:gridAfter w:val="1"/>
          <w:wAfter w:w="6382" w:type="dxa"/>
        </w:trPr>
        <w:tc>
          <w:tcPr>
            <w:tcW w:w="1135" w:type="dxa"/>
          </w:tcPr>
          <w:p w:rsidR="007E09BA" w:rsidRPr="001850B0" w:rsidRDefault="007E09BA" w:rsidP="007E09BA">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720</w:t>
            </w:r>
          </w:p>
        </w:tc>
        <w:tc>
          <w:tcPr>
            <w:tcW w:w="2838" w:type="dxa"/>
            <w:gridSpan w:val="2"/>
          </w:tcPr>
          <w:p w:rsidR="007E09BA" w:rsidRPr="001850B0" w:rsidRDefault="007E09BA" w:rsidP="007E09BA">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1 14 06033 13 0000 430</w:t>
            </w:r>
          </w:p>
        </w:tc>
        <w:tc>
          <w:tcPr>
            <w:tcW w:w="6382" w:type="dxa"/>
            <w:gridSpan w:val="2"/>
          </w:tcPr>
          <w:p w:rsidR="007E09BA" w:rsidRPr="001850B0" w:rsidRDefault="007E09BA" w:rsidP="007E09BA">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Доходы от продажи земельных участков, которые расположены в границах городских поселений,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w:t>
            </w:r>
          </w:p>
        </w:tc>
      </w:tr>
      <w:tr w:rsidR="007E09BA" w:rsidRPr="001850B0" w:rsidTr="004B3144">
        <w:trPr>
          <w:gridAfter w:val="1"/>
          <w:wAfter w:w="6382" w:type="dxa"/>
        </w:trPr>
        <w:tc>
          <w:tcPr>
            <w:tcW w:w="1135" w:type="dxa"/>
          </w:tcPr>
          <w:p w:rsidR="007E09BA" w:rsidRPr="001850B0" w:rsidRDefault="007E09BA" w:rsidP="007E09BA">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720</w:t>
            </w:r>
          </w:p>
        </w:tc>
        <w:tc>
          <w:tcPr>
            <w:tcW w:w="2838" w:type="dxa"/>
            <w:gridSpan w:val="2"/>
          </w:tcPr>
          <w:p w:rsidR="007E09BA" w:rsidRPr="001850B0" w:rsidRDefault="007E09BA" w:rsidP="007E09BA">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1 14 07020 04 0000 410</w:t>
            </w:r>
          </w:p>
        </w:tc>
        <w:tc>
          <w:tcPr>
            <w:tcW w:w="6382" w:type="dxa"/>
            <w:gridSpan w:val="2"/>
          </w:tcPr>
          <w:p w:rsidR="007E09BA" w:rsidRPr="001850B0" w:rsidRDefault="007E09BA" w:rsidP="007E09BA">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 xml:space="preserve">Доходы от продажи недвижимого имущества одновременно с занятыми такими объектами недвижимого имущества земельными участками, которые расположены в границах городских округов, находятся в федеральной собственности и осуществление полномочий по управлению и </w:t>
            </w:r>
            <w:r w:rsidRPr="001850B0">
              <w:rPr>
                <w:rFonts w:ascii="Times New Roman" w:hAnsi="Times New Roman" w:cs="Times New Roman"/>
                <w:sz w:val="24"/>
                <w:szCs w:val="24"/>
              </w:rPr>
              <w:lastRenderedPageBreak/>
              <w:t>распоряжению которыми передано органам государственной власти субъектов Российской Федерации</w:t>
            </w:r>
          </w:p>
        </w:tc>
      </w:tr>
      <w:tr w:rsidR="007E09BA" w:rsidRPr="001850B0" w:rsidTr="004B3144">
        <w:trPr>
          <w:gridAfter w:val="1"/>
          <w:wAfter w:w="6382" w:type="dxa"/>
        </w:trPr>
        <w:tc>
          <w:tcPr>
            <w:tcW w:w="1135" w:type="dxa"/>
          </w:tcPr>
          <w:p w:rsidR="007E09BA" w:rsidRPr="001850B0" w:rsidRDefault="007E09BA" w:rsidP="007E09BA">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lastRenderedPageBreak/>
              <w:t>720</w:t>
            </w:r>
          </w:p>
        </w:tc>
        <w:tc>
          <w:tcPr>
            <w:tcW w:w="2838" w:type="dxa"/>
            <w:gridSpan w:val="2"/>
          </w:tcPr>
          <w:p w:rsidR="007E09BA" w:rsidRPr="001850B0" w:rsidRDefault="007E09BA" w:rsidP="007E09BA">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1 14 07030 10 0000 410</w:t>
            </w:r>
          </w:p>
        </w:tc>
        <w:tc>
          <w:tcPr>
            <w:tcW w:w="6382" w:type="dxa"/>
            <w:gridSpan w:val="2"/>
          </w:tcPr>
          <w:p w:rsidR="007E09BA" w:rsidRPr="001850B0" w:rsidRDefault="007E09BA" w:rsidP="007E09BA">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Доходы от продажи недвижимого имущества одновременно с занятыми такими объектами недвижимого имущества земельными участками, которые расположены в границах сельских поселений,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w:t>
            </w:r>
          </w:p>
        </w:tc>
      </w:tr>
      <w:tr w:rsidR="007E09BA" w:rsidRPr="001850B0" w:rsidTr="004B3144">
        <w:trPr>
          <w:gridAfter w:val="1"/>
          <w:wAfter w:w="6382" w:type="dxa"/>
        </w:trPr>
        <w:tc>
          <w:tcPr>
            <w:tcW w:w="1135" w:type="dxa"/>
          </w:tcPr>
          <w:p w:rsidR="007E09BA" w:rsidRPr="001850B0" w:rsidRDefault="007E09BA" w:rsidP="007E09BA">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720</w:t>
            </w:r>
          </w:p>
        </w:tc>
        <w:tc>
          <w:tcPr>
            <w:tcW w:w="2838" w:type="dxa"/>
            <w:gridSpan w:val="2"/>
          </w:tcPr>
          <w:p w:rsidR="007E09BA" w:rsidRPr="001850B0" w:rsidRDefault="007E09BA" w:rsidP="007E09BA">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1 14 07030 13 0000 410</w:t>
            </w:r>
          </w:p>
        </w:tc>
        <w:tc>
          <w:tcPr>
            <w:tcW w:w="6382" w:type="dxa"/>
            <w:gridSpan w:val="2"/>
          </w:tcPr>
          <w:p w:rsidR="007E09BA" w:rsidRPr="001850B0" w:rsidRDefault="007E09BA" w:rsidP="007E09BA">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Доходы от продажи недвижимого имущества одновременно с занятыми такими объектами недвижимого имущества земельными участками, которые расположены в границах городских поселений,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w:t>
            </w:r>
          </w:p>
        </w:tc>
      </w:tr>
      <w:tr w:rsidR="007E09BA" w:rsidRPr="001850B0" w:rsidTr="004B3144">
        <w:trPr>
          <w:gridAfter w:val="1"/>
          <w:wAfter w:w="6382" w:type="dxa"/>
        </w:trPr>
        <w:tc>
          <w:tcPr>
            <w:tcW w:w="1135" w:type="dxa"/>
          </w:tcPr>
          <w:p w:rsidR="007E09BA" w:rsidRPr="001850B0" w:rsidRDefault="007E09BA" w:rsidP="007E09BA">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720</w:t>
            </w:r>
          </w:p>
        </w:tc>
        <w:tc>
          <w:tcPr>
            <w:tcW w:w="2838" w:type="dxa"/>
            <w:gridSpan w:val="2"/>
          </w:tcPr>
          <w:p w:rsidR="007E09BA" w:rsidRPr="001850B0" w:rsidRDefault="007E09BA" w:rsidP="007E09BA">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2 02 25511 02 0000 150</w:t>
            </w:r>
          </w:p>
        </w:tc>
        <w:tc>
          <w:tcPr>
            <w:tcW w:w="6382" w:type="dxa"/>
            <w:gridSpan w:val="2"/>
          </w:tcPr>
          <w:p w:rsidR="007E09BA" w:rsidRPr="001850B0" w:rsidRDefault="007E09BA" w:rsidP="007E09BA">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Субсидии бюджетам субъектов Российской Федерации на проведение комплексных кадастровых работ</w:t>
            </w:r>
          </w:p>
        </w:tc>
      </w:tr>
      <w:tr w:rsidR="007E09BA" w:rsidRPr="001850B0" w:rsidTr="004B3144">
        <w:trPr>
          <w:gridAfter w:val="1"/>
          <w:wAfter w:w="6382" w:type="dxa"/>
        </w:trPr>
        <w:tc>
          <w:tcPr>
            <w:tcW w:w="1135" w:type="dxa"/>
          </w:tcPr>
          <w:p w:rsidR="007E09BA" w:rsidRPr="001850B0" w:rsidRDefault="007E09BA" w:rsidP="007E09BA">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722</w:t>
            </w:r>
          </w:p>
        </w:tc>
        <w:tc>
          <w:tcPr>
            <w:tcW w:w="9220" w:type="dxa"/>
            <w:gridSpan w:val="4"/>
          </w:tcPr>
          <w:p w:rsidR="007E09BA" w:rsidRPr="001850B0" w:rsidRDefault="007E09BA" w:rsidP="007E09BA">
            <w:pPr>
              <w:pStyle w:val="ConsPlusNormal"/>
              <w:rPr>
                <w:rFonts w:ascii="Times New Roman" w:hAnsi="Times New Roman" w:cs="Times New Roman"/>
                <w:sz w:val="24"/>
                <w:szCs w:val="24"/>
              </w:rPr>
            </w:pPr>
            <w:r w:rsidRPr="001850B0">
              <w:rPr>
                <w:rFonts w:ascii="Times New Roman" w:hAnsi="Times New Roman" w:cs="Times New Roman"/>
                <w:sz w:val="24"/>
                <w:szCs w:val="24"/>
              </w:rPr>
              <w:t>Управление делами Раиса Республики Татарстан</w:t>
            </w:r>
          </w:p>
        </w:tc>
      </w:tr>
      <w:tr w:rsidR="007E09BA" w:rsidRPr="001850B0" w:rsidTr="004B3144">
        <w:trPr>
          <w:gridAfter w:val="1"/>
          <w:wAfter w:w="6382" w:type="dxa"/>
        </w:trPr>
        <w:tc>
          <w:tcPr>
            <w:tcW w:w="1135" w:type="dxa"/>
          </w:tcPr>
          <w:p w:rsidR="007E09BA" w:rsidRPr="001850B0" w:rsidRDefault="007E09BA" w:rsidP="007E09BA">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723</w:t>
            </w:r>
          </w:p>
        </w:tc>
        <w:tc>
          <w:tcPr>
            <w:tcW w:w="9220" w:type="dxa"/>
            <w:gridSpan w:val="4"/>
          </w:tcPr>
          <w:p w:rsidR="007E09BA" w:rsidRPr="001850B0" w:rsidRDefault="007E09BA" w:rsidP="007E09BA">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Аппарат Кабинета Министров Республики Татарстан</w:t>
            </w:r>
          </w:p>
        </w:tc>
      </w:tr>
      <w:tr w:rsidR="007E09BA" w:rsidRPr="001850B0" w:rsidTr="006773ED">
        <w:trPr>
          <w:gridAfter w:val="1"/>
          <w:wAfter w:w="6382" w:type="dxa"/>
        </w:trPr>
        <w:tc>
          <w:tcPr>
            <w:tcW w:w="1135" w:type="dxa"/>
          </w:tcPr>
          <w:p w:rsidR="007E09BA" w:rsidRPr="001850B0" w:rsidRDefault="007E09BA" w:rsidP="007E09BA">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723</w:t>
            </w:r>
          </w:p>
        </w:tc>
        <w:tc>
          <w:tcPr>
            <w:tcW w:w="2910" w:type="dxa"/>
            <w:gridSpan w:val="3"/>
          </w:tcPr>
          <w:p w:rsidR="007E09BA" w:rsidRPr="001850B0" w:rsidRDefault="007E09BA" w:rsidP="007E09BA">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2 02 45142 02 0000 150</w:t>
            </w:r>
          </w:p>
        </w:tc>
        <w:tc>
          <w:tcPr>
            <w:tcW w:w="6310" w:type="dxa"/>
          </w:tcPr>
          <w:p w:rsidR="007E09BA" w:rsidRPr="001850B0" w:rsidRDefault="007E09BA" w:rsidP="007E09BA">
            <w:pPr>
              <w:autoSpaceDE w:val="0"/>
              <w:autoSpaceDN w:val="0"/>
              <w:adjustRightInd w:val="0"/>
              <w:jc w:val="both"/>
              <w:rPr>
                <w:sz w:val="24"/>
                <w:szCs w:val="24"/>
              </w:rPr>
            </w:pPr>
            <w:r w:rsidRPr="001850B0">
              <w:rPr>
                <w:sz w:val="24"/>
                <w:szCs w:val="24"/>
              </w:rPr>
              <w:t>Межбюджетные трансферты, передаваемые бюджетам субъектов Российской Федерации на обеспечение деятельности сенаторов Российской Федерации и их помощников в субъектах Российской Федерации</w:t>
            </w:r>
          </w:p>
        </w:tc>
      </w:tr>
      <w:tr w:rsidR="007E09BA" w:rsidRPr="001850B0" w:rsidTr="004B3144">
        <w:trPr>
          <w:gridAfter w:val="1"/>
          <w:wAfter w:w="6382" w:type="dxa"/>
        </w:trPr>
        <w:tc>
          <w:tcPr>
            <w:tcW w:w="1135" w:type="dxa"/>
          </w:tcPr>
          <w:p w:rsidR="007E09BA" w:rsidRPr="001850B0" w:rsidRDefault="007E09BA" w:rsidP="007E09BA">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726</w:t>
            </w:r>
          </w:p>
        </w:tc>
        <w:tc>
          <w:tcPr>
            <w:tcW w:w="9220" w:type="dxa"/>
            <w:gridSpan w:val="4"/>
          </w:tcPr>
          <w:p w:rsidR="007E09BA" w:rsidRPr="001850B0" w:rsidRDefault="007E09BA" w:rsidP="007E09BA">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Аппарат Уполномоченного по правам человека в Республике Татарстан</w:t>
            </w:r>
          </w:p>
        </w:tc>
      </w:tr>
      <w:tr w:rsidR="007E09BA" w:rsidRPr="001850B0" w:rsidTr="004B3144">
        <w:trPr>
          <w:gridAfter w:val="1"/>
          <w:wAfter w:w="6382" w:type="dxa"/>
        </w:trPr>
        <w:tc>
          <w:tcPr>
            <w:tcW w:w="1135" w:type="dxa"/>
          </w:tcPr>
          <w:p w:rsidR="007E09BA" w:rsidRPr="001850B0" w:rsidRDefault="007E09BA" w:rsidP="007E09BA">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727</w:t>
            </w:r>
          </w:p>
        </w:tc>
        <w:tc>
          <w:tcPr>
            <w:tcW w:w="9220" w:type="dxa"/>
            <w:gridSpan w:val="4"/>
          </w:tcPr>
          <w:p w:rsidR="007E09BA" w:rsidRPr="001850B0" w:rsidRDefault="007E09BA" w:rsidP="007E09BA">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Счетная палата Республики Татарстан</w:t>
            </w:r>
          </w:p>
        </w:tc>
      </w:tr>
      <w:tr w:rsidR="007E09BA" w:rsidRPr="001850B0" w:rsidTr="004B3144">
        <w:trPr>
          <w:gridAfter w:val="1"/>
          <w:wAfter w:w="6382" w:type="dxa"/>
        </w:trPr>
        <w:tc>
          <w:tcPr>
            <w:tcW w:w="1135" w:type="dxa"/>
          </w:tcPr>
          <w:p w:rsidR="007E09BA" w:rsidRPr="001850B0" w:rsidRDefault="007E09BA" w:rsidP="007E09BA">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728</w:t>
            </w:r>
          </w:p>
        </w:tc>
        <w:tc>
          <w:tcPr>
            <w:tcW w:w="9220" w:type="dxa"/>
            <w:gridSpan w:val="4"/>
          </w:tcPr>
          <w:p w:rsidR="007E09BA" w:rsidRPr="001850B0" w:rsidRDefault="007E09BA" w:rsidP="007E09BA">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Государственный комитет Республики Татарстан по тарифам</w:t>
            </w:r>
          </w:p>
        </w:tc>
      </w:tr>
      <w:tr w:rsidR="007E09BA" w:rsidRPr="001850B0" w:rsidTr="004B3144">
        <w:trPr>
          <w:gridAfter w:val="1"/>
          <w:wAfter w:w="6382" w:type="dxa"/>
        </w:trPr>
        <w:tc>
          <w:tcPr>
            <w:tcW w:w="1135" w:type="dxa"/>
          </w:tcPr>
          <w:p w:rsidR="007E09BA" w:rsidRPr="001850B0" w:rsidRDefault="007E09BA" w:rsidP="007E09BA">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728</w:t>
            </w:r>
          </w:p>
        </w:tc>
        <w:tc>
          <w:tcPr>
            <w:tcW w:w="2838" w:type="dxa"/>
            <w:gridSpan w:val="2"/>
          </w:tcPr>
          <w:p w:rsidR="007E09BA" w:rsidRPr="001850B0" w:rsidRDefault="007E09BA" w:rsidP="007E09BA">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1 16 01142 01 0000 140</w:t>
            </w:r>
          </w:p>
        </w:tc>
        <w:tc>
          <w:tcPr>
            <w:tcW w:w="6382" w:type="dxa"/>
            <w:gridSpan w:val="2"/>
          </w:tcPr>
          <w:p w:rsidR="007E09BA" w:rsidRPr="001850B0" w:rsidRDefault="007E09BA" w:rsidP="007E09BA">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должностными лицами органов исполнительной власти субъектов Российской Федерации, учреждениями субъектов Российской Федерации</w:t>
            </w:r>
          </w:p>
        </w:tc>
      </w:tr>
      <w:tr w:rsidR="007E09BA" w:rsidRPr="001850B0" w:rsidTr="004B3144">
        <w:trPr>
          <w:gridAfter w:val="1"/>
          <w:wAfter w:w="6382" w:type="dxa"/>
        </w:trPr>
        <w:tc>
          <w:tcPr>
            <w:tcW w:w="1135" w:type="dxa"/>
          </w:tcPr>
          <w:p w:rsidR="007E09BA" w:rsidRPr="001850B0" w:rsidRDefault="007E09BA" w:rsidP="007E09BA">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729</w:t>
            </w:r>
          </w:p>
        </w:tc>
        <w:tc>
          <w:tcPr>
            <w:tcW w:w="9220" w:type="dxa"/>
            <w:gridSpan w:val="4"/>
          </w:tcPr>
          <w:p w:rsidR="007E09BA" w:rsidRPr="001850B0" w:rsidRDefault="007E09BA" w:rsidP="007E09BA">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Центральная избирательная комиссия Республики Татарстан</w:t>
            </w:r>
          </w:p>
        </w:tc>
      </w:tr>
      <w:tr w:rsidR="007E09BA" w:rsidRPr="001850B0" w:rsidTr="004B3144">
        <w:trPr>
          <w:gridAfter w:val="1"/>
          <w:wAfter w:w="6382" w:type="dxa"/>
        </w:trPr>
        <w:tc>
          <w:tcPr>
            <w:tcW w:w="1135" w:type="dxa"/>
          </w:tcPr>
          <w:p w:rsidR="007E09BA" w:rsidRPr="001850B0" w:rsidRDefault="007E09BA" w:rsidP="007E09BA">
            <w:pPr>
              <w:pStyle w:val="ConsPlusNormal"/>
              <w:jc w:val="center"/>
              <w:rPr>
                <w:rFonts w:ascii="Times New Roman" w:hAnsi="Times New Roman" w:cs="Times New Roman"/>
                <w:color w:val="000000" w:themeColor="text1"/>
                <w:sz w:val="24"/>
                <w:szCs w:val="24"/>
              </w:rPr>
            </w:pPr>
            <w:r w:rsidRPr="001850B0">
              <w:rPr>
                <w:rFonts w:ascii="Times New Roman" w:hAnsi="Times New Roman" w:cs="Times New Roman"/>
                <w:color w:val="000000" w:themeColor="text1"/>
                <w:sz w:val="24"/>
                <w:szCs w:val="24"/>
              </w:rPr>
              <w:t>731</w:t>
            </w:r>
          </w:p>
        </w:tc>
        <w:tc>
          <w:tcPr>
            <w:tcW w:w="9220" w:type="dxa"/>
            <w:gridSpan w:val="4"/>
          </w:tcPr>
          <w:p w:rsidR="007E09BA" w:rsidRPr="001850B0" w:rsidRDefault="007E09BA" w:rsidP="007E09BA">
            <w:pPr>
              <w:pStyle w:val="ConsPlusNormal"/>
              <w:jc w:val="both"/>
              <w:rPr>
                <w:rFonts w:ascii="Times New Roman" w:hAnsi="Times New Roman" w:cs="Times New Roman"/>
                <w:color w:val="000000" w:themeColor="text1"/>
                <w:sz w:val="24"/>
                <w:szCs w:val="24"/>
              </w:rPr>
            </w:pPr>
            <w:r w:rsidRPr="001850B0">
              <w:rPr>
                <w:rFonts w:ascii="Times New Roman" w:hAnsi="Times New Roman" w:cs="Times New Roman"/>
                <w:color w:val="000000" w:themeColor="text1"/>
                <w:sz w:val="24"/>
                <w:szCs w:val="24"/>
              </w:rPr>
              <w:t>Министерство юстиции Республики Татарстан</w:t>
            </w:r>
          </w:p>
        </w:tc>
      </w:tr>
      <w:tr w:rsidR="007E09BA" w:rsidRPr="001850B0" w:rsidTr="006A7A80">
        <w:trPr>
          <w:gridAfter w:val="1"/>
          <w:wAfter w:w="6382" w:type="dxa"/>
        </w:trPr>
        <w:tc>
          <w:tcPr>
            <w:tcW w:w="1135" w:type="dxa"/>
          </w:tcPr>
          <w:p w:rsidR="007E09BA" w:rsidRPr="001850B0" w:rsidRDefault="007E09BA" w:rsidP="007E09BA">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731</w:t>
            </w:r>
          </w:p>
          <w:p w:rsidR="007E09BA" w:rsidRPr="001850B0" w:rsidRDefault="007E09BA" w:rsidP="007E09BA">
            <w:pPr>
              <w:pStyle w:val="ConsPlusNormal"/>
              <w:jc w:val="center"/>
              <w:rPr>
                <w:rFonts w:ascii="Times New Roman" w:hAnsi="Times New Roman" w:cs="Times New Roman"/>
                <w:sz w:val="24"/>
                <w:szCs w:val="24"/>
              </w:rPr>
            </w:pPr>
          </w:p>
        </w:tc>
        <w:tc>
          <w:tcPr>
            <w:tcW w:w="2768" w:type="dxa"/>
          </w:tcPr>
          <w:p w:rsidR="007E09BA" w:rsidRPr="001850B0" w:rsidRDefault="007E09BA" w:rsidP="007E09BA">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2 02 45141 02 0000 150</w:t>
            </w:r>
          </w:p>
        </w:tc>
        <w:tc>
          <w:tcPr>
            <w:tcW w:w="6452" w:type="dxa"/>
            <w:gridSpan w:val="3"/>
          </w:tcPr>
          <w:p w:rsidR="007E09BA" w:rsidRPr="001850B0" w:rsidRDefault="007E09BA" w:rsidP="007E09BA">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Межбюджетные трансферты, передаваемые бюджетам субъектов Российской Федерации на обеспечение деятельности депутатов Государственной Думы и их помощников в избирательных округах</w:t>
            </w:r>
          </w:p>
        </w:tc>
      </w:tr>
      <w:tr w:rsidR="007E09BA" w:rsidRPr="001850B0" w:rsidTr="004B3144">
        <w:trPr>
          <w:gridAfter w:val="1"/>
          <w:wAfter w:w="6382" w:type="dxa"/>
        </w:trPr>
        <w:tc>
          <w:tcPr>
            <w:tcW w:w="1135" w:type="dxa"/>
          </w:tcPr>
          <w:p w:rsidR="007E09BA" w:rsidRPr="001850B0" w:rsidRDefault="007E09BA" w:rsidP="007E09BA">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lastRenderedPageBreak/>
              <w:t>732</w:t>
            </w:r>
          </w:p>
        </w:tc>
        <w:tc>
          <w:tcPr>
            <w:tcW w:w="9220" w:type="dxa"/>
            <w:gridSpan w:val="4"/>
          </w:tcPr>
          <w:p w:rsidR="007E09BA" w:rsidRPr="001850B0" w:rsidRDefault="007E09BA" w:rsidP="007E09BA">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Аппарат Государственного Совета Республики Татарстан</w:t>
            </w:r>
          </w:p>
        </w:tc>
      </w:tr>
      <w:tr w:rsidR="007E09BA" w:rsidRPr="001850B0" w:rsidTr="006773ED">
        <w:trPr>
          <w:gridAfter w:val="1"/>
          <w:wAfter w:w="6382" w:type="dxa"/>
        </w:trPr>
        <w:tc>
          <w:tcPr>
            <w:tcW w:w="1135" w:type="dxa"/>
          </w:tcPr>
          <w:p w:rsidR="007E09BA" w:rsidRPr="001850B0" w:rsidRDefault="007E09BA" w:rsidP="007E09BA">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732</w:t>
            </w:r>
          </w:p>
        </w:tc>
        <w:tc>
          <w:tcPr>
            <w:tcW w:w="2768" w:type="dxa"/>
          </w:tcPr>
          <w:p w:rsidR="007E09BA" w:rsidRPr="001850B0" w:rsidRDefault="007E09BA" w:rsidP="007E09BA">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2 02 45142 02 0000 150</w:t>
            </w:r>
          </w:p>
        </w:tc>
        <w:tc>
          <w:tcPr>
            <w:tcW w:w="6452" w:type="dxa"/>
            <w:gridSpan w:val="3"/>
          </w:tcPr>
          <w:p w:rsidR="007E09BA" w:rsidRPr="001850B0" w:rsidRDefault="007E09BA" w:rsidP="007E09BA">
            <w:pPr>
              <w:autoSpaceDE w:val="0"/>
              <w:autoSpaceDN w:val="0"/>
              <w:adjustRightInd w:val="0"/>
              <w:jc w:val="both"/>
              <w:rPr>
                <w:sz w:val="24"/>
                <w:szCs w:val="24"/>
              </w:rPr>
            </w:pPr>
            <w:r w:rsidRPr="001850B0">
              <w:rPr>
                <w:sz w:val="24"/>
                <w:szCs w:val="24"/>
              </w:rPr>
              <w:t>Межбюджетные трансферты, передаваемые бюджетам субъектов Российской Федерации на обеспечение деятельности сенаторов Российской Федерации и их помощников в субъектах Российской Федерации</w:t>
            </w:r>
          </w:p>
        </w:tc>
      </w:tr>
      <w:tr w:rsidR="007E09BA" w:rsidRPr="001850B0" w:rsidTr="004B3144">
        <w:trPr>
          <w:gridAfter w:val="1"/>
          <w:wAfter w:w="6382" w:type="dxa"/>
        </w:trPr>
        <w:tc>
          <w:tcPr>
            <w:tcW w:w="1135" w:type="dxa"/>
          </w:tcPr>
          <w:p w:rsidR="007E09BA" w:rsidRPr="001850B0" w:rsidRDefault="007E09BA" w:rsidP="007E09BA">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734</w:t>
            </w:r>
          </w:p>
        </w:tc>
        <w:tc>
          <w:tcPr>
            <w:tcW w:w="9220" w:type="dxa"/>
            <w:gridSpan w:val="4"/>
          </w:tcPr>
          <w:p w:rsidR="007E09BA" w:rsidRPr="001850B0" w:rsidRDefault="007E09BA" w:rsidP="007E09BA">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Министерство по делам молодежи Республики Татарстан</w:t>
            </w:r>
          </w:p>
        </w:tc>
      </w:tr>
      <w:tr w:rsidR="007E09BA" w:rsidRPr="001850B0" w:rsidTr="006A7A80">
        <w:trPr>
          <w:gridAfter w:val="1"/>
          <w:wAfter w:w="6382" w:type="dxa"/>
        </w:trPr>
        <w:tc>
          <w:tcPr>
            <w:tcW w:w="1135" w:type="dxa"/>
          </w:tcPr>
          <w:p w:rsidR="007E09BA" w:rsidRPr="001850B0" w:rsidRDefault="007E09BA" w:rsidP="007E09BA">
            <w:pPr>
              <w:jc w:val="center"/>
            </w:pPr>
            <w:r w:rsidRPr="001850B0">
              <w:rPr>
                <w:sz w:val="24"/>
                <w:szCs w:val="24"/>
              </w:rPr>
              <w:t>734</w:t>
            </w:r>
          </w:p>
        </w:tc>
        <w:tc>
          <w:tcPr>
            <w:tcW w:w="2768" w:type="dxa"/>
          </w:tcPr>
          <w:p w:rsidR="007E09BA" w:rsidRPr="001850B0" w:rsidRDefault="007E09BA" w:rsidP="007E09BA">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2 02 25116 02 0000 150</w:t>
            </w:r>
          </w:p>
        </w:tc>
        <w:tc>
          <w:tcPr>
            <w:tcW w:w="6452" w:type="dxa"/>
            <w:gridSpan w:val="3"/>
          </w:tcPr>
          <w:p w:rsidR="007E09BA" w:rsidRPr="001850B0" w:rsidRDefault="007E09BA" w:rsidP="007E09BA">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Субсидии бюджетам субъектов Российской Федерации на реализацию программы комплексного развития молодежной политики в регионах Российской Федерации «Регион для молодых»</w:t>
            </w:r>
          </w:p>
        </w:tc>
      </w:tr>
      <w:tr w:rsidR="007E09BA" w:rsidRPr="001850B0" w:rsidTr="006A7A80">
        <w:trPr>
          <w:gridAfter w:val="1"/>
          <w:wAfter w:w="6382" w:type="dxa"/>
        </w:trPr>
        <w:tc>
          <w:tcPr>
            <w:tcW w:w="1135" w:type="dxa"/>
          </w:tcPr>
          <w:p w:rsidR="007E09BA" w:rsidRPr="001850B0" w:rsidRDefault="007E09BA" w:rsidP="007E09BA">
            <w:pPr>
              <w:jc w:val="center"/>
            </w:pPr>
            <w:r w:rsidRPr="001850B0">
              <w:rPr>
                <w:sz w:val="24"/>
                <w:szCs w:val="24"/>
              </w:rPr>
              <w:t>734</w:t>
            </w:r>
          </w:p>
        </w:tc>
        <w:tc>
          <w:tcPr>
            <w:tcW w:w="2768" w:type="dxa"/>
          </w:tcPr>
          <w:p w:rsidR="007E09BA" w:rsidRPr="001850B0" w:rsidRDefault="007E09BA" w:rsidP="007E09BA">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2 02 25412 02 0000 150</w:t>
            </w:r>
          </w:p>
        </w:tc>
        <w:tc>
          <w:tcPr>
            <w:tcW w:w="6452" w:type="dxa"/>
            <w:gridSpan w:val="3"/>
          </w:tcPr>
          <w:p w:rsidR="007E09BA" w:rsidRPr="001850B0" w:rsidRDefault="007E09BA" w:rsidP="007E09BA">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Субсидии бюджетам субъектов Российской Федерации на реализацию практик поддержки добровольчества (волонтерства) по итогам проведения ежегодного Всероссийского конкурса лучших региональных практик поддержки и развития добровольчества (волонтерства) «Регион добрых дел»</w:t>
            </w:r>
          </w:p>
        </w:tc>
      </w:tr>
      <w:tr w:rsidR="007E09BA" w:rsidRPr="001850B0" w:rsidTr="006A7A80">
        <w:trPr>
          <w:gridAfter w:val="1"/>
          <w:wAfter w:w="6382" w:type="dxa"/>
        </w:trPr>
        <w:tc>
          <w:tcPr>
            <w:tcW w:w="1135" w:type="dxa"/>
          </w:tcPr>
          <w:p w:rsidR="007E09BA" w:rsidRPr="001850B0" w:rsidRDefault="007E09BA" w:rsidP="007E09BA">
            <w:pPr>
              <w:jc w:val="center"/>
            </w:pPr>
            <w:r w:rsidRPr="001850B0">
              <w:rPr>
                <w:sz w:val="24"/>
                <w:szCs w:val="24"/>
              </w:rPr>
              <w:t>734</w:t>
            </w:r>
          </w:p>
        </w:tc>
        <w:tc>
          <w:tcPr>
            <w:tcW w:w="2768" w:type="dxa"/>
          </w:tcPr>
          <w:p w:rsidR="007E09BA" w:rsidRPr="001850B0" w:rsidRDefault="007E09BA" w:rsidP="007E09BA">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2 02 25497 02 0000 150</w:t>
            </w:r>
          </w:p>
        </w:tc>
        <w:tc>
          <w:tcPr>
            <w:tcW w:w="6452" w:type="dxa"/>
            <w:gridSpan w:val="3"/>
          </w:tcPr>
          <w:p w:rsidR="007E09BA" w:rsidRPr="001850B0" w:rsidRDefault="007E09BA" w:rsidP="007E09BA">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Субсидии бюджетам субъектов Российской Федерации на реализацию мероприятий по обеспечению жильем молодых семей</w:t>
            </w:r>
          </w:p>
        </w:tc>
      </w:tr>
      <w:tr w:rsidR="007E09BA" w:rsidRPr="001850B0" w:rsidTr="004B3144">
        <w:trPr>
          <w:gridAfter w:val="1"/>
          <w:wAfter w:w="6382" w:type="dxa"/>
        </w:trPr>
        <w:tc>
          <w:tcPr>
            <w:tcW w:w="1135" w:type="dxa"/>
          </w:tcPr>
          <w:p w:rsidR="007E09BA" w:rsidRPr="001850B0" w:rsidRDefault="007E09BA" w:rsidP="007E09BA">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735</w:t>
            </w:r>
          </w:p>
        </w:tc>
        <w:tc>
          <w:tcPr>
            <w:tcW w:w="9220" w:type="dxa"/>
            <w:gridSpan w:val="4"/>
          </w:tcPr>
          <w:p w:rsidR="007E09BA" w:rsidRPr="001850B0" w:rsidRDefault="007E09BA" w:rsidP="007E09BA">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Комитет Республики Татарстан по охране объектов культурного наследия</w:t>
            </w:r>
          </w:p>
        </w:tc>
      </w:tr>
      <w:tr w:rsidR="007E09BA" w:rsidRPr="001850B0" w:rsidTr="004B3144">
        <w:trPr>
          <w:gridAfter w:val="1"/>
          <w:wAfter w:w="6382" w:type="dxa"/>
        </w:trPr>
        <w:tc>
          <w:tcPr>
            <w:tcW w:w="1135" w:type="dxa"/>
          </w:tcPr>
          <w:p w:rsidR="007E09BA" w:rsidRPr="001850B0" w:rsidRDefault="007E09BA" w:rsidP="007E09BA">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736</w:t>
            </w:r>
          </w:p>
        </w:tc>
        <w:tc>
          <w:tcPr>
            <w:tcW w:w="9220" w:type="dxa"/>
            <w:gridSpan w:val="4"/>
          </w:tcPr>
          <w:p w:rsidR="007E09BA" w:rsidRPr="001850B0" w:rsidRDefault="007E09BA" w:rsidP="007E09BA">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Конституционный совет Республики Татарстан</w:t>
            </w:r>
          </w:p>
        </w:tc>
      </w:tr>
      <w:tr w:rsidR="007E09BA" w:rsidRPr="001850B0" w:rsidTr="004B3144">
        <w:trPr>
          <w:gridAfter w:val="1"/>
          <w:wAfter w:w="6382" w:type="dxa"/>
        </w:trPr>
        <w:tc>
          <w:tcPr>
            <w:tcW w:w="1135" w:type="dxa"/>
          </w:tcPr>
          <w:p w:rsidR="007E09BA" w:rsidRPr="001850B0" w:rsidRDefault="007E09BA" w:rsidP="007E09BA">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750</w:t>
            </w:r>
          </w:p>
        </w:tc>
        <w:tc>
          <w:tcPr>
            <w:tcW w:w="9220" w:type="dxa"/>
            <w:gridSpan w:val="4"/>
          </w:tcPr>
          <w:p w:rsidR="007E09BA" w:rsidRPr="001850B0" w:rsidRDefault="007E09BA" w:rsidP="007E09BA">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Государственная инспекция Республики Татарстан по обеспечению государственного контроля за производством, оборотом и качеством этилового спирта, алкогольной продукции и защите прав потребителей</w:t>
            </w:r>
          </w:p>
        </w:tc>
      </w:tr>
      <w:tr w:rsidR="007E09BA" w:rsidRPr="001850B0" w:rsidTr="004B3144">
        <w:trPr>
          <w:gridAfter w:val="1"/>
          <w:wAfter w:w="6382" w:type="dxa"/>
        </w:trPr>
        <w:tc>
          <w:tcPr>
            <w:tcW w:w="1135" w:type="dxa"/>
          </w:tcPr>
          <w:p w:rsidR="007E09BA" w:rsidRPr="001850B0" w:rsidRDefault="007E09BA" w:rsidP="007E09BA">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750</w:t>
            </w:r>
          </w:p>
        </w:tc>
        <w:tc>
          <w:tcPr>
            <w:tcW w:w="2838" w:type="dxa"/>
            <w:gridSpan w:val="2"/>
          </w:tcPr>
          <w:p w:rsidR="007E09BA" w:rsidRPr="001850B0" w:rsidRDefault="007E09BA" w:rsidP="007E09BA">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1 09 06041 02 0000 110</w:t>
            </w:r>
          </w:p>
        </w:tc>
        <w:tc>
          <w:tcPr>
            <w:tcW w:w="6382" w:type="dxa"/>
            <w:gridSpan w:val="2"/>
          </w:tcPr>
          <w:p w:rsidR="007E09BA" w:rsidRPr="001850B0" w:rsidRDefault="007E09BA" w:rsidP="007E09BA">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Сборы за выдачу органами государственной власти субъектов Российской Федерации лицензий на розничную продажу алкогольной продукции</w:t>
            </w:r>
          </w:p>
        </w:tc>
      </w:tr>
      <w:tr w:rsidR="007E09BA" w:rsidRPr="001850B0" w:rsidTr="004B3144">
        <w:trPr>
          <w:gridAfter w:val="1"/>
          <w:wAfter w:w="6382" w:type="dxa"/>
        </w:trPr>
        <w:tc>
          <w:tcPr>
            <w:tcW w:w="1135" w:type="dxa"/>
          </w:tcPr>
          <w:p w:rsidR="007E09BA" w:rsidRPr="001850B0" w:rsidRDefault="007E09BA" w:rsidP="007E09BA">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752</w:t>
            </w:r>
          </w:p>
        </w:tc>
        <w:tc>
          <w:tcPr>
            <w:tcW w:w="9220" w:type="dxa"/>
            <w:gridSpan w:val="4"/>
          </w:tcPr>
          <w:p w:rsidR="007E09BA" w:rsidRPr="001850B0" w:rsidRDefault="007E09BA" w:rsidP="007E09BA">
            <w:pPr>
              <w:pStyle w:val="ConsPlusNormal"/>
              <w:rPr>
                <w:rFonts w:ascii="Times New Roman" w:hAnsi="Times New Roman" w:cs="Times New Roman"/>
                <w:sz w:val="24"/>
                <w:szCs w:val="24"/>
              </w:rPr>
            </w:pPr>
            <w:r w:rsidRPr="001850B0">
              <w:rPr>
                <w:rFonts w:ascii="Times New Roman" w:hAnsi="Times New Roman" w:cs="Times New Roman"/>
                <w:sz w:val="24"/>
                <w:szCs w:val="24"/>
              </w:rPr>
              <w:t>Аппарат Уполномоченного по правам ребенка в Республике Татарстан</w:t>
            </w:r>
          </w:p>
        </w:tc>
      </w:tr>
      <w:tr w:rsidR="007E09BA" w:rsidRPr="001850B0" w:rsidTr="004B3144">
        <w:trPr>
          <w:gridAfter w:val="1"/>
          <w:wAfter w:w="6382" w:type="dxa"/>
        </w:trPr>
        <w:tc>
          <w:tcPr>
            <w:tcW w:w="1135" w:type="dxa"/>
          </w:tcPr>
          <w:p w:rsidR="007E09BA" w:rsidRPr="001850B0" w:rsidRDefault="007E09BA" w:rsidP="007E09BA">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754</w:t>
            </w:r>
          </w:p>
        </w:tc>
        <w:tc>
          <w:tcPr>
            <w:tcW w:w="9220" w:type="dxa"/>
            <w:gridSpan w:val="4"/>
          </w:tcPr>
          <w:p w:rsidR="007E09BA" w:rsidRPr="001850B0" w:rsidRDefault="007E09BA" w:rsidP="007E09BA">
            <w:pPr>
              <w:pStyle w:val="ConsPlusNormal"/>
              <w:rPr>
                <w:rFonts w:ascii="Times New Roman" w:hAnsi="Times New Roman" w:cs="Times New Roman"/>
                <w:sz w:val="24"/>
                <w:szCs w:val="24"/>
              </w:rPr>
            </w:pPr>
            <w:r w:rsidRPr="001850B0">
              <w:rPr>
                <w:rFonts w:ascii="Times New Roman" w:hAnsi="Times New Roman" w:cs="Times New Roman"/>
                <w:sz w:val="24"/>
                <w:szCs w:val="24"/>
              </w:rPr>
              <w:t>Министерство лесного хозяйства Республики Татарстан</w:t>
            </w:r>
          </w:p>
        </w:tc>
      </w:tr>
      <w:tr w:rsidR="007E09BA" w:rsidRPr="001850B0" w:rsidTr="004B3144">
        <w:trPr>
          <w:gridAfter w:val="1"/>
          <w:wAfter w:w="6382" w:type="dxa"/>
        </w:trPr>
        <w:tc>
          <w:tcPr>
            <w:tcW w:w="1135" w:type="dxa"/>
          </w:tcPr>
          <w:p w:rsidR="007E09BA" w:rsidRPr="001850B0" w:rsidRDefault="007E09BA" w:rsidP="007E09BA">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754</w:t>
            </w:r>
          </w:p>
        </w:tc>
        <w:tc>
          <w:tcPr>
            <w:tcW w:w="2838" w:type="dxa"/>
            <w:gridSpan w:val="2"/>
          </w:tcPr>
          <w:p w:rsidR="007E09BA" w:rsidRPr="001850B0" w:rsidRDefault="007E09BA" w:rsidP="007E09BA">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1 12 04013 02 0000 120</w:t>
            </w:r>
          </w:p>
        </w:tc>
        <w:tc>
          <w:tcPr>
            <w:tcW w:w="6382" w:type="dxa"/>
            <w:gridSpan w:val="2"/>
          </w:tcPr>
          <w:p w:rsidR="007E09BA" w:rsidRPr="001850B0" w:rsidRDefault="007E09BA" w:rsidP="007E09BA">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Плата за использование лесов, расположенных на землях лесного фонда, в части, превышающей минимальный размер платы по договору купли-продажи лесных насаждений</w:t>
            </w:r>
          </w:p>
        </w:tc>
      </w:tr>
      <w:tr w:rsidR="007E09BA" w:rsidRPr="001850B0" w:rsidTr="004B3144">
        <w:trPr>
          <w:gridAfter w:val="1"/>
          <w:wAfter w:w="6382" w:type="dxa"/>
        </w:trPr>
        <w:tc>
          <w:tcPr>
            <w:tcW w:w="1135" w:type="dxa"/>
          </w:tcPr>
          <w:p w:rsidR="007E09BA" w:rsidRPr="001850B0" w:rsidRDefault="007E09BA" w:rsidP="007E09BA">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754</w:t>
            </w:r>
          </w:p>
        </w:tc>
        <w:tc>
          <w:tcPr>
            <w:tcW w:w="2838" w:type="dxa"/>
            <w:gridSpan w:val="2"/>
          </w:tcPr>
          <w:p w:rsidR="007E09BA" w:rsidRPr="001850B0" w:rsidRDefault="007E09BA" w:rsidP="007E09BA">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1 12 04014 02 0000 120</w:t>
            </w:r>
          </w:p>
        </w:tc>
        <w:tc>
          <w:tcPr>
            <w:tcW w:w="6382" w:type="dxa"/>
            <w:gridSpan w:val="2"/>
          </w:tcPr>
          <w:p w:rsidR="007E09BA" w:rsidRPr="001850B0" w:rsidRDefault="007E09BA" w:rsidP="007E09BA">
            <w:pPr>
              <w:autoSpaceDE w:val="0"/>
              <w:autoSpaceDN w:val="0"/>
              <w:adjustRightInd w:val="0"/>
              <w:jc w:val="both"/>
              <w:rPr>
                <w:sz w:val="24"/>
                <w:szCs w:val="24"/>
              </w:rPr>
            </w:pPr>
            <w:r w:rsidRPr="001850B0">
              <w:rPr>
                <w:sz w:val="24"/>
                <w:szCs w:val="24"/>
              </w:rPr>
              <w:t>Плата за использование лесов, расположенных на землях лесного фонда, в части, превышающей минимальный размер арендной платы (за исключением платы за использование лесов, расположенных на землях лесного фонда, в части, превышающей минимальный размер арендной платы, при реализации приоритетных инвестиционных проектов в целях развития лесного комплекса)</w:t>
            </w:r>
          </w:p>
        </w:tc>
      </w:tr>
      <w:tr w:rsidR="007E09BA" w:rsidRPr="001850B0" w:rsidTr="004B3144">
        <w:trPr>
          <w:gridAfter w:val="1"/>
          <w:wAfter w:w="6382" w:type="dxa"/>
        </w:trPr>
        <w:tc>
          <w:tcPr>
            <w:tcW w:w="1135" w:type="dxa"/>
          </w:tcPr>
          <w:p w:rsidR="007E09BA" w:rsidRPr="001850B0" w:rsidRDefault="007E09BA" w:rsidP="007E09BA">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lastRenderedPageBreak/>
              <w:t>754</w:t>
            </w:r>
          </w:p>
        </w:tc>
        <w:tc>
          <w:tcPr>
            <w:tcW w:w="2838" w:type="dxa"/>
            <w:gridSpan w:val="2"/>
          </w:tcPr>
          <w:p w:rsidR="007E09BA" w:rsidRPr="001850B0" w:rsidRDefault="007E09BA" w:rsidP="007E09BA">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1 12 04015 02 0000 120</w:t>
            </w:r>
          </w:p>
        </w:tc>
        <w:tc>
          <w:tcPr>
            <w:tcW w:w="6382" w:type="dxa"/>
            <w:gridSpan w:val="2"/>
          </w:tcPr>
          <w:p w:rsidR="007E09BA" w:rsidRPr="001850B0" w:rsidRDefault="007E09BA" w:rsidP="007E09BA">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Плата за использование лесов, расположенных на землях лесного фонда, в части платы по договору купли-продажи лесных насаждений для собственных нужд</w:t>
            </w:r>
          </w:p>
        </w:tc>
      </w:tr>
      <w:tr w:rsidR="007E09BA" w:rsidRPr="001850B0" w:rsidTr="004B3144">
        <w:trPr>
          <w:gridAfter w:val="1"/>
          <w:wAfter w:w="6382" w:type="dxa"/>
        </w:trPr>
        <w:tc>
          <w:tcPr>
            <w:tcW w:w="1135" w:type="dxa"/>
          </w:tcPr>
          <w:p w:rsidR="007E09BA" w:rsidRPr="001850B0" w:rsidRDefault="007E09BA" w:rsidP="007E09BA">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754</w:t>
            </w:r>
          </w:p>
        </w:tc>
        <w:tc>
          <w:tcPr>
            <w:tcW w:w="2838" w:type="dxa"/>
            <w:gridSpan w:val="2"/>
          </w:tcPr>
          <w:p w:rsidR="007E09BA" w:rsidRPr="001850B0" w:rsidRDefault="007E09BA" w:rsidP="007E09BA">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1 13 01410 01 0000 130</w:t>
            </w:r>
          </w:p>
        </w:tc>
        <w:tc>
          <w:tcPr>
            <w:tcW w:w="6382" w:type="dxa"/>
            <w:gridSpan w:val="2"/>
          </w:tcPr>
          <w:p w:rsidR="007E09BA" w:rsidRPr="001850B0" w:rsidRDefault="007E09BA" w:rsidP="007E09BA">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Плата за предоставление государственными органами субъектов Российской Федерации, казенными учреждениями субъектов Российской Федерации сведений, документов, содержащихся в государственных реестрах (регистрах), ведение которых осуществляется данными государственными органами, учреждениями</w:t>
            </w:r>
          </w:p>
        </w:tc>
      </w:tr>
      <w:tr w:rsidR="007E09BA" w:rsidRPr="001850B0" w:rsidTr="004B3144">
        <w:trPr>
          <w:gridAfter w:val="1"/>
          <w:wAfter w:w="6382" w:type="dxa"/>
        </w:trPr>
        <w:tc>
          <w:tcPr>
            <w:tcW w:w="1135" w:type="dxa"/>
          </w:tcPr>
          <w:p w:rsidR="007E09BA" w:rsidRPr="001850B0" w:rsidRDefault="007E09BA" w:rsidP="007E09BA">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754</w:t>
            </w:r>
          </w:p>
        </w:tc>
        <w:tc>
          <w:tcPr>
            <w:tcW w:w="2838" w:type="dxa"/>
            <w:gridSpan w:val="2"/>
          </w:tcPr>
          <w:p w:rsidR="007E09BA" w:rsidRPr="001850B0" w:rsidRDefault="007E09BA" w:rsidP="007E09BA">
            <w:pPr>
              <w:autoSpaceDE w:val="0"/>
              <w:autoSpaceDN w:val="0"/>
              <w:adjustRightInd w:val="0"/>
              <w:jc w:val="center"/>
              <w:rPr>
                <w:sz w:val="24"/>
                <w:szCs w:val="24"/>
              </w:rPr>
            </w:pPr>
            <w:r w:rsidRPr="001850B0">
              <w:rPr>
                <w:sz w:val="24"/>
                <w:szCs w:val="24"/>
              </w:rPr>
              <w:t>2 02 35063 02 0000 150</w:t>
            </w:r>
          </w:p>
        </w:tc>
        <w:tc>
          <w:tcPr>
            <w:tcW w:w="6382" w:type="dxa"/>
            <w:gridSpan w:val="2"/>
          </w:tcPr>
          <w:p w:rsidR="007E09BA" w:rsidRPr="001850B0" w:rsidRDefault="007E09BA" w:rsidP="007E09BA">
            <w:pPr>
              <w:autoSpaceDE w:val="0"/>
              <w:autoSpaceDN w:val="0"/>
              <w:adjustRightInd w:val="0"/>
              <w:jc w:val="both"/>
              <w:rPr>
                <w:sz w:val="24"/>
                <w:szCs w:val="24"/>
              </w:rPr>
            </w:pPr>
            <w:r w:rsidRPr="001850B0">
              <w:rPr>
                <w:sz w:val="24"/>
                <w:szCs w:val="24"/>
              </w:rPr>
              <w:t>Субвенции бюджетам субъектов Российской Федерации на создание и развитие (модернизацию) объектов лесного семеноводства и питомнических хозяйств</w:t>
            </w:r>
          </w:p>
        </w:tc>
      </w:tr>
      <w:tr w:rsidR="007E09BA" w:rsidRPr="001850B0" w:rsidTr="004B3144">
        <w:trPr>
          <w:gridAfter w:val="1"/>
          <w:wAfter w:w="6382" w:type="dxa"/>
        </w:trPr>
        <w:tc>
          <w:tcPr>
            <w:tcW w:w="1135" w:type="dxa"/>
          </w:tcPr>
          <w:p w:rsidR="007E09BA" w:rsidRPr="001850B0" w:rsidRDefault="007E09BA" w:rsidP="007E09BA">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754</w:t>
            </w:r>
          </w:p>
        </w:tc>
        <w:tc>
          <w:tcPr>
            <w:tcW w:w="2838" w:type="dxa"/>
            <w:gridSpan w:val="2"/>
          </w:tcPr>
          <w:p w:rsidR="007E09BA" w:rsidRPr="001850B0" w:rsidRDefault="007E09BA" w:rsidP="007E09BA">
            <w:pPr>
              <w:autoSpaceDE w:val="0"/>
              <w:autoSpaceDN w:val="0"/>
              <w:adjustRightInd w:val="0"/>
              <w:jc w:val="center"/>
              <w:rPr>
                <w:sz w:val="24"/>
                <w:szCs w:val="24"/>
              </w:rPr>
            </w:pPr>
            <w:r w:rsidRPr="001850B0">
              <w:rPr>
                <w:sz w:val="24"/>
                <w:szCs w:val="24"/>
              </w:rPr>
              <w:t>2 02 35069 02 0000 150</w:t>
            </w:r>
          </w:p>
        </w:tc>
        <w:tc>
          <w:tcPr>
            <w:tcW w:w="6382" w:type="dxa"/>
            <w:gridSpan w:val="2"/>
          </w:tcPr>
          <w:p w:rsidR="007E09BA" w:rsidRPr="001850B0" w:rsidRDefault="007E09BA" w:rsidP="007E09BA">
            <w:pPr>
              <w:autoSpaceDE w:val="0"/>
              <w:autoSpaceDN w:val="0"/>
              <w:adjustRightInd w:val="0"/>
              <w:jc w:val="both"/>
              <w:rPr>
                <w:sz w:val="24"/>
                <w:szCs w:val="24"/>
              </w:rPr>
            </w:pPr>
            <w:r w:rsidRPr="001850B0">
              <w:rPr>
                <w:sz w:val="24"/>
                <w:szCs w:val="24"/>
              </w:rPr>
              <w:t>Субвенции бюджетам субъектов Российской Федерации на реализацию мероприятий по уходу за лесными культурами</w:t>
            </w:r>
          </w:p>
        </w:tc>
      </w:tr>
      <w:tr w:rsidR="007E09BA" w:rsidRPr="001850B0" w:rsidTr="004B3144">
        <w:trPr>
          <w:gridAfter w:val="1"/>
          <w:wAfter w:w="6382" w:type="dxa"/>
        </w:trPr>
        <w:tc>
          <w:tcPr>
            <w:tcW w:w="1135" w:type="dxa"/>
          </w:tcPr>
          <w:p w:rsidR="007E09BA" w:rsidRPr="001850B0" w:rsidRDefault="007E09BA" w:rsidP="007E09BA">
            <w:pPr>
              <w:jc w:val="center"/>
            </w:pPr>
            <w:r w:rsidRPr="001850B0">
              <w:rPr>
                <w:sz w:val="24"/>
                <w:szCs w:val="24"/>
              </w:rPr>
              <w:t>754</w:t>
            </w:r>
          </w:p>
        </w:tc>
        <w:tc>
          <w:tcPr>
            <w:tcW w:w="2838" w:type="dxa"/>
            <w:gridSpan w:val="2"/>
          </w:tcPr>
          <w:p w:rsidR="007E09BA" w:rsidRPr="001850B0" w:rsidRDefault="007E09BA" w:rsidP="007E09BA">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2 02 35127 02 0000 150</w:t>
            </w:r>
          </w:p>
        </w:tc>
        <w:tc>
          <w:tcPr>
            <w:tcW w:w="6382" w:type="dxa"/>
            <w:gridSpan w:val="2"/>
          </w:tcPr>
          <w:p w:rsidR="007E09BA" w:rsidRPr="001850B0" w:rsidRDefault="007E09BA" w:rsidP="007E09BA">
            <w:pPr>
              <w:autoSpaceDE w:val="0"/>
              <w:autoSpaceDN w:val="0"/>
              <w:adjustRightInd w:val="0"/>
              <w:jc w:val="both"/>
              <w:rPr>
                <w:sz w:val="24"/>
                <w:szCs w:val="24"/>
              </w:rPr>
            </w:pPr>
            <w:r w:rsidRPr="001850B0">
              <w:rPr>
                <w:sz w:val="24"/>
                <w:szCs w:val="24"/>
              </w:rPr>
              <w:t>Субвенции бюджетам субъектов Российской Федерации на приобретение беспилотных авиационных систем органами исполнительной власти субъектов Российской Федерации в области лесных отношений</w:t>
            </w:r>
          </w:p>
        </w:tc>
      </w:tr>
      <w:tr w:rsidR="007E09BA" w:rsidRPr="001850B0" w:rsidTr="004B3144">
        <w:trPr>
          <w:gridAfter w:val="1"/>
          <w:wAfter w:w="6382" w:type="dxa"/>
        </w:trPr>
        <w:tc>
          <w:tcPr>
            <w:tcW w:w="1135" w:type="dxa"/>
          </w:tcPr>
          <w:p w:rsidR="007E09BA" w:rsidRPr="001850B0" w:rsidRDefault="007E09BA" w:rsidP="007E09BA">
            <w:pPr>
              <w:jc w:val="center"/>
            </w:pPr>
            <w:r w:rsidRPr="001850B0">
              <w:rPr>
                <w:sz w:val="24"/>
                <w:szCs w:val="24"/>
              </w:rPr>
              <w:t>754</w:t>
            </w:r>
          </w:p>
        </w:tc>
        <w:tc>
          <w:tcPr>
            <w:tcW w:w="2838" w:type="dxa"/>
            <w:gridSpan w:val="2"/>
          </w:tcPr>
          <w:p w:rsidR="007E09BA" w:rsidRPr="001850B0" w:rsidRDefault="007E09BA" w:rsidP="007E09BA">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2 02 35129 02 0000 150</w:t>
            </w:r>
          </w:p>
        </w:tc>
        <w:tc>
          <w:tcPr>
            <w:tcW w:w="6382" w:type="dxa"/>
            <w:gridSpan w:val="2"/>
          </w:tcPr>
          <w:p w:rsidR="007E09BA" w:rsidRPr="001850B0" w:rsidRDefault="007E09BA" w:rsidP="007E09BA">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Субвенции бюджетам субъектов Российской Федерации на осуществление отдельных полномочий в области лесных отношений</w:t>
            </w:r>
          </w:p>
        </w:tc>
      </w:tr>
      <w:tr w:rsidR="007E09BA" w:rsidRPr="001850B0" w:rsidTr="004B3144">
        <w:trPr>
          <w:gridAfter w:val="1"/>
          <w:wAfter w:w="6382" w:type="dxa"/>
        </w:trPr>
        <w:tc>
          <w:tcPr>
            <w:tcW w:w="1135" w:type="dxa"/>
          </w:tcPr>
          <w:p w:rsidR="007E09BA" w:rsidRPr="001850B0" w:rsidRDefault="007E09BA" w:rsidP="007E09BA">
            <w:pPr>
              <w:jc w:val="center"/>
            </w:pPr>
            <w:r w:rsidRPr="001850B0">
              <w:rPr>
                <w:sz w:val="24"/>
                <w:szCs w:val="24"/>
              </w:rPr>
              <w:t>754</w:t>
            </w:r>
          </w:p>
        </w:tc>
        <w:tc>
          <w:tcPr>
            <w:tcW w:w="2838" w:type="dxa"/>
            <w:gridSpan w:val="2"/>
          </w:tcPr>
          <w:p w:rsidR="007E09BA" w:rsidRPr="001850B0" w:rsidRDefault="007E09BA" w:rsidP="007E09BA">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2 02 35345 02 0000 150</w:t>
            </w:r>
          </w:p>
        </w:tc>
        <w:tc>
          <w:tcPr>
            <w:tcW w:w="6382" w:type="dxa"/>
            <w:gridSpan w:val="2"/>
          </w:tcPr>
          <w:p w:rsidR="007E09BA" w:rsidRPr="001850B0" w:rsidRDefault="007E09BA" w:rsidP="007E09BA">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Субвенции бюджетам субъектов Российской Федерации на осуществление мер пожарной безопасности и тушение лесных пожаров</w:t>
            </w:r>
          </w:p>
        </w:tc>
      </w:tr>
      <w:tr w:rsidR="007E09BA" w:rsidRPr="001850B0" w:rsidTr="004B3144">
        <w:trPr>
          <w:gridAfter w:val="1"/>
          <w:wAfter w:w="6382" w:type="dxa"/>
        </w:trPr>
        <w:tc>
          <w:tcPr>
            <w:tcW w:w="1135" w:type="dxa"/>
          </w:tcPr>
          <w:p w:rsidR="007E09BA" w:rsidRPr="001850B0" w:rsidRDefault="007E09BA" w:rsidP="007E09BA">
            <w:pPr>
              <w:jc w:val="center"/>
            </w:pPr>
            <w:r w:rsidRPr="001850B0">
              <w:rPr>
                <w:sz w:val="24"/>
                <w:szCs w:val="24"/>
              </w:rPr>
              <w:t>754</w:t>
            </w:r>
          </w:p>
        </w:tc>
        <w:tc>
          <w:tcPr>
            <w:tcW w:w="2838" w:type="dxa"/>
            <w:gridSpan w:val="2"/>
          </w:tcPr>
          <w:p w:rsidR="007E09BA" w:rsidRPr="001850B0" w:rsidRDefault="007E09BA" w:rsidP="007E09BA">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2 02 35429 02 0000 150</w:t>
            </w:r>
          </w:p>
        </w:tc>
        <w:tc>
          <w:tcPr>
            <w:tcW w:w="6382" w:type="dxa"/>
            <w:gridSpan w:val="2"/>
          </w:tcPr>
          <w:p w:rsidR="007E09BA" w:rsidRPr="001850B0" w:rsidRDefault="007E09BA" w:rsidP="007E09BA">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Субвенции бюджетам субъектов Российской Федерации на проведение мероприятий по увеличению площади лесовосстановления на лесных участках, не переданных в аренду, в том числе вокруг городов и промышленных центров</w:t>
            </w:r>
          </w:p>
        </w:tc>
      </w:tr>
      <w:tr w:rsidR="007E09BA" w:rsidRPr="001850B0" w:rsidTr="004B3144">
        <w:trPr>
          <w:gridAfter w:val="1"/>
          <w:wAfter w:w="6382" w:type="dxa"/>
        </w:trPr>
        <w:tc>
          <w:tcPr>
            <w:tcW w:w="1135" w:type="dxa"/>
          </w:tcPr>
          <w:p w:rsidR="007E09BA" w:rsidRPr="001850B0" w:rsidRDefault="007E09BA" w:rsidP="007E09BA">
            <w:pPr>
              <w:jc w:val="center"/>
              <w:rPr>
                <w:sz w:val="24"/>
                <w:szCs w:val="24"/>
              </w:rPr>
            </w:pPr>
            <w:r w:rsidRPr="001850B0">
              <w:rPr>
                <w:sz w:val="24"/>
                <w:szCs w:val="24"/>
              </w:rPr>
              <w:t>754</w:t>
            </w:r>
          </w:p>
        </w:tc>
        <w:tc>
          <w:tcPr>
            <w:tcW w:w="2838" w:type="dxa"/>
            <w:gridSpan w:val="2"/>
          </w:tcPr>
          <w:p w:rsidR="007E09BA" w:rsidRPr="001850B0" w:rsidRDefault="007E09BA" w:rsidP="007E09BA">
            <w:pPr>
              <w:autoSpaceDE w:val="0"/>
              <w:autoSpaceDN w:val="0"/>
              <w:adjustRightInd w:val="0"/>
              <w:jc w:val="center"/>
              <w:rPr>
                <w:sz w:val="24"/>
                <w:szCs w:val="24"/>
              </w:rPr>
            </w:pPr>
            <w:r w:rsidRPr="001850B0">
              <w:rPr>
                <w:sz w:val="24"/>
                <w:szCs w:val="24"/>
              </w:rPr>
              <w:t>2 02 35430 02 0000 150</w:t>
            </w:r>
          </w:p>
        </w:tc>
        <w:tc>
          <w:tcPr>
            <w:tcW w:w="6382" w:type="dxa"/>
            <w:gridSpan w:val="2"/>
          </w:tcPr>
          <w:p w:rsidR="007E09BA" w:rsidRPr="001850B0" w:rsidRDefault="007E09BA" w:rsidP="007E09BA">
            <w:pPr>
              <w:pStyle w:val="ConsPlusNormal"/>
              <w:jc w:val="both"/>
            </w:pPr>
            <w:r w:rsidRPr="001850B0">
              <w:rPr>
                <w:rFonts w:ascii="Times New Roman" w:hAnsi="Times New Roman" w:cs="Times New Roman"/>
                <w:sz w:val="24"/>
                <w:szCs w:val="24"/>
              </w:rPr>
              <w:t>Субвенции бюджетам субъектов Российской Федерации на приобретение спецтехники для проведения комплекса мероприятий по лесовосстановлению и лесоразведению в целях оснащения учреждений, выполняющих мероприятия по воспроизводству лесов</w:t>
            </w:r>
          </w:p>
        </w:tc>
      </w:tr>
      <w:tr w:rsidR="007E09BA" w:rsidRPr="001850B0" w:rsidTr="004B3144">
        <w:trPr>
          <w:gridAfter w:val="1"/>
          <w:wAfter w:w="6382" w:type="dxa"/>
        </w:trPr>
        <w:tc>
          <w:tcPr>
            <w:tcW w:w="1135" w:type="dxa"/>
          </w:tcPr>
          <w:p w:rsidR="007E09BA" w:rsidRPr="001850B0" w:rsidRDefault="007E09BA" w:rsidP="007E09BA">
            <w:pPr>
              <w:jc w:val="center"/>
            </w:pPr>
            <w:r w:rsidRPr="001850B0">
              <w:rPr>
                <w:sz w:val="24"/>
                <w:szCs w:val="24"/>
              </w:rPr>
              <w:t>754</w:t>
            </w:r>
          </w:p>
        </w:tc>
        <w:tc>
          <w:tcPr>
            <w:tcW w:w="2838" w:type="dxa"/>
            <w:gridSpan w:val="2"/>
          </w:tcPr>
          <w:p w:rsidR="007E09BA" w:rsidRPr="001850B0" w:rsidRDefault="007E09BA" w:rsidP="007E09BA">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2 02 35431 02 0000 150</w:t>
            </w:r>
          </w:p>
        </w:tc>
        <w:tc>
          <w:tcPr>
            <w:tcW w:w="6382" w:type="dxa"/>
            <w:gridSpan w:val="2"/>
          </w:tcPr>
          <w:p w:rsidR="007E09BA" w:rsidRPr="001850B0" w:rsidRDefault="007E09BA" w:rsidP="007E09BA">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Субвенции бюджетам субъектов Российской Федерации на формирование запаса лесных семян для лесовосстановления на всех участках вырубленных и погибших лесных насаждений</w:t>
            </w:r>
          </w:p>
        </w:tc>
      </w:tr>
      <w:tr w:rsidR="007E09BA" w:rsidRPr="001850B0" w:rsidTr="004B3144">
        <w:trPr>
          <w:gridAfter w:val="1"/>
          <w:wAfter w:w="6382" w:type="dxa"/>
        </w:trPr>
        <w:tc>
          <w:tcPr>
            <w:tcW w:w="1135" w:type="dxa"/>
          </w:tcPr>
          <w:p w:rsidR="007E09BA" w:rsidRPr="001850B0" w:rsidRDefault="007E09BA" w:rsidP="007E09BA">
            <w:pPr>
              <w:jc w:val="center"/>
            </w:pPr>
            <w:r w:rsidRPr="001850B0">
              <w:rPr>
                <w:sz w:val="24"/>
                <w:szCs w:val="24"/>
              </w:rPr>
              <w:t>754</w:t>
            </w:r>
          </w:p>
        </w:tc>
        <w:tc>
          <w:tcPr>
            <w:tcW w:w="2838" w:type="dxa"/>
            <w:gridSpan w:val="2"/>
          </w:tcPr>
          <w:p w:rsidR="007E09BA" w:rsidRPr="001850B0" w:rsidRDefault="007E09BA" w:rsidP="007E09BA">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2 02 35432 02 0000 150</w:t>
            </w:r>
          </w:p>
        </w:tc>
        <w:tc>
          <w:tcPr>
            <w:tcW w:w="6382" w:type="dxa"/>
            <w:gridSpan w:val="2"/>
          </w:tcPr>
          <w:p w:rsidR="007E09BA" w:rsidRPr="001850B0" w:rsidRDefault="007E09BA" w:rsidP="007E09BA">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Субвенции бюджетам субъектов Российской Федерации на приобретение специализированной пожарной техники в целях оснащения учреждений органов государственной власти субъектов Российской Федерации для проведения комплекса мероприятий по охране лесов от пожаров</w:t>
            </w:r>
          </w:p>
        </w:tc>
      </w:tr>
      <w:tr w:rsidR="007E09BA" w:rsidRPr="001850B0" w:rsidTr="004B3144">
        <w:trPr>
          <w:gridAfter w:val="1"/>
          <w:wAfter w:w="6382" w:type="dxa"/>
        </w:trPr>
        <w:tc>
          <w:tcPr>
            <w:tcW w:w="1135" w:type="dxa"/>
          </w:tcPr>
          <w:p w:rsidR="007E09BA" w:rsidRPr="001850B0" w:rsidRDefault="007E09BA" w:rsidP="007E09BA">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lastRenderedPageBreak/>
              <w:t>757</w:t>
            </w:r>
          </w:p>
        </w:tc>
        <w:tc>
          <w:tcPr>
            <w:tcW w:w="9220" w:type="dxa"/>
            <w:gridSpan w:val="4"/>
          </w:tcPr>
          <w:p w:rsidR="007E09BA" w:rsidRPr="001850B0" w:rsidRDefault="007E09BA" w:rsidP="007E09BA">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Министерство промышленности и торговли Республики Татарстан</w:t>
            </w:r>
          </w:p>
        </w:tc>
      </w:tr>
      <w:tr w:rsidR="007E09BA" w:rsidRPr="001850B0" w:rsidTr="00B30D13">
        <w:trPr>
          <w:gridAfter w:val="1"/>
          <w:wAfter w:w="6382" w:type="dxa"/>
        </w:trPr>
        <w:tc>
          <w:tcPr>
            <w:tcW w:w="1135" w:type="dxa"/>
          </w:tcPr>
          <w:p w:rsidR="007E09BA" w:rsidRPr="001850B0" w:rsidRDefault="007E09BA" w:rsidP="007E09BA">
            <w:pPr>
              <w:jc w:val="center"/>
            </w:pPr>
            <w:r w:rsidRPr="001850B0">
              <w:rPr>
                <w:sz w:val="24"/>
                <w:szCs w:val="24"/>
              </w:rPr>
              <w:t>757</w:t>
            </w:r>
          </w:p>
        </w:tc>
        <w:tc>
          <w:tcPr>
            <w:tcW w:w="2910" w:type="dxa"/>
            <w:gridSpan w:val="3"/>
          </w:tcPr>
          <w:p w:rsidR="007E09BA" w:rsidRPr="001850B0" w:rsidRDefault="007E09BA" w:rsidP="007E09BA">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2 02 25017 02 0000 150</w:t>
            </w:r>
          </w:p>
        </w:tc>
        <w:tc>
          <w:tcPr>
            <w:tcW w:w="6310" w:type="dxa"/>
          </w:tcPr>
          <w:p w:rsidR="007E09BA" w:rsidRPr="001850B0" w:rsidRDefault="007E09BA" w:rsidP="007E09BA">
            <w:pPr>
              <w:autoSpaceDE w:val="0"/>
              <w:autoSpaceDN w:val="0"/>
              <w:adjustRightInd w:val="0"/>
              <w:jc w:val="both"/>
              <w:rPr>
                <w:sz w:val="24"/>
                <w:szCs w:val="24"/>
              </w:rPr>
            </w:pPr>
            <w:r w:rsidRPr="001850B0">
              <w:rPr>
                <w:sz w:val="24"/>
                <w:szCs w:val="24"/>
              </w:rPr>
              <w:t>Субсидии бюджетам субъектов Российской Федерации на государственную поддержку проектов создания, развития и (или) модернизации объектов инфраструктуры промышленных технопарков в сфере электронной промышленности</w:t>
            </w:r>
          </w:p>
        </w:tc>
      </w:tr>
      <w:tr w:rsidR="007E09BA" w:rsidRPr="001850B0" w:rsidTr="00B30D13">
        <w:trPr>
          <w:gridAfter w:val="1"/>
          <w:wAfter w:w="6382" w:type="dxa"/>
        </w:trPr>
        <w:tc>
          <w:tcPr>
            <w:tcW w:w="1135" w:type="dxa"/>
          </w:tcPr>
          <w:p w:rsidR="007E09BA" w:rsidRPr="001850B0" w:rsidRDefault="007E09BA" w:rsidP="007E09BA">
            <w:pPr>
              <w:jc w:val="center"/>
            </w:pPr>
            <w:r w:rsidRPr="001850B0">
              <w:rPr>
                <w:sz w:val="24"/>
                <w:szCs w:val="24"/>
              </w:rPr>
              <w:t>757</w:t>
            </w:r>
          </w:p>
        </w:tc>
        <w:tc>
          <w:tcPr>
            <w:tcW w:w="2910" w:type="dxa"/>
            <w:gridSpan w:val="3"/>
          </w:tcPr>
          <w:p w:rsidR="007E09BA" w:rsidRPr="001850B0" w:rsidRDefault="007E09BA" w:rsidP="007E09BA">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2 02 25261 02 0000 150</w:t>
            </w:r>
          </w:p>
        </w:tc>
        <w:tc>
          <w:tcPr>
            <w:tcW w:w="6310" w:type="dxa"/>
          </w:tcPr>
          <w:p w:rsidR="007E09BA" w:rsidRPr="001850B0" w:rsidRDefault="007E09BA" w:rsidP="007E09BA">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Субсидии бюджетам субъектов Российской Федерации на развитие заправочной инфраструктуры компримированного природного газа</w:t>
            </w:r>
          </w:p>
        </w:tc>
      </w:tr>
      <w:tr w:rsidR="007E09BA" w:rsidRPr="001850B0" w:rsidTr="00B30D13">
        <w:trPr>
          <w:gridAfter w:val="1"/>
          <w:wAfter w:w="6382" w:type="dxa"/>
        </w:trPr>
        <w:tc>
          <w:tcPr>
            <w:tcW w:w="1135" w:type="dxa"/>
          </w:tcPr>
          <w:p w:rsidR="007E09BA" w:rsidRPr="001850B0" w:rsidRDefault="007E09BA" w:rsidP="007E09BA">
            <w:pPr>
              <w:jc w:val="center"/>
            </w:pPr>
            <w:r w:rsidRPr="001850B0">
              <w:rPr>
                <w:sz w:val="24"/>
                <w:szCs w:val="24"/>
              </w:rPr>
              <w:t>757</w:t>
            </w:r>
          </w:p>
        </w:tc>
        <w:tc>
          <w:tcPr>
            <w:tcW w:w="2910" w:type="dxa"/>
            <w:gridSpan w:val="3"/>
          </w:tcPr>
          <w:p w:rsidR="007E09BA" w:rsidRPr="001850B0" w:rsidRDefault="007E09BA" w:rsidP="007E09BA">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2 02 25276 02 0000 150</w:t>
            </w:r>
          </w:p>
        </w:tc>
        <w:tc>
          <w:tcPr>
            <w:tcW w:w="6310" w:type="dxa"/>
          </w:tcPr>
          <w:p w:rsidR="007E09BA" w:rsidRPr="001850B0" w:rsidRDefault="007E09BA" w:rsidP="007E09BA">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Субсидии бюджетам субъектов Российской Федерации на софинансирование расходных обязательств субъектов Российской Федерации, возникающих при поддержке переоборудования существующей автомобильной техники, включая общественный транспорт и коммунальную технику, для использования природного газа в качестве топлива</w:t>
            </w:r>
          </w:p>
        </w:tc>
      </w:tr>
      <w:tr w:rsidR="007E09BA" w:rsidRPr="001850B0" w:rsidTr="00B30D13">
        <w:trPr>
          <w:gridAfter w:val="1"/>
          <w:wAfter w:w="6382" w:type="dxa"/>
        </w:trPr>
        <w:tc>
          <w:tcPr>
            <w:tcW w:w="1135" w:type="dxa"/>
          </w:tcPr>
          <w:p w:rsidR="007E09BA" w:rsidRPr="001850B0" w:rsidRDefault="007E09BA" w:rsidP="007E09BA">
            <w:pPr>
              <w:jc w:val="center"/>
            </w:pPr>
            <w:r w:rsidRPr="001850B0">
              <w:rPr>
                <w:sz w:val="24"/>
                <w:szCs w:val="24"/>
              </w:rPr>
              <w:t>757</w:t>
            </w:r>
          </w:p>
        </w:tc>
        <w:tc>
          <w:tcPr>
            <w:tcW w:w="2910" w:type="dxa"/>
            <w:gridSpan w:val="3"/>
          </w:tcPr>
          <w:p w:rsidR="007E09BA" w:rsidRPr="001850B0" w:rsidRDefault="007E09BA" w:rsidP="007E09BA">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2 02 25289 02 0000 150</w:t>
            </w:r>
          </w:p>
        </w:tc>
        <w:tc>
          <w:tcPr>
            <w:tcW w:w="6310" w:type="dxa"/>
          </w:tcPr>
          <w:p w:rsidR="007E09BA" w:rsidRPr="001850B0" w:rsidRDefault="007E09BA" w:rsidP="007E09BA">
            <w:pPr>
              <w:pStyle w:val="ConsPlusNormal"/>
              <w:jc w:val="both"/>
            </w:pPr>
            <w:r w:rsidRPr="001850B0">
              <w:rPr>
                <w:rFonts w:ascii="Times New Roman" w:hAnsi="Times New Roman" w:cs="Times New Roman"/>
                <w:sz w:val="24"/>
                <w:szCs w:val="24"/>
              </w:rPr>
              <w:t>Субсидии бюджетам субъектов Российской Федерации в целях достижения результатов федерального проекта «Производительность труда»</w:t>
            </w:r>
          </w:p>
        </w:tc>
      </w:tr>
      <w:tr w:rsidR="007E09BA" w:rsidRPr="001850B0" w:rsidTr="00B30D13">
        <w:trPr>
          <w:gridAfter w:val="1"/>
          <w:wAfter w:w="6382" w:type="dxa"/>
        </w:trPr>
        <w:tc>
          <w:tcPr>
            <w:tcW w:w="1135" w:type="dxa"/>
          </w:tcPr>
          <w:p w:rsidR="007E09BA" w:rsidRPr="001850B0" w:rsidRDefault="007E09BA" w:rsidP="007E09BA">
            <w:pPr>
              <w:jc w:val="center"/>
              <w:rPr>
                <w:sz w:val="24"/>
                <w:szCs w:val="24"/>
              </w:rPr>
            </w:pPr>
            <w:r w:rsidRPr="001850B0">
              <w:rPr>
                <w:sz w:val="24"/>
                <w:szCs w:val="24"/>
              </w:rPr>
              <w:t>757</w:t>
            </w:r>
          </w:p>
        </w:tc>
        <w:tc>
          <w:tcPr>
            <w:tcW w:w="2910" w:type="dxa"/>
            <w:gridSpan w:val="3"/>
          </w:tcPr>
          <w:p w:rsidR="007E09BA" w:rsidRPr="001850B0" w:rsidRDefault="007E09BA" w:rsidP="007E09BA">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2 02 25574 02 0000 150</w:t>
            </w:r>
          </w:p>
        </w:tc>
        <w:tc>
          <w:tcPr>
            <w:tcW w:w="6310" w:type="dxa"/>
          </w:tcPr>
          <w:p w:rsidR="007E09BA" w:rsidRPr="001850B0" w:rsidRDefault="007E09BA" w:rsidP="007E09BA">
            <w:pPr>
              <w:autoSpaceDE w:val="0"/>
              <w:autoSpaceDN w:val="0"/>
              <w:adjustRightInd w:val="0"/>
              <w:jc w:val="both"/>
              <w:rPr>
                <w:sz w:val="24"/>
                <w:szCs w:val="24"/>
              </w:rPr>
            </w:pPr>
            <w:r w:rsidRPr="001850B0">
              <w:rPr>
                <w:sz w:val="24"/>
                <w:szCs w:val="24"/>
              </w:rPr>
              <w:t>Субсидии бюджетам субъектов Российской Федерации в целях возмещения части затрат организаций на проведение научно-исследовательских и опытно-конструкторских работ и (или) опытно-конструкторских работ в рамках реализации такими организациями инновационно-технологических проектов</w:t>
            </w:r>
          </w:p>
        </w:tc>
      </w:tr>
      <w:tr w:rsidR="007E09BA" w:rsidRPr="001850B0" w:rsidTr="00B30D13">
        <w:trPr>
          <w:gridAfter w:val="1"/>
          <w:wAfter w:w="6382" w:type="dxa"/>
        </w:trPr>
        <w:tc>
          <w:tcPr>
            <w:tcW w:w="1135" w:type="dxa"/>
          </w:tcPr>
          <w:p w:rsidR="007E09BA" w:rsidRPr="001850B0" w:rsidRDefault="007E09BA" w:rsidP="007E09BA">
            <w:pPr>
              <w:jc w:val="center"/>
            </w:pPr>
            <w:r w:rsidRPr="001850B0">
              <w:rPr>
                <w:sz w:val="24"/>
                <w:szCs w:val="24"/>
              </w:rPr>
              <w:t>757</w:t>
            </w:r>
          </w:p>
        </w:tc>
        <w:tc>
          <w:tcPr>
            <w:tcW w:w="2910" w:type="dxa"/>
            <w:gridSpan w:val="3"/>
          </w:tcPr>
          <w:p w:rsidR="007E09BA" w:rsidRPr="001850B0" w:rsidRDefault="007E09BA" w:rsidP="007E09BA">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2 02 25591 02 0000 150</w:t>
            </w:r>
          </w:p>
        </w:tc>
        <w:tc>
          <w:tcPr>
            <w:tcW w:w="6310" w:type="dxa"/>
          </w:tcPr>
          <w:p w:rsidR="007E09BA" w:rsidRPr="001850B0" w:rsidRDefault="007E09BA" w:rsidP="007E09BA">
            <w:pPr>
              <w:autoSpaceDE w:val="0"/>
              <w:autoSpaceDN w:val="0"/>
              <w:adjustRightInd w:val="0"/>
              <w:jc w:val="both"/>
              <w:rPr>
                <w:sz w:val="24"/>
                <w:szCs w:val="24"/>
              </w:rPr>
            </w:pPr>
            <w:r w:rsidRPr="001850B0">
              <w:rPr>
                <w:sz w:val="24"/>
                <w:szCs w:val="24"/>
              </w:rPr>
              <w:t>Субсидии бюджетам субъектов Российской Федерации в целях софинансирования расходных обязательств субъектов Российской Федерации, возникающих при реализации региональных программ развития промышленности</w:t>
            </w:r>
          </w:p>
        </w:tc>
      </w:tr>
      <w:tr w:rsidR="007E09BA" w:rsidRPr="001850B0" w:rsidTr="00B30D13">
        <w:trPr>
          <w:gridAfter w:val="1"/>
          <w:wAfter w:w="6382" w:type="dxa"/>
        </w:trPr>
        <w:tc>
          <w:tcPr>
            <w:tcW w:w="1135" w:type="dxa"/>
          </w:tcPr>
          <w:p w:rsidR="007E09BA" w:rsidRPr="001850B0" w:rsidRDefault="007E09BA" w:rsidP="007E09BA">
            <w:pPr>
              <w:jc w:val="center"/>
            </w:pPr>
            <w:r w:rsidRPr="001850B0">
              <w:rPr>
                <w:sz w:val="24"/>
                <w:szCs w:val="24"/>
              </w:rPr>
              <w:t>757</w:t>
            </w:r>
          </w:p>
        </w:tc>
        <w:tc>
          <w:tcPr>
            <w:tcW w:w="2910" w:type="dxa"/>
            <w:gridSpan w:val="3"/>
          </w:tcPr>
          <w:p w:rsidR="007E09BA" w:rsidRPr="001850B0" w:rsidRDefault="007E09BA" w:rsidP="007E09BA">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2 02 25766 02 0000 150</w:t>
            </w:r>
          </w:p>
        </w:tc>
        <w:tc>
          <w:tcPr>
            <w:tcW w:w="6310" w:type="dxa"/>
          </w:tcPr>
          <w:p w:rsidR="007E09BA" w:rsidRPr="001850B0" w:rsidRDefault="007E09BA" w:rsidP="007E09BA">
            <w:pPr>
              <w:autoSpaceDE w:val="0"/>
              <w:autoSpaceDN w:val="0"/>
              <w:adjustRightInd w:val="0"/>
              <w:jc w:val="both"/>
              <w:rPr>
                <w:sz w:val="24"/>
                <w:szCs w:val="24"/>
              </w:rPr>
            </w:pPr>
            <w:r w:rsidRPr="001850B0">
              <w:rPr>
                <w:sz w:val="24"/>
                <w:szCs w:val="24"/>
              </w:rPr>
              <w:t>Субсидии бюджетам субъектов Российской Федерации на развитие зарядной инфраструктуры для электромобилей</w:t>
            </w:r>
          </w:p>
        </w:tc>
      </w:tr>
      <w:tr w:rsidR="007E09BA" w:rsidRPr="001850B0" w:rsidTr="00B30D13">
        <w:trPr>
          <w:gridAfter w:val="1"/>
          <w:wAfter w:w="6382" w:type="dxa"/>
        </w:trPr>
        <w:tc>
          <w:tcPr>
            <w:tcW w:w="1135" w:type="dxa"/>
          </w:tcPr>
          <w:p w:rsidR="007E09BA" w:rsidRPr="001850B0" w:rsidRDefault="007E09BA" w:rsidP="007E09BA">
            <w:pPr>
              <w:jc w:val="center"/>
            </w:pPr>
            <w:r w:rsidRPr="001850B0">
              <w:rPr>
                <w:sz w:val="24"/>
                <w:szCs w:val="24"/>
              </w:rPr>
              <w:t>757</w:t>
            </w:r>
          </w:p>
        </w:tc>
        <w:tc>
          <w:tcPr>
            <w:tcW w:w="2910" w:type="dxa"/>
            <w:gridSpan w:val="3"/>
          </w:tcPr>
          <w:p w:rsidR="007E09BA" w:rsidRPr="001850B0" w:rsidRDefault="007E09BA" w:rsidP="007E09BA">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2 02 45289 02 0000 150</w:t>
            </w:r>
          </w:p>
        </w:tc>
        <w:tc>
          <w:tcPr>
            <w:tcW w:w="6310" w:type="dxa"/>
          </w:tcPr>
          <w:p w:rsidR="007E09BA" w:rsidRPr="001850B0" w:rsidRDefault="007E09BA" w:rsidP="007E09BA">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Межбюджетные трансферты, передаваемые бюджетам субъектов Российской Федерации в целях достижения результатов национального проекта «Производительность труда»</w:t>
            </w:r>
          </w:p>
        </w:tc>
      </w:tr>
      <w:tr w:rsidR="007E09BA" w:rsidRPr="001850B0" w:rsidTr="00B30D13">
        <w:trPr>
          <w:gridAfter w:val="1"/>
          <w:wAfter w:w="6382" w:type="dxa"/>
        </w:trPr>
        <w:tc>
          <w:tcPr>
            <w:tcW w:w="1135" w:type="dxa"/>
          </w:tcPr>
          <w:p w:rsidR="007E09BA" w:rsidRPr="001850B0" w:rsidRDefault="007E09BA" w:rsidP="007E09BA">
            <w:pPr>
              <w:jc w:val="center"/>
            </w:pPr>
            <w:r w:rsidRPr="001850B0">
              <w:rPr>
                <w:sz w:val="24"/>
                <w:szCs w:val="24"/>
              </w:rPr>
              <w:t>757</w:t>
            </w:r>
          </w:p>
        </w:tc>
        <w:tc>
          <w:tcPr>
            <w:tcW w:w="2910" w:type="dxa"/>
            <w:gridSpan w:val="3"/>
          </w:tcPr>
          <w:p w:rsidR="007E09BA" w:rsidRPr="001850B0" w:rsidRDefault="007E09BA" w:rsidP="007E09BA">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2 02 45766 02 0000 150</w:t>
            </w:r>
          </w:p>
        </w:tc>
        <w:tc>
          <w:tcPr>
            <w:tcW w:w="6310" w:type="dxa"/>
          </w:tcPr>
          <w:p w:rsidR="007E09BA" w:rsidRPr="001850B0" w:rsidRDefault="007E09BA" w:rsidP="007E09BA">
            <w:pPr>
              <w:autoSpaceDE w:val="0"/>
              <w:autoSpaceDN w:val="0"/>
              <w:adjustRightInd w:val="0"/>
              <w:jc w:val="both"/>
              <w:rPr>
                <w:sz w:val="24"/>
                <w:szCs w:val="24"/>
              </w:rPr>
            </w:pPr>
            <w:r w:rsidRPr="001850B0">
              <w:rPr>
                <w:sz w:val="24"/>
                <w:szCs w:val="24"/>
              </w:rPr>
              <w:t>Межбюджетные трансферты, передаваемые бюджетам субъектов Российской Федерации на развитие зарядной инфраструктуры для электромобилей</w:t>
            </w:r>
          </w:p>
        </w:tc>
      </w:tr>
      <w:tr w:rsidR="007E09BA" w:rsidRPr="001850B0" w:rsidTr="004B3144">
        <w:trPr>
          <w:gridAfter w:val="1"/>
          <w:wAfter w:w="6382" w:type="dxa"/>
        </w:trPr>
        <w:tc>
          <w:tcPr>
            <w:tcW w:w="1135" w:type="dxa"/>
          </w:tcPr>
          <w:p w:rsidR="007E09BA" w:rsidRPr="001850B0" w:rsidRDefault="007E09BA" w:rsidP="007E09BA">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774</w:t>
            </w:r>
          </w:p>
        </w:tc>
        <w:tc>
          <w:tcPr>
            <w:tcW w:w="9220" w:type="dxa"/>
            <w:gridSpan w:val="4"/>
          </w:tcPr>
          <w:p w:rsidR="007E09BA" w:rsidRPr="001850B0" w:rsidRDefault="007E09BA" w:rsidP="007E09BA">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Управление записи актов гражданского состояния Кабинета Министров Республики Татарстан</w:t>
            </w:r>
          </w:p>
        </w:tc>
      </w:tr>
      <w:tr w:rsidR="007E09BA" w:rsidRPr="001850B0" w:rsidTr="004B3144">
        <w:trPr>
          <w:gridAfter w:val="1"/>
          <w:wAfter w:w="6382" w:type="dxa"/>
        </w:trPr>
        <w:tc>
          <w:tcPr>
            <w:tcW w:w="1135" w:type="dxa"/>
          </w:tcPr>
          <w:p w:rsidR="007E09BA" w:rsidRPr="001850B0" w:rsidRDefault="007E09BA" w:rsidP="007E09BA">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781</w:t>
            </w:r>
          </w:p>
        </w:tc>
        <w:tc>
          <w:tcPr>
            <w:tcW w:w="9220" w:type="dxa"/>
            <w:gridSpan w:val="4"/>
          </w:tcPr>
          <w:p w:rsidR="007E09BA" w:rsidRPr="001850B0" w:rsidRDefault="007E09BA" w:rsidP="007E09BA">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Управление по надзору за техническим состоянием самоходных машин и других видов техники Республики Татарстан</w:t>
            </w:r>
          </w:p>
        </w:tc>
      </w:tr>
      <w:tr w:rsidR="007E09BA" w:rsidRPr="001850B0" w:rsidTr="004B3144">
        <w:trPr>
          <w:gridAfter w:val="1"/>
          <w:wAfter w:w="6382" w:type="dxa"/>
        </w:trPr>
        <w:tc>
          <w:tcPr>
            <w:tcW w:w="1135" w:type="dxa"/>
          </w:tcPr>
          <w:p w:rsidR="007E09BA" w:rsidRPr="001850B0" w:rsidRDefault="007E09BA" w:rsidP="007E09BA">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lastRenderedPageBreak/>
              <w:t>781</w:t>
            </w:r>
          </w:p>
        </w:tc>
        <w:tc>
          <w:tcPr>
            <w:tcW w:w="2838" w:type="dxa"/>
            <w:gridSpan w:val="2"/>
          </w:tcPr>
          <w:p w:rsidR="007E09BA" w:rsidRPr="001850B0" w:rsidRDefault="007E09BA" w:rsidP="007E09BA">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1 08 07142 01 0000 110</w:t>
            </w:r>
          </w:p>
        </w:tc>
        <w:tc>
          <w:tcPr>
            <w:tcW w:w="6382" w:type="dxa"/>
            <w:gridSpan w:val="2"/>
          </w:tcPr>
          <w:p w:rsidR="007E09BA" w:rsidRPr="001850B0" w:rsidRDefault="007E09BA" w:rsidP="007E09BA">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Государственная пошлина за совершение действий уполномоченными органами исполнительной власти субъектов Российской Федерации, связанных с выдачей документов о проведении государственного технического осмотра тракторов, самоходных дорожно-строительных и иных самоходных машин и прицепов к ним, государственной регистрацией мототранспортных средств, прицепов, тракторов, самоходных дорожно-строительных и иных самоходных машин, выдачей удостоверений тракториста-машиниста (тракториста), временных удостоверений на право управления самоходными машинами, в том числе взамен утраченных или пришедших в негодность</w:t>
            </w:r>
          </w:p>
        </w:tc>
      </w:tr>
      <w:tr w:rsidR="007E09BA" w:rsidRPr="001850B0" w:rsidTr="004B3144">
        <w:trPr>
          <w:gridAfter w:val="1"/>
          <w:wAfter w:w="6382" w:type="dxa"/>
        </w:trPr>
        <w:tc>
          <w:tcPr>
            <w:tcW w:w="1135" w:type="dxa"/>
          </w:tcPr>
          <w:p w:rsidR="007E09BA" w:rsidRPr="001850B0" w:rsidRDefault="007E09BA" w:rsidP="007E09BA">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781</w:t>
            </w:r>
          </w:p>
        </w:tc>
        <w:tc>
          <w:tcPr>
            <w:tcW w:w="2838" w:type="dxa"/>
            <w:gridSpan w:val="2"/>
          </w:tcPr>
          <w:p w:rsidR="007E09BA" w:rsidRPr="001850B0" w:rsidRDefault="007E09BA" w:rsidP="007E09BA">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1 08 07160 01 0000 110</w:t>
            </w:r>
          </w:p>
        </w:tc>
        <w:tc>
          <w:tcPr>
            <w:tcW w:w="6382" w:type="dxa"/>
            <w:gridSpan w:val="2"/>
          </w:tcPr>
          <w:p w:rsidR="007E09BA" w:rsidRPr="001850B0" w:rsidRDefault="007E09BA" w:rsidP="007E09BA">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Государственная пошлина за выдачу уполномоченными органами исполнительной власти субъектов Российской Федерации организациям, осуществляющим образовательную деятельность, свидетельств о соответствии требованиям оборудования и оснащенности образовательного процесса для рассмотрения вопроса соответствующими органами об аккредитации и о предоставлении указанным организациям лицензий на право подготовки трактористов и машинистов самоходных машин</w:t>
            </w:r>
          </w:p>
        </w:tc>
      </w:tr>
      <w:tr w:rsidR="007E09BA" w:rsidRPr="001850B0" w:rsidTr="004B3144">
        <w:trPr>
          <w:gridAfter w:val="1"/>
          <w:wAfter w:w="6382" w:type="dxa"/>
        </w:trPr>
        <w:tc>
          <w:tcPr>
            <w:tcW w:w="1135" w:type="dxa"/>
          </w:tcPr>
          <w:p w:rsidR="007E09BA" w:rsidRPr="001850B0" w:rsidRDefault="007E09BA" w:rsidP="007E09BA">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781</w:t>
            </w:r>
          </w:p>
          <w:p w:rsidR="007E09BA" w:rsidRPr="001850B0" w:rsidRDefault="007E09BA" w:rsidP="007E09BA">
            <w:pPr>
              <w:pStyle w:val="ConsPlusNormal"/>
              <w:jc w:val="center"/>
              <w:rPr>
                <w:rFonts w:ascii="Times New Roman" w:hAnsi="Times New Roman" w:cs="Times New Roman"/>
                <w:sz w:val="24"/>
                <w:szCs w:val="24"/>
              </w:rPr>
            </w:pPr>
          </w:p>
        </w:tc>
        <w:tc>
          <w:tcPr>
            <w:tcW w:w="2838" w:type="dxa"/>
            <w:gridSpan w:val="2"/>
          </w:tcPr>
          <w:p w:rsidR="007E09BA" w:rsidRPr="001850B0" w:rsidRDefault="007E09BA" w:rsidP="007E09BA">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2 02 35067 02 0000 150</w:t>
            </w:r>
          </w:p>
        </w:tc>
        <w:tc>
          <w:tcPr>
            <w:tcW w:w="6382" w:type="dxa"/>
            <w:gridSpan w:val="2"/>
          </w:tcPr>
          <w:p w:rsidR="007E09BA" w:rsidRPr="001850B0" w:rsidRDefault="007E09BA" w:rsidP="007E09BA">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Субвенции бюджетам субъектов Российской Федерации на осуществление переданных полномочий Российской Федерации по федеральному государственному контролю за соблюдением правил технической эксплуатации внеуличного транспорта и правил пользования внеуличным транспортом</w:t>
            </w:r>
          </w:p>
        </w:tc>
      </w:tr>
      <w:tr w:rsidR="007E09BA" w:rsidRPr="001850B0" w:rsidTr="004B3144">
        <w:trPr>
          <w:gridAfter w:val="1"/>
          <w:wAfter w:w="6382" w:type="dxa"/>
        </w:trPr>
        <w:tc>
          <w:tcPr>
            <w:tcW w:w="1135" w:type="dxa"/>
          </w:tcPr>
          <w:p w:rsidR="007E09BA" w:rsidRPr="001850B0" w:rsidRDefault="007E09BA" w:rsidP="007E09BA">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782</w:t>
            </w:r>
          </w:p>
        </w:tc>
        <w:tc>
          <w:tcPr>
            <w:tcW w:w="9220" w:type="dxa"/>
            <w:gridSpan w:val="4"/>
          </w:tcPr>
          <w:p w:rsidR="007E09BA" w:rsidRPr="001850B0" w:rsidRDefault="007E09BA" w:rsidP="007E09BA">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Агентство инвестиционного развития Республики Татарстан</w:t>
            </w:r>
          </w:p>
        </w:tc>
      </w:tr>
      <w:tr w:rsidR="007E09BA" w:rsidRPr="001850B0" w:rsidTr="004B3144">
        <w:trPr>
          <w:gridAfter w:val="1"/>
          <w:wAfter w:w="6382" w:type="dxa"/>
        </w:trPr>
        <w:tc>
          <w:tcPr>
            <w:tcW w:w="1135" w:type="dxa"/>
          </w:tcPr>
          <w:p w:rsidR="007E09BA" w:rsidRPr="001850B0" w:rsidRDefault="007E09BA" w:rsidP="007E09BA">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783</w:t>
            </w:r>
          </w:p>
        </w:tc>
        <w:tc>
          <w:tcPr>
            <w:tcW w:w="9220" w:type="dxa"/>
            <w:gridSpan w:val="4"/>
          </w:tcPr>
          <w:p w:rsidR="007E09BA" w:rsidRPr="001850B0" w:rsidRDefault="007E09BA" w:rsidP="007E09BA">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Государственный комитет Республики Татарстан по туризму</w:t>
            </w:r>
          </w:p>
        </w:tc>
      </w:tr>
      <w:tr w:rsidR="007E09BA" w:rsidRPr="001850B0" w:rsidTr="004115E2">
        <w:trPr>
          <w:gridAfter w:val="1"/>
          <w:wAfter w:w="6382" w:type="dxa"/>
        </w:trPr>
        <w:tc>
          <w:tcPr>
            <w:tcW w:w="1135" w:type="dxa"/>
          </w:tcPr>
          <w:p w:rsidR="007E09BA" w:rsidRPr="001850B0" w:rsidRDefault="007E09BA" w:rsidP="007E09BA">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783</w:t>
            </w:r>
          </w:p>
          <w:p w:rsidR="007E09BA" w:rsidRPr="001850B0" w:rsidRDefault="007E09BA" w:rsidP="007E09BA">
            <w:pPr>
              <w:pStyle w:val="ConsPlusNormal"/>
              <w:jc w:val="center"/>
              <w:rPr>
                <w:rFonts w:ascii="Times New Roman" w:hAnsi="Times New Roman" w:cs="Times New Roman"/>
                <w:sz w:val="24"/>
                <w:szCs w:val="24"/>
              </w:rPr>
            </w:pPr>
          </w:p>
        </w:tc>
        <w:tc>
          <w:tcPr>
            <w:tcW w:w="2910" w:type="dxa"/>
            <w:gridSpan w:val="3"/>
          </w:tcPr>
          <w:p w:rsidR="007E09BA" w:rsidRPr="001850B0" w:rsidRDefault="007E09BA" w:rsidP="007E09BA">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2 02 25522 02 0000 150</w:t>
            </w:r>
          </w:p>
        </w:tc>
        <w:tc>
          <w:tcPr>
            <w:tcW w:w="6310" w:type="dxa"/>
          </w:tcPr>
          <w:p w:rsidR="007E09BA" w:rsidRPr="001850B0" w:rsidRDefault="007E09BA" w:rsidP="007E09BA">
            <w:pPr>
              <w:autoSpaceDE w:val="0"/>
              <w:autoSpaceDN w:val="0"/>
              <w:adjustRightInd w:val="0"/>
              <w:jc w:val="both"/>
              <w:rPr>
                <w:sz w:val="24"/>
                <w:szCs w:val="24"/>
              </w:rPr>
            </w:pPr>
            <w:r w:rsidRPr="001850B0">
              <w:rPr>
                <w:sz w:val="24"/>
                <w:szCs w:val="24"/>
              </w:rPr>
              <w:t>Субсидии бюджетам субъектов Российской Федерации на создание модульных некапитальных средств размещения при реализации инвестиционных проектов</w:t>
            </w:r>
          </w:p>
        </w:tc>
      </w:tr>
      <w:tr w:rsidR="007E09BA" w:rsidRPr="001850B0" w:rsidTr="004115E2">
        <w:trPr>
          <w:gridAfter w:val="1"/>
          <w:wAfter w:w="6382" w:type="dxa"/>
        </w:trPr>
        <w:tc>
          <w:tcPr>
            <w:tcW w:w="1135" w:type="dxa"/>
          </w:tcPr>
          <w:p w:rsidR="007E09BA" w:rsidRPr="001850B0" w:rsidRDefault="007E09BA" w:rsidP="007E09BA">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783</w:t>
            </w:r>
          </w:p>
          <w:p w:rsidR="007E09BA" w:rsidRPr="001850B0" w:rsidRDefault="007E09BA" w:rsidP="007E09BA">
            <w:pPr>
              <w:pStyle w:val="ConsPlusNormal"/>
              <w:jc w:val="center"/>
              <w:rPr>
                <w:rFonts w:ascii="Times New Roman" w:hAnsi="Times New Roman" w:cs="Times New Roman"/>
                <w:sz w:val="24"/>
                <w:szCs w:val="24"/>
              </w:rPr>
            </w:pPr>
          </w:p>
        </w:tc>
        <w:tc>
          <w:tcPr>
            <w:tcW w:w="2910" w:type="dxa"/>
            <w:gridSpan w:val="3"/>
          </w:tcPr>
          <w:p w:rsidR="007E09BA" w:rsidRPr="001850B0" w:rsidRDefault="007E09BA" w:rsidP="007E09BA">
            <w:pPr>
              <w:pStyle w:val="ConsPlusNormal"/>
              <w:jc w:val="center"/>
              <w:rPr>
                <w:sz w:val="24"/>
                <w:szCs w:val="24"/>
              </w:rPr>
            </w:pPr>
            <w:r w:rsidRPr="001850B0">
              <w:rPr>
                <w:rFonts w:ascii="Times New Roman" w:hAnsi="Times New Roman" w:cs="Times New Roman"/>
                <w:sz w:val="24"/>
                <w:szCs w:val="24"/>
              </w:rPr>
              <w:t>2 02 25558 02 0000 150</w:t>
            </w:r>
          </w:p>
        </w:tc>
        <w:tc>
          <w:tcPr>
            <w:tcW w:w="6310" w:type="dxa"/>
          </w:tcPr>
          <w:p w:rsidR="007E09BA" w:rsidRPr="001850B0" w:rsidRDefault="007E09BA" w:rsidP="007E09BA">
            <w:pPr>
              <w:autoSpaceDE w:val="0"/>
              <w:autoSpaceDN w:val="0"/>
              <w:adjustRightInd w:val="0"/>
              <w:jc w:val="both"/>
              <w:rPr>
                <w:sz w:val="24"/>
                <w:szCs w:val="24"/>
              </w:rPr>
            </w:pPr>
            <w:r w:rsidRPr="001850B0">
              <w:rPr>
                <w:sz w:val="24"/>
                <w:szCs w:val="24"/>
              </w:rPr>
              <w:t xml:space="preserve">Субсидии бюджетам субъектов Российской Федерации на достижение показателей государственной </w:t>
            </w:r>
            <w:hyperlink r:id="rId21" w:history="1">
              <w:r w:rsidRPr="001850B0">
                <w:rPr>
                  <w:sz w:val="24"/>
                  <w:szCs w:val="24"/>
                </w:rPr>
                <w:t>программы</w:t>
              </w:r>
            </w:hyperlink>
            <w:r w:rsidRPr="001850B0">
              <w:rPr>
                <w:sz w:val="24"/>
                <w:szCs w:val="24"/>
              </w:rPr>
              <w:t xml:space="preserve"> Российской Федерации "Развитие туризма"</w:t>
            </w:r>
          </w:p>
        </w:tc>
      </w:tr>
      <w:tr w:rsidR="007E09BA" w:rsidRPr="001850B0" w:rsidTr="004B3144">
        <w:trPr>
          <w:gridAfter w:val="1"/>
          <w:wAfter w:w="6382" w:type="dxa"/>
        </w:trPr>
        <w:tc>
          <w:tcPr>
            <w:tcW w:w="1135" w:type="dxa"/>
          </w:tcPr>
          <w:p w:rsidR="007E09BA" w:rsidRPr="001850B0" w:rsidRDefault="007E09BA" w:rsidP="007E09BA">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784</w:t>
            </w:r>
          </w:p>
        </w:tc>
        <w:tc>
          <w:tcPr>
            <w:tcW w:w="9220" w:type="dxa"/>
            <w:gridSpan w:val="4"/>
          </w:tcPr>
          <w:p w:rsidR="007E09BA" w:rsidRPr="001850B0" w:rsidRDefault="007E09BA" w:rsidP="007E09BA">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Республиканское агентство по печати и массовым коммуникациям «Татмедиа»</w:t>
            </w:r>
          </w:p>
        </w:tc>
      </w:tr>
      <w:tr w:rsidR="007E09BA" w:rsidRPr="001850B0" w:rsidTr="004B3144">
        <w:trPr>
          <w:gridAfter w:val="1"/>
          <w:wAfter w:w="6382" w:type="dxa"/>
        </w:trPr>
        <w:tc>
          <w:tcPr>
            <w:tcW w:w="1135" w:type="dxa"/>
          </w:tcPr>
          <w:p w:rsidR="007E09BA" w:rsidRPr="001850B0" w:rsidRDefault="007E09BA" w:rsidP="007E09BA">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785</w:t>
            </w:r>
          </w:p>
        </w:tc>
        <w:tc>
          <w:tcPr>
            <w:tcW w:w="9220" w:type="dxa"/>
            <w:gridSpan w:val="4"/>
          </w:tcPr>
          <w:p w:rsidR="007E09BA" w:rsidRPr="001850B0" w:rsidRDefault="007E09BA" w:rsidP="007E09BA">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Государственный комитет Республики Татарстан по биологическим ресурсам</w:t>
            </w:r>
          </w:p>
        </w:tc>
      </w:tr>
      <w:tr w:rsidR="007E09BA" w:rsidRPr="001850B0" w:rsidTr="004B3144">
        <w:trPr>
          <w:gridAfter w:val="1"/>
          <w:wAfter w:w="6382" w:type="dxa"/>
        </w:trPr>
        <w:tc>
          <w:tcPr>
            <w:tcW w:w="1135" w:type="dxa"/>
          </w:tcPr>
          <w:p w:rsidR="007E09BA" w:rsidRPr="001850B0" w:rsidRDefault="007E09BA" w:rsidP="007E09BA">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787</w:t>
            </w:r>
          </w:p>
        </w:tc>
        <w:tc>
          <w:tcPr>
            <w:tcW w:w="9220" w:type="dxa"/>
            <w:gridSpan w:val="4"/>
          </w:tcPr>
          <w:p w:rsidR="007E09BA" w:rsidRPr="001850B0" w:rsidRDefault="007E09BA" w:rsidP="007E09BA">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Государственный комитет Республики Татарстан по закупкам</w:t>
            </w:r>
          </w:p>
        </w:tc>
      </w:tr>
      <w:tr w:rsidR="007E09BA" w:rsidRPr="001850B0" w:rsidTr="004B3144">
        <w:trPr>
          <w:gridAfter w:val="1"/>
          <w:wAfter w:w="6382" w:type="dxa"/>
        </w:trPr>
        <w:tc>
          <w:tcPr>
            <w:tcW w:w="1135" w:type="dxa"/>
          </w:tcPr>
          <w:p w:rsidR="007E09BA" w:rsidRPr="001850B0" w:rsidRDefault="007E09BA" w:rsidP="007E09BA">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788</w:t>
            </w:r>
          </w:p>
        </w:tc>
        <w:tc>
          <w:tcPr>
            <w:tcW w:w="9220" w:type="dxa"/>
            <w:gridSpan w:val="4"/>
          </w:tcPr>
          <w:p w:rsidR="007E09BA" w:rsidRPr="001850B0" w:rsidRDefault="007E09BA" w:rsidP="007E09BA">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Инспекция государственного строительного надзора Республики Татарстан</w:t>
            </w:r>
          </w:p>
        </w:tc>
      </w:tr>
      <w:tr w:rsidR="007E09BA" w:rsidRPr="001850B0" w:rsidTr="004B3144">
        <w:trPr>
          <w:gridAfter w:val="1"/>
          <w:wAfter w:w="6382" w:type="dxa"/>
        </w:trPr>
        <w:tc>
          <w:tcPr>
            <w:tcW w:w="1135" w:type="dxa"/>
          </w:tcPr>
          <w:p w:rsidR="007E09BA" w:rsidRPr="001850B0" w:rsidRDefault="007E09BA" w:rsidP="007E09BA">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000</w:t>
            </w:r>
          </w:p>
        </w:tc>
        <w:tc>
          <w:tcPr>
            <w:tcW w:w="9220" w:type="dxa"/>
            <w:gridSpan w:val="4"/>
          </w:tcPr>
          <w:p w:rsidR="007E09BA" w:rsidRPr="001850B0" w:rsidRDefault="007E09BA" w:rsidP="007E09BA">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Иные доходы бюджета Республики Татарстан, администрирование которых может осуществляться главными администраторами доходов бюджета Республики Татарстан в пределах их компетенции</w:t>
            </w:r>
          </w:p>
        </w:tc>
      </w:tr>
      <w:tr w:rsidR="007E09BA" w:rsidRPr="001850B0" w:rsidTr="004B3144">
        <w:trPr>
          <w:gridAfter w:val="1"/>
          <w:wAfter w:w="6382" w:type="dxa"/>
        </w:trPr>
        <w:tc>
          <w:tcPr>
            <w:tcW w:w="1135" w:type="dxa"/>
          </w:tcPr>
          <w:p w:rsidR="007E09BA" w:rsidRPr="001850B0" w:rsidRDefault="007E09BA" w:rsidP="007E09BA">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lastRenderedPageBreak/>
              <w:t>000</w:t>
            </w:r>
          </w:p>
        </w:tc>
        <w:tc>
          <w:tcPr>
            <w:tcW w:w="2838" w:type="dxa"/>
            <w:gridSpan w:val="2"/>
          </w:tcPr>
          <w:p w:rsidR="007E09BA" w:rsidRPr="001850B0" w:rsidRDefault="007E09BA" w:rsidP="007E09BA">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1 08 07082 01 0000 110</w:t>
            </w:r>
          </w:p>
        </w:tc>
        <w:tc>
          <w:tcPr>
            <w:tcW w:w="6382" w:type="dxa"/>
            <w:gridSpan w:val="2"/>
          </w:tcPr>
          <w:p w:rsidR="007E09BA" w:rsidRPr="001850B0" w:rsidRDefault="007E09BA" w:rsidP="007E09BA">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Государственная пошлина за совершение действий, связанных с лицензированием, с проведением аттестации в случаях, если такая аттестация предусмотрена законодательством Российской Федерации, зачисляемая в бюджеты субъектов Российской Федерации</w:t>
            </w:r>
          </w:p>
        </w:tc>
      </w:tr>
      <w:tr w:rsidR="007E09BA" w:rsidRPr="001850B0" w:rsidTr="004B3144">
        <w:trPr>
          <w:gridAfter w:val="1"/>
          <w:wAfter w:w="6382" w:type="dxa"/>
        </w:trPr>
        <w:tc>
          <w:tcPr>
            <w:tcW w:w="1135" w:type="dxa"/>
          </w:tcPr>
          <w:p w:rsidR="007E09BA" w:rsidRPr="001850B0" w:rsidRDefault="007E09BA" w:rsidP="007E09BA">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000</w:t>
            </w:r>
          </w:p>
        </w:tc>
        <w:tc>
          <w:tcPr>
            <w:tcW w:w="2838" w:type="dxa"/>
            <w:gridSpan w:val="2"/>
          </w:tcPr>
          <w:p w:rsidR="007E09BA" w:rsidRPr="001850B0" w:rsidRDefault="007E09BA" w:rsidP="007E09BA">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1 08 07300 01 0000 110</w:t>
            </w:r>
          </w:p>
        </w:tc>
        <w:tc>
          <w:tcPr>
            <w:tcW w:w="6382" w:type="dxa"/>
            <w:gridSpan w:val="2"/>
          </w:tcPr>
          <w:p w:rsidR="007E09BA" w:rsidRPr="001850B0" w:rsidRDefault="007E09BA" w:rsidP="007E09BA">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Прочие государственные пошлины за совершение прочих юридически значимых действий, подлежащие зачислению в бюджет субъекта Российской Федерации</w:t>
            </w:r>
          </w:p>
        </w:tc>
      </w:tr>
      <w:tr w:rsidR="007E09BA" w:rsidRPr="001850B0" w:rsidTr="004B3144">
        <w:trPr>
          <w:gridAfter w:val="1"/>
          <w:wAfter w:w="6382" w:type="dxa"/>
        </w:trPr>
        <w:tc>
          <w:tcPr>
            <w:tcW w:w="1135" w:type="dxa"/>
          </w:tcPr>
          <w:p w:rsidR="007E09BA" w:rsidRPr="001850B0" w:rsidRDefault="007E09BA" w:rsidP="007E09BA">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000</w:t>
            </w:r>
          </w:p>
        </w:tc>
        <w:tc>
          <w:tcPr>
            <w:tcW w:w="2838" w:type="dxa"/>
            <w:gridSpan w:val="2"/>
          </w:tcPr>
          <w:p w:rsidR="007E09BA" w:rsidRPr="001850B0" w:rsidRDefault="007E09BA" w:rsidP="007E09BA">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1 11 05322 02 0000 120</w:t>
            </w:r>
          </w:p>
        </w:tc>
        <w:tc>
          <w:tcPr>
            <w:tcW w:w="6382" w:type="dxa"/>
            <w:gridSpan w:val="2"/>
          </w:tcPr>
          <w:p w:rsidR="007E09BA" w:rsidRPr="001850B0" w:rsidRDefault="007E09BA" w:rsidP="007E09BA">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Плата по соглашениям об установлении сервитута, заключенным органами исполнительной власти субъектов Российской Федерации, государственными или муниципальными предприятиями либо государственными или муниципальными учреждениями в отношении земельных участков, находящихся в собственности субъектов Российской Федерации</w:t>
            </w:r>
          </w:p>
        </w:tc>
      </w:tr>
      <w:tr w:rsidR="007E09BA" w:rsidRPr="001850B0" w:rsidTr="004B3144">
        <w:trPr>
          <w:gridAfter w:val="1"/>
          <w:wAfter w:w="6382" w:type="dxa"/>
        </w:trPr>
        <w:tc>
          <w:tcPr>
            <w:tcW w:w="1135" w:type="dxa"/>
          </w:tcPr>
          <w:p w:rsidR="007E09BA" w:rsidRPr="001850B0" w:rsidRDefault="007E09BA" w:rsidP="007E09BA">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000</w:t>
            </w:r>
          </w:p>
        </w:tc>
        <w:tc>
          <w:tcPr>
            <w:tcW w:w="2838" w:type="dxa"/>
            <w:gridSpan w:val="2"/>
          </w:tcPr>
          <w:p w:rsidR="007E09BA" w:rsidRPr="001850B0" w:rsidRDefault="007E09BA" w:rsidP="007E09BA">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1 11 05326 10 0000 120</w:t>
            </w:r>
          </w:p>
        </w:tc>
        <w:tc>
          <w:tcPr>
            <w:tcW w:w="6382" w:type="dxa"/>
            <w:gridSpan w:val="2"/>
          </w:tcPr>
          <w:p w:rsidR="007E09BA" w:rsidRPr="001850B0" w:rsidRDefault="007E09BA" w:rsidP="007E09BA">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Плата по соглашениям об установлении сервитута, заключенным органами исполнительной власти субъектов Российской Федерации, государственными или муниципальными предприятиями либо государственными или муниципальными учреждениями в отношении земельных участков, которые расположены в границах сельских поселений, которые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w:t>
            </w:r>
          </w:p>
        </w:tc>
      </w:tr>
      <w:tr w:rsidR="007E09BA" w:rsidRPr="001850B0" w:rsidTr="004B3144">
        <w:trPr>
          <w:gridAfter w:val="1"/>
          <w:wAfter w:w="6382" w:type="dxa"/>
        </w:trPr>
        <w:tc>
          <w:tcPr>
            <w:tcW w:w="1135" w:type="dxa"/>
          </w:tcPr>
          <w:p w:rsidR="007E09BA" w:rsidRPr="001850B0" w:rsidRDefault="007E09BA" w:rsidP="007E09BA">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000</w:t>
            </w:r>
          </w:p>
        </w:tc>
        <w:tc>
          <w:tcPr>
            <w:tcW w:w="2838" w:type="dxa"/>
            <w:gridSpan w:val="2"/>
          </w:tcPr>
          <w:p w:rsidR="007E09BA" w:rsidRPr="001850B0" w:rsidRDefault="007E09BA" w:rsidP="007E09BA">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1 11 05430 10 0000 120</w:t>
            </w:r>
          </w:p>
        </w:tc>
        <w:tc>
          <w:tcPr>
            <w:tcW w:w="6382" w:type="dxa"/>
            <w:gridSpan w:val="2"/>
          </w:tcPr>
          <w:p w:rsidR="007E09BA" w:rsidRPr="001850B0" w:rsidRDefault="007E09BA" w:rsidP="007E09BA">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Плата за публичный сервитут, предусмотренная решением уполномоченного органа об установлении публичного сервитута в отношении земельных участков, которые расположены в границах сельских поселений,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и не предоставлены гражданам или юридическим лицам (за исключением органов государственной власти (государственных органов), органов местного самоуправления (муниципальных органов), органов управления государственными внебюджетными фондами и казенных учреждений)</w:t>
            </w:r>
          </w:p>
        </w:tc>
      </w:tr>
      <w:tr w:rsidR="007E09BA" w:rsidRPr="001850B0" w:rsidTr="004B3144">
        <w:trPr>
          <w:gridAfter w:val="1"/>
          <w:wAfter w:w="6382" w:type="dxa"/>
        </w:trPr>
        <w:tc>
          <w:tcPr>
            <w:tcW w:w="1135" w:type="dxa"/>
          </w:tcPr>
          <w:p w:rsidR="007E09BA" w:rsidRPr="001850B0" w:rsidRDefault="007E09BA" w:rsidP="007E09BA">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000</w:t>
            </w:r>
          </w:p>
        </w:tc>
        <w:tc>
          <w:tcPr>
            <w:tcW w:w="2838" w:type="dxa"/>
            <w:gridSpan w:val="2"/>
          </w:tcPr>
          <w:p w:rsidR="007E09BA" w:rsidRPr="001850B0" w:rsidRDefault="007E09BA" w:rsidP="007E09BA">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1 11 07012 02 0000 120</w:t>
            </w:r>
          </w:p>
        </w:tc>
        <w:tc>
          <w:tcPr>
            <w:tcW w:w="6382" w:type="dxa"/>
            <w:gridSpan w:val="2"/>
          </w:tcPr>
          <w:p w:rsidR="007E09BA" w:rsidRPr="001850B0" w:rsidRDefault="007E09BA" w:rsidP="007E09BA">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Доходы от перечисления части прибыли, остающейся после уплаты налогов и иных обязательных платежей государственных унитарных предприятий субъектов Российской Федерации</w:t>
            </w:r>
          </w:p>
        </w:tc>
      </w:tr>
      <w:tr w:rsidR="007E09BA" w:rsidRPr="001850B0" w:rsidTr="004B3144">
        <w:trPr>
          <w:gridAfter w:val="1"/>
          <w:wAfter w:w="6382" w:type="dxa"/>
        </w:trPr>
        <w:tc>
          <w:tcPr>
            <w:tcW w:w="1135" w:type="dxa"/>
          </w:tcPr>
          <w:p w:rsidR="007E09BA" w:rsidRPr="001850B0" w:rsidRDefault="007E09BA" w:rsidP="007E09BA">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000</w:t>
            </w:r>
          </w:p>
        </w:tc>
        <w:tc>
          <w:tcPr>
            <w:tcW w:w="2838" w:type="dxa"/>
            <w:gridSpan w:val="2"/>
          </w:tcPr>
          <w:p w:rsidR="007E09BA" w:rsidRPr="001850B0" w:rsidRDefault="007E09BA" w:rsidP="007E09BA">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1 13 01410 01 0000 130</w:t>
            </w:r>
          </w:p>
        </w:tc>
        <w:tc>
          <w:tcPr>
            <w:tcW w:w="6382" w:type="dxa"/>
            <w:gridSpan w:val="2"/>
          </w:tcPr>
          <w:p w:rsidR="007E09BA" w:rsidRPr="001850B0" w:rsidRDefault="007E09BA" w:rsidP="007E09BA">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 xml:space="preserve">Плата за предоставление государственными органами субъектов Российской Федерации, казенными учреждениями субъектов Российской Федерации сведений, документов, содержащихся в государственных реестрах (регистрах), </w:t>
            </w:r>
            <w:r w:rsidRPr="001850B0">
              <w:rPr>
                <w:rFonts w:ascii="Times New Roman" w:hAnsi="Times New Roman" w:cs="Times New Roman"/>
                <w:sz w:val="24"/>
                <w:szCs w:val="24"/>
              </w:rPr>
              <w:lastRenderedPageBreak/>
              <w:t>ведение которых осуществляется данными государственными органами, учреждениями</w:t>
            </w:r>
          </w:p>
        </w:tc>
      </w:tr>
      <w:tr w:rsidR="007E09BA" w:rsidRPr="001850B0" w:rsidTr="004B3144">
        <w:trPr>
          <w:gridAfter w:val="1"/>
          <w:wAfter w:w="6382" w:type="dxa"/>
        </w:trPr>
        <w:tc>
          <w:tcPr>
            <w:tcW w:w="1135" w:type="dxa"/>
          </w:tcPr>
          <w:p w:rsidR="007E09BA" w:rsidRPr="001850B0" w:rsidRDefault="007E09BA" w:rsidP="007E09BA">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lastRenderedPageBreak/>
              <w:t>000</w:t>
            </w:r>
          </w:p>
        </w:tc>
        <w:tc>
          <w:tcPr>
            <w:tcW w:w="2838" w:type="dxa"/>
            <w:gridSpan w:val="2"/>
          </w:tcPr>
          <w:p w:rsidR="007E09BA" w:rsidRPr="001850B0" w:rsidRDefault="007E09BA" w:rsidP="007E09BA">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1 13 01992 02 0000 130</w:t>
            </w:r>
          </w:p>
        </w:tc>
        <w:tc>
          <w:tcPr>
            <w:tcW w:w="6382" w:type="dxa"/>
            <w:gridSpan w:val="2"/>
          </w:tcPr>
          <w:p w:rsidR="007E09BA" w:rsidRPr="001850B0" w:rsidRDefault="007E09BA" w:rsidP="007E09BA">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Прочие доходы от оказания платных услуг (работ) получателями средств бюджетов субъектов Российской Федерации</w:t>
            </w:r>
          </w:p>
        </w:tc>
      </w:tr>
      <w:tr w:rsidR="007E09BA" w:rsidRPr="001850B0" w:rsidTr="004B3144">
        <w:trPr>
          <w:gridAfter w:val="1"/>
          <w:wAfter w:w="6382" w:type="dxa"/>
        </w:trPr>
        <w:tc>
          <w:tcPr>
            <w:tcW w:w="1135" w:type="dxa"/>
          </w:tcPr>
          <w:p w:rsidR="007E09BA" w:rsidRPr="001850B0" w:rsidRDefault="007E09BA" w:rsidP="007E09BA">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000</w:t>
            </w:r>
          </w:p>
        </w:tc>
        <w:tc>
          <w:tcPr>
            <w:tcW w:w="2838" w:type="dxa"/>
            <w:gridSpan w:val="2"/>
          </w:tcPr>
          <w:p w:rsidR="007E09BA" w:rsidRPr="001850B0" w:rsidRDefault="007E09BA" w:rsidP="007E09BA">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1 13 02062 02 0000 130</w:t>
            </w:r>
          </w:p>
        </w:tc>
        <w:tc>
          <w:tcPr>
            <w:tcW w:w="6382" w:type="dxa"/>
            <w:gridSpan w:val="2"/>
          </w:tcPr>
          <w:p w:rsidR="007E09BA" w:rsidRPr="001850B0" w:rsidRDefault="007E09BA" w:rsidP="007E09BA">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Доходы, поступающие в порядке возмещения расходов, понесенных в связи с эксплуатацией имущества субъектов Российской Федерации</w:t>
            </w:r>
          </w:p>
        </w:tc>
      </w:tr>
      <w:tr w:rsidR="007E09BA" w:rsidRPr="001850B0" w:rsidTr="004B3144">
        <w:trPr>
          <w:gridAfter w:val="1"/>
          <w:wAfter w:w="6382" w:type="dxa"/>
        </w:trPr>
        <w:tc>
          <w:tcPr>
            <w:tcW w:w="1135" w:type="dxa"/>
          </w:tcPr>
          <w:p w:rsidR="007E09BA" w:rsidRPr="001850B0" w:rsidRDefault="007E09BA" w:rsidP="007E09BA">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000</w:t>
            </w:r>
          </w:p>
        </w:tc>
        <w:tc>
          <w:tcPr>
            <w:tcW w:w="2838" w:type="dxa"/>
            <w:gridSpan w:val="2"/>
          </w:tcPr>
          <w:p w:rsidR="007E09BA" w:rsidRPr="001850B0" w:rsidRDefault="007E09BA" w:rsidP="007E09BA">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1 13 02992 02 0001 130</w:t>
            </w:r>
          </w:p>
        </w:tc>
        <w:tc>
          <w:tcPr>
            <w:tcW w:w="6382" w:type="dxa"/>
            <w:gridSpan w:val="2"/>
          </w:tcPr>
          <w:p w:rsidR="007E09BA" w:rsidRPr="001850B0" w:rsidRDefault="007E09BA" w:rsidP="007E09BA">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Прочие доходы от компенсации затрат бюджетов субъектов Российской Федерации (возврат дебиторской задолженности прошлых лет)</w:t>
            </w:r>
          </w:p>
        </w:tc>
      </w:tr>
      <w:tr w:rsidR="007E09BA" w:rsidRPr="001850B0" w:rsidTr="004B3144">
        <w:trPr>
          <w:gridAfter w:val="1"/>
          <w:wAfter w:w="6382" w:type="dxa"/>
        </w:trPr>
        <w:tc>
          <w:tcPr>
            <w:tcW w:w="1135" w:type="dxa"/>
          </w:tcPr>
          <w:p w:rsidR="007E09BA" w:rsidRPr="001850B0" w:rsidRDefault="007E09BA" w:rsidP="007E09BA">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000</w:t>
            </w:r>
          </w:p>
        </w:tc>
        <w:tc>
          <w:tcPr>
            <w:tcW w:w="2838" w:type="dxa"/>
            <w:gridSpan w:val="2"/>
          </w:tcPr>
          <w:p w:rsidR="007E09BA" w:rsidRPr="001850B0" w:rsidRDefault="007E09BA" w:rsidP="007E09BA">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1 13 02992 02 0002 130</w:t>
            </w:r>
          </w:p>
        </w:tc>
        <w:tc>
          <w:tcPr>
            <w:tcW w:w="6382" w:type="dxa"/>
            <w:gridSpan w:val="2"/>
          </w:tcPr>
          <w:p w:rsidR="007E09BA" w:rsidRPr="001850B0" w:rsidRDefault="007E09BA" w:rsidP="007E09BA">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Прочие доходы от компенсации затрат бюджетов субъектов Российской Федерации (прочие поступления бюджета Республики Татарстан)</w:t>
            </w:r>
          </w:p>
        </w:tc>
      </w:tr>
      <w:tr w:rsidR="007E09BA" w:rsidRPr="001850B0" w:rsidTr="004B3144">
        <w:trPr>
          <w:gridAfter w:val="1"/>
          <w:wAfter w:w="6382" w:type="dxa"/>
        </w:trPr>
        <w:tc>
          <w:tcPr>
            <w:tcW w:w="1135" w:type="dxa"/>
          </w:tcPr>
          <w:p w:rsidR="007E09BA" w:rsidRPr="001850B0" w:rsidRDefault="007E09BA" w:rsidP="007E09BA">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000</w:t>
            </w:r>
          </w:p>
        </w:tc>
        <w:tc>
          <w:tcPr>
            <w:tcW w:w="2838" w:type="dxa"/>
            <w:gridSpan w:val="2"/>
          </w:tcPr>
          <w:p w:rsidR="007E09BA" w:rsidRPr="001850B0" w:rsidRDefault="007E09BA" w:rsidP="007E09BA">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1 14 02022 02 0000 410</w:t>
            </w:r>
          </w:p>
        </w:tc>
        <w:tc>
          <w:tcPr>
            <w:tcW w:w="6382" w:type="dxa"/>
            <w:gridSpan w:val="2"/>
          </w:tcPr>
          <w:p w:rsidR="007E09BA" w:rsidRPr="001850B0" w:rsidRDefault="007E09BA" w:rsidP="007E09BA">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Доходы от реализации имущества, находящегося в оперативном управлении учреждений, находящихся в ведении органов государственной власти субъектов Российской Федерации (за исключением имущества бюджетных и автономных учреждений субъектов Российской Федерации), в части реализации основных средств по указанному имуществу</w:t>
            </w:r>
          </w:p>
        </w:tc>
      </w:tr>
      <w:tr w:rsidR="007E09BA" w:rsidRPr="001850B0" w:rsidTr="004B3144">
        <w:trPr>
          <w:gridAfter w:val="1"/>
          <w:wAfter w:w="6382" w:type="dxa"/>
        </w:trPr>
        <w:tc>
          <w:tcPr>
            <w:tcW w:w="1135" w:type="dxa"/>
          </w:tcPr>
          <w:p w:rsidR="007E09BA" w:rsidRPr="001850B0" w:rsidRDefault="007E09BA" w:rsidP="007E09BA">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000</w:t>
            </w:r>
          </w:p>
        </w:tc>
        <w:tc>
          <w:tcPr>
            <w:tcW w:w="2838" w:type="dxa"/>
            <w:gridSpan w:val="2"/>
          </w:tcPr>
          <w:p w:rsidR="007E09BA" w:rsidRPr="001850B0" w:rsidRDefault="007E09BA" w:rsidP="007E09BA">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1 14 02022 02 0000 440</w:t>
            </w:r>
          </w:p>
        </w:tc>
        <w:tc>
          <w:tcPr>
            <w:tcW w:w="6382" w:type="dxa"/>
            <w:gridSpan w:val="2"/>
          </w:tcPr>
          <w:p w:rsidR="007E09BA" w:rsidRPr="001850B0" w:rsidRDefault="007E09BA" w:rsidP="007E09BA">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Доходы от реализации имущества, находящегося в оперативном управлении учреждений, находящихся в ведении органов государственной власти субъектов Российской Федерации (за исключением имущества бюджетных и автономных учреждений субъектов Российской Федерации), в части реализации материальных запасов по указанному имуществу</w:t>
            </w:r>
          </w:p>
        </w:tc>
      </w:tr>
      <w:tr w:rsidR="007E09BA" w:rsidRPr="001850B0" w:rsidTr="004B3144">
        <w:trPr>
          <w:gridAfter w:val="1"/>
          <w:wAfter w:w="6382" w:type="dxa"/>
        </w:trPr>
        <w:tc>
          <w:tcPr>
            <w:tcW w:w="1135" w:type="dxa"/>
          </w:tcPr>
          <w:p w:rsidR="007E09BA" w:rsidRPr="001850B0" w:rsidRDefault="007E09BA" w:rsidP="007E09BA">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000</w:t>
            </w:r>
          </w:p>
        </w:tc>
        <w:tc>
          <w:tcPr>
            <w:tcW w:w="2838" w:type="dxa"/>
            <w:gridSpan w:val="2"/>
          </w:tcPr>
          <w:p w:rsidR="007E09BA" w:rsidRPr="001850B0" w:rsidRDefault="007E09BA" w:rsidP="007E09BA">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1 14 04020 02 0000 420</w:t>
            </w:r>
          </w:p>
        </w:tc>
        <w:tc>
          <w:tcPr>
            <w:tcW w:w="6382" w:type="dxa"/>
            <w:gridSpan w:val="2"/>
          </w:tcPr>
          <w:p w:rsidR="007E09BA" w:rsidRPr="001850B0" w:rsidRDefault="007E09BA" w:rsidP="007E09BA">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Доходы от продажи нематериальных активов, находящихся в собственности субъектов Российской Федерации</w:t>
            </w:r>
          </w:p>
        </w:tc>
      </w:tr>
      <w:tr w:rsidR="007E09BA" w:rsidRPr="001850B0" w:rsidTr="004B3144">
        <w:trPr>
          <w:gridAfter w:val="1"/>
          <w:wAfter w:w="6382" w:type="dxa"/>
        </w:trPr>
        <w:tc>
          <w:tcPr>
            <w:tcW w:w="1135" w:type="dxa"/>
          </w:tcPr>
          <w:p w:rsidR="007E09BA" w:rsidRPr="001850B0" w:rsidRDefault="007E09BA" w:rsidP="007E09BA">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000</w:t>
            </w:r>
          </w:p>
        </w:tc>
        <w:tc>
          <w:tcPr>
            <w:tcW w:w="2838" w:type="dxa"/>
            <w:gridSpan w:val="2"/>
          </w:tcPr>
          <w:p w:rsidR="007E09BA" w:rsidRPr="001850B0" w:rsidRDefault="007E09BA" w:rsidP="007E09BA">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1 15 02020 02 0000 140</w:t>
            </w:r>
          </w:p>
        </w:tc>
        <w:tc>
          <w:tcPr>
            <w:tcW w:w="6382" w:type="dxa"/>
            <w:gridSpan w:val="2"/>
          </w:tcPr>
          <w:p w:rsidR="007E09BA" w:rsidRPr="001850B0" w:rsidRDefault="007E09BA" w:rsidP="007E09BA">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Платежи, взимаемые государственными органами (организациями) субъектов Российской Федерации за выполнение определенных функций</w:t>
            </w:r>
          </w:p>
        </w:tc>
      </w:tr>
      <w:tr w:rsidR="007E09BA" w:rsidRPr="001850B0" w:rsidTr="004B3144">
        <w:trPr>
          <w:gridAfter w:val="1"/>
          <w:wAfter w:w="6382" w:type="dxa"/>
        </w:trPr>
        <w:tc>
          <w:tcPr>
            <w:tcW w:w="1135" w:type="dxa"/>
          </w:tcPr>
          <w:p w:rsidR="007E09BA" w:rsidRPr="001850B0" w:rsidRDefault="007E09BA" w:rsidP="007E09BA">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000</w:t>
            </w:r>
          </w:p>
        </w:tc>
        <w:tc>
          <w:tcPr>
            <w:tcW w:w="2838" w:type="dxa"/>
            <w:gridSpan w:val="2"/>
          </w:tcPr>
          <w:p w:rsidR="007E09BA" w:rsidRPr="001850B0" w:rsidRDefault="007E09BA" w:rsidP="007E09BA">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1 16 01053 01 0000 140</w:t>
            </w:r>
          </w:p>
        </w:tc>
        <w:tc>
          <w:tcPr>
            <w:tcW w:w="6382" w:type="dxa"/>
            <w:gridSpan w:val="2"/>
          </w:tcPr>
          <w:p w:rsidR="007E09BA" w:rsidRPr="001850B0" w:rsidRDefault="007E09BA" w:rsidP="007E09BA">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r>
      <w:tr w:rsidR="007E09BA" w:rsidRPr="001850B0" w:rsidTr="004B3144">
        <w:trPr>
          <w:gridAfter w:val="1"/>
          <w:wAfter w:w="6382" w:type="dxa"/>
        </w:trPr>
        <w:tc>
          <w:tcPr>
            <w:tcW w:w="1135" w:type="dxa"/>
          </w:tcPr>
          <w:p w:rsidR="007E09BA" w:rsidRPr="001850B0" w:rsidRDefault="007E09BA" w:rsidP="007E09BA">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000</w:t>
            </w:r>
          </w:p>
        </w:tc>
        <w:tc>
          <w:tcPr>
            <w:tcW w:w="2838" w:type="dxa"/>
            <w:gridSpan w:val="2"/>
          </w:tcPr>
          <w:p w:rsidR="007E09BA" w:rsidRPr="001850B0" w:rsidRDefault="007E09BA" w:rsidP="007E09BA">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1 16 01056 01 0000 140</w:t>
            </w:r>
          </w:p>
        </w:tc>
        <w:tc>
          <w:tcPr>
            <w:tcW w:w="6382" w:type="dxa"/>
            <w:gridSpan w:val="2"/>
          </w:tcPr>
          <w:p w:rsidR="007E09BA" w:rsidRPr="001850B0" w:rsidRDefault="007E09BA" w:rsidP="007E09BA">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 xml:space="preserve">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выявленные должностными </w:t>
            </w:r>
            <w:r w:rsidRPr="001850B0">
              <w:rPr>
                <w:rFonts w:ascii="Times New Roman" w:hAnsi="Times New Roman" w:cs="Times New Roman"/>
                <w:sz w:val="24"/>
                <w:szCs w:val="24"/>
              </w:rPr>
              <w:lastRenderedPageBreak/>
              <w:t>лицами контрольно-счетных органов субъектов Российской Федерации</w:t>
            </w:r>
          </w:p>
        </w:tc>
      </w:tr>
      <w:tr w:rsidR="007E09BA" w:rsidRPr="001850B0" w:rsidTr="004B3144">
        <w:trPr>
          <w:gridAfter w:val="1"/>
          <w:wAfter w:w="6382" w:type="dxa"/>
        </w:trPr>
        <w:tc>
          <w:tcPr>
            <w:tcW w:w="1135" w:type="dxa"/>
          </w:tcPr>
          <w:p w:rsidR="007E09BA" w:rsidRPr="001850B0" w:rsidRDefault="007E09BA" w:rsidP="007E09BA">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lastRenderedPageBreak/>
              <w:t>000</w:t>
            </w:r>
          </w:p>
        </w:tc>
        <w:tc>
          <w:tcPr>
            <w:tcW w:w="2838" w:type="dxa"/>
            <w:gridSpan w:val="2"/>
          </w:tcPr>
          <w:p w:rsidR="007E09BA" w:rsidRPr="001850B0" w:rsidRDefault="007E09BA" w:rsidP="007E09BA">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1 16 01062 01 0000 140</w:t>
            </w:r>
          </w:p>
        </w:tc>
        <w:tc>
          <w:tcPr>
            <w:tcW w:w="6382" w:type="dxa"/>
            <w:gridSpan w:val="2"/>
          </w:tcPr>
          <w:p w:rsidR="007E09BA" w:rsidRPr="001850B0" w:rsidRDefault="007E09BA" w:rsidP="007E09BA">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должностными лицами органов исполнительной власти субъектов Российской Федерации, учреждениями субъектов Российской Федерации</w:t>
            </w:r>
          </w:p>
        </w:tc>
      </w:tr>
      <w:tr w:rsidR="007E09BA" w:rsidRPr="001850B0" w:rsidTr="004B3144">
        <w:trPr>
          <w:gridAfter w:val="1"/>
          <w:wAfter w:w="6382" w:type="dxa"/>
        </w:trPr>
        <w:tc>
          <w:tcPr>
            <w:tcW w:w="1135" w:type="dxa"/>
          </w:tcPr>
          <w:p w:rsidR="007E09BA" w:rsidRPr="001850B0" w:rsidRDefault="007E09BA" w:rsidP="007E09BA">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000</w:t>
            </w:r>
          </w:p>
        </w:tc>
        <w:tc>
          <w:tcPr>
            <w:tcW w:w="2838" w:type="dxa"/>
            <w:gridSpan w:val="2"/>
          </w:tcPr>
          <w:p w:rsidR="007E09BA" w:rsidRPr="001850B0" w:rsidRDefault="007E09BA" w:rsidP="007E09BA">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1 16 01063 01 0000 140</w:t>
            </w:r>
          </w:p>
        </w:tc>
        <w:tc>
          <w:tcPr>
            <w:tcW w:w="6382" w:type="dxa"/>
            <w:gridSpan w:val="2"/>
          </w:tcPr>
          <w:p w:rsidR="007E09BA" w:rsidRPr="001850B0" w:rsidRDefault="007E09BA" w:rsidP="007E09BA">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r>
      <w:tr w:rsidR="007E09BA" w:rsidRPr="001850B0" w:rsidTr="004B3144">
        <w:trPr>
          <w:gridAfter w:val="1"/>
          <w:wAfter w:w="6382" w:type="dxa"/>
        </w:trPr>
        <w:tc>
          <w:tcPr>
            <w:tcW w:w="1135" w:type="dxa"/>
          </w:tcPr>
          <w:p w:rsidR="007E09BA" w:rsidRPr="001850B0" w:rsidRDefault="007E09BA" w:rsidP="007E09BA">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000</w:t>
            </w:r>
          </w:p>
        </w:tc>
        <w:tc>
          <w:tcPr>
            <w:tcW w:w="2838" w:type="dxa"/>
            <w:gridSpan w:val="2"/>
          </w:tcPr>
          <w:p w:rsidR="007E09BA" w:rsidRPr="001850B0" w:rsidRDefault="007E09BA" w:rsidP="007E09BA">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1 16 01072 01 0000 140</w:t>
            </w:r>
          </w:p>
        </w:tc>
        <w:tc>
          <w:tcPr>
            <w:tcW w:w="6382" w:type="dxa"/>
            <w:gridSpan w:val="2"/>
          </w:tcPr>
          <w:p w:rsidR="007E09BA" w:rsidRPr="001850B0" w:rsidRDefault="007E09BA" w:rsidP="007E09BA">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должностными лицами органов исполнительной власти субъектов Российской Федерации, учреждениями субъектов Российской Федерации</w:t>
            </w:r>
          </w:p>
        </w:tc>
      </w:tr>
      <w:tr w:rsidR="007E09BA" w:rsidRPr="001850B0" w:rsidTr="004B3144">
        <w:trPr>
          <w:gridAfter w:val="1"/>
          <w:wAfter w:w="6382" w:type="dxa"/>
        </w:trPr>
        <w:tc>
          <w:tcPr>
            <w:tcW w:w="1135" w:type="dxa"/>
          </w:tcPr>
          <w:p w:rsidR="007E09BA" w:rsidRPr="001850B0" w:rsidRDefault="007E09BA" w:rsidP="007E09BA">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000</w:t>
            </w:r>
          </w:p>
        </w:tc>
        <w:tc>
          <w:tcPr>
            <w:tcW w:w="2838" w:type="dxa"/>
            <w:gridSpan w:val="2"/>
          </w:tcPr>
          <w:p w:rsidR="007E09BA" w:rsidRPr="001850B0" w:rsidRDefault="007E09BA" w:rsidP="007E09BA">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1 16 01073 01 0000 140</w:t>
            </w:r>
          </w:p>
        </w:tc>
        <w:tc>
          <w:tcPr>
            <w:tcW w:w="6382" w:type="dxa"/>
            <w:gridSpan w:val="2"/>
          </w:tcPr>
          <w:p w:rsidR="007E09BA" w:rsidRPr="001850B0" w:rsidRDefault="007E09BA" w:rsidP="007E09BA">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r>
      <w:tr w:rsidR="007E09BA" w:rsidRPr="001850B0" w:rsidTr="004B3144">
        <w:trPr>
          <w:gridAfter w:val="1"/>
          <w:wAfter w:w="6382" w:type="dxa"/>
        </w:trPr>
        <w:tc>
          <w:tcPr>
            <w:tcW w:w="1135" w:type="dxa"/>
          </w:tcPr>
          <w:p w:rsidR="007E09BA" w:rsidRPr="001850B0" w:rsidRDefault="007E09BA" w:rsidP="007E09BA">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000</w:t>
            </w:r>
          </w:p>
        </w:tc>
        <w:tc>
          <w:tcPr>
            <w:tcW w:w="2838" w:type="dxa"/>
            <w:gridSpan w:val="2"/>
          </w:tcPr>
          <w:p w:rsidR="007E09BA" w:rsidRPr="001850B0" w:rsidRDefault="007E09BA" w:rsidP="007E09BA">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1 16 01082 01 0000 140</w:t>
            </w:r>
          </w:p>
        </w:tc>
        <w:tc>
          <w:tcPr>
            <w:tcW w:w="6382" w:type="dxa"/>
            <w:gridSpan w:val="2"/>
          </w:tcPr>
          <w:p w:rsidR="007E09BA" w:rsidRPr="001850B0" w:rsidRDefault="007E09BA" w:rsidP="007E09BA">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должностными лицами органов исполнительной власти субъектов Российской Федерации, учреждениями субъектов Российской Федерации</w:t>
            </w:r>
          </w:p>
        </w:tc>
      </w:tr>
      <w:tr w:rsidR="007E09BA" w:rsidRPr="001850B0" w:rsidTr="004B3144">
        <w:trPr>
          <w:gridAfter w:val="1"/>
          <w:wAfter w:w="6382" w:type="dxa"/>
        </w:trPr>
        <w:tc>
          <w:tcPr>
            <w:tcW w:w="1135" w:type="dxa"/>
          </w:tcPr>
          <w:p w:rsidR="007E09BA" w:rsidRPr="001850B0" w:rsidRDefault="007E09BA" w:rsidP="007E09BA">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000</w:t>
            </w:r>
          </w:p>
        </w:tc>
        <w:tc>
          <w:tcPr>
            <w:tcW w:w="2838" w:type="dxa"/>
            <w:gridSpan w:val="2"/>
          </w:tcPr>
          <w:p w:rsidR="007E09BA" w:rsidRPr="001850B0" w:rsidRDefault="007E09BA" w:rsidP="007E09BA">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1 16 01083 01 0000 140</w:t>
            </w:r>
          </w:p>
        </w:tc>
        <w:tc>
          <w:tcPr>
            <w:tcW w:w="6382" w:type="dxa"/>
            <w:gridSpan w:val="2"/>
          </w:tcPr>
          <w:p w:rsidR="007E09BA" w:rsidRPr="001850B0" w:rsidRDefault="007E09BA" w:rsidP="007E09BA">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по делам несовершеннолетних и защите их прав</w:t>
            </w:r>
          </w:p>
        </w:tc>
      </w:tr>
      <w:tr w:rsidR="007E09BA" w:rsidRPr="001850B0" w:rsidTr="004B3144">
        <w:trPr>
          <w:gridAfter w:val="1"/>
          <w:wAfter w:w="6382" w:type="dxa"/>
        </w:trPr>
        <w:tc>
          <w:tcPr>
            <w:tcW w:w="1135" w:type="dxa"/>
          </w:tcPr>
          <w:p w:rsidR="007E09BA" w:rsidRPr="001850B0" w:rsidRDefault="007E09BA" w:rsidP="007E09BA">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000</w:t>
            </w:r>
          </w:p>
        </w:tc>
        <w:tc>
          <w:tcPr>
            <w:tcW w:w="2838" w:type="dxa"/>
            <w:gridSpan w:val="2"/>
          </w:tcPr>
          <w:p w:rsidR="007E09BA" w:rsidRPr="001850B0" w:rsidRDefault="007E09BA" w:rsidP="007E09BA">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1 16 01092 01 0000 140</w:t>
            </w:r>
          </w:p>
        </w:tc>
        <w:tc>
          <w:tcPr>
            <w:tcW w:w="6382" w:type="dxa"/>
            <w:gridSpan w:val="2"/>
          </w:tcPr>
          <w:p w:rsidR="007E09BA" w:rsidRPr="001850B0" w:rsidRDefault="007E09BA" w:rsidP="007E09BA">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 xml:space="preserve">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w:t>
            </w:r>
            <w:r w:rsidRPr="001850B0">
              <w:rPr>
                <w:rFonts w:ascii="Times New Roman" w:hAnsi="Times New Roman" w:cs="Times New Roman"/>
                <w:sz w:val="24"/>
                <w:szCs w:val="24"/>
              </w:rPr>
              <w:lastRenderedPageBreak/>
              <w:t>промышленности, строительстве и энергетике, налагаемые должностными лицами органов исполнительной власти субъектов Российской Федерации, учреждениями субъектов Российской Федерации</w:t>
            </w:r>
          </w:p>
        </w:tc>
      </w:tr>
      <w:tr w:rsidR="007E09BA" w:rsidRPr="001850B0" w:rsidTr="004B3144">
        <w:trPr>
          <w:gridAfter w:val="1"/>
          <w:wAfter w:w="6382" w:type="dxa"/>
        </w:trPr>
        <w:tc>
          <w:tcPr>
            <w:tcW w:w="1135" w:type="dxa"/>
          </w:tcPr>
          <w:p w:rsidR="007E09BA" w:rsidRPr="001850B0" w:rsidRDefault="007E09BA" w:rsidP="007E09BA">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lastRenderedPageBreak/>
              <w:t>000</w:t>
            </w:r>
          </w:p>
        </w:tc>
        <w:tc>
          <w:tcPr>
            <w:tcW w:w="2838" w:type="dxa"/>
            <w:gridSpan w:val="2"/>
          </w:tcPr>
          <w:p w:rsidR="007E09BA" w:rsidRPr="001850B0" w:rsidRDefault="007E09BA" w:rsidP="007E09BA">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1 16 01093 01 0000 140</w:t>
            </w:r>
          </w:p>
        </w:tc>
        <w:tc>
          <w:tcPr>
            <w:tcW w:w="6382" w:type="dxa"/>
            <w:gridSpan w:val="2"/>
          </w:tcPr>
          <w:p w:rsidR="007E09BA" w:rsidRPr="001850B0" w:rsidRDefault="007E09BA" w:rsidP="007E09BA">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мировыми судьями, комиссиями по делам несовершеннолетних и защите их прав</w:t>
            </w:r>
          </w:p>
        </w:tc>
      </w:tr>
      <w:tr w:rsidR="007E09BA" w:rsidRPr="001850B0" w:rsidTr="004B3144">
        <w:trPr>
          <w:gridAfter w:val="1"/>
          <w:wAfter w:w="6382" w:type="dxa"/>
        </w:trPr>
        <w:tc>
          <w:tcPr>
            <w:tcW w:w="1135" w:type="dxa"/>
          </w:tcPr>
          <w:p w:rsidR="007E09BA" w:rsidRPr="001850B0" w:rsidRDefault="007E09BA" w:rsidP="007E09BA">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000</w:t>
            </w:r>
          </w:p>
        </w:tc>
        <w:tc>
          <w:tcPr>
            <w:tcW w:w="2838" w:type="dxa"/>
            <w:gridSpan w:val="2"/>
          </w:tcPr>
          <w:p w:rsidR="007E09BA" w:rsidRPr="001850B0" w:rsidRDefault="007E09BA" w:rsidP="007E09BA">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1 16 01103 01 0000 140</w:t>
            </w:r>
          </w:p>
        </w:tc>
        <w:tc>
          <w:tcPr>
            <w:tcW w:w="6382" w:type="dxa"/>
            <w:gridSpan w:val="2"/>
          </w:tcPr>
          <w:p w:rsidR="007E09BA" w:rsidRPr="001850B0" w:rsidRDefault="007E09BA" w:rsidP="007E09BA">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Административные штрафы, установленные главой 10 Кодекса Российской Федерации об административных правонарушениях, за административные правонарушения в сельском хозяйстве, ветеринарии и мелиорации земель, налагаемые мировыми судьями, комиссиями по делам несовершеннолетних и защите их прав</w:t>
            </w:r>
          </w:p>
        </w:tc>
      </w:tr>
      <w:tr w:rsidR="007E09BA" w:rsidRPr="001850B0" w:rsidTr="004B3144">
        <w:trPr>
          <w:gridAfter w:val="1"/>
          <w:wAfter w:w="6382" w:type="dxa"/>
        </w:trPr>
        <w:tc>
          <w:tcPr>
            <w:tcW w:w="1135" w:type="dxa"/>
          </w:tcPr>
          <w:p w:rsidR="007E09BA" w:rsidRPr="001850B0" w:rsidRDefault="007E09BA" w:rsidP="007E09BA">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000</w:t>
            </w:r>
          </w:p>
        </w:tc>
        <w:tc>
          <w:tcPr>
            <w:tcW w:w="2838" w:type="dxa"/>
            <w:gridSpan w:val="2"/>
          </w:tcPr>
          <w:p w:rsidR="007E09BA" w:rsidRPr="001850B0" w:rsidRDefault="007E09BA" w:rsidP="007E09BA">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1 16 01112 01 0000 140</w:t>
            </w:r>
          </w:p>
        </w:tc>
        <w:tc>
          <w:tcPr>
            <w:tcW w:w="6382" w:type="dxa"/>
            <w:gridSpan w:val="2"/>
          </w:tcPr>
          <w:p w:rsidR="007E09BA" w:rsidRPr="001850B0" w:rsidRDefault="007E09BA" w:rsidP="007E09BA">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 налагаемые должностными лицами органов исполнительной власти субъектов Российской Федерации, учреждениями субъектов Российской Федерации</w:t>
            </w:r>
          </w:p>
        </w:tc>
      </w:tr>
      <w:tr w:rsidR="007E09BA" w:rsidRPr="001850B0" w:rsidTr="004B3144">
        <w:trPr>
          <w:gridAfter w:val="1"/>
          <w:wAfter w:w="6382" w:type="dxa"/>
        </w:trPr>
        <w:tc>
          <w:tcPr>
            <w:tcW w:w="1135" w:type="dxa"/>
          </w:tcPr>
          <w:p w:rsidR="007E09BA" w:rsidRPr="001850B0" w:rsidRDefault="007E09BA" w:rsidP="007E09BA">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000</w:t>
            </w:r>
          </w:p>
        </w:tc>
        <w:tc>
          <w:tcPr>
            <w:tcW w:w="2838" w:type="dxa"/>
            <w:gridSpan w:val="2"/>
          </w:tcPr>
          <w:p w:rsidR="007E09BA" w:rsidRPr="001850B0" w:rsidRDefault="007E09BA" w:rsidP="007E09BA">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1 16 01113 01 0000 140</w:t>
            </w:r>
          </w:p>
        </w:tc>
        <w:tc>
          <w:tcPr>
            <w:tcW w:w="6382" w:type="dxa"/>
            <w:gridSpan w:val="2"/>
          </w:tcPr>
          <w:p w:rsidR="007E09BA" w:rsidRPr="001850B0" w:rsidRDefault="007E09BA" w:rsidP="007E09BA">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w:t>
            </w:r>
          </w:p>
        </w:tc>
      </w:tr>
      <w:tr w:rsidR="007E09BA" w:rsidRPr="001850B0" w:rsidTr="004B3144">
        <w:trPr>
          <w:gridAfter w:val="1"/>
          <w:wAfter w:w="6382" w:type="dxa"/>
        </w:trPr>
        <w:tc>
          <w:tcPr>
            <w:tcW w:w="1135" w:type="dxa"/>
          </w:tcPr>
          <w:p w:rsidR="007E09BA" w:rsidRPr="001850B0" w:rsidRDefault="007E09BA" w:rsidP="007E09BA">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000</w:t>
            </w:r>
          </w:p>
        </w:tc>
        <w:tc>
          <w:tcPr>
            <w:tcW w:w="2838" w:type="dxa"/>
            <w:gridSpan w:val="2"/>
          </w:tcPr>
          <w:p w:rsidR="007E09BA" w:rsidRPr="001850B0" w:rsidRDefault="007E09BA" w:rsidP="007E09BA">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1 16 01123 01 0000 140</w:t>
            </w:r>
          </w:p>
        </w:tc>
        <w:tc>
          <w:tcPr>
            <w:tcW w:w="6382" w:type="dxa"/>
            <w:gridSpan w:val="2"/>
          </w:tcPr>
          <w:p w:rsidR="007E09BA" w:rsidRPr="001850B0" w:rsidRDefault="007E09BA" w:rsidP="007E09BA">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 налагаемые мировыми судьями, комиссиями по делам несовершеннолетних и защите их прав</w:t>
            </w:r>
          </w:p>
        </w:tc>
      </w:tr>
      <w:tr w:rsidR="007E09BA" w:rsidRPr="001850B0" w:rsidTr="004B3144">
        <w:trPr>
          <w:gridAfter w:val="1"/>
          <w:wAfter w:w="6382" w:type="dxa"/>
        </w:trPr>
        <w:tc>
          <w:tcPr>
            <w:tcW w:w="1135" w:type="dxa"/>
          </w:tcPr>
          <w:p w:rsidR="007E09BA" w:rsidRPr="001850B0" w:rsidRDefault="007E09BA" w:rsidP="007E09BA">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000</w:t>
            </w:r>
          </w:p>
        </w:tc>
        <w:tc>
          <w:tcPr>
            <w:tcW w:w="2838" w:type="dxa"/>
            <w:gridSpan w:val="2"/>
          </w:tcPr>
          <w:p w:rsidR="007E09BA" w:rsidRPr="001850B0" w:rsidRDefault="007E09BA" w:rsidP="007E09BA">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1 16 01132 01 0000 140</w:t>
            </w:r>
          </w:p>
        </w:tc>
        <w:tc>
          <w:tcPr>
            <w:tcW w:w="6382" w:type="dxa"/>
            <w:gridSpan w:val="2"/>
          </w:tcPr>
          <w:p w:rsidR="007E09BA" w:rsidRPr="001850B0" w:rsidRDefault="007E09BA" w:rsidP="007E09BA">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должностными лицами органов исполнительной власти субъектов Российской Федерации, учреждениями субъектов Российской Федерации</w:t>
            </w:r>
          </w:p>
        </w:tc>
      </w:tr>
      <w:tr w:rsidR="007E09BA" w:rsidRPr="001850B0" w:rsidTr="004B3144">
        <w:trPr>
          <w:gridAfter w:val="1"/>
          <w:wAfter w:w="6382" w:type="dxa"/>
        </w:trPr>
        <w:tc>
          <w:tcPr>
            <w:tcW w:w="1135" w:type="dxa"/>
          </w:tcPr>
          <w:p w:rsidR="007E09BA" w:rsidRPr="001850B0" w:rsidRDefault="007E09BA" w:rsidP="007E09BA">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000</w:t>
            </w:r>
          </w:p>
        </w:tc>
        <w:tc>
          <w:tcPr>
            <w:tcW w:w="2838" w:type="dxa"/>
            <w:gridSpan w:val="2"/>
          </w:tcPr>
          <w:p w:rsidR="007E09BA" w:rsidRPr="001850B0" w:rsidRDefault="007E09BA" w:rsidP="007E09BA">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1 16 01133 01 0000 140</w:t>
            </w:r>
          </w:p>
        </w:tc>
        <w:tc>
          <w:tcPr>
            <w:tcW w:w="6382" w:type="dxa"/>
            <w:gridSpan w:val="2"/>
          </w:tcPr>
          <w:p w:rsidR="007E09BA" w:rsidRPr="001850B0" w:rsidRDefault="007E09BA" w:rsidP="007E09BA">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w:t>
            </w:r>
          </w:p>
        </w:tc>
      </w:tr>
      <w:tr w:rsidR="007E09BA" w:rsidRPr="001850B0" w:rsidTr="004B3144">
        <w:trPr>
          <w:gridAfter w:val="1"/>
          <w:wAfter w:w="6382" w:type="dxa"/>
        </w:trPr>
        <w:tc>
          <w:tcPr>
            <w:tcW w:w="1135" w:type="dxa"/>
          </w:tcPr>
          <w:p w:rsidR="007E09BA" w:rsidRPr="001850B0" w:rsidRDefault="007E09BA" w:rsidP="007E09BA">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lastRenderedPageBreak/>
              <w:t>000</w:t>
            </w:r>
          </w:p>
        </w:tc>
        <w:tc>
          <w:tcPr>
            <w:tcW w:w="2838" w:type="dxa"/>
            <w:gridSpan w:val="2"/>
          </w:tcPr>
          <w:p w:rsidR="007E09BA" w:rsidRPr="001850B0" w:rsidRDefault="007E09BA" w:rsidP="007E09BA">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1 16 01142 01 0000 140</w:t>
            </w:r>
          </w:p>
        </w:tc>
        <w:tc>
          <w:tcPr>
            <w:tcW w:w="6382" w:type="dxa"/>
            <w:gridSpan w:val="2"/>
          </w:tcPr>
          <w:p w:rsidR="007E09BA" w:rsidRPr="001850B0" w:rsidRDefault="007E09BA" w:rsidP="007E09BA">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должностными лицами органов исполнительной власти субъектов Российской Федерации, учреждениями субъектов Российской Федерации</w:t>
            </w:r>
          </w:p>
        </w:tc>
      </w:tr>
      <w:tr w:rsidR="007E09BA" w:rsidRPr="001850B0" w:rsidTr="004B3144">
        <w:trPr>
          <w:gridAfter w:val="1"/>
          <w:wAfter w:w="6382" w:type="dxa"/>
        </w:trPr>
        <w:tc>
          <w:tcPr>
            <w:tcW w:w="1135" w:type="dxa"/>
          </w:tcPr>
          <w:p w:rsidR="007E09BA" w:rsidRPr="001850B0" w:rsidRDefault="007E09BA" w:rsidP="007E09BA">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000</w:t>
            </w:r>
          </w:p>
        </w:tc>
        <w:tc>
          <w:tcPr>
            <w:tcW w:w="2838" w:type="dxa"/>
            <w:gridSpan w:val="2"/>
          </w:tcPr>
          <w:p w:rsidR="007E09BA" w:rsidRPr="001850B0" w:rsidRDefault="007E09BA" w:rsidP="007E09BA">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1 16 01143 01 0000 140</w:t>
            </w:r>
          </w:p>
        </w:tc>
        <w:tc>
          <w:tcPr>
            <w:tcW w:w="6382" w:type="dxa"/>
            <w:gridSpan w:val="2"/>
          </w:tcPr>
          <w:p w:rsidR="007E09BA" w:rsidRPr="001850B0" w:rsidRDefault="007E09BA" w:rsidP="007E09BA">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r>
      <w:tr w:rsidR="007E09BA" w:rsidRPr="001850B0" w:rsidTr="004B3144">
        <w:trPr>
          <w:gridAfter w:val="1"/>
          <w:wAfter w:w="6382" w:type="dxa"/>
        </w:trPr>
        <w:tc>
          <w:tcPr>
            <w:tcW w:w="1135" w:type="dxa"/>
          </w:tcPr>
          <w:p w:rsidR="007E09BA" w:rsidRPr="001850B0" w:rsidRDefault="007E09BA" w:rsidP="007E09BA">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000</w:t>
            </w:r>
          </w:p>
        </w:tc>
        <w:tc>
          <w:tcPr>
            <w:tcW w:w="2838" w:type="dxa"/>
            <w:gridSpan w:val="2"/>
          </w:tcPr>
          <w:p w:rsidR="007E09BA" w:rsidRPr="001850B0" w:rsidRDefault="007E09BA" w:rsidP="007E09BA">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1 16 01152 01 0000 140</w:t>
            </w:r>
          </w:p>
        </w:tc>
        <w:tc>
          <w:tcPr>
            <w:tcW w:w="6382" w:type="dxa"/>
            <w:gridSpan w:val="2"/>
          </w:tcPr>
          <w:p w:rsidR="007E09BA" w:rsidRPr="001850B0" w:rsidRDefault="007E09BA" w:rsidP="007E09BA">
            <w:pPr>
              <w:autoSpaceDE w:val="0"/>
              <w:autoSpaceDN w:val="0"/>
              <w:adjustRightInd w:val="0"/>
              <w:jc w:val="both"/>
              <w:rPr>
                <w:sz w:val="24"/>
                <w:szCs w:val="24"/>
              </w:rPr>
            </w:pPr>
            <w:r w:rsidRPr="001850B0">
              <w:rPr>
                <w:sz w:val="24"/>
                <w:szCs w:val="24"/>
              </w:rPr>
              <w:t xml:space="preserve">Административные штрафы, установленные </w:t>
            </w:r>
            <w:hyperlink r:id="rId22" w:history="1">
              <w:r w:rsidRPr="001850B0">
                <w:rPr>
                  <w:sz w:val="24"/>
                  <w:szCs w:val="24"/>
                </w:rPr>
                <w:t>главой 15</w:t>
              </w:r>
            </w:hyperlink>
            <w:r w:rsidRPr="001850B0">
              <w:rPr>
                <w:sz w:val="24"/>
                <w:szCs w:val="24"/>
              </w:rPr>
              <w:t xml:space="preserve">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w:t>
            </w:r>
            <w:hyperlink r:id="rId23" w:history="1">
              <w:r w:rsidRPr="001850B0">
                <w:rPr>
                  <w:sz w:val="24"/>
                  <w:szCs w:val="24"/>
                </w:rPr>
                <w:t>пункте 6 статьи 46</w:t>
              </w:r>
            </w:hyperlink>
            <w:r w:rsidRPr="001850B0">
              <w:rPr>
                <w:sz w:val="24"/>
                <w:szCs w:val="24"/>
              </w:rPr>
              <w:t xml:space="preserve"> Бюджетного кодекса Российской Федерации), налагаемые должностными лицами органов исполнительной власти субъектов Российской Федерации, учреждениями субъектов Российской Федерации</w:t>
            </w:r>
          </w:p>
        </w:tc>
      </w:tr>
      <w:tr w:rsidR="007E09BA" w:rsidRPr="001850B0" w:rsidTr="004B3144">
        <w:trPr>
          <w:gridAfter w:val="1"/>
          <w:wAfter w:w="6382" w:type="dxa"/>
        </w:trPr>
        <w:tc>
          <w:tcPr>
            <w:tcW w:w="1135" w:type="dxa"/>
          </w:tcPr>
          <w:p w:rsidR="007E09BA" w:rsidRPr="001850B0" w:rsidRDefault="007E09BA" w:rsidP="007E09BA">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000</w:t>
            </w:r>
          </w:p>
        </w:tc>
        <w:tc>
          <w:tcPr>
            <w:tcW w:w="2838" w:type="dxa"/>
            <w:gridSpan w:val="2"/>
          </w:tcPr>
          <w:p w:rsidR="007E09BA" w:rsidRPr="001850B0" w:rsidRDefault="007E09BA" w:rsidP="007E09BA">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1 16 01153 01 0000 140</w:t>
            </w:r>
          </w:p>
        </w:tc>
        <w:tc>
          <w:tcPr>
            <w:tcW w:w="6382" w:type="dxa"/>
            <w:gridSpan w:val="2"/>
          </w:tcPr>
          <w:p w:rsidR="007E09BA" w:rsidRPr="001850B0" w:rsidRDefault="007E09BA" w:rsidP="007E09BA">
            <w:pPr>
              <w:autoSpaceDE w:val="0"/>
              <w:autoSpaceDN w:val="0"/>
              <w:adjustRightInd w:val="0"/>
              <w:jc w:val="both"/>
              <w:rPr>
                <w:sz w:val="24"/>
                <w:szCs w:val="24"/>
              </w:rPr>
            </w:pPr>
            <w:r w:rsidRPr="001850B0">
              <w:rPr>
                <w:sz w:val="24"/>
                <w:szCs w:val="24"/>
              </w:rPr>
              <w:t xml:space="preserve">Административные штрафы, установленные </w:t>
            </w:r>
            <w:hyperlink r:id="rId24" w:history="1">
              <w:r w:rsidRPr="001850B0">
                <w:rPr>
                  <w:sz w:val="24"/>
                  <w:szCs w:val="24"/>
                </w:rPr>
                <w:t>главой 15</w:t>
              </w:r>
            </w:hyperlink>
            <w:r w:rsidRPr="001850B0">
              <w:rPr>
                <w:sz w:val="24"/>
                <w:szCs w:val="24"/>
              </w:rPr>
              <w:t xml:space="preserve">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w:t>
            </w:r>
            <w:hyperlink r:id="rId25" w:history="1">
              <w:r w:rsidRPr="001850B0">
                <w:rPr>
                  <w:sz w:val="24"/>
                  <w:szCs w:val="24"/>
                </w:rPr>
                <w:t>пункте 6 статьи 46</w:t>
              </w:r>
            </w:hyperlink>
            <w:r w:rsidRPr="001850B0">
              <w:rPr>
                <w:sz w:val="24"/>
                <w:szCs w:val="24"/>
              </w:rPr>
              <w:t xml:space="preserve"> Бюджетного кодекса Российской Федерации), налагаемые мировыми судьями, комиссиями по делам несовершеннолетних и защите их прав</w:t>
            </w:r>
          </w:p>
        </w:tc>
      </w:tr>
      <w:tr w:rsidR="007E09BA" w:rsidRPr="001850B0" w:rsidTr="004B3144">
        <w:trPr>
          <w:gridAfter w:val="1"/>
          <w:wAfter w:w="6382" w:type="dxa"/>
        </w:trPr>
        <w:tc>
          <w:tcPr>
            <w:tcW w:w="1135" w:type="dxa"/>
          </w:tcPr>
          <w:p w:rsidR="007E09BA" w:rsidRPr="001850B0" w:rsidRDefault="007E09BA" w:rsidP="007E09BA">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000</w:t>
            </w:r>
          </w:p>
        </w:tc>
        <w:tc>
          <w:tcPr>
            <w:tcW w:w="2838" w:type="dxa"/>
            <w:gridSpan w:val="2"/>
          </w:tcPr>
          <w:p w:rsidR="007E09BA" w:rsidRPr="001850B0" w:rsidRDefault="007E09BA" w:rsidP="007E09BA">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1 16 01156 01 0000 140</w:t>
            </w:r>
          </w:p>
        </w:tc>
        <w:tc>
          <w:tcPr>
            <w:tcW w:w="6382" w:type="dxa"/>
            <w:gridSpan w:val="2"/>
          </w:tcPr>
          <w:p w:rsidR="007E09BA" w:rsidRPr="001850B0" w:rsidRDefault="007E09BA" w:rsidP="007E09BA">
            <w:pPr>
              <w:autoSpaceDE w:val="0"/>
              <w:autoSpaceDN w:val="0"/>
              <w:adjustRightInd w:val="0"/>
              <w:jc w:val="both"/>
              <w:rPr>
                <w:sz w:val="24"/>
                <w:szCs w:val="24"/>
              </w:rPr>
            </w:pPr>
            <w:r w:rsidRPr="001850B0">
              <w:rPr>
                <w:sz w:val="24"/>
                <w:szCs w:val="24"/>
              </w:rPr>
              <w:t xml:space="preserve">Административные штрафы, установленные </w:t>
            </w:r>
            <w:hyperlink r:id="rId26" w:history="1">
              <w:r w:rsidRPr="001850B0">
                <w:rPr>
                  <w:sz w:val="24"/>
                  <w:szCs w:val="24"/>
                </w:rPr>
                <w:t>главой 15</w:t>
              </w:r>
            </w:hyperlink>
            <w:r w:rsidRPr="001850B0">
              <w:rPr>
                <w:sz w:val="24"/>
                <w:szCs w:val="24"/>
              </w:rPr>
              <w:t xml:space="preserve"> Кодекса Российской Федерации об административных правонарушениях, за административные правонарушения в области финансов, связанные с нецелевым использованием бюджетных средств, невозвратом либо несвоевременным возвратом бюджетного кредита, неперечислением либо несвоевременным перечислением платы за пользование бюджетным кредитом, нарушением условий предоставления бюджетного кредита, нарушением порядка и (или) условий предоставления (расходования) межбюджетных трансфертов, нарушением условий предоставления бюджетных инвестиций, субсидий юридическим лицам, </w:t>
            </w:r>
            <w:r w:rsidRPr="001850B0">
              <w:rPr>
                <w:sz w:val="24"/>
                <w:szCs w:val="24"/>
              </w:rPr>
              <w:lastRenderedPageBreak/>
              <w:t>индивидуальным предпринимателям и физическим лицам, подлежащие зачислению в бюджет субъекта Российской Федерации</w:t>
            </w:r>
          </w:p>
        </w:tc>
      </w:tr>
      <w:tr w:rsidR="007E09BA" w:rsidRPr="001850B0" w:rsidTr="004B3144">
        <w:trPr>
          <w:gridAfter w:val="1"/>
          <w:wAfter w:w="6382" w:type="dxa"/>
        </w:trPr>
        <w:tc>
          <w:tcPr>
            <w:tcW w:w="1135" w:type="dxa"/>
          </w:tcPr>
          <w:p w:rsidR="007E09BA" w:rsidRPr="001850B0" w:rsidRDefault="007E09BA" w:rsidP="007E09BA">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lastRenderedPageBreak/>
              <w:t>000</w:t>
            </w:r>
          </w:p>
        </w:tc>
        <w:tc>
          <w:tcPr>
            <w:tcW w:w="2838" w:type="dxa"/>
            <w:gridSpan w:val="2"/>
          </w:tcPr>
          <w:p w:rsidR="007E09BA" w:rsidRPr="001850B0" w:rsidRDefault="007E09BA" w:rsidP="007E09BA">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1 16 01163 01 0000 140</w:t>
            </w:r>
          </w:p>
        </w:tc>
        <w:tc>
          <w:tcPr>
            <w:tcW w:w="6382" w:type="dxa"/>
            <w:gridSpan w:val="2"/>
          </w:tcPr>
          <w:p w:rsidR="007E09BA" w:rsidRPr="001850B0" w:rsidRDefault="007E09BA" w:rsidP="007E09BA">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Административные штрафы, установленные главой 16 Кодекса Российской Федерации об административных правонарушениях, за административные правонарушения в области таможенного дела (нарушение таможенных правил), налагаемые мировыми судьями, комиссиями по делам несовершеннолетних и защите их прав</w:t>
            </w:r>
          </w:p>
        </w:tc>
      </w:tr>
      <w:tr w:rsidR="007E09BA" w:rsidRPr="001850B0" w:rsidTr="004B3144">
        <w:trPr>
          <w:gridAfter w:val="1"/>
          <w:wAfter w:w="6382" w:type="dxa"/>
        </w:trPr>
        <w:tc>
          <w:tcPr>
            <w:tcW w:w="1135" w:type="dxa"/>
          </w:tcPr>
          <w:p w:rsidR="007E09BA" w:rsidRPr="001850B0" w:rsidRDefault="007E09BA" w:rsidP="007E09BA">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000</w:t>
            </w:r>
          </w:p>
        </w:tc>
        <w:tc>
          <w:tcPr>
            <w:tcW w:w="2838" w:type="dxa"/>
            <w:gridSpan w:val="2"/>
          </w:tcPr>
          <w:p w:rsidR="007E09BA" w:rsidRPr="001850B0" w:rsidRDefault="007E09BA" w:rsidP="007E09BA">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1 16 01173 01 0000 140</w:t>
            </w:r>
          </w:p>
        </w:tc>
        <w:tc>
          <w:tcPr>
            <w:tcW w:w="6382" w:type="dxa"/>
            <w:gridSpan w:val="2"/>
          </w:tcPr>
          <w:p w:rsidR="007E09BA" w:rsidRPr="001850B0" w:rsidRDefault="007E09BA" w:rsidP="007E09BA">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r>
      <w:tr w:rsidR="007E09BA" w:rsidRPr="001850B0" w:rsidTr="004B3144">
        <w:trPr>
          <w:gridAfter w:val="1"/>
          <w:wAfter w:w="6382" w:type="dxa"/>
        </w:trPr>
        <w:tc>
          <w:tcPr>
            <w:tcW w:w="1135" w:type="dxa"/>
          </w:tcPr>
          <w:p w:rsidR="007E09BA" w:rsidRPr="001850B0" w:rsidRDefault="007E09BA" w:rsidP="007E09BA">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000</w:t>
            </w:r>
          </w:p>
        </w:tc>
        <w:tc>
          <w:tcPr>
            <w:tcW w:w="2838" w:type="dxa"/>
            <w:gridSpan w:val="2"/>
          </w:tcPr>
          <w:p w:rsidR="007E09BA" w:rsidRPr="001850B0" w:rsidRDefault="007E09BA" w:rsidP="007E09BA">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1 16 01183 01 0000 140</w:t>
            </w:r>
          </w:p>
        </w:tc>
        <w:tc>
          <w:tcPr>
            <w:tcW w:w="6382" w:type="dxa"/>
            <w:gridSpan w:val="2"/>
          </w:tcPr>
          <w:p w:rsidR="007E09BA" w:rsidRPr="001850B0" w:rsidRDefault="007E09BA" w:rsidP="007E09BA">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Административные штрафы, установленные главой 18 Кодекса Российской Федерации об административных правонарушениях,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 налагаемые мировыми судьями, комиссиями по делам несовершеннолетних и защите их прав</w:t>
            </w:r>
          </w:p>
        </w:tc>
      </w:tr>
      <w:tr w:rsidR="007E09BA" w:rsidRPr="001850B0" w:rsidTr="004B3144">
        <w:trPr>
          <w:gridAfter w:val="1"/>
          <w:wAfter w:w="6382" w:type="dxa"/>
        </w:trPr>
        <w:tc>
          <w:tcPr>
            <w:tcW w:w="1135" w:type="dxa"/>
          </w:tcPr>
          <w:p w:rsidR="007E09BA" w:rsidRPr="001850B0" w:rsidRDefault="007E09BA" w:rsidP="007E09BA">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000</w:t>
            </w:r>
          </w:p>
        </w:tc>
        <w:tc>
          <w:tcPr>
            <w:tcW w:w="2838" w:type="dxa"/>
            <w:gridSpan w:val="2"/>
          </w:tcPr>
          <w:p w:rsidR="007E09BA" w:rsidRPr="001850B0" w:rsidRDefault="007E09BA" w:rsidP="007E09BA">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1 16 01192 01 0000 140</w:t>
            </w:r>
          </w:p>
        </w:tc>
        <w:tc>
          <w:tcPr>
            <w:tcW w:w="6382" w:type="dxa"/>
            <w:gridSpan w:val="2"/>
          </w:tcPr>
          <w:p w:rsidR="007E09BA" w:rsidRPr="001850B0" w:rsidRDefault="007E09BA" w:rsidP="007E09BA">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должностными лицами органов исполнительной власти субъектов Российской Федерации, учреждениями субъектов Российской Федерации</w:t>
            </w:r>
          </w:p>
        </w:tc>
      </w:tr>
      <w:tr w:rsidR="007E09BA" w:rsidRPr="001850B0" w:rsidTr="004B3144">
        <w:trPr>
          <w:gridAfter w:val="1"/>
          <w:wAfter w:w="6382" w:type="dxa"/>
        </w:trPr>
        <w:tc>
          <w:tcPr>
            <w:tcW w:w="1135" w:type="dxa"/>
          </w:tcPr>
          <w:p w:rsidR="007E09BA" w:rsidRPr="001850B0" w:rsidRDefault="007E09BA" w:rsidP="007E09BA">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000</w:t>
            </w:r>
          </w:p>
        </w:tc>
        <w:tc>
          <w:tcPr>
            <w:tcW w:w="2838" w:type="dxa"/>
            <w:gridSpan w:val="2"/>
          </w:tcPr>
          <w:p w:rsidR="007E09BA" w:rsidRPr="001850B0" w:rsidRDefault="007E09BA" w:rsidP="007E09BA">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1 16 01193 01 0000 140</w:t>
            </w:r>
          </w:p>
        </w:tc>
        <w:tc>
          <w:tcPr>
            <w:tcW w:w="6382" w:type="dxa"/>
            <w:gridSpan w:val="2"/>
          </w:tcPr>
          <w:p w:rsidR="007E09BA" w:rsidRPr="001850B0" w:rsidRDefault="007E09BA" w:rsidP="007E09BA">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r>
      <w:tr w:rsidR="007E09BA" w:rsidRPr="001850B0" w:rsidTr="004B3144">
        <w:trPr>
          <w:gridAfter w:val="1"/>
          <w:wAfter w:w="6382" w:type="dxa"/>
        </w:trPr>
        <w:tc>
          <w:tcPr>
            <w:tcW w:w="1135" w:type="dxa"/>
          </w:tcPr>
          <w:p w:rsidR="007E09BA" w:rsidRPr="001850B0" w:rsidRDefault="007E09BA" w:rsidP="007E09BA">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000</w:t>
            </w:r>
          </w:p>
        </w:tc>
        <w:tc>
          <w:tcPr>
            <w:tcW w:w="2838" w:type="dxa"/>
            <w:gridSpan w:val="2"/>
          </w:tcPr>
          <w:p w:rsidR="007E09BA" w:rsidRPr="001850B0" w:rsidRDefault="007E09BA" w:rsidP="007E09BA">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1 16 01196 01 0000 140</w:t>
            </w:r>
          </w:p>
        </w:tc>
        <w:tc>
          <w:tcPr>
            <w:tcW w:w="6382" w:type="dxa"/>
            <w:gridSpan w:val="2"/>
          </w:tcPr>
          <w:p w:rsidR="007E09BA" w:rsidRPr="001850B0" w:rsidRDefault="007E09BA" w:rsidP="007E09BA">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выявленные должностными лицами контрольно-счетных органов субъектов Российской Федерации</w:t>
            </w:r>
          </w:p>
        </w:tc>
      </w:tr>
      <w:tr w:rsidR="007E09BA" w:rsidRPr="001850B0" w:rsidTr="004B3144">
        <w:trPr>
          <w:gridAfter w:val="1"/>
          <w:wAfter w:w="6382" w:type="dxa"/>
        </w:trPr>
        <w:tc>
          <w:tcPr>
            <w:tcW w:w="1135" w:type="dxa"/>
          </w:tcPr>
          <w:p w:rsidR="007E09BA" w:rsidRPr="001850B0" w:rsidRDefault="007E09BA" w:rsidP="007E09BA">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000</w:t>
            </w:r>
          </w:p>
        </w:tc>
        <w:tc>
          <w:tcPr>
            <w:tcW w:w="2838" w:type="dxa"/>
            <w:gridSpan w:val="2"/>
          </w:tcPr>
          <w:p w:rsidR="007E09BA" w:rsidRPr="001850B0" w:rsidRDefault="007E09BA" w:rsidP="007E09BA">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1 16 01202 01 0000 140</w:t>
            </w:r>
          </w:p>
        </w:tc>
        <w:tc>
          <w:tcPr>
            <w:tcW w:w="6382" w:type="dxa"/>
            <w:gridSpan w:val="2"/>
          </w:tcPr>
          <w:p w:rsidR="007E09BA" w:rsidRPr="001850B0" w:rsidRDefault="007E09BA" w:rsidP="007E09BA">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 xml:space="preserve">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должностными лицами органов </w:t>
            </w:r>
            <w:r w:rsidRPr="001850B0">
              <w:rPr>
                <w:rFonts w:ascii="Times New Roman" w:hAnsi="Times New Roman" w:cs="Times New Roman"/>
                <w:sz w:val="24"/>
                <w:szCs w:val="24"/>
              </w:rPr>
              <w:lastRenderedPageBreak/>
              <w:t>исполнительной власти субъектов Российской Федерации, учреждениями субъектов Российской Федерации</w:t>
            </w:r>
          </w:p>
        </w:tc>
      </w:tr>
      <w:tr w:rsidR="007E09BA" w:rsidRPr="001850B0" w:rsidTr="004B3144">
        <w:trPr>
          <w:gridAfter w:val="1"/>
          <w:wAfter w:w="6382" w:type="dxa"/>
        </w:trPr>
        <w:tc>
          <w:tcPr>
            <w:tcW w:w="1135" w:type="dxa"/>
          </w:tcPr>
          <w:p w:rsidR="007E09BA" w:rsidRPr="001850B0" w:rsidRDefault="007E09BA" w:rsidP="007E09BA">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lastRenderedPageBreak/>
              <w:t>000</w:t>
            </w:r>
          </w:p>
        </w:tc>
        <w:tc>
          <w:tcPr>
            <w:tcW w:w="2838" w:type="dxa"/>
            <w:gridSpan w:val="2"/>
          </w:tcPr>
          <w:p w:rsidR="007E09BA" w:rsidRPr="001850B0" w:rsidRDefault="007E09BA" w:rsidP="007E09BA">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1 16 01203 01 0000 140</w:t>
            </w:r>
          </w:p>
        </w:tc>
        <w:tc>
          <w:tcPr>
            <w:tcW w:w="6382" w:type="dxa"/>
            <w:gridSpan w:val="2"/>
          </w:tcPr>
          <w:p w:rsidR="007E09BA" w:rsidRPr="001850B0" w:rsidRDefault="007E09BA" w:rsidP="007E09BA">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r>
      <w:tr w:rsidR="007E09BA" w:rsidRPr="001850B0" w:rsidTr="004B3144">
        <w:trPr>
          <w:gridAfter w:val="1"/>
          <w:wAfter w:w="6382" w:type="dxa"/>
        </w:trPr>
        <w:tc>
          <w:tcPr>
            <w:tcW w:w="1135" w:type="dxa"/>
          </w:tcPr>
          <w:p w:rsidR="007E09BA" w:rsidRPr="001850B0" w:rsidRDefault="007E09BA" w:rsidP="007E09BA">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000</w:t>
            </w:r>
          </w:p>
        </w:tc>
        <w:tc>
          <w:tcPr>
            <w:tcW w:w="2838" w:type="dxa"/>
            <w:gridSpan w:val="2"/>
          </w:tcPr>
          <w:p w:rsidR="007E09BA" w:rsidRPr="001850B0" w:rsidRDefault="007E09BA" w:rsidP="007E09BA">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1 16 01205 01 0000 140</w:t>
            </w:r>
          </w:p>
        </w:tc>
        <w:tc>
          <w:tcPr>
            <w:tcW w:w="6382" w:type="dxa"/>
            <w:gridSpan w:val="2"/>
          </w:tcPr>
          <w:p w:rsidR="007E09BA" w:rsidRPr="001850B0" w:rsidRDefault="007E09BA" w:rsidP="007E09BA">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выявленные должностными лицами органов исполнительной власти субъектов Российской Федерации, включенных в соответствующие перечни, утвержденные высшими должностными лицами субъектов Российской Федерации</w:t>
            </w:r>
          </w:p>
        </w:tc>
      </w:tr>
      <w:tr w:rsidR="007E09BA" w:rsidRPr="001850B0" w:rsidTr="004B3144">
        <w:trPr>
          <w:gridAfter w:val="1"/>
          <w:wAfter w:w="6382" w:type="dxa"/>
        </w:trPr>
        <w:tc>
          <w:tcPr>
            <w:tcW w:w="1135" w:type="dxa"/>
          </w:tcPr>
          <w:p w:rsidR="007E09BA" w:rsidRPr="001850B0" w:rsidRDefault="007E09BA" w:rsidP="007E09BA">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000</w:t>
            </w:r>
          </w:p>
        </w:tc>
        <w:tc>
          <w:tcPr>
            <w:tcW w:w="2838" w:type="dxa"/>
            <w:gridSpan w:val="2"/>
          </w:tcPr>
          <w:p w:rsidR="007E09BA" w:rsidRPr="001850B0" w:rsidRDefault="007E09BA" w:rsidP="007E09BA">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1 16 01242 01 0000 140</w:t>
            </w:r>
          </w:p>
        </w:tc>
        <w:tc>
          <w:tcPr>
            <w:tcW w:w="6382" w:type="dxa"/>
            <w:gridSpan w:val="2"/>
          </w:tcPr>
          <w:p w:rsidR="007E09BA" w:rsidRPr="001850B0" w:rsidRDefault="007E09BA" w:rsidP="007E09BA">
            <w:pPr>
              <w:autoSpaceDE w:val="0"/>
              <w:autoSpaceDN w:val="0"/>
              <w:adjustRightInd w:val="0"/>
              <w:jc w:val="both"/>
              <w:rPr>
                <w:sz w:val="24"/>
                <w:szCs w:val="24"/>
              </w:rPr>
            </w:pPr>
            <w:r w:rsidRPr="001850B0">
              <w:rPr>
                <w:sz w:val="24"/>
                <w:szCs w:val="24"/>
              </w:rPr>
              <w:t xml:space="preserve">Административные штрафы, установленные </w:t>
            </w:r>
            <w:hyperlink r:id="rId27" w:history="1">
              <w:r w:rsidRPr="001850B0">
                <w:rPr>
                  <w:sz w:val="24"/>
                  <w:szCs w:val="24"/>
                </w:rPr>
                <w:t>главой 15</w:t>
              </w:r>
            </w:hyperlink>
            <w:r w:rsidRPr="001850B0">
              <w:rPr>
                <w:sz w:val="24"/>
                <w:szCs w:val="24"/>
              </w:rPr>
              <w:t xml:space="preserve">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w:t>
            </w:r>
            <w:hyperlink r:id="rId28" w:history="1">
              <w:r w:rsidRPr="001850B0">
                <w:rPr>
                  <w:sz w:val="24"/>
                  <w:szCs w:val="24"/>
                </w:rPr>
                <w:t>пункте 6 статьи 46</w:t>
              </w:r>
            </w:hyperlink>
            <w:r w:rsidRPr="001850B0">
              <w:rPr>
                <w:sz w:val="24"/>
                <w:szCs w:val="24"/>
              </w:rPr>
              <w:t xml:space="preserve"> Бюджетного кодекса Российской Федерации), выявленные должностными лицами контрольно-счетных органов субъектов Российской Федерации</w:t>
            </w:r>
          </w:p>
        </w:tc>
      </w:tr>
      <w:tr w:rsidR="007E09BA" w:rsidRPr="001850B0" w:rsidTr="004B3144">
        <w:trPr>
          <w:gridAfter w:val="1"/>
          <w:wAfter w:w="6382" w:type="dxa"/>
        </w:trPr>
        <w:tc>
          <w:tcPr>
            <w:tcW w:w="1135" w:type="dxa"/>
          </w:tcPr>
          <w:p w:rsidR="007E09BA" w:rsidRPr="001850B0" w:rsidRDefault="007E09BA" w:rsidP="007E09BA">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000</w:t>
            </w:r>
          </w:p>
        </w:tc>
        <w:tc>
          <w:tcPr>
            <w:tcW w:w="2838" w:type="dxa"/>
            <w:gridSpan w:val="2"/>
          </w:tcPr>
          <w:p w:rsidR="007E09BA" w:rsidRPr="001850B0" w:rsidRDefault="007E09BA" w:rsidP="007E09BA">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1 16 01332 01 0000 140</w:t>
            </w:r>
          </w:p>
        </w:tc>
        <w:tc>
          <w:tcPr>
            <w:tcW w:w="6382" w:type="dxa"/>
            <w:gridSpan w:val="2"/>
          </w:tcPr>
          <w:p w:rsidR="007E09BA" w:rsidRPr="001850B0" w:rsidRDefault="007E09BA" w:rsidP="007E09BA">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Административные штрафы, установленные Кодексом Российской Федерации об административных правонарушениях, за административные правонарушения в области производства и оборота этилового спирта, алкогольной и спиртосодержащей продукции, а также за административные правонарушения порядка ценообразования в части регулирования цен на этиловый спирт, алкогольную и спиртосодержащую продукцию, налагаемые должностными лицами органов исполнительной власти субъектов Российской Федерации, учреждениями субъектов Российской Федерации</w:t>
            </w:r>
          </w:p>
        </w:tc>
      </w:tr>
      <w:tr w:rsidR="007E09BA" w:rsidRPr="001850B0" w:rsidTr="004B3144">
        <w:trPr>
          <w:gridAfter w:val="1"/>
          <w:wAfter w:w="6382" w:type="dxa"/>
        </w:trPr>
        <w:tc>
          <w:tcPr>
            <w:tcW w:w="1135" w:type="dxa"/>
          </w:tcPr>
          <w:p w:rsidR="007E09BA" w:rsidRPr="001850B0" w:rsidRDefault="007E09BA" w:rsidP="007E09BA">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000</w:t>
            </w:r>
          </w:p>
        </w:tc>
        <w:tc>
          <w:tcPr>
            <w:tcW w:w="2838" w:type="dxa"/>
            <w:gridSpan w:val="2"/>
          </w:tcPr>
          <w:p w:rsidR="007E09BA" w:rsidRPr="001850B0" w:rsidRDefault="007E09BA" w:rsidP="007E09BA">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1 16 01333 01 0000 140</w:t>
            </w:r>
          </w:p>
        </w:tc>
        <w:tc>
          <w:tcPr>
            <w:tcW w:w="6382" w:type="dxa"/>
            <w:gridSpan w:val="2"/>
          </w:tcPr>
          <w:p w:rsidR="007E09BA" w:rsidRPr="001850B0" w:rsidRDefault="007E09BA" w:rsidP="007E09BA">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Административные штрафы, установленные Кодексом Российской Федерации об административных правонарушениях, за административные правонарушения в области производства и оборота этилового спирта, алкогольной и спиртосодержащей продукции, а также за административные правонарушения порядка ценообразования в части регулирования цен на этиловый спирт, алкогольную и спиртосодержащую продукцию, налагаемые мировыми судьями, комиссиями по делам несовершеннолетних и защите их прав</w:t>
            </w:r>
          </w:p>
        </w:tc>
      </w:tr>
      <w:tr w:rsidR="007E09BA" w:rsidRPr="001850B0" w:rsidTr="004B3144">
        <w:trPr>
          <w:gridAfter w:val="1"/>
          <w:wAfter w:w="6382" w:type="dxa"/>
        </w:trPr>
        <w:tc>
          <w:tcPr>
            <w:tcW w:w="1135" w:type="dxa"/>
          </w:tcPr>
          <w:p w:rsidR="007E09BA" w:rsidRPr="001850B0" w:rsidRDefault="007E09BA" w:rsidP="007E09BA">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lastRenderedPageBreak/>
              <w:t>000</w:t>
            </w:r>
          </w:p>
        </w:tc>
        <w:tc>
          <w:tcPr>
            <w:tcW w:w="2838" w:type="dxa"/>
            <w:gridSpan w:val="2"/>
          </w:tcPr>
          <w:p w:rsidR="007E09BA" w:rsidRPr="001850B0" w:rsidRDefault="007E09BA" w:rsidP="007E09BA">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1 16 02010 02 0000 140</w:t>
            </w:r>
          </w:p>
        </w:tc>
        <w:tc>
          <w:tcPr>
            <w:tcW w:w="6382" w:type="dxa"/>
            <w:gridSpan w:val="2"/>
          </w:tcPr>
          <w:p w:rsidR="007E09BA" w:rsidRPr="001850B0" w:rsidRDefault="007E09BA" w:rsidP="007E09BA">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Административные штрафы, установленные законами субъектов Российской Федерации об административных правонарушениях, за нарушение законов и иных нормативных правовых актов субъектов Российской Федерации</w:t>
            </w:r>
          </w:p>
        </w:tc>
      </w:tr>
      <w:tr w:rsidR="007E09BA" w:rsidRPr="001850B0" w:rsidTr="004B3144">
        <w:trPr>
          <w:gridAfter w:val="1"/>
          <w:wAfter w:w="6382" w:type="dxa"/>
        </w:trPr>
        <w:tc>
          <w:tcPr>
            <w:tcW w:w="1135" w:type="dxa"/>
          </w:tcPr>
          <w:p w:rsidR="007E09BA" w:rsidRPr="001850B0" w:rsidRDefault="007E09BA" w:rsidP="007E09BA">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000</w:t>
            </w:r>
          </w:p>
        </w:tc>
        <w:tc>
          <w:tcPr>
            <w:tcW w:w="2838" w:type="dxa"/>
            <w:gridSpan w:val="2"/>
          </w:tcPr>
          <w:p w:rsidR="007E09BA" w:rsidRPr="001850B0" w:rsidRDefault="007E09BA" w:rsidP="007E09BA">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1 16 07010 02 0000 140</w:t>
            </w:r>
          </w:p>
        </w:tc>
        <w:tc>
          <w:tcPr>
            <w:tcW w:w="6382" w:type="dxa"/>
            <w:gridSpan w:val="2"/>
          </w:tcPr>
          <w:p w:rsidR="007E09BA" w:rsidRPr="001850B0" w:rsidRDefault="007E09BA" w:rsidP="007E09BA">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Штрафы, неустойки, пени, уплаченные в случае просрочки исполнения поставщиком (подрядчиком, исполнителем) обязательств, предусмотренных государственным контрактом, заключенным государственным органом субъекта Российской Федерации, казенным учреждением субъекта Российской Федерации</w:t>
            </w:r>
          </w:p>
        </w:tc>
      </w:tr>
      <w:tr w:rsidR="007E09BA" w:rsidRPr="001850B0" w:rsidTr="004B3144">
        <w:trPr>
          <w:gridAfter w:val="1"/>
          <w:wAfter w:w="6382" w:type="dxa"/>
        </w:trPr>
        <w:tc>
          <w:tcPr>
            <w:tcW w:w="1135" w:type="dxa"/>
          </w:tcPr>
          <w:p w:rsidR="007E09BA" w:rsidRPr="001850B0" w:rsidRDefault="007E09BA" w:rsidP="007E09BA">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000</w:t>
            </w:r>
          </w:p>
        </w:tc>
        <w:tc>
          <w:tcPr>
            <w:tcW w:w="2838" w:type="dxa"/>
            <w:gridSpan w:val="2"/>
          </w:tcPr>
          <w:p w:rsidR="007E09BA" w:rsidRPr="001850B0" w:rsidRDefault="007E09BA" w:rsidP="007E09BA">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1 16 07030 02 0000 140</w:t>
            </w:r>
          </w:p>
        </w:tc>
        <w:tc>
          <w:tcPr>
            <w:tcW w:w="6382" w:type="dxa"/>
            <w:gridSpan w:val="2"/>
          </w:tcPr>
          <w:p w:rsidR="007E09BA" w:rsidRPr="001850B0" w:rsidRDefault="007E09BA" w:rsidP="007E09BA">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Штрафы, неустойки, пени, уплаченные в соответствии с договором аренды лесного участка или договором купли-продажи лесных насаждений в случае неисполнения или ненадлежащего исполнения обязательств перед государственным органом субъекта Российской Федерации, казенным учреждением субъекта Российской Федерации</w:t>
            </w:r>
          </w:p>
        </w:tc>
      </w:tr>
      <w:tr w:rsidR="007E09BA" w:rsidRPr="001850B0" w:rsidTr="004B3144">
        <w:trPr>
          <w:gridAfter w:val="1"/>
          <w:wAfter w:w="6382" w:type="dxa"/>
        </w:trPr>
        <w:tc>
          <w:tcPr>
            <w:tcW w:w="1135" w:type="dxa"/>
          </w:tcPr>
          <w:p w:rsidR="007E09BA" w:rsidRPr="001850B0" w:rsidRDefault="007E09BA" w:rsidP="007E09BA">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000</w:t>
            </w:r>
          </w:p>
        </w:tc>
        <w:tc>
          <w:tcPr>
            <w:tcW w:w="2838" w:type="dxa"/>
            <w:gridSpan w:val="2"/>
          </w:tcPr>
          <w:p w:rsidR="007E09BA" w:rsidRPr="001850B0" w:rsidRDefault="007E09BA" w:rsidP="007E09BA">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1 16 07090 02 0000 140</w:t>
            </w:r>
          </w:p>
        </w:tc>
        <w:tc>
          <w:tcPr>
            <w:tcW w:w="6382" w:type="dxa"/>
            <w:gridSpan w:val="2"/>
          </w:tcPr>
          <w:p w:rsidR="007E09BA" w:rsidRPr="001850B0" w:rsidRDefault="007E09BA" w:rsidP="007E09BA">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органом субъекта Российской Федерации, казенным учреждением субъекта Российской Федерации</w:t>
            </w:r>
          </w:p>
        </w:tc>
      </w:tr>
      <w:tr w:rsidR="007E09BA" w:rsidRPr="001850B0" w:rsidTr="004B3144">
        <w:trPr>
          <w:gridAfter w:val="1"/>
          <w:wAfter w:w="6382" w:type="dxa"/>
        </w:trPr>
        <w:tc>
          <w:tcPr>
            <w:tcW w:w="1135" w:type="dxa"/>
          </w:tcPr>
          <w:p w:rsidR="007E09BA" w:rsidRPr="001850B0" w:rsidRDefault="007E09BA" w:rsidP="007E09BA">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000</w:t>
            </w:r>
          </w:p>
        </w:tc>
        <w:tc>
          <w:tcPr>
            <w:tcW w:w="2838" w:type="dxa"/>
            <w:gridSpan w:val="2"/>
          </w:tcPr>
          <w:p w:rsidR="007E09BA" w:rsidRPr="001850B0" w:rsidRDefault="007E09BA" w:rsidP="007E09BA">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1 16 09030 02 0000 140</w:t>
            </w:r>
          </w:p>
        </w:tc>
        <w:tc>
          <w:tcPr>
            <w:tcW w:w="6382" w:type="dxa"/>
            <w:gridSpan w:val="2"/>
          </w:tcPr>
          <w:p w:rsidR="007E09BA" w:rsidRPr="001850B0" w:rsidRDefault="007E09BA" w:rsidP="007E09BA">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Денежные средства, изымаемые в собственность субъекта Российской Федерации в соответствии с решениями судов (за исключением обвинительных приговоров судов)</w:t>
            </w:r>
          </w:p>
        </w:tc>
      </w:tr>
      <w:tr w:rsidR="007E09BA" w:rsidRPr="001850B0" w:rsidTr="004B3144">
        <w:trPr>
          <w:gridAfter w:val="1"/>
          <w:wAfter w:w="6382" w:type="dxa"/>
        </w:trPr>
        <w:tc>
          <w:tcPr>
            <w:tcW w:w="1135" w:type="dxa"/>
          </w:tcPr>
          <w:p w:rsidR="007E09BA" w:rsidRPr="001850B0" w:rsidRDefault="007E09BA" w:rsidP="007E09BA">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000</w:t>
            </w:r>
          </w:p>
        </w:tc>
        <w:tc>
          <w:tcPr>
            <w:tcW w:w="2838" w:type="dxa"/>
            <w:gridSpan w:val="2"/>
          </w:tcPr>
          <w:p w:rsidR="007E09BA" w:rsidRPr="001850B0" w:rsidRDefault="007E09BA" w:rsidP="007E09BA">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1 16 10021 02 0000 140</w:t>
            </w:r>
          </w:p>
        </w:tc>
        <w:tc>
          <w:tcPr>
            <w:tcW w:w="6382" w:type="dxa"/>
            <w:gridSpan w:val="2"/>
          </w:tcPr>
          <w:p w:rsidR="007E09BA" w:rsidRPr="001850B0" w:rsidRDefault="007E09BA" w:rsidP="007E09BA">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Возмещение ущерба при возникновении страховых случаев, когда выгодоприобретателями выступают получатели средств бюджета субъекта Российской Федерации</w:t>
            </w:r>
          </w:p>
        </w:tc>
      </w:tr>
      <w:tr w:rsidR="007E09BA" w:rsidRPr="001850B0" w:rsidTr="004B3144">
        <w:trPr>
          <w:gridAfter w:val="1"/>
          <w:wAfter w:w="6382" w:type="dxa"/>
        </w:trPr>
        <w:tc>
          <w:tcPr>
            <w:tcW w:w="1135" w:type="dxa"/>
          </w:tcPr>
          <w:p w:rsidR="007E09BA" w:rsidRPr="001850B0" w:rsidRDefault="007E09BA" w:rsidP="007E09BA">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000</w:t>
            </w:r>
          </w:p>
        </w:tc>
        <w:tc>
          <w:tcPr>
            <w:tcW w:w="2838" w:type="dxa"/>
            <w:gridSpan w:val="2"/>
          </w:tcPr>
          <w:p w:rsidR="007E09BA" w:rsidRPr="001850B0" w:rsidRDefault="007E09BA" w:rsidP="007E09BA">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1 16 10022 02 0000 140</w:t>
            </w:r>
          </w:p>
        </w:tc>
        <w:tc>
          <w:tcPr>
            <w:tcW w:w="6382" w:type="dxa"/>
            <w:gridSpan w:val="2"/>
          </w:tcPr>
          <w:p w:rsidR="007E09BA" w:rsidRPr="001850B0" w:rsidRDefault="007E09BA" w:rsidP="007E09BA">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Прочее возмещение ущерба, причиненного имуществу, находящемуся в собственности субъекта Российской Федерации (за исключением имущества, закрепленного за бюджетными (автономными) учреждениями, унитарными предприятиями субъекта Российской Федерации)</w:t>
            </w:r>
          </w:p>
        </w:tc>
      </w:tr>
      <w:tr w:rsidR="007E09BA" w:rsidRPr="001850B0" w:rsidTr="004B3144">
        <w:trPr>
          <w:gridAfter w:val="1"/>
          <w:wAfter w:w="6382" w:type="dxa"/>
        </w:trPr>
        <w:tc>
          <w:tcPr>
            <w:tcW w:w="1135" w:type="dxa"/>
          </w:tcPr>
          <w:p w:rsidR="007E09BA" w:rsidRPr="001850B0" w:rsidRDefault="007E09BA" w:rsidP="007E09BA">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000</w:t>
            </w:r>
          </w:p>
        </w:tc>
        <w:tc>
          <w:tcPr>
            <w:tcW w:w="2838" w:type="dxa"/>
            <w:gridSpan w:val="2"/>
          </w:tcPr>
          <w:p w:rsidR="007E09BA" w:rsidRPr="001850B0" w:rsidRDefault="007E09BA" w:rsidP="007E09BA">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1 16 10056 02 0000 140</w:t>
            </w:r>
          </w:p>
        </w:tc>
        <w:tc>
          <w:tcPr>
            <w:tcW w:w="6382" w:type="dxa"/>
            <w:gridSpan w:val="2"/>
          </w:tcPr>
          <w:p w:rsidR="007E09BA" w:rsidRPr="001850B0" w:rsidRDefault="007E09BA" w:rsidP="007E09BA">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Платежи в целях возмещения убытков, причиненных уклонением от заключения с государственным органом субъекта Российской Федерации (казенным учреждением субъекта Российской Федерации) государственного контракта, а также иные денежные средства, подлежащие зачислению в бюджет субъекта Российской Федерации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государственного контракта, финансируемого за счет средств дорожного фонда субъекта Российской Федерации)</w:t>
            </w:r>
          </w:p>
        </w:tc>
      </w:tr>
      <w:tr w:rsidR="007E09BA" w:rsidRPr="001850B0" w:rsidTr="004B3144">
        <w:trPr>
          <w:gridAfter w:val="1"/>
          <w:wAfter w:w="6382" w:type="dxa"/>
        </w:trPr>
        <w:tc>
          <w:tcPr>
            <w:tcW w:w="1135" w:type="dxa"/>
          </w:tcPr>
          <w:p w:rsidR="007E09BA" w:rsidRPr="001850B0" w:rsidRDefault="007E09BA" w:rsidP="007E09BA">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lastRenderedPageBreak/>
              <w:t>000</w:t>
            </w:r>
          </w:p>
        </w:tc>
        <w:tc>
          <w:tcPr>
            <w:tcW w:w="2838" w:type="dxa"/>
            <w:gridSpan w:val="2"/>
          </w:tcPr>
          <w:p w:rsidR="007E09BA" w:rsidRPr="001850B0" w:rsidRDefault="007E09BA" w:rsidP="007E09BA">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1 16 10076 02 0000 140</w:t>
            </w:r>
          </w:p>
        </w:tc>
        <w:tc>
          <w:tcPr>
            <w:tcW w:w="6382" w:type="dxa"/>
            <w:gridSpan w:val="2"/>
          </w:tcPr>
          <w:p w:rsidR="007E09BA" w:rsidRPr="001850B0" w:rsidRDefault="007E09BA" w:rsidP="007E09BA">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Платежи в целях возмещения ущерба при расторжении государственного контракта, заключенного с государственным органом субъекта Российской Федерации (казенным учреждением субъекта Российской Федерации), в связи с односторонним отказом исполнителя (подрядчика) от его исполнения (за исключением государственного контракта, финансируемого за счет средств дорожного фонда субъекта Российской Федерации)</w:t>
            </w:r>
          </w:p>
        </w:tc>
      </w:tr>
      <w:tr w:rsidR="007E09BA" w:rsidRPr="001850B0" w:rsidTr="004B3144">
        <w:trPr>
          <w:gridAfter w:val="1"/>
          <w:wAfter w:w="6382" w:type="dxa"/>
        </w:trPr>
        <w:tc>
          <w:tcPr>
            <w:tcW w:w="1135" w:type="dxa"/>
          </w:tcPr>
          <w:p w:rsidR="007E09BA" w:rsidRPr="001850B0" w:rsidRDefault="007E09BA" w:rsidP="007E09BA">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000</w:t>
            </w:r>
          </w:p>
        </w:tc>
        <w:tc>
          <w:tcPr>
            <w:tcW w:w="2838" w:type="dxa"/>
            <w:gridSpan w:val="2"/>
          </w:tcPr>
          <w:p w:rsidR="007E09BA" w:rsidRPr="001850B0" w:rsidRDefault="007E09BA" w:rsidP="007E09BA">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1 16 10100 02 0000 140</w:t>
            </w:r>
          </w:p>
        </w:tc>
        <w:tc>
          <w:tcPr>
            <w:tcW w:w="6382" w:type="dxa"/>
            <w:gridSpan w:val="2"/>
          </w:tcPr>
          <w:p w:rsidR="007E09BA" w:rsidRPr="001850B0" w:rsidRDefault="007E09BA" w:rsidP="007E09BA">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субъектов Российской Федерации)</w:t>
            </w:r>
          </w:p>
        </w:tc>
      </w:tr>
      <w:tr w:rsidR="007E09BA" w:rsidRPr="001850B0" w:rsidTr="004B3144">
        <w:trPr>
          <w:gridAfter w:val="1"/>
          <w:wAfter w:w="6382" w:type="dxa"/>
        </w:trPr>
        <w:tc>
          <w:tcPr>
            <w:tcW w:w="1135" w:type="dxa"/>
          </w:tcPr>
          <w:p w:rsidR="007E09BA" w:rsidRPr="001850B0" w:rsidRDefault="007E09BA" w:rsidP="007E09BA">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000</w:t>
            </w:r>
          </w:p>
        </w:tc>
        <w:tc>
          <w:tcPr>
            <w:tcW w:w="2838" w:type="dxa"/>
            <w:gridSpan w:val="2"/>
          </w:tcPr>
          <w:p w:rsidR="007E09BA" w:rsidRPr="001850B0" w:rsidRDefault="007E09BA" w:rsidP="007E09BA">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1 16 10122 01 0000 140</w:t>
            </w:r>
          </w:p>
        </w:tc>
        <w:tc>
          <w:tcPr>
            <w:tcW w:w="6382" w:type="dxa"/>
            <w:gridSpan w:val="2"/>
          </w:tcPr>
          <w:p w:rsidR="007E09BA" w:rsidRPr="001850B0" w:rsidRDefault="007E09BA" w:rsidP="007E09BA">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Доходы от денежных взысканий (штрафов), поступающие в счет погашения задолженности, образовавшейся до 1 января 2020 года, подлежащие зачислению в бюджет субъекта Российской Федерации по нормативам, действовавшим в 2019 году</w:t>
            </w:r>
          </w:p>
        </w:tc>
      </w:tr>
      <w:tr w:rsidR="007E09BA" w:rsidRPr="001850B0" w:rsidTr="004B3144">
        <w:trPr>
          <w:gridAfter w:val="1"/>
          <w:wAfter w:w="6382" w:type="dxa"/>
        </w:trPr>
        <w:tc>
          <w:tcPr>
            <w:tcW w:w="1135" w:type="dxa"/>
          </w:tcPr>
          <w:p w:rsidR="007E09BA" w:rsidRPr="001850B0" w:rsidRDefault="007E09BA" w:rsidP="007E09BA">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000</w:t>
            </w:r>
          </w:p>
        </w:tc>
        <w:tc>
          <w:tcPr>
            <w:tcW w:w="2838" w:type="dxa"/>
            <w:gridSpan w:val="2"/>
          </w:tcPr>
          <w:p w:rsidR="007E09BA" w:rsidRPr="001850B0" w:rsidRDefault="007E09BA" w:rsidP="007E09BA">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1 16 11020 01 0000 140</w:t>
            </w:r>
          </w:p>
        </w:tc>
        <w:tc>
          <w:tcPr>
            <w:tcW w:w="6382" w:type="dxa"/>
            <w:gridSpan w:val="2"/>
          </w:tcPr>
          <w:p w:rsidR="007E09BA" w:rsidRPr="001850B0" w:rsidRDefault="007E09BA" w:rsidP="007E09BA">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на особо охраняемых природных территориях регионального значения</w:t>
            </w:r>
          </w:p>
        </w:tc>
      </w:tr>
      <w:tr w:rsidR="007E09BA" w:rsidRPr="001850B0" w:rsidTr="004B3144">
        <w:trPr>
          <w:gridAfter w:val="1"/>
          <w:wAfter w:w="6382" w:type="dxa"/>
        </w:trPr>
        <w:tc>
          <w:tcPr>
            <w:tcW w:w="1135" w:type="dxa"/>
          </w:tcPr>
          <w:p w:rsidR="007E09BA" w:rsidRPr="001850B0" w:rsidRDefault="007E09BA" w:rsidP="007E09BA">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000</w:t>
            </w:r>
          </w:p>
        </w:tc>
        <w:tc>
          <w:tcPr>
            <w:tcW w:w="2838" w:type="dxa"/>
            <w:gridSpan w:val="2"/>
          </w:tcPr>
          <w:p w:rsidR="007E09BA" w:rsidRPr="001850B0" w:rsidRDefault="007E09BA" w:rsidP="007E09BA">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1 17 01020 02 0000 180</w:t>
            </w:r>
          </w:p>
        </w:tc>
        <w:tc>
          <w:tcPr>
            <w:tcW w:w="6382" w:type="dxa"/>
            <w:gridSpan w:val="2"/>
          </w:tcPr>
          <w:p w:rsidR="007E09BA" w:rsidRPr="001850B0" w:rsidRDefault="007E09BA" w:rsidP="007E09BA">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Невыясненные поступления, зачисляемые в бюджеты субъектов Российской Федерации</w:t>
            </w:r>
          </w:p>
        </w:tc>
      </w:tr>
      <w:tr w:rsidR="007E09BA" w:rsidRPr="001850B0" w:rsidTr="004B3144">
        <w:trPr>
          <w:gridAfter w:val="1"/>
          <w:wAfter w:w="6382" w:type="dxa"/>
        </w:trPr>
        <w:tc>
          <w:tcPr>
            <w:tcW w:w="1135" w:type="dxa"/>
          </w:tcPr>
          <w:p w:rsidR="007E09BA" w:rsidRPr="001850B0" w:rsidRDefault="007E09BA" w:rsidP="007E09BA">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000</w:t>
            </w:r>
          </w:p>
        </w:tc>
        <w:tc>
          <w:tcPr>
            <w:tcW w:w="2838" w:type="dxa"/>
            <w:gridSpan w:val="2"/>
          </w:tcPr>
          <w:p w:rsidR="007E09BA" w:rsidRPr="001850B0" w:rsidRDefault="007E09BA" w:rsidP="007E09BA">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1 17 05020 02 0000 180</w:t>
            </w:r>
          </w:p>
        </w:tc>
        <w:tc>
          <w:tcPr>
            <w:tcW w:w="6382" w:type="dxa"/>
            <w:gridSpan w:val="2"/>
          </w:tcPr>
          <w:p w:rsidR="007E09BA" w:rsidRPr="001850B0" w:rsidRDefault="007E09BA" w:rsidP="007E09BA">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Прочие неналоговые доходы бюджетов субъектов Российской Федерации</w:t>
            </w:r>
          </w:p>
        </w:tc>
      </w:tr>
      <w:tr w:rsidR="007E09BA" w:rsidRPr="001850B0" w:rsidTr="004B3144">
        <w:trPr>
          <w:gridAfter w:val="1"/>
          <w:wAfter w:w="6382" w:type="dxa"/>
        </w:trPr>
        <w:tc>
          <w:tcPr>
            <w:tcW w:w="1135" w:type="dxa"/>
          </w:tcPr>
          <w:p w:rsidR="007E09BA" w:rsidRPr="001850B0" w:rsidRDefault="007E09BA" w:rsidP="007E09BA">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000</w:t>
            </w:r>
          </w:p>
        </w:tc>
        <w:tc>
          <w:tcPr>
            <w:tcW w:w="2838" w:type="dxa"/>
            <w:gridSpan w:val="2"/>
          </w:tcPr>
          <w:p w:rsidR="007E09BA" w:rsidRPr="001850B0" w:rsidRDefault="007E09BA" w:rsidP="007E09BA">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1 17 16000 02 0000 180</w:t>
            </w:r>
          </w:p>
        </w:tc>
        <w:tc>
          <w:tcPr>
            <w:tcW w:w="6382" w:type="dxa"/>
            <w:gridSpan w:val="2"/>
          </w:tcPr>
          <w:p w:rsidR="007E09BA" w:rsidRPr="001850B0" w:rsidRDefault="007E09BA" w:rsidP="007E09BA">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Прочие неналоговые доходы бюджетов субъектов Российской Федерации в части невыясненных поступлений, по которым не осуществлен возврат (уточнение) не позднее трех лет со дня их зачисления на единый счет бюджета субъекта Российской Федерации</w:t>
            </w:r>
          </w:p>
        </w:tc>
      </w:tr>
      <w:tr w:rsidR="007E09BA" w:rsidRPr="001850B0" w:rsidTr="004B3144">
        <w:trPr>
          <w:gridAfter w:val="1"/>
          <w:wAfter w:w="6382" w:type="dxa"/>
        </w:trPr>
        <w:tc>
          <w:tcPr>
            <w:tcW w:w="1135" w:type="dxa"/>
          </w:tcPr>
          <w:p w:rsidR="007E09BA" w:rsidRPr="001850B0" w:rsidRDefault="007E09BA" w:rsidP="007E09BA">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000</w:t>
            </w:r>
          </w:p>
        </w:tc>
        <w:tc>
          <w:tcPr>
            <w:tcW w:w="2838" w:type="dxa"/>
            <w:gridSpan w:val="2"/>
          </w:tcPr>
          <w:p w:rsidR="007E09BA" w:rsidRPr="001850B0" w:rsidRDefault="007E09BA" w:rsidP="007E09BA">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2 02 20086 02 0000 150</w:t>
            </w:r>
          </w:p>
        </w:tc>
        <w:tc>
          <w:tcPr>
            <w:tcW w:w="6382" w:type="dxa"/>
            <w:gridSpan w:val="2"/>
          </w:tcPr>
          <w:p w:rsidR="007E09BA" w:rsidRPr="001850B0" w:rsidRDefault="007E09BA" w:rsidP="007E09BA">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Субсидии бюджетам субъектов Российской Федерации из местных бюджетов</w:t>
            </w:r>
          </w:p>
        </w:tc>
      </w:tr>
      <w:tr w:rsidR="007E09BA" w:rsidRPr="001850B0" w:rsidTr="004B3144">
        <w:trPr>
          <w:gridAfter w:val="1"/>
          <w:wAfter w:w="6382" w:type="dxa"/>
        </w:trPr>
        <w:tc>
          <w:tcPr>
            <w:tcW w:w="1135" w:type="dxa"/>
          </w:tcPr>
          <w:p w:rsidR="007E09BA" w:rsidRPr="001850B0" w:rsidRDefault="007E09BA" w:rsidP="007E09BA">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000</w:t>
            </w:r>
          </w:p>
        </w:tc>
        <w:tc>
          <w:tcPr>
            <w:tcW w:w="2838" w:type="dxa"/>
            <w:gridSpan w:val="2"/>
          </w:tcPr>
          <w:p w:rsidR="007E09BA" w:rsidRPr="001850B0" w:rsidRDefault="007E09BA" w:rsidP="007E09BA">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2 02 25027 02 0000 150</w:t>
            </w:r>
          </w:p>
        </w:tc>
        <w:tc>
          <w:tcPr>
            <w:tcW w:w="6382" w:type="dxa"/>
            <w:gridSpan w:val="2"/>
          </w:tcPr>
          <w:p w:rsidR="007E09BA" w:rsidRPr="001850B0" w:rsidRDefault="007E09BA" w:rsidP="007E09BA">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Субсидии бюджетам субъектов Российской Федерации на реализацию мероприятий государственной программы Российской Федерации «Доступная среда»</w:t>
            </w:r>
          </w:p>
        </w:tc>
      </w:tr>
      <w:tr w:rsidR="007E09BA" w:rsidRPr="001850B0" w:rsidTr="004B3144">
        <w:trPr>
          <w:gridAfter w:val="1"/>
          <w:wAfter w:w="6382" w:type="dxa"/>
        </w:trPr>
        <w:tc>
          <w:tcPr>
            <w:tcW w:w="1135" w:type="dxa"/>
          </w:tcPr>
          <w:p w:rsidR="007E09BA" w:rsidRPr="001850B0" w:rsidRDefault="007E09BA" w:rsidP="007E09BA">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000</w:t>
            </w:r>
          </w:p>
        </w:tc>
        <w:tc>
          <w:tcPr>
            <w:tcW w:w="2838" w:type="dxa"/>
            <w:gridSpan w:val="2"/>
          </w:tcPr>
          <w:p w:rsidR="007E09BA" w:rsidRPr="001850B0" w:rsidRDefault="007E09BA" w:rsidP="007E09BA">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2 02 25228 02 0000 150</w:t>
            </w:r>
          </w:p>
        </w:tc>
        <w:tc>
          <w:tcPr>
            <w:tcW w:w="6382" w:type="dxa"/>
            <w:gridSpan w:val="2"/>
          </w:tcPr>
          <w:p w:rsidR="007E09BA" w:rsidRPr="001850B0" w:rsidRDefault="007E09BA" w:rsidP="007E09BA">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Субсидии бюджетам субъектов Российской Федерации на оснащение объектов спортивной инфраструктуры спортивно-технологическим оборудованием</w:t>
            </w:r>
          </w:p>
        </w:tc>
      </w:tr>
      <w:tr w:rsidR="007E09BA" w:rsidRPr="001850B0" w:rsidTr="004B3144">
        <w:trPr>
          <w:gridAfter w:val="1"/>
          <w:wAfter w:w="6382" w:type="dxa"/>
        </w:trPr>
        <w:tc>
          <w:tcPr>
            <w:tcW w:w="1135" w:type="dxa"/>
          </w:tcPr>
          <w:p w:rsidR="007E09BA" w:rsidRPr="001850B0" w:rsidRDefault="007E09BA" w:rsidP="007E09BA">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000</w:t>
            </w:r>
          </w:p>
        </w:tc>
        <w:tc>
          <w:tcPr>
            <w:tcW w:w="2838" w:type="dxa"/>
            <w:gridSpan w:val="2"/>
          </w:tcPr>
          <w:p w:rsidR="007E09BA" w:rsidRPr="001850B0" w:rsidRDefault="007E09BA" w:rsidP="007E09BA">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2 02 25230 02 0000 150</w:t>
            </w:r>
          </w:p>
        </w:tc>
        <w:tc>
          <w:tcPr>
            <w:tcW w:w="6382" w:type="dxa"/>
            <w:gridSpan w:val="2"/>
          </w:tcPr>
          <w:p w:rsidR="007E09BA" w:rsidRPr="001850B0" w:rsidRDefault="007E09BA" w:rsidP="007E09BA">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Субсидии бюджетам субъектов Российской Федерации на создание новых мест в общеобразовательных организациях, расположенных в сельской местности и поселках городского типа</w:t>
            </w:r>
          </w:p>
        </w:tc>
      </w:tr>
      <w:tr w:rsidR="007E09BA" w:rsidRPr="001850B0" w:rsidTr="004B3144">
        <w:trPr>
          <w:gridAfter w:val="1"/>
          <w:wAfter w:w="6382" w:type="dxa"/>
        </w:trPr>
        <w:tc>
          <w:tcPr>
            <w:tcW w:w="1135" w:type="dxa"/>
          </w:tcPr>
          <w:p w:rsidR="007E09BA" w:rsidRPr="001850B0" w:rsidRDefault="007E09BA" w:rsidP="007E09BA">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lastRenderedPageBreak/>
              <w:t>000</w:t>
            </w:r>
          </w:p>
        </w:tc>
        <w:tc>
          <w:tcPr>
            <w:tcW w:w="2838" w:type="dxa"/>
            <w:gridSpan w:val="2"/>
          </w:tcPr>
          <w:p w:rsidR="007E09BA" w:rsidRPr="001850B0" w:rsidRDefault="007E09BA" w:rsidP="007E09BA">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2 02 25232 02 0000 150</w:t>
            </w:r>
          </w:p>
        </w:tc>
        <w:tc>
          <w:tcPr>
            <w:tcW w:w="6382" w:type="dxa"/>
            <w:gridSpan w:val="2"/>
          </w:tcPr>
          <w:p w:rsidR="007E09BA" w:rsidRPr="001850B0" w:rsidRDefault="007E09BA" w:rsidP="007E09BA">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Субсидии бюджетам субъектов Российской Федерации на 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w:t>
            </w:r>
          </w:p>
        </w:tc>
      </w:tr>
      <w:tr w:rsidR="007E09BA" w:rsidRPr="001850B0" w:rsidTr="004B3144">
        <w:trPr>
          <w:gridAfter w:val="1"/>
          <w:wAfter w:w="6382" w:type="dxa"/>
        </w:trPr>
        <w:tc>
          <w:tcPr>
            <w:tcW w:w="1135" w:type="dxa"/>
          </w:tcPr>
          <w:p w:rsidR="007E09BA" w:rsidRPr="001850B0" w:rsidRDefault="007E09BA" w:rsidP="007E09BA">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000</w:t>
            </w:r>
          </w:p>
        </w:tc>
        <w:tc>
          <w:tcPr>
            <w:tcW w:w="2838" w:type="dxa"/>
            <w:gridSpan w:val="2"/>
          </w:tcPr>
          <w:p w:rsidR="007E09BA" w:rsidRPr="001850B0" w:rsidRDefault="007E09BA" w:rsidP="007E09BA">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2 02 25253 02 0000 150</w:t>
            </w:r>
          </w:p>
        </w:tc>
        <w:tc>
          <w:tcPr>
            <w:tcW w:w="6382" w:type="dxa"/>
            <w:gridSpan w:val="2"/>
          </w:tcPr>
          <w:p w:rsidR="007E09BA" w:rsidRPr="001850B0" w:rsidRDefault="007E09BA" w:rsidP="007E09BA">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Субсидии бюджетам субъектов Российской Федерации на создание дополнительных мест для детей в возрасте от 1,5 до 3 лет любой направленности в организациях, осуществляющих образовательную деятельность (за исключением государственных, муниципальных), и у индивидуальных предпринимателей, осуществляющих образовательную деятельность по образовательным программам дошкольного образования, в том числе адаптированным, и присмотр и уход за детьми</w:t>
            </w:r>
          </w:p>
        </w:tc>
      </w:tr>
      <w:tr w:rsidR="007E09BA" w:rsidRPr="001850B0" w:rsidTr="004B3144">
        <w:trPr>
          <w:gridAfter w:val="1"/>
          <w:wAfter w:w="6382" w:type="dxa"/>
        </w:trPr>
        <w:tc>
          <w:tcPr>
            <w:tcW w:w="1135" w:type="dxa"/>
          </w:tcPr>
          <w:p w:rsidR="007E09BA" w:rsidRPr="001850B0" w:rsidRDefault="007E09BA" w:rsidP="007E09BA">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000</w:t>
            </w:r>
          </w:p>
        </w:tc>
        <w:tc>
          <w:tcPr>
            <w:tcW w:w="2838" w:type="dxa"/>
            <w:gridSpan w:val="2"/>
          </w:tcPr>
          <w:p w:rsidR="007E09BA" w:rsidRPr="001850B0" w:rsidRDefault="007E09BA" w:rsidP="007E09BA">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2 02 25259 02 0000 150</w:t>
            </w:r>
          </w:p>
        </w:tc>
        <w:tc>
          <w:tcPr>
            <w:tcW w:w="6382" w:type="dxa"/>
            <w:gridSpan w:val="2"/>
          </w:tcPr>
          <w:p w:rsidR="007E09BA" w:rsidRPr="001850B0" w:rsidRDefault="007E09BA" w:rsidP="007E09BA">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Субсидии бюджетам субъектов Российской Федерации на государственную поддержку стимулирования увеличения производства масличных культур</w:t>
            </w:r>
          </w:p>
        </w:tc>
      </w:tr>
      <w:tr w:rsidR="007E09BA" w:rsidRPr="001850B0" w:rsidTr="004B3144">
        <w:trPr>
          <w:gridAfter w:val="1"/>
          <w:wAfter w:w="6382" w:type="dxa"/>
        </w:trPr>
        <w:tc>
          <w:tcPr>
            <w:tcW w:w="1135" w:type="dxa"/>
          </w:tcPr>
          <w:p w:rsidR="007E09BA" w:rsidRPr="001850B0" w:rsidRDefault="007E09BA" w:rsidP="007E09BA">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000</w:t>
            </w:r>
          </w:p>
        </w:tc>
        <w:tc>
          <w:tcPr>
            <w:tcW w:w="2838" w:type="dxa"/>
            <w:gridSpan w:val="2"/>
          </w:tcPr>
          <w:p w:rsidR="007E09BA" w:rsidRPr="001850B0" w:rsidRDefault="007E09BA" w:rsidP="007E09BA">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2 02 25299 02 0000 150</w:t>
            </w:r>
          </w:p>
        </w:tc>
        <w:tc>
          <w:tcPr>
            <w:tcW w:w="6382" w:type="dxa"/>
            <w:gridSpan w:val="2"/>
          </w:tcPr>
          <w:p w:rsidR="007E09BA" w:rsidRPr="001850B0" w:rsidRDefault="007E09BA" w:rsidP="007E09BA">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Субсидии бюджетам субъектов Российской Федерации на софинансирование расходных обязательств субъектов Российской Федерации, связанных с реализацией федеральной целевой программы «Увековечение памяти погибших при защите Отечества на 2019 - 2024 годы»</w:t>
            </w:r>
          </w:p>
        </w:tc>
      </w:tr>
      <w:tr w:rsidR="007E09BA" w:rsidRPr="001850B0" w:rsidTr="004B3144">
        <w:trPr>
          <w:gridAfter w:val="1"/>
          <w:wAfter w:w="6382" w:type="dxa"/>
        </w:trPr>
        <w:tc>
          <w:tcPr>
            <w:tcW w:w="1135" w:type="dxa"/>
          </w:tcPr>
          <w:p w:rsidR="007E09BA" w:rsidRPr="001850B0" w:rsidRDefault="007E09BA" w:rsidP="007E09BA">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000</w:t>
            </w:r>
          </w:p>
        </w:tc>
        <w:tc>
          <w:tcPr>
            <w:tcW w:w="2838" w:type="dxa"/>
            <w:gridSpan w:val="2"/>
          </w:tcPr>
          <w:p w:rsidR="007E09BA" w:rsidRPr="001850B0" w:rsidRDefault="007E09BA" w:rsidP="007E09BA">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2 02 25302 02 0000 150</w:t>
            </w:r>
          </w:p>
        </w:tc>
        <w:tc>
          <w:tcPr>
            <w:tcW w:w="6382" w:type="dxa"/>
            <w:gridSpan w:val="2"/>
          </w:tcPr>
          <w:p w:rsidR="007E09BA" w:rsidRPr="001850B0" w:rsidRDefault="007E09BA" w:rsidP="007E09BA">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Субсидии бюджетам субъектов Российской Федерации на осуществление ежемесячных выплат на детей в возрасте от трех до семи лет включительно</w:t>
            </w:r>
          </w:p>
        </w:tc>
      </w:tr>
      <w:tr w:rsidR="007E09BA" w:rsidRPr="001850B0" w:rsidTr="004B3144">
        <w:trPr>
          <w:gridAfter w:val="1"/>
          <w:wAfter w:w="6382" w:type="dxa"/>
        </w:trPr>
        <w:tc>
          <w:tcPr>
            <w:tcW w:w="1135" w:type="dxa"/>
          </w:tcPr>
          <w:p w:rsidR="007E09BA" w:rsidRPr="001850B0" w:rsidRDefault="007E09BA" w:rsidP="007E09BA">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000</w:t>
            </w:r>
          </w:p>
        </w:tc>
        <w:tc>
          <w:tcPr>
            <w:tcW w:w="2838" w:type="dxa"/>
            <w:gridSpan w:val="2"/>
          </w:tcPr>
          <w:p w:rsidR="007E09BA" w:rsidRPr="001850B0" w:rsidRDefault="007E09BA" w:rsidP="007E09BA">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2 02 25330 02 0000 150</w:t>
            </w:r>
          </w:p>
        </w:tc>
        <w:tc>
          <w:tcPr>
            <w:tcW w:w="6382" w:type="dxa"/>
            <w:gridSpan w:val="2"/>
          </w:tcPr>
          <w:p w:rsidR="007E09BA" w:rsidRPr="001850B0" w:rsidRDefault="007E09BA" w:rsidP="007E09BA">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Субсидии бюджетам субъектов Российской Федерации на создание и внедрение программы поддержки и продвижения событийных мероприятий</w:t>
            </w:r>
          </w:p>
        </w:tc>
      </w:tr>
      <w:tr w:rsidR="007E09BA" w:rsidRPr="001850B0" w:rsidTr="004B3144">
        <w:trPr>
          <w:gridAfter w:val="1"/>
          <w:wAfter w:w="6382" w:type="dxa"/>
        </w:trPr>
        <w:tc>
          <w:tcPr>
            <w:tcW w:w="1135" w:type="dxa"/>
          </w:tcPr>
          <w:p w:rsidR="007E09BA" w:rsidRPr="001850B0" w:rsidRDefault="007E09BA" w:rsidP="007E09BA">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000</w:t>
            </w:r>
          </w:p>
        </w:tc>
        <w:tc>
          <w:tcPr>
            <w:tcW w:w="2838" w:type="dxa"/>
            <w:gridSpan w:val="2"/>
          </w:tcPr>
          <w:p w:rsidR="007E09BA" w:rsidRPr="001850B0" w:rsidRDefault="007E09BA" w:rsidP="007E09BA">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2 02 25332 02 0000 150</w:t>
            </w:r>
          </w:p>
        </w:tc>
        <w:tc>
          <w:tcPr>
            <w:tcW w:w="6382" w:type="dxa"/>
            <w:gridSpan w:val="2"/>
          </w:tcPr>
          <w:p w:rsidR="007E09BA" w:rsidRPr="001850B0" w:rsidRDefault="007E09BA" w:rsidP="007E09BA">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Субсидии бюджетам субъектов Российской Федерации на обеспечение поддержки реализации общественных инициатив, направленных на развитие туристической инфраструктуры</w:t>
            </w:r>
          </w:p>
        </w:tc>
      </w:tr>
      <w:tr w:rsidR="007E09BA" w:rsidRPr="001850B0" w:rsidTr="004B3144">
        <w:trPr>
          <w:gridAfter w:val="1"/>
          <w:wAfter w:w="6382" w:type="dxa"/>
        </w:trPr>
        <w:tc>
          <w:tcPr>
            <w:tcW w:w="1135" w:type="dxa"/>
          </w:tcPr>
          <w:p w:rsidR="007E09BA" w:rsidRPr="001850B0" w:rsidRDefault="007E09BA" w:rsidP="007E09BA">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000</w:t>
            </w:r>
          </w:p>
        </w:tc>
        <w:tc>
          <w:tcPr>
            <w:tcW w:w="2838" w:type="dxa"/>
            <w:gridSpan w:val="2"/>
          </w:tcPr>
          <w:p w:rsidR="007E09BA" w:rsidRPr="001850B0" w:rsidRDefault="007E09BA" w:rsidP="007E09BA">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2 02 25333 02 0000 150</w:t>
            </w:r>
          </w:p>
        </w:tc>
        <w:tc>
          <w:tcPr>
            <w:tcW w:w="6382" w:type="dxa"/>
            <w:gridSpan w:val="2"/>
          </w:tcPr>
          <w:p w:rsidR="007E09BA" w:rsidRPr="001850B0" w:rsidRDefault="007E09BA" w:rsidP="007E09BA">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Субсидии бюджетам субъектов Российской Федерации на поддержку региональных программ по проектированию туристского кода центра города</w:t>
            </w:r>
          </w:p>
        </w:tc>
      </w:tr>
      <w:tr w:rsidR="007E09BA" w:rsidRPr="001850B0" w:rsidTr="004B3144">
        <w:trPr>
          <w:gridAfter w:val="1"/>
          <w:wAfter w:w="6382" w:type="dxa"/>
        </w:trPr>
        <w:tc>
          <w:tcPr>
            <w:tcW w:w="1135" w:type="dxa"/>
          </w:tcPr>
          <w:p w:rsidR="007E09BA" w:rsidRPr="001850B0" w:rsidRDefault="007E09BA" w:rsidP="007E09BA">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000</w:t>
            </w:r>
          </w:p>
        </w:tc>
        <w:tc>
          <w:tcPr>
            <w:tcW w:w="2838" w:type="dxa"/>
            <w:gridSpan w:val="2"/>
          </w:tcPr>
          <w:p w:rsidR="007E09BA" w:rsidRPr="001850B0" w:rsidRDefault="007E09BA" w:rsidP="007E09BA">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2 02 25341 02 0000 150</w:t>
            </w:r>
          </w:p>
        </w:tc>
        <w:tc>
          <w:tcPr>
            <w:tcW w:w="6382" w:type="dxa"/>
            <w:gridSpan w:val="2"/>
          </w:tcPr>
          <w:p w:rsidR="007E09BA" w:rsidRPr="001850B0" w:rsidRDefault="007E09BA" w:rsidP="007E09BA">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Субсидии бюджетам субъектов Российской Федерации на развитие сельского туризма</w:t>
            </w:r>
          </w:p>
        </w:tc>
      </w:tr>
      <w:tr w:rsidR="007E09BA" w:rsidRPr="001850B0" w:rsidTr="004B3144">
        <w:trPr>
          <w:gridAfter w:val="1"/>
          <w:wAfter w:w="6382" w:type="dxa"/>
        </w:trPr>
        <w:tc>
          <w:tcPr>
            <w:tcW w:w="1135" w:type="dxa"/>
          </w:tcPr>
          <w:p w:rsidR="007E09BA" w:rsidRPr="001850B0" w:rsidRDefault="007E09BA" w:rsidP="007E09BA">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000</w:t>
            </w:r>
          </w:p>
        </w:tc>
        <w:tc>
          <w:tcPr>
            <w:tcW w:w="2838" w:type="dxa"/>
            <w:gridSpan w:val="2"/>
          </w:tcPr>
          <w:p w:rsidR="007E09BA" w:rsidRPr="001850B0" w:rsidRDefault="007E09BA" w:rsidP="007E09BA">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2 02 25353 02 0000 150</w:t>
            </w:r>
          </w:p>
        </w:tc>
        <w:tc>
          <w:tcPr>
            <w:tcW w:w="6382" w:type="dxa"/>
            <w:gridSpan w:val="2"/>
          </w:tcPr>
          <w:p w:rsidR="007E09BA" w:rsidRPr="001850B0" w:rsidRDefault="007E09BA" w:rsidP="007E09BA">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Субсидии бюджетам субъектов Российской Федерации на создание школ креативных индустрий</w:t>
            </w:r>
          </w:p>
        </w:tc>
      </w:tr>
      <w:tr w:rsidR="007E09BA" w:rsidRPr="001850B0" w:rsidTr="004B3144">
        <w:trPr>
          <w:gridAfter w:val="1"/>
          <w:wAfter w:w="6382" w:type="dxa"/>
        </w:trPr>
        <w:tc>
          <w:tcPr>
            <w:tcW w:w="1135" w:type="dxa"/>
          </w:tcPr>
          <w:p w:rsidR="007E09BA" w:rsidRPr="001850B0" w:rsidRDefault="007E09BA" w:rsidP="007E09BA">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000</w:t>
            </w:r>
          </w:p>
        </w:tc>
        <w:tc>
          <w:tcPr>
            <w:tcW w:w="2838" w:type="dxa"/>
            <w:gridSpan w:val="2"/>
          </w:tcPr>
          <w:p w:rsidR="007E09BA" w:rsidRPr="001850B0" w:rsidRDefault="007E09BA" w:rsidP="007E09BA">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2 02 25494 02 0000 150</w:t>
            </w:r>
          </w:p>
        </w:tc>
        <w:tc>
          <w:tcPr>
            <w:tcW w:w="6382" w:type="dxa"/>
            <w:gridSpan w:val="2"/>
          </w:tcPr>
          <w:p w:rsidR="007E09BA" w:rsidRPr="001850B0" w:rsidRDefault="007E09BA" w:rsidP="007E09BA">
            <w:pPr>
              <w:pStyle w:val="ConsPlusNormal"/>
              <w:jc w:val="both"/>
              <w:rPr>
                <w:sz w:val="24"/>
                <w:szCs w:val="24"/>
              </w:rPr>
            </w:pPr>
            <w:r w:rsidRPr="001850B0">
              <w:rPr>
                <w:rFonts w:ascii="Times New Roman" w:hAnsi="Times New Roman" w:cs="Times New Roman"/>
                <w:sz w:val="24"/>
                <w:szCs w:val="24"/>
              </w:rPr>
              <w:t xml:space="preserve">Субсидии бюджетам субъектов Российской Федерации в целях софинансирования расходных обязательств субъектов Российской Федерации и города Байконура, возникающих при реализации мероприятий, направленных на создание современной инфраструктуры для отдыха детей и их </w:t>
            </w:r>
            <w:r w:rsidRPr="001850B0">
              <w:rPr>
                <w:rFonts w:ascii="Times New Roman" w:hAnsi="Times New Roman" w:cs="Times New Roman"/>
                <w:sz w:val="24"/>
                <w:szCs w:val="24"/>
              </w:rPr>
              <w:lastRenderedPageBreak/>
              <w:t>оздоровления путем возведения некапитальных строений, сооружений (быстровозводимых конструкций), а также при проведении капитального ремонта объектов инфраструктуры организаций отдыха детей и их оздоровления</w:t>
            </w:r>
          </w:p>
        </w:tc>
      </w:tr>
      <w:tr w:rsidR="007E09BA" w:rsidRPr="001850B0" w:rsidTr="004B3144">
        <w:trPr>
          <w:gridAfter w:val="1"/>
          <w:wAfter w:w="6382" w:type="dxa"/>
        </w:trPr>
        <w:tc>
          <w:tcPr>
            <w:tcW w:w="1135" w:type="dxa"/>
          </w:tcPr>
          <w:p w:rsidR="007E09BA" w:rsidRPr="001850B0" w:rsidRDefault="007E09BA" w:rsidP="007E09BA">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lastRenderedPageBreak/>
              <w:t>000</w:t>
            </w:r>
          </w:p>
        </w:tc>
        <w:tc>
          <w:tcPr>
            <w:tcW w:w="2838" w:type="dxa"/>
            <w:gridSpan w:val="2"/>
          </w:tcPr>
          <w:p w:rsidR="007E09BA" w:rsidRPr="001850B0" w:rsidRDefault="007E09BA" w:rsidP="007E09BA">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2 02 25502 02 0000 150</w:t>
            </w:r>
          </w:p>
        </w:tc>
        <w:tc>
          <w:tcPr>
            <w:tcW w:w="6382" w:type="dxa"/>
            <w:gridSpan w:val="2"/>
          </w:tcPr>
          <w:p w:rsidR="007E09BA" w:rsidRPr="001850B0" w:rsidRDefault="007E09BA" w:rsidP="007E09BA">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Субсидии бюджетам субъектов Российской Федерации на стимулирование развития приоритетных подотраслей агропромышленного комплекса и развитие малых форм хозяйствования</w:t>
            </w:r>
          </w:p>
        </w:tc>
      </w:tr>
      <w:tr w:rsidR="007E09BA" w:rsidRPr="001850B0" w:rsidTr="004B3144">
        <w:trPr>
          <w:gridAfter w:val="1"/>
          <w:wAfter w:w="6382" w:type="dxa"/>
        </w:trPr>
        <w:tc>
          <w:tcPr>
            <w:tcW w:w="1135" w:type="dxa"/>
          </w:tcPr>
          <w:p w:rsidR="007E09BA" w:rsidRPr="001850B0" w:rsidRDefault="007E09BA" w:rsidP="007E09BA">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000</w:t>
            </w:r>
          </w:p>
        </w:tc>
        <w:tc>
          <w:tcPr>
            <w:tcW w:w="2838" w:type="dxa"/>
            <w:gridSpan w:val="2"/>
          </w:tcPr>
          <w:p w:rsidR="007E09BA" w:rsidRPr="001850B0" w:rsidRDefault="007E09BA" w:rsidP="007E09BA">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2 02 25508 02 0000 150</w:t>
            </w:r>
          </w:p>
        </w:tc>
        <w:tc>
          <w:tcPr>
            <w:tcW w:w="6382" w:type="dxa"/>
            <w:gridSpan w:val="2"/>
          </w:tcPr>
          <w:p w:rsidR="007E09BA" w:rsidRPr="001850B0" w:rsidRDefault="007E09BA" w:rsidP="007E09BA">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Субсидии бюджетам субъектов Российской Федерации на поддержку сельскохозяйственного производства по отдельным подотраслям растениеводства и животноводства</w:t>
            </w:r>
          </w:p>
        </w:tc>
      </w:tr>
      <w:tr w:rsidR="007E09BA" w:rsidRPr="001850B0" w:rsidTr="004B3144">
        <w:trPr>
          <w:gridAfter w:val="1"/>
          <w:wAfter w:w="6382" w:type="dxa"/>
        </w:trPr>
        <w:tc>
          <w:tcPr>
            <w:tcW w:w="1135" w:type="dxa"/>
          </w:tcPr>
          <w:p w:rsidR="007E09BA" w:rsidRPr="001850B0" w:rsidRDefault="007E09BA" w:rsidP="007E09BA">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000</w:t>
            </w:r>
          </w:p>
        </w:tc>
        <w:tc>
          <w:tcPr>
            <w:tcW w:w="2838" w:type="dxa"/>
            <w:gridSpan w:val="2"/>
          </w:tcPr>
          <w:p w:rsidR="007E09BA" w:rsidRPr="001850B0" w:rsidRDefault="007E09BA" w:rsidP="007E09BA">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2 02 25514 02 0000 150</w:t>
            </w:r>
          </w:p>
        </w:tc>
        <w:tc>
          <w:tcPr>
            <w:tcW w:w="6382" w:type="dxa"/>
            <w:gridSpan w:val="2"/>
          </w:tcPr>
          <w:p w:rsidR="007E09BA" w:rsidRPr="001850B0" w:rsidRDefault="007E09BA" w:rsidP="007E09BA">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Субсидии бюджетам субъектов Российской Федерации на реализацию мероприятий субъектов Российской Федерации в сфере реабилитации и абилитации инвалидов</w:t>
            </w:r>
          </w:p>
        </w:tc>
      </w:tr>
      <w:tr w:rsidR="007E09BA" w:rsidRPr="001850B0" w:rsidTr="004B3144">
        <w:trPr>
          <w:gridAfter w:val="1"/>
          <w:wAfter w:w="6382" w:type="dxa"/>
        </w:trPr>
        <w:tc>
          <w:tcPr>
            <w:tcW w:w="1135" w:type="dxa"/>
          </w:tcPr>
          <w:p w:rsidR="007E09BA" w:rsidRPr="001850B0" w:rsidRDefault="007E09BA" w:rsidP="007E09BA">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000</w:t>
            </w:r>
          </w:p>
        </w:tc>
        <w:tc>
          <w:tcPr>
            <w:tcW w:w="2838" w:type="dxa"/>
            <w:gridSpan w:val="2"/>
          </w:tcPr>
          <w:p w:rsidR="007E09BA" w:rsidRPr="001850B0" w:rsidRDefault="007E09BA" w:rsidP="007E09BA">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2 02 27112 02 0000 150</w:t>
            </w:r>
          </w:p>
        </w:tc>
        <w:tc>
          <w:tcPr>
            <w:tcW w:w="6382" w:type="dxa"/>
            <w:gridSpan w:val="2"/>
          </w:tcPr>
          <w:p w:rsidR="007E09BA" w:rsidRDefault="007E09BA" w:rsidP="007E09BA">
            <w:pPr>
              <w:pStyle w:val="ConsPlusNormal"/>
              <w:jc w:val="both"/>
              <w:rPr>
                <w:color w:val="000000"/>
              </w:rPr>
            </w:pPr>
            <w:r w:rsidRPr="00396F8C">
              <w:rPr>
                <w:rFonts w:ascii="Times New Roman" w:hAnsi="Times New Roman" w:cs="Times New Roman"/>
                <w:sz w:val="24"/>
                <w:szCs w:val="24"/>
              </w:rPr>
              <w:t>Субсидии бюджетам субъектов Российской Федерации на софинансирование реализации мероприятий по капитальным вложениям в объекты государственной собственности субъектов Российской Федерации (муниципальной собственности), капитальному ремонту объектов государственной собственности субъектов Российской Федерации (муниципальной собственности) и (или) сохранению объектов культурного наследия</w:t>
            </w:r>
          </w:p>
        </w:tc>
      </w:tr>
      <w:tr w:rsidR="007E09BA" w:rsidRPr="001850B0" w:rsidTr="004B3144">
        <w:trPr>
          <w:gridAfter w:val="1"/>
          <w:wAfter w:w="6382" w:type="dxa"/>
        </w:trPr>
        <w:tc>
          <w:tcPr>
            <w:tcW w:w="1135" w:type="dxa"/>
          </w:tcPr>
          <w:p w:rsidR="007E09BA" w:rsidRPr="001850B0" w:rsidRDefault="007E09BA" w:rsidP="007E09BA">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000</w:t>
            </w:r>
          </w:p>
        </w:tc>
        <w:tc>
          <w:tcPr>
            <w:tcW w:w="2838" w:type="dxa"/>
            <w:gridSpan w:val="2"/>
          </w:tcPr>
          <w:p w:rsidR="007E09BA" w:rsidRPr="001850B0" w:rsidRDefault="007E09BA" w:rsidP="007E09BA">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2 02 27121 02 0000 150</w:t>
            </w:r>
          </w:p>
        </w:tc>
        <w:tc>
          <w:tcPr>
            <w:tcW w:w="6382" w:type="dxa"/>
            <w:gridSpan w:val="2"/>
          </w:tcPr>
          <w:p w:rsidR="007E09BA" w:rsidRPr="001850B0" w:rsidRDefault="007E09BA" w:rsidP="007E09BA">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Субсидии бюджетам субъектов Российской Федерации на софинансирование капитальных вложений в объекты государственной (муниципальной) собственности в рамках финансового обеспечения программ, направленных на обеспечение безопасных и комфортных условий предоставления социальных услуг в сфере социального обслуживания</w:t>
            </w:r>
          </w:p>
        </w:tc>
      </w:tr>
      <w:tr w:rsidR="007E09BA" w:rsidRPr="001850B0" w:rsidTr="004B3144">
        <w:trPr>
          <w:gridAfter w:val="1"/>
          <w:wAfter w:w="6382" w:type="dxa"/>
        </w:trPr>
        <w:tc>
          <w:tcPr>
            <w:tcW w:w="1135" w:type="dxa"/>
          </w:tcPr>
          <w:p w:rsidR="007E09BA" w:rsidRPr="001850B0" w:rsidRDefault="007E09BA" w:rsidP="007E09BA">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000</w:t>
            </w:r>
          </w:p>
        </w:tc>
        <w:tc>
          <w:tcPr>
            <w:tcW w:w="2838" w:type="dxa"/>
            <w:gridSpan w:val="2"/>
          </w:tcPr>
          <w:p w:rsidR="007E09BA" w:rsidRPr="001850B0" w:rsidRDefault="007E09BA" w:rsidP="007E09BA">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2 02 27139 02 0000 150</w:t>
            </w:r>
          </w:p>
        </w:tc>
        <w:tc>
          <w:tcPr>
            <w:tcW w:w="6382" w:type="dxa"/>
            <w:gridSpan w:val="2"/>
          </w:tcPr>
          <w:p w:rsidR="007E09BA" w:rsidRPr="001850B0" w:rsidRDefault="007E09BA" w:rsidP="007E09BA">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Субсидии бюджетам субъектов Российской Федерации на софинансирование капитальных вложений в объекты государственной (муниципальной) собственности в рамках создания и модернизации объектов спортивной инфраструктуры региональной собственности (муниципальной собственности) для занятий физической культурой и спортом</w:t>
            </w:r>
          </w:p>
        </w:tc>
      </w:tr>
      <w:tr w:rsidR="007E09BA" w:rsidRPr="001850B0" w:rsidTr="004B3144">
        <w:trPr>
          <w:gridAfter w:val="1"/>
          <w:wAfter w:w="6382" w:type="dxa"/>
        </w:trPr>
        <w:tc>
          <w:tcPr>
            <w:tcW w:w="1135" w:type="dxa"/>
          </w:tcPr>
          <w:p w:rsidR="007E09BA" w:rsidRPr="001850B0" w:rsidRDefault="007E09BA" w:rsidP="007E09BA">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000</w:t>
            </w:r>
          </w:p>
        </w:tc>
        <w:tc>
          <w:tcPr>
            <w:tcW w:w="2838" w:type="dxa"/>
            <w:gridSpan w:val="2"/>
          </w:tcPr>
          <w:p w:rsidR="007E09BA" w:rsidRPr="001850B0" w:rsidRDefault="007E09BA" w:rsidP="007E09BA">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2 02 27246 02 0000 150</w:t>
            </w:r>
          </w:p>
        </w:tc>
        <w:tc>
          <w:tcPr>
            <w:tcW w:w="6382" w:type="dxa"/>
            <w:gridSpan w:val="2"/>
          </w:tcPr>
          <w:p w:rsidR="007E09BA" w:rsidRPr="001850B0" w:rsidRDefault="007E09BA" w:rsidP="007E09BA">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Субсидии бюджетам субъектов Российской Федерации на софинансирование капитальных вложений в объекты государственной (муниципальной) собственности в рамках нового строительства или реконструкции детских больниц (корпусов)</w:t>
            </w:r>
          </w:p>
        </w:tc>
      </w:tr>
      <w:tr w:rsidR="007E09BA" w:rsidRPr="001850B0" w:rsidTr="004B3144">
        <w:trPr>
          <w:gridAfter w:val="1"/>
          <w:wAfter w:w="6382" w:type="dxa"/>
        </w:trPr>
        <w:tc>
          <w:tcPr>
            <w:tcW w:w="1135" w:type="dxa"/>
          </w:tcPr>
          <w:p w:rsidR="007E09BA" w:rsidRPr="001850B0" w:rsidRDefault="007E09BA" w:rsidP="007E09BA">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000</w:t>
            </w:r>
          </w:p>
        </w:tc>
        <w:tc>
          <w:tcPr>
            <w:tcW w:w="2838" w:type="dxa"/>
            <w:gridSpan w:val="2"/>
          </w:tcPr>
          <w:p w:rsidR="007E09BA" w:rsidRPr="001850B0" w:rsidRDefault="007E09BA" w:rsidP="007E09BA">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2 02 27336 02 0000 150</w:t>
            </w:r>
          </w:p>
        </w:tc>
        <w:tc>
          <w:tcPr>
            <w:tcW w:w="6382" w:type="dxa"/>
            <w:gridSpan w:val="2"/>
          </w:tcPr>
          <w:p w:rsidR="007E09BA" w:rsidRPr="001850B0" w:rsidRDefault="007E09BA" w:rsidP="007E09BA">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 xml:space="preserve">Субсидии бюджетам субъектов Российской Федерации на софинансирование капитальных вложений в объекты государственной (муниципальной) собственности в рамках государственной поддержки инвестиционных проектов </w:t>
            </w:r>
            <w:r w:rsidRPr="001850B0">
              <w:rPr>
                <w:rFonts w:ascii="Times New Roman" w:hAnsi="Times New Roman" w:cs="Times New Roman"/>
                <w:sz w:val="24"/>
                <w:szCs w:val="24"/>
              </w:rPr>
              <w:lastRenderedPageBreak/>
              <w:t>путем софинансирования строительства (реконструкции) объектов обеспечивающей инфраструктуры с длительным сроком окупаемости</w:t>
            </w:r>
          </w:p>
        </w:tc>
      </w:tr>
      <w:tr w:rsidR="007E09BA" w:rsidRPr="001850B0" w:rsidTr="004B3144">
        <w:trPr>
          <w:gridAfter w:val="1"/>
          <w:wAfter w:w="6382" w:type="dxa"/>
        </w:trPr>
        <w:tc>
          <w:tcPr>
            <w:tcW w:w="1135" w:type="dxa"/>
          </w:tcPr>
          <w:p w:rsidR="007E09BA" w:rsidRPr="001850B0" w:rsidRDefault="007E09BA" w:rsidP="007E09BA">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lastRenderedPageBreak/>
              <w:t>000</w:t>
            </w:r>
          </w:p>
        </w:tc>
        <w:tc>
          <w:tcPr>
            <w:tcW w:w="2838" w:type="dxa"/>
            <w:gridSpan w:val="2"/>
          </w:tcPr>
          <w:p w:rsidR="007E09BA" w:rsidRPr="001850B0" w:rsidRDefault="007E09BA" w:rsidP="007E09BA">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2 02 27389 02 0000 150</w:t>
            </w:r>
          </w:p>
        </w:tc>
        <w:tc>
          <w:tcPr>
            <w:tcW w:w="6382" w:type="dxa"/>
            <w:gridSpan w:val="2"/>
          </w:tcPr>
          <w:p w:rsidR="007E09BA" w:rsidRPr="001850B0" w:rsidRDefault="007E09BA" w:rsidP="007E09BA">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Субсидии бюджетам субъектов Российской Федерации на софинансирование капитальных вложений в объекты государственной (муниципальной) собственности в рамках развития инфраструктуры дорожного хозяйства</w:t>
            </w:r>
          </w:p>
        </w:tc>
      </w:tr>
      <w:tr w:rsidR="007E09BA" w:rsidRPr="001850B0" w:rsidTr="004B3144">
        <w:trPr>
          <w:gridAfter w:val="1"/>
          <w:wAfter w:w="6382" w:type="dxa"/>
        </w:trPr>
        <w:tc>
          <w:tcPr>
            <w:tcW w:w="1135" w:type="dxa"/>
          </w:tcPr>
          <w:p w:rsidR="007E09BA" w:rsidRPr="001850B0" w:rsidRDefault="007E09BA" w:rsidP="007E09BA">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000</w:t>
            </w:r>
          </w:p>
        </w:tc>
        <w:tc>
          <w:tcPr>
            <w:tcW w:w="2838" w:type="dxa"/>
            <w:gridSpan w:val="2"/>
          </w:tcPr>
          <w:p w:rsidR="007E09BA" w:rsidRPr="001850B0" w:rsidRDefault="007E09BA" w:rsidP="007E09BA">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2 02 29001 02 0000 150</w:t>
            </w:r>
          </w:p>
        </w:tc>
        <w:tc>
          <w:tcPr>
            <w:tcW w:w="6382" w:type="dxa"/>
            <w:gridSpan w:val="2"/>
          </w:tcPr>
          <w:p w:rsidR="007E09BA" w:rsidRPr="001850B0" w:rsidRDefault="007E09BA" w:rsidP="007E09BA">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Субсидии бюджетам субъектов Российской Федерации за счет средств резервного фонда Правительства Российской Федерации</w:t>
            </w:r>
          </w:p>
        </w:tc>
      </w:tr>
      <w:tr w:rsidR="007E09BA" w:rsidRPr="001850B0" w:rsidTr="004B3144">
        <w:trPr>
          <w:gridAfter w:val="1"/>
          <w:wAfter w:w="6382" w:type="dxa"/>
        </w:trPr>
        <w:tc>
          <w:tcPr>
            <w:tcW w:w="1135" w:type="dxa"/>
          </w:tcPr>
          <w:p w:rsidR="007E09BA" w:rsidRPr="001850B0" w:rsidRDefault="007E09BA" w:rsidP="007E09BA">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000</w:t>
            </w:r>
          </w:p>
        </w:tc>
        <w:tc>
          <w:tcPr>
            <w:tcW w:w="2838" w:type="dxa"/>
            <w:gridSpan w:val="2"/>
          </w:tcPr>
          <w:p w:rsidR="007E09BA" w:rsidRPr="001850B0" w:rsidRDefault="007E09BA" w:rsidP="007E09BA">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2 02 29998 02 0000 150</w:t>
            </w:r>
          </w:p>
        </w:tc>
        <w:tc>
          <w:tcPr>
            <w:tcW w:w="6382" w:type="dxa"/>
            <w:gridSpan w:val="2"/>
          </w:tcPr>
          <w:p w:rsidR="007E09BA" w:rsidRPr="001850B0" w:rsidRDefault="007E09BA" w:rsidP="007E09BA">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Субсидии бюджетам субъектов Российской Федерации на финансовое обеспечение отдельных полномочий</w:t>
            </w:r>
          </w:p>
        </w:tc>
      </w:tr>
      <w:tr w:rsidR="007E09BA" w:rsidRPr="001850B0" w:rsidTr="004B3144">
        <w:trPr>
          <w:gridAfter w:val="1"/>
          <w:wAfter w:w="6382" w:type="dxa"/>
        </w:trPr>
        <w:tc>
          <w:tcPr>
            <w:tcW w:w="1135" w:type="dxa"/>
          </w:tcPr>
          <w:p w:rsidR="007E09BA" w:rsidRPr="001850B0" w:rsidRDefault="007E09BA" w:rsidP="007E09BA">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000</w:t>
            </w:r>
          </w:p>
        </w:tc>
        <w:tc>
          <w:tcPr>
            <w:tcW w:w="2838" w:type="dxa"/>
            <w:gridSpan w:val="2"/>
          </w:tcPr>
          <w:p w:rsidR="007E09BA" w:rsidRPr="001850B0" w:rsidRDefault="007E09BA" w:rsidP="007E09BA">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2 02 29999 02 0000 150</w:t>
            </w:r>
          </w:p>
        </w:tc>
        <w:tc>
          <w:tcPr>
            <w:tcW w:w="6382" w:type="dxa"/>
            <w:gridSpan w:val="2"/>
          </w:tcPr>
          <w:p w:rsidR="007E09BA" w:rsidRPr="001850B0" w:rsidRDefault="007E09BA" w:rsidP="007E09BA">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Прочие субсидии бюджетам субъектов Российской Федерации</w:t>
            </w:r>
          </w:p>
        </w:tc>
      </w:tr>
      <w:tr w:rsidR="007E09BA" w:rsidRPr="001850B0" w:rsidTr="004B3144">
        <w:trPr>
          <w:gridAfter w:val="1"/>
          <w:wAfter w:w="6382" w:type="dxa"/>
        </w:trPr>
        <w:tc>
          <w:tcPr>
            <w:tcW w:w="1135" w:type="dxa"/>
          </w:tcPr>
          <w:p w:rsidR="007E09BA" w:rsidRPr="001850B0" w:rsidRDefault="007E09BA" w:rsidP="007E09BA">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000</w:t>
            </w:r>
          </w:p>
        </w:tc>
        <w:tc>
          <w:tcPr>
            <w:tcW w:w="2838" w:type="dxa"/>
            <w:gridSpan w:val="2"/>
          </w:tcPr>
          <w:p w:rsidR="007E09BA" w:rsidRPr="001850B0" w:rsidRDefault="007E09BA" w:rsidP="007E09BA">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2 02 35118 02 0000 150</w:t>
            </w:r>
          </w:p>
        </w:tc>
        <w:tc>
          <w:tcPr>
            <w:tcW w:w="6382" w:type="dxa"/>
            <w:gridSpan w:val="2"/>
          </w:tcPr>
          <w:p w:rsidR="007E09BA" w:rsidRPr="001850B0" w:rsidRDefault="007E09BA" w:rsidP="007E09BA">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Субвенции бюджетам субъектов Российской Федерации на осуществление первичного воинского учета органами местного самоуправления поселений, муниципальных и городских округов</w:t>
            </w:r>
          </w:p>
        </w:tc>
      </w:tr>
      <w:tr w:rsidR="007E09BA" w:rsidRPr="001850B0" w:rsidTr="004B3144">
        <w:trPr>
          <w:gridAfter w:val="1"/>
          <w:wAfter w:w="6382" w:type="dxa"/>
        </w:trPr>
        <w:tc>
          <w:tcPr>
            <w:tcW w:w="1135" w:type="dxa"/>
          </w:tcPr>
          <w:p w:rsidR="007E09BA" w:rsidRPr="001850B0" w:rsidRDefault="007E09BA" w:rsidP="007E09BA">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000</w:t>
            </w:r>
          </w:p>
        </w:tc>
        <w:tc>
          <w:tcPr>
            <w:tcW w:w="2838" w:type="dxa"/>
            <w:gridSpan w:val="2"/>
          </w:tcPr>
          <w:p w:rsidR="007E09BA" w:rsidRPr="001850B0" w:rsidRDefault="007E09BA" w:rsidP="007E09BA">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2 02 35120 02 0000 150</w:t>
            </w:r>
          </w:p>
        </w:tc>
        <w:tc>
          <w:tcPr>
            <w:tcW w:w="6382" w:type="dxa"/>
            <w:gridSpan w:val="2"/>
          </w:tcPr>
          <w:p w:rsidR="007E09BA" w:rsidRPr="001850B0" w:rsidRDefault="007E09BA" w:rsidP="007E09BA">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Субвенции бюджетам субъектов Российской Федерации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r>
      <w:tr w:rsidR="007E09BA" w:rsidRPr="001850B0" w:rsidTr="004B3144">
        <w:trPr>
          <w:gridAfter w:val="1"/>
          <w:wAfter w:w="6382" w:type="dxa"/>
        </w:trPr>
        <w:tc>
          <w:tcPr>
            <w:tcW w:w="1135" w:type="dxa"/>
          </w:tcPr>
          <w:p w:rsidR="007E09BA" w:rsidRPr="001850B0" w:rsidRDefault="007E09BA" w:rsidP="007E09BA">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000</w:t>
            </w:r>
          </w:p>
        </w:tc>
        <w:tc>
          <w:tcPr>
            <w:tcW w:w="2838" w:type="dxa"/>
            <w:gridSpan w:val="2"/>
          </w:tcPr>
          <w:p w:rsidR="007E09BA" w:rsidRPr="001850B0" w:rsidRDefault="007E09BA" w:rsidP="007E09BA">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2 02 35900 02 0000 150</w:t>
            </w:r>
          </w:p>
        </w:tc>
        <w:tc>
          <w:tcPr>
            <w:tcW w:w="6382" w:type="dxa"/>
            <w:gridSpan w:val="2"/>
          </w:tcPr>
          <w:p w:rsidR="007E09BA" w:rsidRPr="001850B0" w:rsidRDefault="007E09BA" w:rsidP="007E09BA">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Единая субвенция бюджетам субъектов Российской Федерации и бюджету г. Байконура</w:t>
            </w:r>
          </w:p>
        </w:tc>
      </w:tr>
      <w:tr w:rsidR="007E09BA" w:rsidRPr="001850B0" w:rsidTr="004B3144">
        <w:trPr>
          <w:gridAfter w:val="1"/>
          <w:wAfter w:w="6382" w:type="dxa"/>
        </w:trPr>
        <w:tc>
          <w:tcPr>
            <w:tcW w:w="1135" w:type="dxa"/>
          </w:tcPr>
          <w:p w:rsidR="007E09BA" w:rsidRPr="001850B0" w:rsidRDefault="007E09BA" w:rsidP="007E09BA">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000</w:t>
            </w:r>
          </w:p>
        </w:tc>
        <w:tc>
          <w:tcPr>
            <w:tcW w:w="2838" w:type="dxa"/>
            <w:gridSpan w:val="2"/>
          </w:tcPr>
          <w:p w:rsidR="007E09BA" w:rsidRPr="001850B0" w:rsidRDefault="007E09BA" w:rsidP="007E09BA">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2 02 39999 02 0000 150</w:t>
            </w:r>
          </w:p>
        </w:tc>
        <w:tc>
          <w:tcPr>
            <w:tcW w:w="6382" w:type="dxa"/>
            <w:gridSpan w:val="2"/>
          </w:tcPr>
          <w:p w:rsidR="007E09BA" w:rsidRPr="001850B0" w:rsidRDefault="007E09BA" w:rsidP="007E09BA">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Прочие субвенции бюджетам субъектов Российской Федерации</w:t>
            </w:r>
          </w:p>
        </w:tc>
      </w:tr>
      <w:tr w:rsidR="007E09BA" w:rsidRPr="001850B0" w:rsidTr="00344222">
        <w:trPr>
          <w:gridAfter w:val="1"/>
          <w:wAfter w:w="6382" w:type="dxa"/>
          <w:trHeight w:val="2393"/>
        </w:trPr>
        <w:tc>
          <w:tcPr>
            <w:tcW w:w="1135" w:type="dxa"/>
          </w:tcPr>
          <w:p w:rsidR="007E09BA" w:rsidRPr="001850B0" w:rsidRDefault="007E09BA" w:rsidP="007E09BA">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000</w:t>
            </w:r>
          </w:p>
        </w:tc>
        <w:tc>
          <w:tcPr>
            <w:tcW w:w="2838" w:type="dxa"/>
            <w:gridSpan w:val="2"/>
          </w:tcPr>
          <w:p w:rsidR="007E09BA" w:rsidRPr="001850B0" w:rsidRDefault="007E09BA" w:rsidP="007E09BA">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2 02 43893 02 0000 150</w:t>
            </w:r>
          </w:p>
        </w:tc>
        <w:tc>
          <w:tcPr>
            <w:tcW w:w="6382" w:type="dxa"/>
            <w:gridSpan w:val="2"/>
          </w:tcPr>
          <w:p w:rsidR="007E09BA" w:rsidRPr="001850B0" w:rsidRDefault="007E09BA" w:rsidP="007E09BA">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Межбюджетные трансферты, передаваемые бюджетам субъектов Российской Федерации на выплату стипендий Президента Российской Федерации и Правительства Российской Федерации для обучающихся по направлениям подготовки (специальностям), соответствующим приоритетным направлениям модернизации и технологического развития экономики Российской Федерации</w:t>
            </w:r>
          </w:p>
        </w:tc>
      </w:tr>
      <w:tr w:rsidR="007E09BA" w:rsidRPr="001850B0" w:rsidTr="00344222">
        <w:trPr>
          <w:gridAfter w:val="1"/>
          <w:wAfter w:w="6382" w:type="dxa"/>
          <w:trHeight w:val="1053"/>
        </w:trPr>
        <w:tc>
          <w:tcPr>
            <w:tcW w:w="1135" w:type="dxa"/>
          </w:tcPr>
          <w:p w:rsidR="007E09BA" w:rsidRPr="001850B0" w:rsidRDefault="007E09BA" w:rsidP="007E09BA">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000</w:t>
            </w:r>
          </w:p>
        </w:tc>
        <w:tc>
          <w:tcPr>
            <w:tcW w:w="2838" w:type="dxa"/>
            <w:gridSpan w:val="2"/>
          </w:tcPr>
          <w:p w:rsidR="007E09BA" w:rsidRPr="001850B0" w:rsidRDefault="007E09BA" w:rsidP="007E09BA">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2 02 45142 02 0000 150</w:t>
            </w:r>
          </w:p>
        </w:tc>
        <w:tc>
          <w:tcPr>
            <w:tcW w:w="6382" w:type="dxa"/>
            <w:gridSpan w:val="2"/>
          </w:tcPr>
          <w:p w:rsidR="007E09BA" w:rsidRPr="001850B0" w:rsidRDefault="007E09BA" w:rsidP="007E09BA">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Межбюджетные трансферты, передаваемые бюджетам субъектов Российской Федерации на обеспечение деятельности сенаторов Российской Федерации и их помощников в субъектах Российской Федерации</w:t>
            </w:r>
          </w:p>
        </w:tc>
      </w:tr>
      <w:tr w:rsidR="007E09BA" w:rsidRPr="001850B0" w:rsidTr="004B3144">
        <w:trPr>
          <w:gridAfter w:val="1"/>
          <w:wAfter w:w="6382" w:type="dxa"/>
        </w:trPr>
        <w:tc>
          <w:tcPr>
            <w:tcW w:w="1135" w:type="dxa"/>
          </w:tcPr>
          <w:p w:rsidR="007E09BA" w:rsidRPr="001850B0" w:rsidRDefault="007E09BA" w:rsidP="007E09BA">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000</w:t>
            </w:r>
          </w:p>
        </w:tc>
        <w:tc>
          <w:tcPr>
            <w:tcW w:w="2838" w:type="dxa"/>
            <w:gridSpan w:val="2"/>
          </w:tcPr>
          <w:p w:rsidR="007E09BA" w:rsidRPr="001850B0" w:rsidRDefault="007E09BA" w:rsidP="007E09BA">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2 02 45190 02 0000 150</w:t>
            </w:r>
          </w:p>
        </w:tc>
        <w:tc>
          <w:tcPr>
            <w:tcW w:w="6382" w:type="dxa"/>
            <w:gridSpan w:val="2"/>
          </w:tcPr>
          <w:p w:rsidR="007E09BA" w:rsidRPr="001850B0" w:rsidRDefault="007E09BA" w:rsidP="007E09BA">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Межбюджетные трансферты, передаваемые бюджетам субъектов Российской Федерации на переоснащение медицинских организаций, оказывающих медицинскую помощь больным с онкологическими заболеваниями</w:t>
            </w:r>
          </w:p>
        </w:tc>
      </w:tr>
      <w:tr w:rsidR="007E09BA" w:rsidRPr="001850B0" w:rsidTr="004B3144">
        <w:trPr>
          <w:gridAfter w:val="1"/>
          <w:wAfter w:w="6382" w:type="dxa"/>
        </w:trPr>
        <w:tc>
          <w:tcPr>
            <w:tcW w:w="1135" w:type="dxa"/>
          </w:tcPr>
          <w:p w:rsidR="007E09BA" w:rsidRPr="001850B0" w:rsidRDefault="007E09BA" w:rsidP="007E09BA">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lastRenderedPageBreak/>
              <w:t>000</w:t>
            </w:r>
          </w:p>
        </w:tc>
        <w:tc>
          <w:tcPr>
            <w:tcW w:w="2838" w:type="dxa"/>
            <w:gridSpan w:val="2"/>
          </w:tcPr>
          <w:p w:rsidR="007E09BA" w:rsidRPr="001850B0" w:rsidRDefault="007E09BA" w:rsidP="007E09BA">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2 02 45192 02 0000 150</w:t>
            </w:r>
          </w:p>
        </w:tc>
        <w:tc>
          <w:tcPr>
            <w:tcW w:w="6382" w:type="dxa"/>
            <w:gridSpan w:val="2"/>
          </w:tcPr>
          <w:p w:rsidR="007E09BA" w:rsidRPr="001850B0" w:rsidRDefault="007E09BA" w:rsidP="007E09BA">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Межбюджетные трансферты, передаваемые бюджетам субъектов Российской Федерации на оснащение оборудованием региональных сосудистых центров и первичных сосудистых отделений</w:t>
            </w:r>
          </w:p>
        </w:tc>
      </w:tr>
      <w:tr w:rsidR="007E09BA" w:rsidRPr="001850B0" w:rsidTr="004B3144">
        <w:trPr>
          <w:gridAfter w:val="1"/>
          <w:wAfter w:w="6382" w:type="dxa"/>
        </w:trPr>
        <w:tc>
          <w:tcPr>
            <w:tcW w:w="1135" w:type="dxa"/>
          </w:tcPr>
          <w:p w:rsidR="007E09BA" w:rsidRPr="001850B0" w:rsidRDefault="007E09BA" w:rsidP="007E09BA">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000</w:t>
            </w:r>
          </w:p>
        </w:tc>
        <w:tc>
          <w:tcPr>
            <w:tcW w:w="2838" w:type="dxa"/>
            <w:gridSpan w:val="2"/>
          </w:tcPr>
          <w:p w:rsidR="007E09BA" w:rsidRPr="001850B0" w:rsidRDefault="007E09BA" w:rsidP="007E09BA">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2 02 45292 02 0000 150</w:t>
            </w:r>
          </w:p>
        </w:tc>
        <w:tc>
          <w:tcPr>
            <w:tcW w:w="6382" w:type="dxa"/>
            <w:gridSpan w:val="2"/>
          </w:tcPr>
          <w:p w:rsidR="007E09BA" w:rsidRDefault="007E09BA" w:rsidP="007E09BA">
            <w:pPr>
              <w:pStyle w:val="ConsPlusNormal"/>
              <w:jc w:val="both"/>
              <w:rPr>
                <w:color w:val="000000"/>
              </w:rPr>
            </w:pPr>
            <w:r w:rsidRPr="00396F8C">
              <w:rPr>
                <w:rFonts w:ascii="Times New Roman" w:hAnsi="Times New Roman" w:cs="Times New Roman"/>
                <w:sz w:val="24"/>
                <w:szCs w:val="24"/>
              </w:rPr>
              <w:t>Межбюджетные трансферты, передаваемые бюджетам субъектов Российской Федерации на организацию профессионального обучения и дополнительного профессионального образования работников предприятий оборонно-промышленного комплекса, а также граждан, обратившихся в органы службы занятости за содействием в поиске подходящей работы и заключивших ученический договор с предприятиями оборонно-промышленного комплекса</w:t>
            </w:r>
          </w:p>
        </w:tc>
      </w:tr>
      <w:tr w:rsidR="007E09BA" w:rsidRPr="001850B0" w:rsidTr="004B3144">
        <w:trPr>
          <w:gridAfter w:val="1"/>
          <w:wAfter w:w="6382" w:type="dxa"/>
        </w:trPr>
        <w:tc>
          <w:tcPr>
            <w:tcW w:w="1135" w:type="dxa"/>
          </w:tcPr>
          <w:p w:rsidR="007E09BA" w:rsidRPr="001850B0" w:rsidRDefault="007E09BA" w:rsidP="007E09BA">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000</w:t>
            </w:r>
          </w:p>
        </w:tc>
        <w:tc>
          <w:tcPr>
            <w:tcW w:w="2838" w:type="dxa"/>
            <w:gridSpan w:val="2"/>
          </w:tcPr>
          <w:p w:rsidR="007E09BA" w:rsidRPr="001850B0" w:rsidRDefault="007E09BA" w:rsidP="007E09BA">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2 02 45298 02 0000 150</w:t>
            </w:r>
          </w:p>
        </w:tc>
        <w:tc>
          <w:tcPr>
            <w:tcW w:w="6382" w:type="dxa"/>
            <w:gridSpan w:val="2"/>
          </w:tcPr>
          <w:p w:rsidR="007E09BA" w:rsidRPr="001850B0" w:rsidRDefault="007E09BA" w:rsidP="007E09BA">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Межбюджетные трансферты, передаваемые бюджетам субъектов Российской Федерации на реализацию дополнительных мероприятий, направленных на снижение напряженности на рынке труда субъектов Российской Федерации, по организации временного трудоустройства</w:t>
            </w:r>
          </w:p>
        </w:tc>
      </w:tr>
      <w:tr w:rsidR="007E09BA" w:rsidRPr="001850B0" w:rsidTr="004B3144">
        <w:trPr>
          <w:gridAfter w:val="1"/>
          <w:wAfter w:w="6382" w:type="dxa"/>
        </w:trPr>
        <w:tc>
          <w:tcPr>
            <w:tcW w:w="1135" w:type="dxa"/>
          </w:tcPr>
          <w:p w:rsidR="007E09BA" w:rsidRPr="001850B0" w:rsidRDefault="007E09BA" w:rsidP="007E09BA">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000</w:t>
            </w:r>
          </w:p>
        </w:tc>
        <w:tc>
          <w:tcPr>
            <w:tcW w:w="2838" w:type="dxa"/>
            <w:gridSpan w:val="2"/>
          </w:tcPr>
          <w:p w:rsidR="007E09BA" w:rsidRPr="001850B0" w:rsidRDefault="007E09BA" w:rsidP="007E09BA">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2 02 45300 02 0000 150</w:t>
            </w:r>
          </w:p>
        </w:tc>
        <w:tc>
          <w:tcPr>
            <w:tcW w:w="6382" w:type="dxa"/>
            <w:gridSpan w:val="2"/>
          </w:tcPr>
          <w:p w:rsidR="007E09BA" w:rsidRPr="001850B0" w:rsidRDefault="007E09BA" w:rsidP="007E09BA">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Межбюджетные трансферты, передаваемые бюджетам субъектов Российской Федерации на реализацию дополнительных мероприятий, направленных на снижение напряженности на рынке труда субъектов Российской Федерации, по организации общественных работ</w:t>
            </w:r>
          </w:p>
        </w:tc>
      </w:tr>
      <w:tr w:rsidR="007E09BA" w:rsidRPr="001850B0" w:rsidTr="004B3144">
        <w:trPr>
          <w:gridAfter w:val="1"/>
          <w:wAfter w:w="6382" w:type="dxa"/>
        </w:trPr>
        <w:tc>
          <w:tcPr>
            <w:tcW w:w="1135" w:type="dxa"/>
          </w:tcPr>
          <w:p w:rsidR="007E09BA" w:rsidRPr="001850B0" w:rsidRDefault="007E09BA" w:rsidP="007E09BA">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000</w:t>
            </w:r>
          </w:p>
        </w:tc>
        <w:tc>
          <w:tcPr>
            <w:tcW w:w="2838" w:type="dxa"/>
            <w:gridSpan w:val="2"/>
          </w:tcPr>
          <w:p w:rsidR="007E09BA" w:rsidRPr="001850B0" w:rsidRDefault="007E09BA" w:rsidP="007E09BA">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2 02 45363 02 0000 150</w:t>
            </w:r>
          </w:p>
        </w:tc>
        <w:tc>
          <w:tcPr>
            <w:tcW w:w="6382" w:type="dxa"/>
            <w:gridSpan w:val="2"/>
          </w:tcPr>
          <w:p w:rsidR="007E09BA" w:rsidRPr="001850B0" w:rsidRDefault="007E09BA" w:rsidP="007E09BA">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Межбюджетные трансферты, передаваемые бюджетам субъектов Российской Федерации на 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города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p>
        </w:tc>
      </w:tr>
      <w:tr w:rsidR="007E09BA" w:rsidRPr="001850B0" w:rsidTr="004B3144">
        <w:trPr>
          <w:gridAfter w:val="1"/>
          <w:wAfter w:w="6382" w:type="dxa"/>
        </w:trPr>
        <w:tc>
          <w:tcPr>
            <w:tcW w:w="1135" w:type="dxa"/>
          </w:tcPr>
          <w:p w:rsidR="007E09BA" w:rsidRPr="001850B0" w:rsidRDefault="007E09BA" w:rsidP="007E09BA">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000</w:t>
            </w:r>
          </w:p>
        </w:tc>
        <w:tc>
          <w:tcPr>
            <w:tcW w:w="2838" w:type="dxa"/>
            <w:gridSpan w:val="2"/>
          </w:tcPr>
          <w:p w:rsidR="007E09BA" w:rsidRPr="001850B0" w:rsidRDefault="007E09BA" w:rsidP="007E09BA">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2 02 45368 02 0000 150</w:t>
            </w:r>
          </w:p>
        </w:tc>
        <w:tc>
          <w:tcPr>
            <w:tcW w:w="6382" w:type="dxa"/>
            <w:gridSpan w:val="2"/>
          </w:tcPr>
          <w:p w:rsidR="007E09BA" w:rsidRPr="001850B0" w:rsidRDefault="007E09BA" w:rsidP="007E09BA">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Межбюджетные трансферты, передаваемые бюджетам субъектов Российской Федерации в целях софинансирования расходных обязательств субъектов Российской Федерации по финансовому обеспечению (возмещению) производителям зерновых культур части затрат на производство и реализацию зерновых культур</w:t>
            </w:r>
          </w:p>
        </w:tc>
      </w:tr>
      <w:tr w:rsidR="007E09BA" w:rsidRPr="001850B0" w:rsidTr="004B3144">
        <w:trPr>
          <w:gridAfter w:val="1"/>
          <w:wAfter w:w="6382" w:type="dxa"/>
        </w:trPr>
        <w:tc>
          <w:tcPr>
            <w:tcW w:w="1135" w:type="dxa"/>
          </w:tcPr>
          <w:p w:rsidR="007E09BA" w:rsidRPr="001850B0" w:rsidRDefault="007E09BA" w:rsidP="007E09BA">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000</w:t>
            </w:r>
          </w:p>
        </w:tc>
        <w:tc>
          <w:tcPr>
            <w:tcW w:w="2838" w:type="dxa"/>
            <w:gridSpan w:val="2"/>
          </w:tcPr>
          <w:p w:rsidR="007E09BA" w:rsidRPr="001850B0" w:rsidRDefault="007E09BA" w:rsidP="007E09BA">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2 02 45389 02 0000 150</w:t>
            </w:r>
          </w:p>
        </w:tc>
        <w:tc>
          <w:tcPr>
            <w:tcW w:w="6382" w:type="dxa"/>
            <w:gridSpan w:val="2"/>
          </w:tcPr>
          <w:p w:rsidR="007E09BA" w:rsidRPr="001850B0" w:rsidRDefault="007E09BA" w:rsidP="007E09BA">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Межбюджетные трансферты, передаваемые бюджетам субъектов Российской Федерации на развитие инфраструктуры дорожного хозяйства</w:t>
            </w:r>
          </w:p>
        </w:tc>
      </w:tr>
      <w:tr w:rsidR="007E09BA" w:rsidRPr="001850B0" w:rsidTr="004B3144">
        <w:trPr>
          <w:gridAfter w:val="1"/>
          <w:wAfter w:w="6382" w:type="dxa"/>
        </w:trPr>
        <w:tc>
          <w:tcPr>
            <w:tcW w:w="1135" w:type="dxa"/>
            <w:tcBorders>
              <w:bottom w:val="single" w:sz="4" w:space="0" w:color="auto"/>
            </w:tcBorders>
          </w:tcPr>
          <w:p w:rsidR="007E09BA" w:rsidRPr="001850B0" w:rsidRDefault="007E09BA" w:rsidP="007E09BA">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000</w:t>
            </w:r>
          </w:p>
        </w:tc>
        <w:tc>
          <w:tcPr>
            <w:tcW w:w="2838" w:type="dxa"/>
            <w:gridSpan w:val="2"/>
            <w:tcBorders>
              <w:bottom w:val="single" w:sz="4" w:space="0" w:color="auto"/>
            </w:tcBorders>
          </w:tcPr>
          <w:p w:rsidR="007E09BA" w:rsidRPr="001850B0" w:rsidRDefault="007E09BA" w:rsidP="007E09BA">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2 02 45393 02 0000 150</w:t>
            </w:r>
          </w:p>
        </w:tc>
        <w:tc>
          <w:tcPr>
            <w:tcW w:w="6382" w:type="dxa"/>
            <w:gridSpan w:val="2"/>
            <w:tcBorders>
              <w:bottom w:val="single" w:sz="4" w:space="0" w:color="auto"/>
            </w:tcBorders>
          </w:tcPr>
          <w:p w:rsidR="007E09BA" w:rsidRPr="001850B0" w:rsidRDefault="007E09BA" w:rsidP="007E09BA">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Межбюджетные трансферты, передаваемые бюджетам субъектов Российской Федерации на финансовое обеспечение дорожной деятельности</w:t>
            </w:r>
          </w:p>
        </w:tc>
      </w:tr>
      <w:tr w:rsidR="007E09BA" w:rsidRPr="001850B0" w:rsidTr="004B3144">
        <w:trPr>
          <w:gridAfter w:val="1"/>
          <w:wAfter w:w="6382" w:type="dxa"/>
        </w:trPr>
        <w:tc>
          <w:tcPr>
            <w:tcW w:w="1135" w:type="dxa"/>
          </w:tcPr>
          <w:p w:rsidR="007E09BA" w:rsidRPr="001850B0" w:rsidRDefault="007E09BA" w:rsidP="007E09BA">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lastRenderedPageBreak/>
              <w:t>000</w:t>
            </w:r>
          </w:p>
        </w:tc>
        <w:tc>
          <w:tcPr>
            <w:tcW w:w="2838" w:type="dxa"/>
            <w:gridSpan w:val="2"/>
          </w:tcPr>
          <w:p w:rsidR="007E09BA" w:rsidRPr="001850B0" w:rsidRDefault="007E09BA" w:rsidP="007E09BA">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2 02 45422 02 0000 150</w:t>
            </w:r>
          </w:p>
        </w:tc>
        <w:tc>
          <w:tcPr>
            <w:tcW w:w="6382" w:type="dxa"/>
            <w:gridSpan w:val="2"/>
          </w:tcPr>
          <w:p w:rsidR="007E09BA" w:rsidRPr="001850B0" w:rsidRDefault="007E09BA" w:rsidP="007E09BA">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Межбюджетные трансферты, передаваемые бюджетам субъектов Российской Федерации на компенсацию расходов, связанных с оказанием медицинскими организациями, подведомственными органам исполнительной власти субъектов Российской Федерации, органам местного самоуправления, гражданам Российской Федерации, гражданам Украины, гражданам Донецкой Народной Республики, гражданам Луганской Народной Республики и лицам без гражданства медицинской помощи, а также затрат по проведению указанным лицам профилактических прививок, включенных в календарь профилактических прививок по эпидемическим показаниям, и затрат по проведению обязательного медицинского освидетельствования указанных лиц</w:t>
            </w:r>
          </w:p>
        </w:tc>
      </w:tr>
      <w:tr w:rsidR="007E09BA" w:rsidRPr="001850B0" w:rsidTr="004B3144">
        <w:trPr>
          <w:gridAfter w:val="1"/>
          <w:wAfter w:w="6382" w:type="dxa"/>
        </w:trPr>
        <w:tc>
          <w:tcPr>
            <w:tcW w:w="1135" w:type="dxa"/>
          </w:tcPr>
          <w:p w:rsidR="007E09BA" w:rsidRPr="001850B0" w:rsidRDefault="007E09BA" w:rsidP="007E09BA">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000</w:t>
            </w:r>
          </w:p>
        </w:tc>
        <w:tc>
          <w:tcPr>
            <w:tcW w:w="2838" w:type="dxa"/>
            <w:gridSpan w:val="2"/>
          </w:tcPr>
          <w:p w:rsidR="007E09BA" w:rsidRPr="001850B0" w:rsidRDefault="007E09BA" w:rsidP="007E09BA">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2 02 45424 02 0000 150</w:t>
            </w:r>
          </w:p>
        </w:tc>
        <w:tc>
          <w:tcPr>
            <w:tcW w:w="6382" w:type="dxa"/>
            <w:gridSpan w:val="2"/>
          </w:tcPr>
          <w:p w:rsidR="007E09BA" w:rsidRPr="001850B0" w:rsidRDefault="007E09BA" w:rsidP="007E09BA">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Межбюджетные трансферты, передаваемые бюджетам субъектов Российской Федерации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r>
      <w:tr w:rsidR="007E09BA" w:rsidRPr="001850B0" w:rsidTr="004B3144">
        <w:trPr>
          <w:gridAfter w:val="1"/>
          <w:wAfter w:w="6382" w:type="dxa"/>
        </w:trPr>
        <w:tc>
          <w:tcPr>
            <w:tcW w:w="1135" w:type="dxa"/>
          </w:tcPr>
          <w:p w:rsidR="007E09BA" w:rsidRPr="001850B0" w:rsidRDefault="007E09BA" w:rsidP="007E09BA">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000</w:t>
            </w:r>
          </w:p>
        </w:tc>
        <w:tc>
          <w:tcPr>
            <w:tcW w:w="2838" w:type="dxa"/>
            <w:gridSpan w:val="2"/>
          </w:tcPr>
          <w:p w:rsidR="007E09BA" w:rsidRPr="001850B0" w:rsidRDefault="007E09BA" w:rsidP="007E09BA">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2 02 45426 02 0000 150</w:t>
            </w:r>
          </w:p>
        </w:tc>
        <w:tc>
          <w:tcPr>
            <w:tcW w:w="6382" w:type="dxa"/>
            <w:gridSpan w:val="2"/>
          </w:tcPr>
          <w:p w:rsidR="007E09BA" w:rsidRPr="001850B0" w:rsidRDefault="007E09BA" w:rsidP="007E09BA">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Межбюджетные трансферты, передаваемые бюджетам субъектов Российской Федерации на реализацию комплекса мероприятий, связанных с эффективным использованием тренировочных площадок после проведения чемпионата мира по футболу 2018 года в Российской Федерации</w:t>
            </w:r>
          </w:p>
        </w:tc>
      </w:tr>
      <w:tr w:rsidR="007E09BA" w:rsidRPr="001850B0" w:rsidTr="004B3144">
        <w:trPr>
          <w:gridAfter w:val="1"/>
          <w:wAfter w:w="6382" w:type="dxa"/>
        </w:trPr>
        <w:tc>
          <w:tcPr>
            <w:tcW w:w="1135" w:type="dxa"/>
          </w:tcPr>
          <w:p w:rsidR="007E09BA" w:rsidRPr="001850B0" w:rsidRDefault="007E09BA" w:rsidP="007E09BA">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000</w:t>
            </w:r>
          </w:p>
        </w:tc>
        <w:tc>
          <w:tcPr>
            <w:tcW w:w="2838" w:type="dxa"/>
            <w:gridSpan w:val="2"/>
          </w:tcPr>
          <w:p w:rsidR="007E09BA" w:rsidRPr="001850B0" w:rsidRDefault="007E09BA" w:rsidP="007E09BA">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2 02 45433 02 0000 150</w:t>
            </w:r>
          </w:p>
        </w:tc>
        <w:tc>
          <w:tcPr>
            <w:tcW w:w="6382" w:type="dxa"/>
            <w:gridSpan w:val="2"/>
          </w:tcPr>
          <w:p w:rsidR="007E09BA" w:rsidRPr="001850B0" w:rsidRDefault="007E09BA" w:rsidP="007E09BA">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Межбюджетные трансферты, передаваемые бюджетам субъектов Российской Федерации на возмещение части затрат на уплату процентов по инвестиционным кредитам (займам) в агропромышленном комплексе</w:t>
            </w:r>
          </w:p>
        </w:tc>
      </w:tr>
      <w:tr w:rsidR="007E09BA" w:rsidRPr="001850B0" w:rsidTr="004B3144">
        <w:trPr>
          <w:gridAfter w:val="1"/>
          <w:wAfter w:w="6382" w:type="dxa"/>
        </w:trPr>
        <w:tc>
          <w:tcPr>
            <w:tcW w:w="1135" w:type="dxa"/>
          </w:tcPr>
          <w:p w:rsidR="007E09BA" w:rsidRPr="001850B0" w:rsidRDefault="007E09BA" w:rsidP="007E09BA">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000</w:t>
            </w:r>
          </w:p>
        </w:tc>
        <w:tc>
          <w:tcPr>
            <w:tcW w:w="2838" w:type="dxa"/>
            <w:gridSpan w:val="2"/>
          </w:tcPr>
          <w:p w:rsidR="007E09BA" w:rsidRPr="001850B0" w:rsidRDefault="007E09BA" w:rsidP="007E09BA">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2 02 45472 02 0000 150</w:t>
            </w:r>
          </w:p>
        </w:tc>
        <w:tc>
          <w:tcPr>
            <w:tcW w:w="6382" w:type="dxa"/>
            <w:gridSpan w:val="2"/>
          </w:tcPr>
          <w:p w:rsidR="007E09BA" w:rsidRPr="001850B0" w:rsidRDefault="007E09BA" w:rsidP="007E09BA">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Межбюджетные трансферты, передаваемые бюджетам субъектов Российской Федерации на возмещение части прямых понесенных затрат на создание и (или) модернизацию объектов агропромышленного комплекса</w:t>
            </w:r>
          </w:p>
        </w:tc>
      </w:tr>
      <w:tr w:rsidR="007E09BA" w:rsidRPr="001850B0" w:rsidTr="004B3144">
        <w:trPr>
          <w:gridAfter w:val="1"/>
          <w:wAfter w:w="6382" w:type="dxa"/>
        </w:trPr>
        <w:tc>
          <w:tcPr>
            <w:tcW w:w="1135" w:type="dxa"/>
          </w:tcPr>
          <w:p w:rsidR="007E09BA" w:rsidRPr="001850B0" w:rsidRDefault="007E09BA" w:rsidP="007E09BA">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000</w:t>
            </w:r>
          </w:p>
        </w:tc>
        <w:tc>
          <w:tcPr>
            <w:tcW w:w="2838" w:type="dxa"/>
            <w:gridSpan w:val="2"/>
          </w:tcPr>
          <w:p w:rsidR="007E09BA" w:rsidRPr="001850B0" w:rsidRDefault="007E09BA" w:rsidP="007E09BA">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2 02 45477 02 0000 150</w:t>
            </w:r>
          </w:p>
        </w:tc>
        <w:tc>
          <w:tcPr>
            <w:tcW w:w="6382" w:type="dxa"/>
            <w:gridSpan w:val="2"/>
          </w:tcPr>
          <w:p w:rsidR="007E09BA" w:rsidRPr="001850B0" w:rsidRDefault="007E09BA" w:rsidP="007E09BA">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Межбюджетные трансферты, передаваемые бюджетам субъектов Российской Федерации на возмещение затрат по созданию, модернизации и (или) реконструкции объектов инфраструктуры индустриальных парков или промышленных технопарков</w:t>
            </w:r>
          </w:p>
        </w:tc>
      </w:tr>
      <w:tr w:rsidR="007E09BA" w:rsidRPr="001850B0" w:rsidTr="004B3144">
        <w:trPr>
          <w:gridAfter w:val="1"/>
          <w:wAfter w:w="6382" w:type="dxa"/>
        </w:trPr>
        <w:tc>
          <w:tcPr>
            <w:tcW w:w="1135" w:type="dxa"/>
          </w:tcPr>
          <w:p w:rsidR="007E09BA" w:rsidRPr="001850B0" w:rsidRDefault="007E09BA" w:rsidP="007E09BA">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000</w:t>
            </w:r>
          </w:p>
        </w:tc>
        <w:tc>
          <w:tcPr>
            <w:tcW w:w="2838" w:type="dxa"/>
            <w:gridSpan w:val="2"/>
          </w:tcPr>
          <w:p w:rsidR="007E09BA" w:rsidRPr="001850B0" w:rsidRDefault="007E09BA" w:rsidP="007E09BA">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2 02 45784 02 0000 150</w:t>
            </w:r>
          </w:p>
        </w:tc>
        <w:tc>
          <w:tcPr>
            <w:tcW w:w="6382" w:type="dxa"/>
            <w:gridSpan w:val="2"/>
          </w:tcPr>
          <w:p w:rsidR="007E09BA" w:rsidRPr="001850B0" w:rsidRDefault="007E09BA" w:rsidP="007E09BA">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Межбюджетные трансферты, передаваемые бюджетам субъектов Российской Федерации на финансирование дорожной деятельности в отношении автомобильных дорог общего пользования регионального или межмуниципального, местного значения</w:t>
            </w:r>
          </w:p>
        </w:tc>
      </w:tr>
      <w:tr w:rsidR="007E09BA" w:rsidRPr="001850B0" w:rsidTr="004B3144">
        <w:trPr>
          <w:gridAfter w:val="1"/>
          <w:wAfter w:w="6382" w:type="dxa"/>
        </w:trPr>
        <w:tc>
          <w:tcPr>
            <w:tcW w:w="1135" w:type="dxa"/>
          </w:tcPr>
          <w:p w:rsidR="007E09BA" w:rsidRPr="001850B0" w:rsidRDefault="007E09BA" w:rsidP="007E09BA">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000</w:t>
            </w:r>
          </w:p>
        </w:tc>
        <w:tc>
          <w:tcPr>
            <w:tcW w:w="2838" w:type="dxa"/>
            <w:gridSpan w:val="2"/>
          </w:tcPr>
          <w:p w:rsidR="007E09BA" w:rsidRPr="001850B0" w:rsidRDefault="007E09BA" w:rsidP="007E09BA">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2 02 49000 02 0000 150</w:t>
            </w:r>
          </w:p>
        </w:tc>
        <w:tc>
          <w:tcPr>
            <w:tcW w:w="6382" w:type="dxa"/>
            <w:gridSpan w:val="2"/>
          </w:tcPr>
          <w:p w:rsidR="007E09BA" w:rsidRPr="001850B0" w:rsidRDefault="007E09BA" w:rsidP="007E09BA">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Межбюджетные трансферты, передаваемые бюджетам субъектов Российской Федерации, за счет средств резервного фонда Президента Российской Федерации</w:t>
            </w:r>
          </w:p>
        </w:tc>
      </w:tr>
      <w:tr w:rsidR="007E09BA" w:rsidRPr="001850B0" w:rsidTr="004B3144">
        <w:trPr>
          <w:gridAfter w:val="1"/>
          <w:wAfter w:w="6382" w:type="dxa"/>
        </w:trPr>
        <w:tc>
          <w:tcPr>
            <w:tcW w:w="1135" w:type="dxa"/>
          </w:tcPr>
          <w:p w:rsidR="007E09BA" w:rsidRPr="001850B0" w:rsidRDefault="007E09BA" w:rsidP="007E09BA">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lastRenderedPageBreak/>
              <w:t>000</w:t>
            </w:r>
          </w:p>
        </w:tc>
        <w:tc>
          <w:tcPr>
            <w:tcW w:w="2838" w:type="dxa"/>
            <w:gridSpan w:val="2"/>
          </w:tcPr>
          <w:p w:rsidR="007E09BA" w:rsidRPr="001850B0" w:rsidRDefault="007E09BA" w:rsidP="007E09BA">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2 02 49001 02 0000 150</w:t>
            </w:r>
          </w:p>
        </w:tc>
        <w:tc>
          <w:tcPr>
            <w:tcW w:w="6382" w:type="dxa"/>
            <w:gridSpan w:val="2"/>
          </w:tcPr>
          <w:p w:rsidR="007E09BA" w:rsidRPr="001850B0" w:rsidRDefault="007E09BA" w:rsidP="007E09BA">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Межбюджетные трансферты, передаваемые бюджетам субъектов Российской Федерации, за счет средств резервного фонда Правительства Российской Федерации</w:t>
            </w:r>
          </w:p>
        </w:tc>
      </w:tr>
      <w:tr w:rsidR="007E09BA" w:rsidRPr="001850B0" w:rsidTr="004B3144">
        <w:trPr>
          <w:gridAfter w:val="1"/>
          <w:wAfter w:w="6382" w:type="dxa"/>
        </w:trPr>
        <w:tc>
          <w:tcPr>
            <w:tcW w:w="1135" w:type="dxa"/>
          </w:tcPr>
          <w:p w:rsidR="007E09BA" w:rsidRPr="001850B0" w:rsidRDefault="007E09BA" w:rsidP="007E09BA">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000</w:t>
            </w:r>
          </w:p>
        </w:tc>
        <w:tc>
          <w:tcPr>
            <w:tcW w:w="2838" w:type="dxa"/>
            <w:gridSpan w:val="2"/>
          </w:tcPr>
          <w:p w:rsidR="007E09BA" w:rsidRPr="001850B0" w:rsidRDefault="007E09BA" w:rsidP="007E09BA">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2 02 49999 02 0000 150</w:t>
            </w:r>
          </w:p>
        </w:tc>
        <w:tc>
          <w:tcPr>
            <w:tcW w:w="6382" w:type="dxa"/>
            <w:gridSpan w:val="2"/>
          </w:tcPr>
          <w:p w:rsidR="007E09BA" w:rsidRPr="001850B0" w:rsidRDefault="007E09BA" w:rsidP="007E09BA">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Прочие межбюджетные трансферты, передаваемые бюджетам субъектов Российской Федерации</w:t>
            </w:r>
          </w:p>
        </w:tc>
      </w:tr>
      <w:tr w:rsidR="007E09BA" w:rsidRPr="001850B0" w:rsidTr="004B3144">
        <w:trPr>
          <w:gridAfter w:val="1"/>
          <w:wAfter w:w="6382" w:type="dxa"/>
        </w:trPr>
        <w:tc>
          <w:tcPr>
            <w:tcW w:w="1135" w:type="dxa"/>
          </w:tcPr>
          <w:p w:rsidR="007E09BA" w:rsidRPr="001850B0" w:rsidRDefault="007E09BA" w:rsidP="007E09BA">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000</w:t>
            </w:r>
          </w:p>
        </w:tc>
        <w:tc>
          <w:tcPr>
            <w:tcW w:w="2838" w:type="dxa"/>
            <w:gridSpan w:val="2"/>
          </w:tcPr>
          <w:p w:rsidR="007E09BA" w:rsidRPr="001850B0" w:rsidRDefault="007E09BA" w:rsidP="007E09BA">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2 02 90011 02 0000 150</w:t>
            </w:r>
          </w:p>
        </w:tc>
        <w:tc>
          <w:tcPr>
            <w:tcW w:w="6382" w:type="dxa"/>
            <w:gridSpan w:val="2"/>
          </w:tcPr>
          <w:p w:rsidR="007E09BA" w:rsidRPr="001850B0" w:rsidRDefault="007E09BA" w:rsidP="007E09BA">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Прочие безвозмездные поступления в бюджеты субъектов Российской Федерации от федерального бюджета</w:t>
            </w:r>
          </w:p>
        </w:tc>
      </w:tr>
      <w:tr w:rsidR="007E09BA" w:rsidRPr="001850B0" w:rsidTr="004B3144">
        <w:trPr>
          <w:gridAfter w:val="1"/>
          <w:wAfter w:w="6382" w:type="dxa"/>
        </w:trPr>
        <w:tc>
          <w:tcPr>
            <w:tcW w:w="1135" w:type="dxa"/>
          </w:tcPr>
          <w:p w:rsidR="007E09BA" w:rsidRPr="001850B0" w:rsidRDefault="007E09BA" w:rsidP="007E09BA">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000</w:t>
            </w:r>
          </w:p>
        </w:tc>
        <w:tc>
          <w:tcPr>
            <w:tcW w:w="2838" w:type="dxa"/>
            <w:gridSpan w:val="2"/>
          </w:tcPr>
          <w:p w:rsidR="007E09BA" w:rsidRPr="001850B0" w:rsidRDefault="007E09BA" w:rsidP="007E09BA">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2 02 90071 02 0000 150</w:t>
            </w:r>
          </w:p>
        </w:tc>
        <w:tc>
          <w:tcPr>
            <w:tcW w:w="6382" w:type="dxa"/>
            <w:gridSpan w:val="2"/>
          </w:tcPr>
          <w:p w:rsidR="007E09BA" w:rsidRPr="001850B0" w:rsidRDefault="007E09BA" w:rsidP="007E09BA">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Прочие безвозмездные поступления в бюджеты субъектов Российской Федерации от бюджета Фонда пенсионного и социального страхования Российской Федерации</w:t>
            </w:r>
          </w:p>
        </w:tc>
      </w:tr>
      <w:tr w:rsidR="007E09BA" w:rsidRPr="001850B0" w:rsidTr="004B3144">
        <w:trPr>
          <w:gridAfter w:val="1"/>
          <w:wAfter w:w="6382" w:type="dxa"/>
        </w:trPr>
        <w:tc>
          <w:tcPr>
            <w:tcW w:w="1135" w:type="dxa"/>
          </w:tcPr>
          <w:p w:rsidR="007E09BA" w:rsidRPr="001850B0" w:rsidRDefault="007E09BA" w:rsidP="007E09BA">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000</w:t>
            </w:r>
          </w:p>
        </w:tc>
        <w:tc>
          <w:tcPr>
            <w:tcW w:w="2838" w:type="dxa"/>
            <w:gridSpan w:val="2"/>
          </w:tcPr>
          <w:p w:rsidR="007E09BA" w:rsidRPr="001850B0" w:rsidRDefault="007E09BA" w:rsidP="007E09BA">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2 03 02030 02 0000 150</w:t>
            </w:r>
          </w:p>
        </w:tc>
        <w:tc>
          <w:tcPr>
            <w:tcW w:w="6382" w:type="dxa"/>
            <w:gridSpan w:val="2"/>
          </w:tcPr>
          <w:p w:rsidR="007E09BA" w:rsidRPr="001850B0" w:rsidRDefault="007E09BA" w:rsidP="007E09BA">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Безвозмездные поступления в бюджеты субъектов Российской Федерации от публично-правовой компании «Фонд развития территорий» на обеспечение мероприятий по капитальному ремонту многоквартирных домов</w:t>
            </w:r>
          </w:p>
        </w:tc>
      </w:tr>
      <w:tr w:rsidR="007E09BA" w:rsidRPr="001850B0" w:rsidTr="004B3144">
        <w:trPr>
          <w:gridAfter w:val="1"/>
          <w:wAfter w:w="6382" w:type="dxa"/>
        </w:trPr>
        <w:tc>
          <w:tcPr>
            <w:tcW w:w="1135" w:type="dxa"/>
          </w:tcPr>
          <w:p w:rsidR="007E09BA" w:rsidRPr="001850B0" w:rsidRDefault="007E09BA" w:rsidP="007E09BA">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000</w:t>
            </w:r>
          </w:p>
        </w:tc>
        <w:tc>
          <w:tcPr>
            <w:tcW w:w="2838" w:type="dxa"/>
            <w:gridSpan w:val="2"/>
          </w:tcPr>
          <w:p w:rsidR="007E09BA" w:rsidRPr="001850B0" w:rsidRDefault="007E09BA" w:rsidP="007E09BA">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2 03 02040 02 0000 150</w:t>
            </w:r>
          </w:p>
        </w:tc>
        <w:tc>
          <w:tcPr>
            <w:tcW w:w="6382" w:type="dxa"/>
            <w:gridSpan w:val="2"/>
          </w:tcPr>
          <w:p w:rsidR="007E09BA" w:rsidRPr="001850B0" w:rsidRDefault="007E09BA" w:rsidP="007E09BA">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Безвозмездные поступления в бюджеты субъектов Российской Федерации от публично-правовой компании «Фонд развития территорий»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w:t>
            </w:r>
          </w:p>
        </w:tc>
      </w:tr>
      <w:tr w:rsidR="007E09BA" w:rsidRPr="001850B0" w:rsidTr="004B3144">
        <w:trPr>
          <w:gridAfter w:val="1"/>
          <w:wAfter w:w="6382" w:type="dxa"/>
        </w:trPr>
        <w:tc>
          <w:tcPr>
            <w:tcW w:w="1135" w:type="dxa"/>
          </w:tcPr>
          <w:p w:rsidR="007E09BA" w:rsidRPr="001850B0" w:rsidRDefault="007E09BA" w:rsidP="007E09BA">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000</w:t>
            </w:r>
          </w:p>
        </w:tc>
        <w:tc>
          <w:tcPr>
            <w:tcW w:w="2838" w:type="dxa"/>
            <w:gridSpan w:val="2"/>
          </w:tcPr>
          <w:p w:rsidR="007E09BA" w:rsidRPr="001850B0" w:rsidRDefault="007E09BA" w:rsidP="007E09BA">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2 03 02080 02 0000 150</w:t>
            </w:r>
          </w:p>
        </w:tc>
        <w:tc>
          <w:tcPr>
            <w:tcW w:w="6382" w:type="dxa"/>
            <w:gridSpan w:val="2"/>
          </w:tcPr>
          <w:p w:rsidR="007E09BA" w:rsidRPr="001850B0" w:rsidRDefault="007E09BA" w:rsidP="007E09BA">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Безвозмездные поступления в бюджеты субъектов Российской Федерации от публично-правовой компании «Фонд развития территорий» на обеспечение мероприятий по модернизации систем коммунальной инфраструктуры</w:t>
            </w:r>
          </w:p>
        </w:tc>
      </w:tr>
      <w:tr w:rsidR="007E09BA" w:rsidRPr="001850B0" w:rsidTr="004B3144">
        <w:trPr>
          <w:gridAfter w:val="1"/>
          <w:wAfter w:w="6382" w:type="dxa"/>
        </w:trPr>
        <w:tc>
          <w:tcPr>
            <w:tcW w:w="1135" w:type="dxa"/>
          </w:tcPr>
          <w:p w:rsidR="007E09BA" w:rsidRPr="001850B0" w:rsidRDefault="007E09BA" w:rsidP="007E09BA">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000</w:t>
            </w:r>
          </w:p>
        </w:tc>
        <w:tc>
          <w:tcPr>
            <w:tcW w:w="2838" w:type="dxa"/>
            <w:gridSpan w:val="2"/>
          </w:tcPr>
          <w:p w:rsidR="007E09BA" w:rsidRPr="001850B0" w:rsidRDefault="007E09BA" w:rsidP="007E09BA">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2 03 02099 02 0000 150</w:t>
            </w:r>
          </w:p>
        </w:tc>
        <w:tc>
          <w:tcPr>
            <w:tcW w:w="6382" w:type="dxa"/>
            <w:gridSpan w:val="2"/>
          </w:tcPr>
          <w:p w:rsidR="007E09BA" w:rsidRPr="001850B0" w:rsidRDefault="007E09BA" w:rsidP="007E09BA">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Прочие безвозмездные поступления от государственных (муниципальных) организаций в бюджеты субъектов Российской Федерации</w:t>
            </w:r>
          </w:p>
        </w:tc>
      </w:tr>
      <w:tr w:rsidR="007E09BA" w:rsidRPr="001850B0" w:rsidTr="004B3144">
        <w:trPr>
          <w:gridAfter w:val="1"/>
          <w:wAfter w:w="6382" w:type="dxa"/>
        </w:trPr>
        <w:tc>
          <w:tcPr>
            <w:tcW w:w="1135" w:type="dxa"/>
          </w:tcPr>
          <w:p w:rsidR="007E09BA" w:rsidRPr="001850B0" w:rsidRDefault="007E09BA" w:rsidP="007E09BA">
            <w:pPr>
              <w:pStyle w:val="ConsPlusNormal"/>
              <w:jc w:val="center"/>
              <w:rPr>
                <w:rFonts w:ascii="Times New Roman" w:hAnsi="Times New Roman" w:cs="Times New Roman"/>
                <w:sz w:val="24"/>
                <w:szCs w:val="24"/>
              </w:rPr>
            </w:pPr>
          </w:p>
        </w:tc>
        <w:tc>
          <w:tcPr>
            <w:tcW w:w="2838" w:type="dxa"/>
            <w:gridSpan w:val="2"/>
          </w:tcPr>
          <w:p w:rsidR="007E09BA" w:rsidRPr="001850B0" w:rsidRDefault="007E09BA" w:rsidP="007E09BA">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2 04 02010 02 0000 150</w:t>
            </w:r>
          </w:p>
        </w:tc>
        <w:tc>
          <w:tcPr>
            <w:tcW w:w="6382" w:type="dxa"/>
            <w:gridSpan w:val="2"/>
          </w:tcPr>
          <w:p w:rsidR="007E09BA" w:rsidRPr="001850B0" w:rsidRDefault="007E09BA" w:rsidP="007E09BA">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Предоставление негосударственными организациями грантов для получателей средств бюджетов субъектов Российской Федерации</w:t>
            </w:r>
          </w:p>
        </w:tc>
      </w:tr>
      <w:tr w:rsidR="007E09BA" w:rsidRPr="001850B0" w:rsidTr="004B3144">
        <w:trPr>
          <w:gridAfter w:val="1"/>
          <w:wAfter w:w="6382" w:type="dxa"/>
        </w:trPr>
        <w:tc>
          <w:tcPr>
            <w:tcW w:w="1135" w:type="dxa"/>
          </w:tcPr>
          <w:p w:rsidR="007E09BA" w:rsidRPr="001850B0" w:rsidRDefault="007E09BA" w:rsidP="007E09BA">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000</w:t>
            </w:r>
          </w:p>
        </w:tc>
        <w:tc>
          <w:tcPr>
            <w:tcW w:w="2838" w:type="dxa"/>
            <w:gridSpan w:val="2"/>
          </w:tcPr>
          <w:p w:rsidR="007E09BA" w:rsidRPr="001850B0" w:rsidRDefault="007E09BA" w:rsidP="007E09BA">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2 04 02040 02 0000 150</w:t>
            </w:r>
          </w:p>
        </w:tc>
        <w:tc>
          <w:tcPr>
            <w:tcW w:w="6382" w:type="dxa"/>
            <w:gridSpan w:val="2"/>
          </w:tcPr>
          <w:p w:rsidR="007E09BA" w:rsidRPr="001850B0" w:rsidRDefault="007E09BA" w:rsidP="007E09BA">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Поступления от некоммерческой организации «Фонд развития моногородов» в бюджеты субъектов Российской Федерации на строительство и (или) реконструкцию объектов инфраструктуры, необходимых для осуществления физическими и юридическими лицами инвестиционных проектов в моногородах</w:t>
            </w:r>
          </w:p>
        </w:tc>
      </w:tr>
      <w:tr w:rsidR="007E09BA" w:rsidRPr="001850B0" w:rsidTr="004B3144">
        <w:trPr>
          <w:gridAfter w:val="1"/>
          <w:wAfter w:w="6382" w:type="dxa"/>
        </w:trPr>
        <w:tc>
          <w:tcPr>
            <w:tcW w:w="1135" w:type="dxa"/>
          </w:tcPr>
          <w:p w:rsidR="007E09BA" w:rsidRPr="001850B0" w:rsidRDefault="007E09BA" w:rsidP="007E09BA">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000</w:t>
            </w:r>
          </w:p>
        </w:tc>
        <w:tc>
          <w:tcPr>
            <w:tcW w:w="2838" w:type="dxa"/>
            <w:gridSpan w:val="2"/>
          </w:tcPr>
          <w:p w:rsidR="007E09BA" w:rsidRPr="001850B0" w:rsidRDefault="007E09BA" w:rsidP="007E09BA">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2 04 02099 02 0000 150</w:t>
            </w:r>
          </w:p>
        </w:tc>
        <w:tc>
          <w:tcPr>
            <w:tcW w:w="6382" w:type="dxa"/>
            <w:gridSpan w:val="2"/>
          </w:tcPr>
          <w:p w:rsidR="007E09BA" w:rsidRPr="001850B0" w:rsidRDefault="007E09BA" w:rsidP="007E09BA">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Прочие безвозмездные поступления от негосударственных организаций в бюджеты субъектов Российской Федерации</w:t>
            </w:r>
          </w:p>
        </w:tc>
      </w:tr>
      <w:tr w:rsidR="007E09BA" w:rsidRPr="001850B0" w:rsidTr="004B3144">
        <w:trPr>
          <w:gridAfter w:val="1"/>
          <w:wAfter w:w="6382" w:type="dxa"/>
        </w:trPr>
        <w:tc>
          <w:tcPr>
            <w:tcW w:w="1135" w:type="dxa"/>
          </w:tcPr>
          <w:p w:rsidR="007E09BA" w:rsidRPr="001850B0" w:rsidRDefault="007E09BA" w:rsidP="007E09BA">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000</w:t>
            </w:r>
          </w:p>
        </w:tc>
        <w:tc>
          <w:tcPr>
            <w:tcW w:w="2838" w:type="dxa"/>
            <w:gridSpan w:val="2"/>
          </w:tcPr>
          <w:p w:rsidR="007E09BA" w:rsidRPr="001850B0" w:rsidRDefault="007E09BA" w:rsidP="007E09BA">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2 07 02010 02 0000 150</w:t>
            </w:r>
          </w:p>
        </w:tc>
        <w:tc>
          <w:tcPr>
            <w:tcW w:w="6382" w:type="dxa"/>
            <w:gridSpan w:val="2"/>
          </w:tcPr>
          <w:p w:rsidR="007E09BA" w:rsidRPr="001850B0" w:rsidRDefault="007E09BA" w:rsidP="007E09BA">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 xml:space="preserve">Безвозмездные поступления от физических и юридических лиц на финансовое обеспечение дорожной деятельности, в том числе добровольных пожертвований, в отношении </w:t>
            </w:r>
            <w:r w:rsidRPr="001850B0">
              <w:rPr>
                <w:rFonts w:ascii="Times New Roman" w:hAnsi="Times New Roman" w:cs="Times New Roman"/>
                <w:sz w:val="24"/>
                <w:szCs w:val="24"/>
              </w:rPr>
              <w:lastRenderedPageBreak/>
              <w:t>автомобильных дорог общего пользования регионального или межмуниципального значения</w:t>
            </w:r>
          </w:p>
        </w:tc>
      </w:tr>
      <w:tr w:rsidR="007E09BA" w:rsidRPr="001850B0" w:rsidTr="004B3144">
        <w:trPr>
          <w:gridAfter w:val="1"/>
          <w:wAfter w:w="6382" w:type="dxa"/>
        </w:trPr>
        <w:tc>
          <w:tcPr>
            <w:tcW w:w="1135" w:type="dxa"/>
            <w:tcBorders>
              <w:bottom w:val="single" w:sz="4" w:space="0" w:color="auto"/>
            </w:tcBorders>
          </w:tcPr>
          <w:p w:rsidR="007E09BA" w:rsidRPr="001850B0" w:rsidRDefault="007E09BA" w:rsidP="007E09BA">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lastRenderedPageBreak/>
              <w:t>000</w:t>
            </w:r>
          </w:p>
        </w:tc>
        <w:tc>
          <w:tcPr>
            <w:tcW w:w="2838" w:type="dxa"/>
            <w:gridSpan w:val="2"/>
            <w:tcBorders>
              <w:bottom w:val="single" w:sz="4" w:space="0" w:color="auto"/>
            </w:tcBorders>
          </w:tcPr>
          <w:p w:rsidR="007E09BA" w:rsidRPr="001850B0" w:rsidRDefault="007E09BA" w:rsidP="007E09BA">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2 07 02020 02 0000 150</w:t>
            </w:r>
          </w:p>
        </w:tc>
        <w:tc>
          <w:tcPr>
            <w:tcW w:w="6382" w:type="dxa"/>
            <w:gridSpan w:val="2"/>
            <w:tcBorders>
              <w:bottom w:val="single" w:sz="4" w:space="0" w:color="auto"/>
            </w:tcBorders>
          </w:tcPr>
          <w:p w:rsidR="007E09BA" w:rsidRPr="001850B0" w:rsidRDefault="007E09BA" w:rsidP="007E09BA">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Поступления от денежных пожертвований, предоставляемых физическими лицами получателям средств бюджетов субъектов Российской Федерации</w:t>
            </w:r>
          </w:p>
        </w:tc>
      </w:tr>
      <w:tr w:rsidR="007E09BA" w:rsidRPr="001850B0" w:rsidTr="004B3144">
        <w:trPr>
          <w:gridAfter w:val="1"/>
          <w:wAfter w:w="6382" w:type="dxa"/>
        </w:trPr>
        <w:tc>
          <w:tcPr>
            <w:tcW w:w="1135" w:type="dxa"/>
            <w:tcBorders>
              <w:top w:val="single" w:sz="4" w:space="0" w:color="auto"/>
              <w:left w:val="single" w:sz="4" w:space="0" w:color="auto"/>
              <w:bottom w:val="single" w:sz="4" w:space="0" w:color="auto"/>
              <w:right w:val="single" w:sz="4" w:space="0" w:color="auto"/>
            </w:tcBorders>
          </w:tcPr>
          <w:p w:rsidR="007E09BA" w:rsidRPr="001850B0" w:rsidRDefault="007E09BA" w:rsidP="007E09BA">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000</w:t>
            </w:r>
          </w:p>
        </w:tc>
        <w:tc>
          <w:tcPr>
            <w:tcW w:w="2838" w:type="dxa"/>
            <w:gridSpan w:val="2"/>
            <w:tcBorders>
              <w:top w:val="single" w:sz="4" w:space="0" w:color="auto"/>
              <w:left w:val="single" w:sz="4" w:space="0" w:color="auto"/>
              <w:bottom w:val="single" w:sz="4" w:space="0" w:color="auto"/>
              <w:right w:val="single" w:sz="4" w:space="0" w:color="auto"/>
            </w:tcBorders>
          </w:tcPr>
          <w:p w:rsidR="007E09BA" w:rsidRPr="001850B0" w:rsidRDefault="007E09BA" w:rsidP="007E09BA">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2 07 02030 02 0000 150</w:t>
            </w:r>
          </w:p>
        </w:tc>
        <w:tc>
          <w:tcPr>
            <w:tcW w:w="6382" w:type="dxa"/>
            <w:gridSpan w:val="2"/>
            <w:tcBorders>
              <w:top w:val="single" w:sz="4" w:space="0" w:color="auto"/>
              <w:left w:val="single" w:sz="4" w:space="0" w:color="auto"/>
              <w:bottom w:val="single" w:sz="4" w:space="0" w:color="auto"/>
              <w:right w:val="single" w:sz="4" w:space="0" w:color="auto"/>
            </w:tcBorders>
          </w:tcPr>
          <w:p w:rsidR="007E09BA" w:rsidRPr="001850B0" w:rsidRDefault="007E09BA" w:rsidP="007E09BA">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Прочие безвозмездные поступления в бюджеты субъектов Российской Федерации</w:t>
            </w:r>
          </w:p>
        </w:tc>
      </w:tr>
      <w:tr w:rsidR="007E09BA" w:rsidRPr="001850B0" w:rsidTr="004B3144">
        <w:trPr>
          <w:gridAfter w:val="1"/>
          <w:wAfter w:w="6382" w:type="dxa"/>
        </w:trPr>
        <w:tc>
          <w:tcPr>
            <w:tcW w:w="1135" w:type="dxa"/>
            <w:tcBorders>
              <w:top w:val="single" w:sz="4" w:space="0" w:color="auto"/>
            </w:tcBorders>
          </w:tcPr>
          <w:p w:rsidR="007E09BA" w:rsidRPr="001850B0" w:rsidRDefault="007E09BA" w:rsidP="007E09BA">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000</w:t>
            </w:r>
          </w:p>
        </w:tc>
        <w:tc>
          <w:tcPr>
            <w:tcW w:w="2838" w:type="dxa"/>
            <w:gridSpan w:val="2"/>
            <w:tcBorders>
              <w:top w:val="single" w:sz="4" w:space="0" w:color="auto"/>
            </w:tcBorders>
          </w:tcPr>
          <w:p w:rsidR="007E09BA" w:rsidRPr="001850B0" w:rsidRDefault="007E09BA" w:rsidP="007E09BA">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2 18 02010 02 0000 150</w:t>
            </w:r>
          </w:p>
        </w:tc>
        <w:tc>
          <w:tcPr>
            <w:tcW w:w="6382" w:type="dxa"/>
            <w:gridSpan w:val="2"/>
            <w:tcBorders>
              <w:top w:val="single" w:sz="4" w:space="0" w:color="auto"/>
            </w:tcBorders>
          </w:tcPr>
          <w:p w:rsidR="007E09BA" w:rsidRPr="001850B0" w:rsidRDefault="007E09BA" w:rsidP="007E09BA">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Доходы бюджетов субъектов Российской Федерации от возврата бюджетными учреждениями остатков субсидий прошлых лет</w:t>
            </w:r>
          </w:p>
        </w:tc>
      </w:tr>
      <w:tr w:rsidR="007E09BA" w:rsidRPr="001850B0" w:rsidTr="004B3144">
        <w:trPr>
          <w:gridAfter w:val="1"/>
          <w:wAfter w:w="6382" w:type="dxa"/>
        </w:trPr>
        <w:tc>
          <w:tcPr>
            <w:tcW w:w="1135" w:type="dxa"/>
          </w:tcPr>
          <w:p w:rsidR="007E09BA" w:rsidRPr="001850B0" w:rsidRDefault="007E09BA" w:rsidP="007E09BA">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000</w:t>
            </w:r>
          </w:p>
        </w:tc>
        <w:tc>
          <w:tcPr>
            <w:tcW w:w="2838" w:type="dxa"/>
            <w:gridSpan w:val="2"/>
          </w:tcPr>
          <w:p w:rsidR="007E09BA" w:rsidRPr="001850B0" w:rsidRDefault="007E09BA" w:rsidP="007E09BA">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2 18 02020 02 0000 150</w:t>
            </w:r>
          </w:p>
        </w:tc>
        <w:tc>
          <w:tcPr>
            <w:tcW w:w="6382" w:type="dxa"/>
            <w:gridSpan w:val="2"/>
          </w:tcPr>
          <w:p w:rsidR="007E09BA" w:rsidRPr="001850B0" w:rsidRDefault="007E09BA" w:rsidP="007E09BA">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Доходы бюджетов субъектов Российской Федерации от возврата автономными учреждениями остатков субсидий прошлых лет</w:t>
            </w:r>
          </w:p>
        </w:tc>
      </w:tr>
      <w:tr w:rsidR="007E09BA" w:rsidRPr="001850B0" w:rsidTr="004B3144">
        <w:trPr>
          <w:gridAfter w:val="1"/>
          <w:wAfter w:w="6382" w:type="dxa"/>
        </w:trPr>
        <w:tc>
          <w:tcPr>
            <w:tcW w:w="1135" w:type="dxa"/>
          </w:tcPr>
          <w:p w:rsidR="007E09BA" w:rsidRPr="001850B0" w:rsidRDefault="007E09BA" w:rsidP="007E09BA">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000</w:t>
            </w:r>
          </w:p>
        </w:tc>
        <w:tc>
          <w:tcPr>
            <w:tcW w:w="2838" w:type="dxa"/>
            <w:gridSpan w:val="2"/>
          </w:tcPr>
          <w:p w:rsidR="007E09BA" w:rsidRPr="001850B0" w:rsidRDefault="007E09BA" w:rsidP="007E09BA">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2 18 02030 02 0000 150</w:t>
            </w:r>
          </w:p>
        </w:tc>
        <w:tc>
          <w:tcPr>
            <w:tcW w:w="6382" w:type="dxa"/>
            <w:gridSpan w:val="2"/>
          </w:tcPr>
          <w:p w:rsidR="007E09BA" w:rsidRPr="001850B0" w:rsidRDefault="007E09BA" w:rsidP="007E09BA">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Доходы бюджетов субъектов Российской Федерации от возврата иными организациями остатков субсидий прошлых лет</w:t>
            </w:r>
          </w:p>
        </w:tc>
      </w:tr>
      <w:tr w:rsidR="007E09BA" w:rsidRPr="001850B0" w:rsidTr="004B3144">
        <w:trPr>
          <w:gridAfter w:val="1"/>
          <w:wAfter w:w="6382" w:type="dxa"/>
        </w:trPr>
        <w:tc>
          <w:tcPr>
            <w:tcW w:w="1135" w:type="dxa"/>
          </w:tcPr>
          <w:p w:rsidR="007E09BA" w:rsidRPr="001850B0" w:rsidRDefault="007E09BA" w:rsidP="007E09BA">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000</w:t>
            </w:r>
          </w:p>
        </w:tc>
        <w:tc>
          <w:tcPr>
            <w:tcW w:w="2838" w:type="dxa"/>
            <w:gridSpan w:val="2"/>
          </w:tcPr>
          <w:p w:rsidR="007E09BA" w:rsidRPr="001850B0" w:rsidRDefault="007E09BA" w:rsidP="007E09BA">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2 18 25014 02 0000 150</w:t>
            </w:r>
          </w:p>
        </w:tc>
        <w:tc>
          <w:tcPr>
            <w:tcW w:w="6382" w:type="dxa"/>
            <w:gridSpan w:val="2"/>
          </w:tcPr>
          <w:p w:rsidR="007E09BA" w:rsidRPr="001850B0" w:rsidRDefault="007E09BA" w:rsidP="007E09BA">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Доходы бюджетов субъектов Российской Федерации от возврата остатков субсидий на стимулирование увеличения производства картофеля и овощей из бюджетов субъектов Российской Федерации из бюджетов муниципальных образований</w:t>
            </w:r>
          </w:p>
        </w:tc>
      </w:tr>
      <w:tr w:rsidR="00913E8E" w:rsidRPr="001850B0" w:rsidTr="004B3144">
        <w:trPr>
          <w:gridAfter w:val="1"/>
          <w:wAfter w:w="6382" w:type="dxa"/>
        </w:trPr>
        <w:tc>
          <w:tcPr>
            <w:tcW w:w="1135" w:type="dxa"/>
          </w:tcPr>
          <w:p w:rsidR="00913E8E" w:rsidRPr="001850B0" w:rsidRDefault="00913E8E" w:rsidP="00913E8E">
            <w:pPr>
              <w:pStyle w:val="ConsPlusNormal"/>
              <w:jc w:val="center"/>
              <w:rPr>
                <w:rFonts w:ascii="Times New Roman" w:hAnsi="Times New Roman" w:cs="Times New Roman"/>
                <w:sz w:val="24"/>
                <w:szCs w:val="24"/>
              </w:rPr>
            </w:pPr>
            <w:r>
              <w:rPr>
                <w:rFonts w:ascii="Times New Roman" w:hAnsi="Times New Roman" w:cs="Times New Roman"/>
                <w:sz w:val="24"/>
                <w:szCs w:val="24"/>
                <w:lang w:val="en-US"/>
              </w:rPr>
              <w:t>000</w:t>
            </w:r>
          </w:p>
        </w:tc>
        <w:tc>
          <w:tcPr>
            <w:tcW w:w="2838" w:type="dxa"/>
            <w:gridSpan w:val="2"/>
          </w:tcPr>
          <w:p w:rsidR="00913E8E" w:rsidRPr="001850B0" w:rsidRDefault="00913E8E" w:rsidP="00913E8E">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2 18 25081 02 0000 150</w:t>
            </w:r>
          </w:p>
        </w:tc>
        <w:tc>
          <w:tcPr>
            <w:tcW w:w="6382" w:type="dxa"/>
            <w:gridSpan w:val="2"/>
          </w:tcPr>
          <w:p w:rsidR="00913E8E" w:rsidRPr="001850B0" w:rsidRDefault="00913E8E" w:rsidP="00913E8E">
            <w:pPr>
              <w:autoSpaceDE w:val="0"/>
              <w:autoSpaceDN w:val="0"/>
              <w:adjustRightInd w:val="0"/>
              <w:jc w:val="both"/>
              <w:rPr>
                <w:sz w:val="24"/>
                <w:szCs w:val="24"/>
              </w:rPr>
            </w:pPr>
            <w:r w:rsidRPr="001850B0">
              <w:rPr>
                <w:sz w:val="24"/>
                <w:szCs w:val="24"/>
              </w:rPr>
              <w:t>Доходы бюджетов субъектов Российской Федерации от возврата остатков субсидий на государственную поддержку организаций, входящих в систему спортивной подготовки, из бюджетов муниципальных образований</w:t>
            </w:r>
          </w:p>
        </w:tc>
      </w:tr>
      <w:tr w:rsidR="00913E8E" w:rsidRPr="001850B0" w:rsidTr="004B3144">
        <w:trPr>
          <w:gridAfter w:val="1"/>
          <w:wAfter w:w="6382" w:type="dxa"/>
        </w:trPr>
        <w:tc>
          <w:tcPr>
            <w:tcW w:w="1135" w:type="dxa"/>
          </w:tcPr>
          <w:p w:rsidR="00913E8E" w:rsidRPr="001850B0" w:rsidRDefault="00913E8E" w:rsidP="00913E8E">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000</w:t>
            </w:r>
          </w:p>
        </w:tc>
        <w:tc>
          <w:tcPr>
            <w:tcW w:w="2838" w:type="dxa"/>
            <w:gridSpan w:val="2"/>
          </w:tcPr>
          <w:p w:rsidR="00913E8E" w:rsidRPr="001850B0" w:rsidRDefault="00913E8E" w:rsidP="00913E8E">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2 18 25098 02 0000 150</w:t>
            </w:r>
          </w:p>
        </w:tc>
        <w:tc>
          <w:tcPr>
            <w:tcW w:w="6382" w:type="dxa"/>
            <w:gridSpan w:val="2"/>
          </w:tcPr>
          <w:p w:rsidR="00913E8E" w:rsidRPr="001850B0" w:rsidRDefault="00913E8E" w:rsidP="00913E8E">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Доходы бюджетов субъектов Российской Федерации от возврата остатков субсидий на 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 из бюджетов муниципальных образований</w:t>
            </w:r>
          </w:p>
        </w:tc>
      </w:tr>
      <w:tr w:rsidR="00913E8E" w:rsidRPr="001850B0" w:rsidTr="004B3144">
        <w:trPr>
          <w:gridAfter w:val="1"/>
          <w:wAfter w:w="6382" w:type="dxa"/>
        </w:trPr>
        <w:tc>
          <w:tcPr>
            <w:tcW w:w="1135" w:type="dxa"/>
          </w:tcPr>
          <w:p w:rsidR="00913E8E" w:rsidRPr="001850B0" w:rsidRDefault="00913E8E" w:rsidP="00913E8E">
            <w:pPr>
              <w:pStyle w:val="ConsPlusNormal"/>
              <w:jc w:val="center"/>
              <w:rPr>
                <w:rFonts w:ascii="Times New Roman" w:hAnsi="Times New Roman" w:cs="Times New Roman"/>
                <w:sz w:val="24"/>
                <w:szCs w:val="24"/>
              </w:rPr>
            </w:pPr>
            <w:r>
              <w:rPr>
                <w:rFonts w:ascii="Times New Roman" w:hAnsi="Times New Roman" w:cs="Times New Roman"/>
                <w:sz w:val="24"/>
                <w:szCs w:val="24"/>
                <w:lang w:val="en-US"/>
              </w:rPr>
              <w:t>000</w:t>
            </w:r>
          </w:p>
        </w:tc>
        <w:tc>
          <w:tcPr>
            <w:tcW w:w="2838" w:type="dxa"/>
            <w:gridSpan w:val="2"/>
          </w:tcPr>
          <w:p w:rsidR="00913E8E" w:rsidRPr="001850B0" w:rsidRDefault="00913E8E" w:rsidP="00913E8E">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2 18 25113 02 0000 150</w:t>
            </w:r>
          </w:p>
        </w:tc>
        <w:tc>
          <w:tcPr>
            <w:tcW w:w="6382" w:type="dxa"/>
            <w:gridSpan w:val="2"/>
          </w:tcPr>
          <w:p w:rsidR="00913E8E" w:rsidRPr="001850B0" w:rsidRDefault="00913E8E" w:rsidP="00913E8E">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Доходы бюджетов субъектов Российской Федерации от возврата остатков субсидий на софинансирование капитальных вложений в объекты государственной (муниципальной) собственности субъектов Российской Федерации и (или) софинансирование мероприятий, не относящихся к капитальным вложениям в объекты государственной (муниципальной) собственности субъектов Российской Федерации, из бюджетов муниципальных образований</w:t>
            </w:r>
          </w:p>
        </w:tc>
      </w:tr>
      <w:tr w:rsidR="00913E8E" w:rsidRPr="001850B0" w:rsidTr="004B3144">
        <w:trPr>
          <w:gridAfter w:val="1"/>
          <w:wAfter w:w="6382" w:type="dxa"/>
        </w:trPr>
        <w:tc>
          <w:tcPr>
            <w:tcW w:w="1135" w:type="dxa"/>
          </w:tcPr>
          <w:p w:rsidR="00913E8E" w:rsidRPr="001850B0" w:rsidRDefault="00913E8E" w:rsidP="00913E8E">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000</w:t>
            </w:r>
          </w:p>
        </w:tc>
        <w:tc>
          <w:tcPr>
            <w:tcW w:w="2838" w:type="dxa"/>
            <w:gridSpan w:val="2"/>
          </w:tcPr>
          <w:p w:rsidR="00913E8E" w:rsidRPr="001850B0" w:rsidRDefault="00913E8E" w:rsidP="00913E8E">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2 18 25179 02 0000 150</w:t>
            </w:r>
          </w:p>
        </w:tc>
        <w:tc>
          <w:tcPr>
            <w:tcW w:w="6382" w:type="dxa"/>
            <w:gridSpan w:val="2"/>
          </w:tcPr>
          <w:p w:rsidR="00913E8E" w:rsidRPr="001850B0" w:rsidRDefault="00913E8E" w:rsidP="00913E8E">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 xml:space="preserve">Доходы бюджетов субъектов Российской Федерации от возврата остатков субсидий на проведение мероприятий по обеспечению деятельности советников директора по </w:t>
            </w:r>
            <w:r w:rsidRPr="001850B0">
              <w:rPr>
                <w:rFonts w:ascii="Times New Roman" w:hAnsi="Times New Roman" w:cs="Times New Roman"/>
                <w:sz w:val="24"/>
                <w:szCs w:val="24"/>
              </w:rPr>
              <w:lastRenderedPageBreak/>
              <w:t>воспитанию и взаимодействию с детскими общественными объединениями в общеобразовательных организациях из бюджетов муниципальных образований</w:t>
            </w:r>
          </w:p>
        </w:tc>
      </w:tr>
      <w:tr w:rsidR="00913E8E" w:rsidRPr="001850B0" w:rsidTr="004B3144">
        <w:trPr>
          <w:gridAfter w:val="1"/>
          <w:wAfter w:w="6382" w:type="dxa"/>
        </w:trPr>
        <w:tc>
          <w:tcPr>
            <w:tcW w:w="1135" w:type="dxa"/>
          </w:tcPr>
          <w:p w:rsidR="00913E8E" w:rsidRPr="001850B0" w:rsidRDefault="00913E8E" w:rsidP="00913E8E">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lastRenderedPageBreak/>
              <w:t>000</w:t>
            </w:r>
          </w:p>
        </w:tc>
        <w:tc>
          <w:tcPr>
            <w:tcW w:w="2838" w:type="dxa"/>
            <w:gridSpan w:val="2"/>
          </w:tcPr>
          <w:p w:rsidR="00913E8E" w:rsidRPr="001850B0" w:rsidRDefault="00913E8E" w:rsidP="00913E8E">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2 18 25213 02 0000 150</w:t>
            </w:r>
          </w:p>
        </w:tc>
        <w:tc>
          <w:tcPr>
            <w:tcW w:w="6382" w:type="dxa"/>
            <w:gridSpan w:val="2"/>
          </w:tcPr>
          <w:p w:rsidR="00913E8E" w:rsidRPr="001850B0" w:rsidRDefault="00913E8E" w:rsidP="00913E8E">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Доходы бюджетов субъектов Российской Федерации от возврата остатков субсидий на обновление материально-технической базы образовательных организаций для внедрения цифровой образовательной среды и развития цифровых навыков обучающихся из бюджетов муниципальных образований</w:t>
            </w:r>
          </w:p>
        </w:tc>
      </w:tr>
      <w:tr w:rsidR="00DE5042" w:rsidRPr="001850B0" w:rsidTr="004B3144">
        <w:trPr>
          <w:gridAfter w:val="1"/>
          <w:wAfter w:w="6382" w:type="dxa"/>
        </w:trPr>
        <w:tc>
          <w:tcPr>
            <w:tcW w:w="1135" w:type="dxa"/>
          </w:tcPr>
          <w:p w:rsidR="00DE5042" w:rsidRPr="001850B0" w:rsidRDefault="00DE5042" w:rsidP="00DE5042">
            <w:pPr>
              <w:pStyle w:val="ConsPlusNormal"/>
              <w:jc w:val="center"/>
              <w:rPr>
                <w:rFonts w:ascii="Times New Roman" w:hAnsi="Times New Roman" w:cs="Times New Roman"/>
                <w:sz w:val="24"/>
                <w:szCs w:val="24"/>
              </w:rPr>
            </w:pPr>
            <w:r>
              <w:rPr>
                <w:rFonts w:ascii="Times New Roman" w:hAnsi="Times New Roman" w:cs="Times New Roman"/>
                <w:sz w:val="24"/>
                <w:szCs w:val="24"/>
                <w:lang w:val="en-US"/>
              </w:rPr>
              <w:t>000</w:t>
            </w:r>
          </w:p>
        </w:tc>
        <w:tc>
          <w:tcPr>
            <w:tcW w:w="2838" w:type="dxa"/>
            <w:gridSpan w:val="2"/>
          </w:tcPr>
          <w:p w:rsidR="00DE5042" w:rsidRPr="001850B0" w:rsidRDefault="00DE5042" w:rsidP="00DE5042">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2 18 25229 02 0000 150</w:t>
            </w:r>
          </w:p>
        </w:tc>
        <w:tc>
          <w:tcPr>
            <w:tcW w:w="6382" w:type="dxa"/>
            <w:gridSpan w:val="2"/>
          </w:tcPr>
          <w:p w:rsidR="00DE5042" w:rsidRPr="001850B0" w:rsidRDefault="00DE5042" w:rsidP="00DE5042">
            <w:pPr>
              <w:autoSpaceDE w:val="0"/>
              <w:autoSpaceDN w:val="0"/>
              <w:adjustRightInd w:val="0"/>
              <w:jc w:val="both"/>
              <w:rPr>
                <w:sz w:val="24"/>
                <w:szCs w:val="24"/>
              </w:rPr>
            </w:pPr>
            <w:r w:rsidRPr="001850B0">
              <w:rPr>
                <w:sz w:val="24"/>
                <w:szCs w:val="24"/>
              </w:rPr>
              <w:t>Доходы бюджетов субъектов Российской Федерации от возврата остатков субсидий на приобретение спортивного оборудования и инвентаря для приведения организаций дополнительного образования со специальным наименованием «спортивная школа», использующих в своем наименовании слово «олимпийский» или образованные на его основе слова или словосочетания, в нормативное состояние из бюджетов муниципальных образований</w:t>
            </w:r>
          </w:p>
        </w:tc>
      </w:tr>
      <w:tr w:rsidR="00DE5042" w:rsidRPr="001850B0" w:rsidTr="004B3144">
        <w:trPr>
          <w:gridAfter w:val="1"/>
          <w:wAfter w:w="6382" w:type="dxa"/>
        </w:trPr>
        <w:tc>
          <w:tcPr>
            <w:tcW w:w="1135" w:type="dxa"/>
          </w:tcPr>
          <w:p w:rsidR="00DE5042" w:rsidRPr="001850B0" w:rsidRDefault="00DE5042" w:rsidP="00DE5042">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000</w:t>
            </w:r>
          </w:p>
        </w:tc>
        <w:tc>
          <w:tcPr>
            <w:tcW w:w="2838" w:type="dxa"/>
            <w:gridSpan w:val="2"/>
          </w:tcPr>
          <w:p w:rsidR="00DE5042" w:rsidRPr="001850B0" w:rsidRDefault="00DE5042" w:rsidP="00DE5042">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2 18 25304 02 0000 150</w:t>
            </w:r>
          </w:p>
        </w:tc>
        <w:tc>
          <w:tcPr>
            <w:tcW w:w="6382" w:type="dxa"/>
            <w:gridSpan w:val="2"/>
          </w:tcPr>
          <w:p w:rsidR="00DE5042" w:rsidRPr="001850B0" w:rsidRDefault="00DE5042" w:rsidP="00DE5042">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Доходы бюджетов субъектов Российской Федерации от возврата остатков субсидий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из бюджетов муниципальных образований</w:t>
            </w:r>
          </w:p>
        </w:tc>
      </w:tr>
      <w:tr w:rsidR="00DE5042" w:rsidRPr="001850B0" w:rsidTr="004B3144">
        <w:trPr>
          <w:gridAfter w:val="1"/>
          <w:wAfter w:w="6382" w:type="dxa"/>
        </w:trPr>
        <w:tc>
          <w:tcPr>
            <w:tcW w:w="1135" w:type="dxa"/>
          </w:tcPr>
          <w:p w:rsidR="00DE5042" w:rsidRPr="001850B0" w:rsidRDefault="00DE5042" w:rsidP="00DE5042">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000</w:t>
            </w:r>
          </w:p>
        </w:tc>
        <w:tc>
          <w:tcPr>
            <w:tcW w:w="2838" w:type="dxa"/>
            <w:gridSpan w:val="2"/>
          </w:tcPr>
          <w:p w:rsidR="00DE5042" w:rsidRPr="001850B0" w:rsidRDefault="00DE5042" w:rsidP="00DE5042">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2 18 25305 02 0000 150</w:t>
            </w:r>
          </w:p>
        </w:tc>
        <w:tc>
          <w:tcPr>
            <w:tcW w:w="6382" w:type="dxa"/>
            <w:gridSpan w:val="2"/>
          </w:tcPr>
          <w:p w:rsidR="00DE5042" w:rsidRPr="001850B0" w:rsidRDefault="00DE5042" w:rsidP="00DE5042">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Доходы бюджетов субъектов Российской Федерации от возврата остатков субсидий на создание новых мест в общеобразовательных организациях в связи с ростом числа обучающихся, вызванным демографическим фактором, из бюджетов муниципальных образований</w:t>
            </w:r>
          </w:p>
        </w:tc>
      </w:tr>
      <w:tr w:rsidR="00DE5042" w:rsidRPr="001850B0" w:rsidTr="004B3144">
        <w:trPr>
          <w:gridAfter w:val="1"/>
          <w:wAfter w:w="6382" w:type="dxa"/>
        </w:trPr>
        <w:tc>
          <w:tcPr>
            <w:tcW w:w="1135" w:type="dxa"/>
          </w:tcPr>
          <w:p w:rsidR="00DE5042" w:rsidRPr="001850B0" w:rsidRDefault="00DE5042" w:rsidP="00DE5042">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000</w:t>
            </w:r>
          </w:p>
        </w:tc>
        <w:tc>
          <w:tcPr>
            <w:tcW w:w="2838" w:type="dxa"/>
            <w:gridSpan w:val="2"/>
          </w:tcPr>
          <w:p w:rsidR="00DE5042" w:rsidRPr="001850B0" w:rsidRDefault="00DE5042" w:rsidP="00DE5042">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2 18 25330 02 0000 150</w:t>
            </w:r>
          </w:p>
        </w:tc>
        <w:tc>
          <w:tcPr>
            <w:tcW w:w="6382" w:type="dxa"/>
            <w:gridSpan w:val="2"/>
          </w:tcPr>
          <w:p w:rsidR="00DE5042" w:rsidRPr="001850B0" w:rsidRDefault="00DE5042" w:rsidP="00DE5042">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Доходы бюджетов субъектов Российской Федерации от возврата остатков субсидий на создание и внедрение программы поддержки и продвижения событийных мероприятий из бюджетов муниципальных образований</w:t>
            </w:r>
          </w:p>
        </w:tc>
      </w:tr>
      <w:tr w:rsidR="00DE5042" w:rsidRPr="001850B0" w:rsidTr="004B3144">
        <w:trPr>
          <w:gridAfter w:val="1"/>
          <w:wAfter w:w="6382" w:type="dxa"/>
        </w:trPr>
        <w:tc>
          <w:tcPr>
            <w:tcW w:w="1135" w:type="dxa"/>
          </w:tcPr>
          <w:p w:rsidR="00DE5042" w:rsidRPr="001850B0" w:rsidRDefault="00DE5042" w:rsidP="00DE5042">
            <w:pPr>
              <w:pStyle w:val="ConsPlusNormal"/>
              <w:jc w:val="center"/>
              <w:rPr>
                <w:rFonts w:ascii="Times New Roman" w:hAnsi="Times New Roman" w:cs="Times New Roman"/>
                <w:sz w:val="24"/>
                <w:szCs w:val="24"/>
              </w:rPr>
            </w:pPr>
            <w:r>
              <w:rPr>
                <w:rFonts w:ascii="Times New Roman" w:hAnsi="Times New Roman" w:cs="Times New Roman"/>
                <w:sz w:val="24"/>
                <w:szCs w:val="24"/>
                <w:lang w:val="en-US"/>
              </w:rPr>
              <w:t>000</w:t>
            </w:r>
          </w:p>
        </w:tc>
        <w:tc>
          <w:tcPr>
            <w:tcW w:w="2838" w:type="dxa"/>
            <w:gridSpan w:val="2"/>
          </w:tcPr>
          <w:p w:rsidR="00DE5042" w:rsidRPr="001850B0" w:rsidRDefault="00DE5042" w:rsidP="00DE5042">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2 18 25353 02 0000 150</w:t>
            </w:r>
          </w:p>
        </w:tc>
        <w:tc>
          <w:tcPr>
            <w:tcW w:w="6382" w:type="dxa"/>
            <w:gridSpan w:val="2"/>
          </w:tcPr>
          <w:p w:rsidR="00DE5042" w:rsidRPr="001850B0" w:rsidRDefault="00DE5042" w:rsidP="00DE5042">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Доходы бюджетов субъектов Российской Федерации от возврата остатков субсидий на создание школ креативных индустрий из бюджетов муниципальных образований</w:t>
            </w:r>
          </w:p>
        </w:tc>
      </w:tr>
      <w:tr w:rsidR="00DE5042" w:rsidRPr="001850B0" w:rsidTr="004B3144">
        <w:trPr>
          <w:gridAfter w:val="1"/>
          <w:wAfter w:w="6382" w:type="dxa"/>
        </w:trPr>
        <w:tc>
          <w:tcPr>
            <w:tcW w:w="1135" w:type="dxa"/>
          </w:tcPr>
          <w:p w:rsidR="00DE5042" w:rsidRPr="001850B0" w:rsidRDefault="00DE5042" w:rsidP="00DE5042">
            <w:pPr>
              <w:pStyle w:val="ConsPlusNormal"/>
              <w:jc w:val="center"/>
              <w:rPr>
                <w:rFonts w:ascii="Times New Roman" w:hAnsi="Times New Roman" w:cs="Times New Roman"/>
                <w:sz w:val="24"/>
                <w:szCs w:val="24"/>
              </w:rPr>
            </w:pPr>
            <w:r>
              <w:rPr>
                <w:rFonts w:ascii="Times New Roman" w:hAnsi="Times New Roman" w:cs="Times New Roman"/>
                <w:sz w:val="24"/>
                <w:szCs w:val="24"/>
                <w:lang w:val="en-US"/>
              </w:rPr>
              <w:t>000</w:t>
            </w:r>
          </w:p>
        </w:tc>
        <w:tc>
          <w:tcPr>
            <w:tcW w:w="2838" w:type="dxa"/>
            <w:gridSpan w:val="2"/>
          </w:tcPr>
          <w:p w:rsidR="00DE5042" w:rsidRPr="001850B0" w:rsidRDefault="00DE5042" w:rsidP="00DE5042">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2 18 25466 02 0000 150</w:t>
            </w:r>
          </w:p>
        </w:tc>
        <w:tc>
          <w:tcPr>
            <w:tcW w:w="6382" w:type="dxa"/>
            <w:gridSpan w:val="2"/>
          </w:tcPr>
          <w:p w:rsidR="00DE5042" w:rsidRPr="001850B0" w:rsidRDefault="00DE5042" w:rsidP="00DE5042">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Доходы бюджетов субъектов Российской Федерации от возврата остатков субсидий на поддержку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 из бюджетов муниципальных образований</w:t>
            </w:r>
          </w:p>
        </w:tc>
      </w:tr>
      <w:tr w:rsidR="00266690" w:rsidRPr="001850B0" w:rsidTr="004B3144">
        <w:trPr>
          <w:gridAfter w:val="1"/>
          <w:wAfter w:w="6382" w:type="dxa"/>
        </w:trPr>
        <w:tc>
          <w:tcPr>
            <w:tcW w:w="1135" w:type="dxa"/>
          </w:tcPr>
          <w:p w:rsidR="00266690" w:rsidRPr="001850B0" w:rsidRDefault="00266690" w:rsidP="00266690">
            <w:pPr>
              <w:pStyle w:val="ConsPlusNormal"/>
              <w:jc w:val="center"/>
              <w:rPr>
                <w:rFonts w:ascii="Times New Roman" w:hAnsi="Times New Roman" w:cs="Times New Roman"/>
                <w:sz w:val="24"/>
                <w:szCs w:val="24"/>
              </w:rPr>
            </w:pPr>
            <w:r>
              <w:rPr>
                <w:rFonts w:ascii="Times New Roman" w:hAnsi="Times New Roman" w:cs="Times New Roman"/>
                <w:sz w:val="24"/>
                <w:szCs w:val="24"/>
                <w:lang w:val="en-US"/>
              </w:rPr>
              <w:t>000</w:t>
            </w:r>
          </w:p>
        </w:tc>
        <w:tc>
          <w:tcPr>
            <w:tcW w:w="2838" w:type="dxa"/>
            <w:gridSpan w:val="2"/>
          </w:tcPr>
          <w:p w:rsidR="00266690" w:rsidRPr="001850B0" w:rsidRDefault="00266690" w:rsidP="00266690">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2 18 25495 02 0000 150</w:t>
            </w:r>
          </w:p>
        </w:tc>
        <w:tc>
          <w:tcPr>
            <w:tcW w:w="6382" w:type="dxa"/>
            <w:gridSpan w:val="2"/>
          </w:tcPr>
          <w:p w:rsidR="00266690" w:rsidRPr="001850B0" w:rsidRDefault="00266690" w:rsidP="00266690">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 xml:space="preserve">Доходы бюджетов субъектов Российской Федерации от возврата остатков субсидий на финансовое обеспечение мероприятий федеральной целевой программы «Развитие </w:t>
            </w:r>
            <w:r w:rsidRPr="001850B0">
              <w:rPr>
                <w:rFonts w:ascii="Times New Roman" w:hAnsi="Times New Roman" w:cs="Times New Roman"/>
                <w:sz w:val="24"/>
                <w:szCs w:val="24"/>
              </w:rPr>
              <w:lastRenderedPageBreak/>
              <w:t>физической культуры и спорта в Российской Федерации на 2016 - 2020 годы» из бюджетов муниципальных образований</w:t>
            </w:r>
          </w:p>
        </w:tc>
      </w:tr>
      <w:tr w:rsidR="00266690" w:rsidRPr="001850B0" w:rsidTr="004B3144">
        <w:trPr>
          <w:gridAfter w:val="1"/>
          <w:wAfter w:w="6382" w:type="dxa"/>
        </w:trPr>
        <w:tc>
          <w:tcPr>
            <w:tcW w:w="1135" w:type="dxa"/>
          </w:tcPr>
          <w:p w:rsidR="00266690" w:rsidRPr="001850B0" w:rsidRDefault="00266690" w:rsidP="00266690">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lastRenderedPageBreak/>
              <w:t>000</w:t>
            </w:r>
          </w:p>
        </w:tc>
        <w:tc>
          <w:tcPr>
            <w:tcW w:w="2838" w:type="dxa"/>
            <w:gridSpan w:val="2"/>
          </w:tcPr>
          <w:p w:rsidR="00266690" w:rsidRPr="001850B0" w:rsidRDefault="00266690" w:rsidP="00266690">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2 18 25497 02 0000 150</w:t>
            </w:r>
          </w:p>
        </w:tc>
        <w:tc>
          <w:tcPr>
            <w:tcW w:w="6382" w:type="dxa"/>
            <w:gridSpan w:val="2"/>
          </w:tcPr>
          <w:p w:rsidR="00266690" w:rsidRPr="001850B0" w:rsidRDefault="00266690" w:rsidP="00266690">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Доходы бюджетов субъектов Российской Федерации от возврата остатков субсидий на реализацию мероприятий по обеспечению жильем молодых семей из бюджетов муниципальных образований</w:t>
            </w:r>
          </w:p>
        </w:tc>
      </w:tr>
      <w:tr w:rsidR="00266690" w:rsidRPr="001850B0" w:rsidTr="004B3144">
        <w:trPr>
          <w:gridAfter w:val="1"/>
          <w:wAfter w:w="6382" w:type="dxa"/>
        </w:trPr>
        <w:tc>
          <w:tcPr>
            <w:tcW w:w="1135" w:type="dxa"/>
          </w:tcPr>
          <w:p w:rsidR="00266690" w:rsidRPr="001850B0" w:rsidRDefault="00266690" w:rsidP="00266690">
            <w:pPr>
              <w:pStyle w:val="ConsPlusNormal"/>
              <w:jc w:val="center"/>
              <w:rPr>
                <w:rFonts w:ascii="Times New Roman" w:hAnsi="Times New Roman" w:cs="Times New Roman"/>
                <w:sz w:val="24"/>
                <w:szCs w:val="24"/>
              </w:rPr>
            </w:pPr>
            <w:r>
              <w:rPr>
                <w:rFonts w:ascii="Times New Roman" w:hAnsi="Times New Roman" w:cs="Times New Roman"/>
                <w:sz w:val="24"/>
                <w:szCs w:val="24"/>
                <w:lang w:val="en-US"/>
              </w:rPr>
              <w:t>000</w:t>
            </w:r>
          </w:p>
        </w:tc>
        <w:tc>
          <w:tcPr>
            <w:tcW w:w="2838" w:type="dxa"/>
            <w:gridSpan w:val="2"/>
          </w:tcPr>
          <w:p w:rsidR="00266690" w:rsidRPr="001850B0" w:rsidRDefault="00266690" w:rsidP="00266690">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2 18 25519 02 0000 150</w:t>
            </w:r>
          </w:p>
        </w:tc>
        <w:tc>
          <w:tcPr>
            <w:tcW w:w="6382" w:type="dxa"/>
            <w:gridSpan w:val="2"/>
          </w:tcPr>
          <w:p w:rsidR="00266690" w:rsidRPr="001850B0" w:rsidRDefault="00266690" w:rsidP="00266690">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Доходы бюджетов субъектов Российской Федерации от возврата остатков субсидий на поддержку отрасли культуры из бюджетов муниципальных образований</w:t>
            </w:r>
          </w:p>
        </w:tc>
      </w:tr>
      <w:tr w:rsidR="00266690" w:rsidRPr="001850B0" w:rsidTr="004B3144">
        <w:trPr>
          <w:gridAfter w:val="1"/>
          <w:wAfter w:w="6382" w:type="dxa"/>
        </w:trPr>
        <w:tc>
          <w:tcPr>
            <w:tcW w:w="1135" w:type="dxa"/>
          </w:tcPr>
          <w:p w:rsidR="00266690" w:rsidRPr="001850B0" w:rsidRDefault="00266690" w:rsidP="00266690">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000</w:t>
            </w:r>
          </w:p>
        </w:tc>
        <w:tc>
          <w:tcPr>
            <w:tcW w:w="2838" w:type="dxa"/>
            <w:gridSpan w:val="2"/>
          </w:tcPr>
          <w:p w:rsidR="00266690" w:rsidRPr="001850B0" w:rsidRDefault="00266690" w:rsidP="00266690">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2 18 25527 02 0000 150</w:t>
            </w:r>
          </w:p>
        </w:tc>
        <w:tc>
          <w:tcPr>
            <w:tcW w:w="6382" w:type="dxa"/>
            <w:gridSpan w:val="2"/>
          </w:tcPr>
          <w:p w:rsidR="00266690" w:rsidRPr="001850B0" w:rsidRDefault="00266690" w:rsidP="00266690">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Доходы бюджетов субъектов Российской Федерации от возврата остатков субсидий на государственную поддержку малого и среднего предпринимательства, а также физических лиц, применяющих специальный налоговый режим «Налог на профессиональный доход», из бюджетов муниципальных образований</w:t>
            </w:r>
          </w:p>
        </w:tc>
      </w:tr>
      <w:tr w:rsidR="00266690" w:rsidRPr="001850B0" w:rsidTr="004B3144">
        <w:trPr>
          <w:gridAfter w:val="1"/>
          <w:wAfter w:w="6382" w:type="dxa"/>
        </w:trPr>
        <w:tc>
          <w:tcPr>
            <w:tcW w:w="1135" w:type="dxa"/>
          </w:tcPr>
          <w:p w:rsidR="00266690" w:rsidRPr="001850B0" w:rsidRDefault="00266690" w:rsidP="00266690">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000</w:t>
            </w:r>
          </w:p>
        </w:tc>
        <w:tc>
          <w:tcPr>
            <w:tcW w:w="2838" w:type="dxa"/>
            <w:gridSpan w:val="2"/>
          </w:tcPr>
          <w:p w:rsidR="00266690" w:rsidRPr="001850B0" w:rsidRDefault="00266690" w:rsidP="00266690">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2 18 25576 02 0000 150</w:t>
            </w:r>
          </w:p>
        </w:tc>
        <w:tc>
          <w:tcPr>
            <w:tcW w:w="6382" w:type="dxa"/>
            <w:gridSpan w:val="2"/>
          </w:tcPr>
          <w:p w:rsidR="00266690" w:rsidRPr="001850B0" w:rsidRDefault="00266690" w:rsidP="00266690">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Доходы бюджетов субъектов Российской Федерации от возврата остатков субсидий на обеспечение комплексного развития сельских территорий из бюджетов муниципальных образований</w:t>
            </w:r>
          </w:p>
        </w:tc>
      </w:tr>
      <w:tr w:rsidR="00266690" w:rsidRPr="001850B0" w:rsidTr="004B3144">
        <w:trPr>
          <w:gridAfter w:val="1"/>
          <w:wAfter w:w="6382" w:type="dxa"/>
        </w:trPr>
        <w:tc>
          <w:tcPr>
            <w:tcW w:w="1135" w:type="dxa"/>
          </w:tcPr>
          <w:p w:rsidR="00266690" w:rsidRPr="001850B0" w:rsidRDefault="00266690" w:rsidP="00266690">
            <w:pPr>
              <w:pStyle w:val="ConsPlusNormal"/>
              <w:jc w:val="center"/>
              <w:rPr>
                <w:rFonts w:ascii="Times New Roman" w:hAnsi="Times New Roman" w:cs="Times New Roman"/>
                <w:sz w:val="24"/>
                <w:szCs w:val="24"/>
              </w:rPr>
            </w:pPr>
            <w:r>
              <w:rPr>
                <w:rFonts w:ascii="Times New Roman" w:hAnsi="Times New Roman" w:cs="Times New Roman"/>
                <w:sz w:val="24"/>
                <w:szCs w:val="24"/>
                <w:lang w:val="en-US"/>
              </w:rPr>
              <w:t>000</w:t>
            </w:r>
          </w:p>
        </w:tc>
        <w:tc>
          <w:tcPr>
            <w:tcW w:w="2838" w:type="dxa"/>
            <w:gridSpan w:val="2"/>
          </w:tcPr>
          <w:p w:rsidR="00266690" w:rsidRPr="001850B0" w:rsidRDefault="00266690" w:rsidP="00266690">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2 18 25580 02 0000 150</w:t>
            </w:r>
          </w:p>
        </w:tc>
        <w:tc>
          <w:tcPr>
            <w:tcW w:w="6382" w:type="dxa"/>
            <w:gridSpan w:val="2"/>
          </w:tcPr>
          <w:p w:rsidR="00266690" w:rsidRPr="001850B0" w:rsidRDefault="00266690" w:rsidP="00266690">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Доходы бюджетов субъектов Российской Федерации от возврата остатков субсидий на реконструкцию и капитальный ремонт региональных и муниципальных театров из бюджетов муниципальных образований</w:t>
            </w:r>
          </w:p>
        </w:tc>
      </w:tr>
      <w:tr w:rsidR="00266690" w:rsidRPr="001850B0" w:rsidTr="004B3144">
        <w:trPr>
          <w:gridAfter w:val="1"/>
          <w:wAfter w:w="6382" w:type="dxa"/>
        </w:trPr>
        <w:tc>
          <w:tcPr>
            <w:tcW w:w="1135" w:type="dxa"/>
          </w:tcPr>
          <w:p w:rsidR="00266690" w:rsidRPr="001850B0" w:rsidRDefault="00266690" w:rsidP="00266690">
            <w:pPr>
              <w:pStyle w:val="ConsPlusNormal"/>
              <w:jc w:val="center"/>
              <w:rPr>
                <w:rFonts w:ascii="Times New Roman" w:hAnsi="Times New Roman" w:cs="Times New Roman"/>
                <w:sz w:val="24"/>
                <w:szCs w:val="24"/>
              </w:rPr>
            </w:pPr>
            <w:r>
              <w:rPr>
                <w:rFonts w:ascii="Times New Roman" w:hAnsi="Times New Roman" w:cs="Times New Roman"/>
                <w:sz w:val="24"/>
                <w:szCs w:val="24"/>
                <w:lang w:val="en-US"/>
              </w:rPr>
              <w:t>000</w:t>
            </w:r>
          </w:p>
        </w:tc>
        <w:tc>
          <w:tcPr>
            <w:tcW w:w="2838" w:type="dxa"/>
            <w:gridSpan w:val="2"/>
          </w:tcPr>
          <w:p w:rsidR="00266690" w:rsidRPr="001850B0" w:rsidRDefault="00266690" w:rsidP="00266690">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2 18 25584 02 0000 150</w:t>
            </w:r>
          </w:p>
        </w:tc>
        <w:tc>
          <w:tcPr>
            <w:tcW w:w="6382" w:type="dxa"/>
            <w:gridSpan w:val="2"/>
          </w:tcPr>
          <w:p w:rsidR="00266690" w:rsidRPr="001850B0" w:rsidRDefault="00266690" w:rsidP="00266690">
            <w:pPr>
              <w:autoSpaceDE w:val="0"/>
              <w:autoSpaceDN w:val="0"/>
              <w:adjustRightInd w:val="0"/>
              <w:jc w:val="both"/>
              <w:rPr>
                <w:sz w:val="24"/>
                <w:szCs w:val="24"/>
              </w:rPr>
            </w:pPr>
            <w:r w:rsidRPr="001850B0">
              <w:rPr>
                <w:sz w:val="24"/>
                <w:szCs w:val="24"/>
              </w:rPr>
              <w:t>Доходы бюджетов субъектов Российской Федерации от возврата остатков субсидий на оснащение региональных и муниципальных театров, находящихся в городах с численностью населения более 300 тысяч человек, из бюджетов муниципальных образований</w:t>
            </w:r>
          </w:p>
        </w:tc>
      </w:tr>
      <w:tr w:rsidR="00266690" w:rsidRPr="001850B0" w:rsidTr="004B3144">
        <w:trPr>
          <w:gridAfter w:val="1"/>
          <w:wAfter w:w="6382" w:type="dxa"/>
        </w:trPr>
        <w:tc>
          <w:tcPr>
            <w:tcW w:w="1135" w:type="dxa"/>
          </w:tcPr>
          <w:p w:rsidR="00266690" w:rsidRPr="001850B0" w:rsidRDefault="00266690" w:rsidP="00266690">
            <w:pPr>
              <w:pStyle w:val="ConsPlusNormal"/>
              <w:jc w:val="center"/>
              <w:rPr>
                <w:rFonts w:ascii="Times New Roman" w:hAnsi="Times New Roman" w:cs="Times New Roman"/>
                <w:sz w:val="24"/>
                <w:szCs w:val="24"/>
              </w:rPr>
            </w:pPr>
            <w:r>
              <w:rPr>
                <w:rFonts w:ascii="Times New Roman" w:hAnsi="Times New Roman" w:cs="Times New Roman"/>
                <w:sz w:val="24"/>
                <w:szCs w:val="24"/>
                <w:lang w:val="en-US"/>
              </w:rPr>
              <w:t>000</w:t>
            </w:r>
          </w:p>
        </w:tc>
        <w:tc>
          <w:tcPr>
            <w:tcW w:w="2838" w:type="dxa"/>
            <w:gridSpan w:val="2"/>
          </w:tcPr>
          <w:p w:rsidR="00266690" w:rsidRPr="001850B0" w:rsidRDefault="00266690" w:rsidP="00266690">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2 18 25755 02 0000 150</w:t>
            </w:r>
          </w:p>
        </w:tc>
        <w:tc>
          <w:tcPr>
            <w:tcW w:w="6382" w:type="dxa"/>
            <w:gridSpan w:val="2"/>
          </w:tcPr>
          <w:p w:rsidR="00266690" w:rsidRPr="001850B0" w:rsidRDefault="00266690" w:rsidP="00266690">
            <w:pPr>
              <w:autoSpaceDE w:val="0"/>
              <w:autoSpaceDN w:val="0"/>
              <w:adjustRightInd w:val="0"/>
              <w:jc w:val="both"/>
              <w:rPr>
                <w:sz w:val="24"/>
                <w:szCs w:val="24"/>
              </w:rPr>
            </w:pPr>
            <w:r w:rsidRPr="001850B0">
              <w:rPr>
                <w:sz w:val="24"/>
                <w:szCs w:val="24"/>
              </w:rPr>
              <w:t>Доходы бюджетов субъектов Российской Федерации от возврата остатков субсидий на софинансирование создания (реконструкции) объектов спортивной инфраструктуры массового спорта на основании соглашений о государственно-частном (муниципально-частном) партнерстве или концессионных соглашений из бюджетов муниципальных образований</w:t>
            </w:r>
          </w:p>
        </w:tc>
      </w:tr>
      <w:tr w:rsidR="00266690" w:rsidRPr="001850B0" w:rsidTr="004B3144">
        <w:trPr>
          <w:gridAfter w:val="1"/>
          <w:wAfter w:w="6382" w:type="dxa"/>
        </w:trPr>
        <w:tc>
          <w:tcPr>
            <w:tcW w:w="1135" w:type="dxa"/>
          </w:tcPr>
          <w:p w:rsidR="00266690" w:rsidRPr="001850B0" w:rsidRDefault="00266690" w:rsidP="00266690">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000</w:t>
            </w:r>
          </w:p>
        </w:tc>
        <w:tc>
          <w:tcPr>
            <w:tcW w:w="2838" w:type="dxa"/>
            <w:gridSpan w:val="2"/>
          </w:tcPr>
          <w:p w:rsidR="00266690" w:rsidRPr="001850B0" w:rsidRDefault="00266690" w:rsidP="00266690">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2 18 25786 02 0000 150</w:t>
            </w:r>
          </w:p>
        </w:tc>
        <w:tc>
          <w:tcPr>
            <w:tcW w:w="6382" w:type="dxa"/>
            <w:gridSpan w:val="2"/>
          </w:tcPr>
          <w:p w:rsidR="00266690" w:rsidRPr="001850B0" w:rsidRDefault="00266690" w:rsidP="00266690">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Доходы бюджетов субъектов Российской Федерации от возврата остатков субсидий на обеспечение оснащения государственных и муниципальных общеобразовательных организаций, в том числе структурных подразделений указанных организаций, государственными символами Российской Федерации из бюджетов муниципальных образований</w:t>
            </w:r>
          </w:p>
        </w:tc>
      </w:tr>
      <w:tr w:rsidR="00266690" w:rsidRPr="001850B0" w:rsidTr="004B3144">
        <w:trPr>
          <w:gridAfter w:val="1"/>
          <w:wAfter w:w="6382" w:type="dxa"/>
        </w:trPr>
        <w:tc>
          <w:tcPr>
            <w:tcW w:w="1135" w:type="dxa"/>
          </w:tcPr>
          <w:p w:rsidR="00266690" w:rsidRPr="001850B0" w:rsidRDefault="00266690" w:rsidP="00266690">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000</w:t>
            </w:r>
          </w:p>
        </w:tc>
        <w:tc>
          <w:tcPr>
            <w:tcW w:w="2838" w:type="dxa"/>
            <w:gridSpan w:val="2"/>
          </w:tcPr>
          <w:p w:rsidR="00266690" w:rsidRPr="001850B0" w:rsidRDefault="00266690" w:rsidP="00266690">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2 18 27576 02 0000 150</w:t>
            </w:r>
          </w:p>
        </w:tc>
        <w:tc>
          <w:tcPr>
            <w:tcW w:w="6382" w:type="dxa"/>
            <w:gridSpan w:val="2"/>
          </w:tcPr>
          <w:p w:rsidR="00266690" w:rsidRPr="001850B0" w:rsidRDefault="00266690" w:rsidP="00266690">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 xml:space="preserve">Доходы бюджетов субъектов Российской Федерации от возврата остатков субсидий на софинансирование капитальных вложений в объекты государственной </w:t>
            </w:r>
            <w:r w:rsidRPr="001850B0">
              <w:rPr>
                <w:rFonts w:ascii="Times New Roman" w:hAnsi="Times New Roman" w:cs="Times New Roman"/>
                <w:sz w:val="24"/>
                <w:szCs w:val="24"/>
              </w:rPr>
              <w:lastRenderedPageBreak/>
              <w:t>(муниципальной) собственности в рамках обеспечения комплексного развития сельских территорий из бюджетов муниципальных образований</w:t>
            </w:r>
          </w:p>
        </w:tc>
      </w:tr>
      <w:tr w:rsidR="00266690" w:rsidRPr="001850B0" w:rsidTr="004B3144">
        <w:trPr>
          <w:gridAfter w:val="1"/>
          <w:wAfter w:w="6382" w:type="dxa"/>
        </w:trPr>
        <w:tc>
          <w:tcPr>
            <w:tcW w:w="1135" w:type="dxa"/>
          </w:tcPr>
          <w:p w:rsidR="00266690" w:rsidRPr="001850B0" w:rsidRDefault="00266690" w:rsidP="00266690">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lastRenderedPageBreak/>
              <w:t>000</w:t>
            </w:r>
          </w:p>
        </w:tc>
        <w:tc>
          <w:tcPr>
            <w:tcW w:w="2838" w:type="dxa"/>
            <w:gridSpan w:val="2"/>
          </w:tcPr>
          <w:p w:rsidR="00266690" w:rsidRPr="001850B0" w:rsidRDefault="00266690" w:rsidP="00266690">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2 18 29999 02 0000 150</w:t>
            </w:r>
          </w:p>
        </w:tc>
        <w:tc>
          <w:tcPr>
            <w:tcW w:w="6382" w:type="dxa"/>
            <w:gridSpan w:val="2"/>
          </w:tcPr>
          <w:p w:rsidR="00266690" w:rsidRPr="001850B0" w:rsidRDefault="00266690" w:rsidP="00266690">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Доходы бюджетов субъектов Российской Федерации от возврата остатков прочих субсидий из федерального бюджета</w:t>
            </w:r>
          </w:p>
        </w:tc>
      </w:tr>
      <w:tr w:rsidR="00266690" w:rsidRPr="001850B0" w:rsidTr="004B3144">
        <w:trPr>
          <w:gridAfter w:val="1"/>
          <w:wAfter w:w="6382" w:type="dxa"/>
        </w:trPr>
        <w:tc>
          <w:tcPr>
            <w:tcW w:w="1135" w:type="dxa"/>
          </w:tcPr>
          <w:p w:rsidR="00266690" w:rsidRPr="001850B0" w:rsidRDefault="00266690" w:rsidP="00266690">
            <w:pPr>
              <w:pStyle w:val="ConsPlusNormal"/>
              <w:jc w:val="center"/>
              <w:rPr>
                <w:rFonts w:ascii="Times New Roman" w:hAnsi="Times New Roman" w:cs="Times New Roman"/>
                <w:sz w:val="24"/>
                <w:szCs w:val="24"/>
              </w:rPr>
            </w:pPr>
            <w:r>
              <w:rPr>
                <w:rFonts w:ascii="Times New Roman" w:hAnsi="Times New Roman" w:cs="Times New Roman"/>
                <w:sz w:val="24"/>
                <w:szCs w:val="24"/>
                <w:lang w:val="en-US"/>
              </w:rPr>
              <w:t>000</w:t>
            </w:r>
          </w:p>
        </w:tc>
        <w:tc>
          <w:tcPr>
            <w:tcW w:w="2838" w:type="dxa"/>
            <w:gridSpan w:val="2"/>
          </w:tcPr>
          <w:p w:rsidR="00266690" w:rsidRPr="001850B0" w:rsidRDefault="00266690" w:rsidP="00266690">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2 18 33144 02 0000 150</w:t>
            </w:r>
          </w:p>
        </w:tc>
        <w:tc>
          <w:tcPr>
            <w:tcW w:w="6382" w:type="dxa"/>
            <w:gridSpan w:val="2"/>
          </w:tcPr>
          <w:p w:rsidR="00266690" w:rsidRPr="001850B0" w:rsidRDefault="00266690" w:rsidP="00266690">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Доходы бюджетов субъектов Российской Федерации от возврата остатков субвенций на ежемесячную денежную выплату на ребенка в возрасте от восьми до семнадцати лет из бюджета Фонда пенсионного и социального страхования Российской Федерации</w:t>
            </w:r>
          </w:p>
        </w:tc>
      </w:tr>
      <w:tr w:rsidR="00266690" w:rsidRPr="001850B0" w:rsidTr="004B3144">
        <w:trPr>
          <w:gridAfter w:val="1"/>
          <w:wAfter w:w="6382" w:type="dxa"/>
        </w:trPr>
        <w:tc>
          <w:tcPr>
            <w:tcW w:w="1135" w:type="dxa"/>
          </w:tcPr>
          <w:p w:rsidR="00266690" w:rsidRPr="001850B0" w:rsidRDefault="00266690" w:rsidP="00266690">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000</w:t>
            </w:r>
          </w:p>
        </w:tc>
        <w:tc>
          <w:tcPr>
            <w:tcW w:w="2838" w:type="dxa"/>
            <w:gridSpan w:val="2"/>
          </w:tcPr>
          <w:p w:rsidR="00266690" w:rsidRPr="001850B0" w:rsidRDefault="00266690" w:rsidP="00266690">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2 18 35118 02 0000 150</w:t>
            </w:r>
          </w:p>
        </w:tc>
        <w:tc>
          <w:tcPr>
            <w:tcW w:w="6382" w:type="dxa"/>
            <w:gridSpan w:val="2"/>
          </w:tcPr>
          <w:p w:rsidR="00266690" w:rsidRPr="001850B0" w:rsidRDefault="00266690" w:rsidP="00266690">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Доходы бюджетов субъектов Российской Федерации от возврата остатков субвенций на осуществление первичного воинского учета органами местного самоуправления поселений, муниципальных и городских округов из бюджетов муниципальных образований</w:t>
            </w:r>
          </w:p>
        </w:tc>
      </w:tr>
      <w:tr w:rsidR="00266690" w:rsidRPr="001850B0" w:rsidTr="004B3144">
        <w:trPr>
          <w:gridAfter w:val="1"/>
          <w:wAfter w:w="6382" w:type="dxa"/>
        </w:trPr>
        <w:tc>
          <w:tcPr>
            <w:tcW w:w="1135" w:type="dxa"/>
          </w:tcPr>
          <w:p w:rsidR="00266690" w:rsidRPr="001850B0" w:rsidRDefault="00266690" w:rsidP="00266690">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000</w:t>
            </w:r>
          </w:p>
        </w:tc>
        <w:tc>
          <w:tcPr>
            <w:tcW w:w="2838" w:type="dxa"/>
            <w:gridSpan w:val="2"/>
          </w:tcPr>
          <w:p w:rsidR="00266690" w:rsidRPr="001850B0" w:rsidRDefault="00266690" w:rsidP="00266690">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2 18 35120 02 0000 150</w:t>
            </w:r>
          </w:p>
        </w:tc>
        <w:tc>
          <w:tcPr>
            <w:tcW w:w="6382" w:type="dxa"/>
            <w:gridSpan w:val="2"/>
          </w:tcPr>
          <w:p w:rsidR="00266690" w:rsidRPr="001850B0" w:rsidRDefault="00266690" w:rsidP="00266690">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Доходы бюджетов субъектов Российской Федерации от возврата остатков субвенций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из бюджетов муниципальных образований</w:t>
            </w:r>
          </w:p>
        </w:tc>
      </w:tr>
      <w:tr w:rsidR="00266690" w:rsidRPr="001850B0" w:rsidTr="004B3144">
        <w:trPr>
          <w:gridAfter w:val="1"/>
          <w:wAfter w:w="6382" w:type="dxa"/>
        </w:trPr>
        <w:tc>
          <w:tcPr>
            <w:tcW w:w="1135" w:type="dxa"/>
          </w:tcPr>
          <w:p w:rsidR="00266690" w:rsidRPr="001850B0" w:rsidRDefault="00266690" w:rsidP="00266690">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000</w:t>
            </w:r>
          </w:p>
        </w:tc>
        <w:tc>
          <w:tcPr>
            <w:tcW w:w="2838" w:type="dxa"/>
            <w:gridSpan w:val="2"/>
          </w:tcPr>
          <w:p w:rsidR="00266690" w:rsidRPr="001850B0" w:rsidRDefault="00266690" w:rsidP="00266690">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2 18 35303 02 0000 150</w:t>
            </w:r>
          </w:p>
        </w:tc>
        <w:tc>
          <w:tcPr>
            <w:tcW w:w="6382" w:type="dxa"/>
            <w:gridSpan w:val="2"/>
          </w:tcPr>
          <w:p w:rsidR="00266690" w:rsidRPr="001850B0" w:rsidRDefault="00266690" w:rsidP="00266690">
            <w:pPr>
              <w:autoSpaceDE w:val="0"/>
              <w:autoSpaceDN w:val="0"/>
              <w:adjustRightInd w:val="0"/>
              <w:jc w:val="both"/>
              <w:rPr>
                <w:sz w:val="24"/>
                <w:szCs w:val="24"/>
              </w:rPr>
            </w:pPr>
            <w:r w:rsidRPr="001850B0">
              <w:rPr>
                <w:sz w:val="24"/>
                <w:szCs w:val="24"/>
              </w:rPr>
              <w:t>Доходы бюджетов субъектов Российской Федерации от возврата остатков субвенций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из бюджетов муниципальных образований</w:t>
            </w:r>
          </w:p>
        </w:tc>
      </w:tr>
      <w:tr w:rsidR="00266690" w:rsidRPr="001850B0" w:rsidTr="004B3144">
        <w:trPr>
          <w:gridAfter w:val="1"/>
          <w:wAfter w:w="6382" w:type="dxa"/>
        </w:trPr>
        <w:tc>
          <w:tcPr>
            <w:tcW w:w="1135" w:type="dxa"/>
          </w:tcPr>
          <w:p w:rsidR="00266690" w:rsidRPr="001850B0" w:rsidRDefault="00266690" w:rsidP="00266690">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000</w:t>
            </w:r>
          </w:p>
        </w:tc>
        <w:tc>
          <w:tcPr>
            <w:tcW w:w="2838" w:type="dxa"/>
            <w:gridSpan w:val="2"/>
          </w:tcPr>
          <w:p w:rsidR="00266690" w:rsidRPr="001850B0" w:rsidRDefault="00266690" w:rsidP="00266690">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2 18 35469 02 0000 150</w:t>
            </w:r>
          </w:p>
        </w:tc>
        <w:tc>
          <w:tcPr>
            <w:tcW w:w="6382" w:type="dxa"/>
            <w:gridSpan w:val="2"/>
          </w:tcPr>
          <w:p w:rsidR="00266690" w:rsidRPr="001850B0" w:rsidRDefault="00266690" w:rsidP="00266690">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Доходы бюджетов субъектов Российской Федерации от возврата остатков субвенций на проведение Всероссийской переписи населения 2020 года из бюджетов муниципальных образований</w:t>
            </w:r>
          </w:p>
        </w:tc>
      </w:tr>
      <w:tr w:rsidR="00AC7C3C" w:rsidRPr="001850B0" w:rsidTr="004B3144">
        <w:trPr>
          <w:gridAfter w:val="1"/>
          <w:wAfter w:w="6382" w:type="dxa"/>
        </w:trPr>
        <w:tc>
          <w:tcPr>
            <w:tcW w:w="1135" w:type="dxa"/>
          </w:tcPr>
          <w:p w:rsidR="00AC7C3C" w:rsidRPr="00AC7C3C" w:rsidRDefault="00AC7C3C" w:rsidP="00AC7C3C">
            <w:pPr>
              <w:pStyle w:val="ConsPlusNormal"/>
              <w:jc w:val="center"/>
              <w:rPr>
                <w:rFonts w:ascii="Times New Roman" w:hAnsi="Times New Roman" w:cs="Times New Roman"/>
                <w:sz w:val="24"/>
                <w:szCs w:val="24"/>
                <w:lang w:val="en-US"/>
              </w:rPr>
            </w:pPr>
            <w:r>
              <w:rPr>
                <w:rFonts w:ascii="Times New Roman" w:hAnsi="Times New Roman" w:cs="Times New Roman"/>
                <w:sz w:val="24"/>
                <w:szCs w:val="24"/>
                <w:lang w:val="en-US"/>
              </w:rPr>
              <w:t>000</w:t>
            </w:r>
          </w:p>
        </w:tc>
        <w:tc>
          <w:tcPr>
            <w:tcW w:w="2838" w:type="dxa"/>
            <w:gridSpan w:val="2"/>
          </w:tcPr>
          <w:p w:rsidR="00AC7C3C" w:rsidRPr="001850B0" w:rsidRDefault="00AC7C3C" w:rsidP="00AC7C3C">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2 18 35930 02 0000 150</w:t>
            </w:r>
          </w:p>
        </w:tc>
        <w:tc>
          <w:tcPr>
            <w:tcW w:w="6382" w:type="dxa"/>
            <w:gridSpan w:val="2"/>
          </w:tcPr>
          <w:p w:rsidR="00AC7C3C" w:rsidRPr="001850B0" w:rsidRDefault="00AC7C3C" w:rsidP="00AC7C3C">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Доходы бюджетов субъектов Российской Федерации от возврата остатков субвенций на государственную регистрацию актов гражданского состояния из бюджетов муниципальных образований</w:t>
            </w:r>
          </w:p>
        </w:tc>
      </w:tr>
      <w:tr w:rsidR="00AC7C3C" w:rsidRPr="001850B0" w:rsidTr="004B3144">
        <w:trPr>
          <w:gridAfter w:val="1"/>
          <w:wAfter w:w="6382" w:type="dxa"/>
        </w:trPr>
        <w:tc>
          <w:tcPr>
            <w:tcW w:w="1135" w:type="dxa"/>
          </w:tcPr>
          <w:p w:rsidR="00AC7C3C" w:rsidRPr="001850B0" w:rsidRDefault="00AC7C3C" w:rsidP="00AC7C3C">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000</w:t>
            </w:r>
          </w:p>
        </w:tc>
        <w:tc>
          <w:tcPr>
            <w:tcW w:w="2838" w:type="dxa"/>
            <w:gridSpan w:val="2"/>
          </w:tcPr>
          <w:p w:rsidR="00AC7C3C" w:rsidRPr="001850B0" w:rsidRDefault="00AC7C3C" w:rsidP="00AC7C3C">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2 18 39999 02 0000 150</w:t>
            </w:r>
          </w:p>
        </w:tc>
        <w:tc>
          <w:tcPr>
            <w:tcW w:w="6382" w:type="dxa"/>
            <w:gridSpan w:val="2"/>
          </w:tcPr>
          <w:p w:rsidR="00AC7C3C" w:rsidRPr="001850B0" w:rsidRDefault="00AC7C3C" w:rsidP="00AC7C3C">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Доходы бюджетов субъектов Российской Федерации от возврата остатков прочих субвенций из федерального бюджета</w:t>
            </w:r>
          </w:p>
        </w:tc>
      </w:tr>
      <w:tr w:rsidR="00AC7C3C" w:rsidRPr="001850B0" w:rsidTr="00A40B9A">
        <w:trPr>
          <w:gridAfter w:val="1"/>
          <w:wAfter w:w="6382" w:type="dxa"/>
        </w:trPr>
        <w:tc>
          <w:tcPr>
            <w:tcW w:w="1135" w:type="dxa"/>
          </w:tcPr>
          <w:p w:rsidR="00AC7C3C" w:rsidRPr="001850B0" w:rsidRDefault="00AC7C3C" w:rsidP="00AC7C3C">
            <w:pPr>
              <w:pStyle w:val="ConsPlusNormal"/>
              <w:jc w:val="center"/>
              <w:rPr>
                <w:rFonts w:ascii="Times New Roman" w:hAnsi="Times New Roman" w:cs="Times New Roman"/>
                <w:sz w:val="24"/>
                <w:szCs w:val="24"/>
              </w:rPr>
            </w:pPr>
            <w:r>
              <w:rPr>
                <w:rFonts w:ascii="Times New Roman" w:hAnsi="Times New Roman" w:cs="Times New Roman"/>
                <w:sz w:val="24"/>
                <w:szCs w:val="24"/>
                <w:lang w:val="en-US"/>
              </w:rPr>
              <w:t>000</w:t>
            </w:r>
          </w:p>
          <w:p w:rsidR="00AC7C3C" w:rsidRPr="001850B0" w:rsidRDefault="00AC7C3C" w:rsidP="00AC7C3C">
            <w:pPr>
              <w:pStyle w:val="ConsPlusNormal"/>
              <w:jc w:val="center"/>
              <w:rPr>
                <w:rFonts w:ascii="Times New Roman" w:hAnsi="Times New Roman" w:cs="Times New Roman"/>
                <w:sz w:val="24"/>
                <w:szCs w:val="24"/>
              </w:rPr>
            </w:pPr>
          </w:p>
        </w:tc>
        <w:tc>
          <w:tcPr>
            <w:tcW w:w="2838" w:type="dxa"/>
            <w:gridSpan w:val="2"/>
          </w:tcPr>
          <w:p w:rsidR="00AC7C3C" w:rsidRPr="001850B0" w:rsidRDefault="00AC7C3C" w:rsidP="00AC7C3C">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 xml:space="preserve">2 </w:t>
            </w:r>
            <w:r>
              <w:rPr>
                <w:rFonts w:ascii="Times New Roman" w:hAnsi="Times New Roman" w:cs="Times New Roman"/>
                <w:sz w:val="24"/>
                <w:szCs w:val="24"/>
              </w:rPr>
              <w:t>18</w:t>
            </w:r>
            <w:r w:rsidRPr="001850B0">
              <w:rPr>
                <w:rFonts w:ascii="Times New Roman" w:hAnsi="Times New Roman" w:cs="Times New Roman"/>
                <w:sz w:val="24"/>
                <w:szCs w:val="24"/>
              </w:rPr>
              <w:t xml:space="preserve"> 450</w:t>
            </w:r>
            <w:r>
              <w:rPr>
                <w:rFonts w:ascii="Times New Roman" w:hAnsi="Times New Roman" w:cs="Times New Roman"/>
                <w:sz w:val="24"/>
                <w:szCs w:val="24"/>
              </w:rPr>
              <w:t>50</w:t>
            </w:r>
            <w:r w:rsidRPr="001850B0">
              <w:rPr>
                <w:rFonts w:ascii="Times New Roman" w:hAnsi="Times New Roman" w:cs="Times New Roman"/>
                <w:sz w:val="24"/>
                <w:szCs w:val="24"/>
              </w:rPr>
              <w:t xml:space="preserve"> 02 0000 150</w:t>
            </w:r>
          </w:p>
        </w:tc>
        <w:tc>
          <w:tcPr>
            <w:tcW w:w="6382" w:type="dxa"/>
            <w:gridSpan w:val="2"/>
          </w:tcPr>
          <w:p w:rsidR="00AC7C3C" w:rsidRPr="001850B0" w:rsidRDefault="00AC7C3C" w:rsidP="00AC7C3C">
            <w:pPr>
              <w:autoSpaceDE w:val="0"/>
              <w:autoSpaceDN w:val="0"/>
              <w:adjustRightInd w:val="0"/>
              <w:jc w:val="both"/>
              <w:rPr>
                <w:sz w:val="24"/>
                <w:szCs w:val="24"/>
              </w:rPr>
            </w:pPr>
            <w:r>
              <w:rPr>
                <w:sz w:val="24"/>
                <w:szCs w:val="24"/>
              </w:rPr>
              <w:t xml:space="preserve">Доходы бюджетов субъектов Российской Федерации от возврата остатков иных межбюджетных трансфертов на обеспечение выплат ежемесячного денежного </w:t>
            </w:r>
            <w:r>
              <w:rPr>
                <w:sz w:val="24"/>
                <w:szCs w:val="24"/>
              </w:rPr>
              <w:lastRenderedPageBreak/>
              <w:t>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 из бюджетов муниципальных образований</w:t>
            </w:r>
          </w:p>
        </w:tc>
      </w:tr>
      <w:tr w:rsidR="00AC7C3C" w:rsidRPr="001850B0" w:rsidTr="004B3144">
        <w:trPr>
          <w:gridAfter w:val="1"/>
          <w:wAfter w:w="6382" w:type="dxa"/>
        </w:trPr>
        <w:tc>
          <w:tcPr>
            <w:tcW w:w="1135" w:type="dxa"/>
          </w:tcPr>
          <w:p w:rsidR="00AC7C3C" w:rsidRPr="001850B0" w:rsidRDefault="00AC7C3C" w:rsidP="00AC7C3C">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lastRenderedPageBreak/>
              <w:t>000</w:t>
            </w:r>
          </w:p>
        </w:tc>
        <w:tc>
          <w:tcPr>
            <w:tcW w:w="2838" w:type="dxa"/>
            <w:gridSpan w:val="2"/>
          </w:tcPr>
          <w:p w:rsidR="00AC7C3C" w:rsidRPr="001850B0" w:rsidRDefault="00AC7C3C" w:rsidP="00AC7C3C">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2 18 45179 02 0000 150</w:t>
            </w:r>
          </w:p>
        </w:tc>
        <w:tc>
          <w:tcPr>
            <w:tcW w:w="6382" w:type="dxa"/>
            <w:gridSpan w:val="2"/>
          </w:tcPr>
          <w:p w:rsidR="00AC7C3C" w:rsidRPr="001850B0" w:rsidRDefault="00AC7C3C" w:rsidP="00AC7C3C">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Доходы бюджетов субъектов Российской Федерации от возврата остатков иных межбюджетных трансфертов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из бюджетов муниципальных образований</w:t>
            </w:r>
          </w:p>
        </w:tc>
      </w:tr>
      <w:tr w:rsidR="00AC7C3C" w:rsidRPr="001850B0" w:rsidTr="004B3144">
        <w:trPr>
          <w:gridAfter w:val="1"/>
          <w:wAfter w:w="6382" w:type="dxa"/>
        </w:trPr>
        <w:tc>
          <w:tcPr>
            <w:tcW w:w="1135" w:type="dxa"/>
          </w:tcPr>
          <w:p w:rsidR="00AC7C3C" w:rsidRPr="001850B0" w:rsidRDefault="00AC7C3C" w:rsidP="00AC7C3C">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000</w:t>
            </w:r>
          </w:p>
        </w:tc>
        <w:tc>
          <w:tcPr>
            <w:tcW w:w="2838" w:type="dxa"/>
            <w:gridSpan w:val="2"/>
          </w:tcPr>
          <w:p w:rsidR="00AC7C3C" w:rsidRPr="001850B0" w:rsidRDefault="00AC7C3C" w:rsidP="00AC7C3C">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2 18 45363 02 0000 150</w:t>
            </w:r>
          </w:p>
        </w:tc>
        <w:tc>
          <w:tcPr>
            <w:tcW w:w="6382" w:type="dxa"/>
            <w:gridSpan w:val="2"/>
          </w:tcPr>
          <w:p w:rsidR="00AC7C3C" w:rsidRPr="001850B0" w:rsidRDefault="00AC7C3C" w:rsidP="00AC7C3C">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Доходы бюджетов субъектов Российской Федерации от возврата остатков иных межбюджетных трансфертов на 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 из бюджетов муниципальных образований</w:t>
            </w:r>
          </w:p>
        </w:tc>
      </w:tr>
      <w:tr w:rsidR="00AC7C3C" w:rsidRPr="001850B0" w:rsidTr="004B3144">
        <w:trPr>
          <w:gridAfter w:val="1"/>
          <w:wAfter w:w="6382" w:type="dxa"/>
        </w:trPr>
        <w:tc>
          <w:tcPr>
            <w:tcW w:w="1135" w:type="dxa"/>
          </w:tcPr>
          <w:p w:rsidR="00AC7C3C" w:rsidRPr="001850B0" w:rsidRDefault="00AC7C3C" w:rsidP="00AC7C3C">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000</w:t>
            </w:r>
          </w:p>
        </w:tc>
        <w:tc>
          <w:tcPr>
            <w:tcW w:w="2838" w:type="dxa"/>
            <w:gridSpan w:val="2"/>
          </w:tcPr>
          <w:p w:rsidR="00AC7C3C" w:rsidRPr="001850B0" w:rsidRDefault="00AC7C3C" w:rsidP="00AC7C3C">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2 18 45368 02 0000 150</w:t>
            </w:r>
          </w:p>
        </w:tc>
        <w:tc>
          <w:tcPr>
            <w:tcW w:w="6382" w:type="dxa"/>
            <w:gridSpan w:val="2"/>
          </w:tcPr>
          <w:p w:rsidR="00AC7C3C" w:rsidRPr="001850B0" w:rsidRDefault="00AC7C3C" w:rsidP="00AC7C3C">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Доходы бюджетов субъектов Российской Федерации от возврата остатков иных межбюджетных трансфертов в целях софинансирования расходных обязательств субъектов Российской Федерации по возмещению производителям зерновых культур части затрат на производство и реализацию зерновых культур из бюджетов муниципальных образований</w:t>
            </w:r>
          </w:p>
        </w:tc>
      </w:tr>
      <w:tr w:rsidR="00AC7C3C" w:rsidRPr="001850B0" w:rsidTr="004B3144">
        <w:trPr>
          <w:gridAfter w:val="1"/>
          <w:wAfter w:w="6382" w:type="dxa"/>
        </w:trPr>
        <w:tc>
          <w:tcPr>
            <w:tcW w:w="1135" w:type="dxa"/>
          </w:tcPr>
          <w:p w:rsidR="00AC7C3C" w:rsidRPr="001850B0" w:rsidRDefault="00AC7C3C" w:rsidP="00AC7C3C">
            <w:pPr>
              <w:pStyle w:val="ConsPlusNormal"/>
              <w:jc w:val="center"/>
              <w:rPr>
                <w:rFonts w:ascii="Times New Roman" w:hAnsi="Times New Roman" w:cs="Times New Roman"/>
                <w:sz w:val="24"/>
                <w:szCs w:val="24"/>
              </w:rPr>
            </w:pPr>
            <w:r>
              <w:rPr>
                <w:rFonts w:ascii="Times New Roman" w:hAnsi="Times New Roman" w:cs="Times New Roman"/>
                <w:sz w:val="24"/>
                <w:szCs w:val="24"/>
                <w:lang w:val="en-US"/>
              </w:rPr>
              <w:t>000</w:t>
            </w:r>
          </w:p>
        </w:tc>
        <w:tc>
          <w:tcPr>
            <w:tcW w:w="2838" w:type="dxa"/>
            <w:gridSpan w:val="2"/>
          </w:tcPr>
          <w:p w:rsidR="00AC7C3C" w:rsidRPr="001850B0" w:rsidRDefault="00AC7C3C" w:rsidP="00AC7C3C">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2 18 45453 02 0000 150</w:t>
            </w:r>
          </w:p>
        </w:tc>
        <w:tc>
          <w:tcPr>
            <w:tcW w:w="6382" w:type="dxa"/>
            <w:gridSpan w:val="2"/>
          </w:tcPr>
          <w:p w:rsidR="00AC7C3C" w:rsidRPr="001850B0" w:rsidRDefault="00AC7C3C" w:rsidP="00AC7C3C">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Доходы бюджетов субъектов Российской Федерации от возврата остатков иных межбюджетных трансфертов на создание виртуальных концертных залов из бюджетов муниципальных образований</w:t>
            </w:r>
          </w:p>
        </w:tc>
      </w:tr>
      <w:tr w:rsidR="00AC7C3C" w:rsidRPr="001850B0" w:rsidTr="004B3144">
        <w:trPr>
          <w:gridAfter w:val="1"/>
          <w:wAfter w:w="6382" w:type="dxa"/>
        </w:trPr>
        <w:tc>
          <w:tcPr>
            <w:tcW w:w="1135" w:type="dxa"/>
          </w:tcPr>
          <w:p w:rsidR="00AC7C3C" w:rsidRPr="001850B0" w:rsidRDefault="00AC7C3C" w:rsidP="00AC7C3C">
            <w:pPr>
              <w:pStyle w:val="ConsPlusNormal"/>
              <w:jc w:val="center"/>
              <w:rPr>
                <w:rFonts w:ascii="Times New Roman" w:hAnsi="Times New Roman" w:cs="Times New Roman"/>
                <w:sz w:val="24"/>
                <w:szCs w:val="24"/>
              </w:rPr>
            </w:pPr>
            <w:r>
              <w:rPr>
                <w:rFonts w:ascii="Times New Roman" w:hAnsi="Times New Roman" w:cs="Times New Roman"/>
                <w:sz w:val="24"/>
                <w:szCs w:val="24"/>
                <w:lang w:val="en-US"/>
              </w:rPr>
              <w:t>000</w:t>
            </w:r>
          </w:p>
        </w:tc>
        <w:tc>
          <w:tcPr>
            <w:tcW w:w="2838" w:type="dxa"/>
            <w:gridSpan w:val="2"/>
          </w:tcPr>
          <w:p w:rsidR="00AC7C3C" w:rsidRPr="001850B0" w:rsidRDefault="00AC7C3C" w:rsidP="00AC7C3C">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2 18 45454 02 0000 150</w:t>
            </w:r>
          </w:p>
        </w:tc>
        <w:tc>
          <w:tcPr>
            <w:tcW w:w="6382" w:type="dxa"/>
            <w:gridSpan w:val="2"/>
          </w:tcPr>
          <w:p w:rsidR="00AC7C3C" w:rsidRPr="001850B0" w:rsidRDefault="00AC7C3C" w:rsidP="00AC7C3C">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Доходы бюджетов субъектов Российской Федерации от возврата остатков иных межбюджетных трансфертов на создание модельных муниципальных библиотек из бюджетов муниципальных образований</w:t>
            </w:r>
          </w:p>
        </w:tc>
      </w:tr>
      <w:tr w:rsidR="00AC7C3C" w:rsidRPr="001850B0" w:rsidTr="004B3144">
        <w:trPr>
          <w:gridAfter w:val="1"/>
          <w:wAfter w:w="6382" w:type="dxa"/>
        </w:trPr>
        <w:tc>
          <w:tcPr>
            <w:tcW w:w="1135" w:type="dxa"/>
          </w:tcPr>
          <w:p w:rsidR="00AC7C3C" w:rsidRPr="001850B0" w:rsidRDefault="00AC7C3C" w:rsidP="00AC7C3C">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000</w:t>
            </w:r>
          </w:p>
        </w:tc>
        <w:tc>
          <w:tcPr>
            <w:tcW w:w="2838" w:type="dxa"/>
            <w:gridSpan w:val="2"/>
          </w:tcPr>
          <w:p w:rsidR="00AC7C3C" w:rsidRPr="001850B0" w:rsidRDefault="00AC7C3C" w:rsidP="00AC7C3C">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2 18 45519 02 0000 150</w:t>
            </w:r>
          </w:p>
        </w:tc>
        <w:tc>
          <w:tcPr>
            <w:tcW w:w="6382" w:type="dxa"/>
            <w:gridSpan w:val="2"/>
          </w:tcPr>
          <w:p w:rsidR="00AC7C3C" w:rsidRPr="001850B0" w:rsidRDefault="00AC7C3C" w:rsidP="00AC7C3C">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Доходы бюджетов субъектов Российской Федерации от возврата остатков иных межбюджетных трансфертов на поддержку отрасли культуры из бюджетов муниципальных образований</w:t>
            </w:r>
          </w:p>
        </w:tc>
      </w:tr>
      <w:tr w:rsidR="00AC7C3C" w:rsidRPr="001850B0" w:rsidTr="004B3144">
        <w:trPr>
          <w:gridAfter w:val="1"/>
          <w:wAfter w:w="6382" w:type="dxa"/>
        </w:trPr>
        <w:tc>
          <w:tcPr>
            <w:tcW w:w="1135" w:type="dxa"/>
          </w:tcPr>
          <w:p w:rsidR="00AC7C3C" w:rsidRPr="001850B0" w:rsidRDefault="00AC7C3C" w:rsidP="00AC7C3C">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lastRenderedPageBreak/>
              <w:t>000</w:t>
            </w:r>
          </w:p>
        </w:tc>
        <w:tc>
          <w:tcPr>
            <w:tcW w:w="2838" w:type="dxa"/>
            <w:gridSpan w:val="2"/>
          </w:tcPr>
          <w:p w:rsidR="00AC7C3C" w:rsidRPr="001850B0" w:rsidRDefault="00AC7C3C" w:rsidP="00AC7C3C">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2 18 49999 02 0000 150</w:t>
            </w:r>
          </w:p>
        </w:tc>
        <w:tc>
          <w:tcPr>
            <w:tcW w:w="6382" w:type="dxa"/>
            <w:gridSpan w:val="2"/>
          </w:tcPr>
          <w:p w:rsidR="00AC7C3C" w:rsidRPr="001850B0" w:rsidRDefault="00AC7C3C" w:rsidP="00AC7C3C">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Доходы бюджетов субъектов Российской Федерации от возврата остатков прочих межбюджетных трансфертов из федерального бюджета</w:t>
            </w:r>
          </w:p>
        </w:tc>
      </w:tr>
      <w:tr w:rsidR="00AC7C3C" w:rsidRPr="001850B0" w:rsidTr="00BE48AB">
        <w:trPr>
          <w:gridAfter w:val="1"/>
          <w:wAfter w:w="6382" w:type="dxa"/>
        </w:trPr>
        <w:tc>
          <w:tcPr>
            <w:tcW w:w="1135" w:type="dxa"/>
          </w:tcPr>
          <w:p w:rsidR="00AC7C3C" w:rsidRPr="001850B0" w:rsidRDefault="00AC7C3C" w:rsidP="00AC7C3C">
            <w:pPr>
              <w:pStyle w:val="ConsPlusNormal"/>
              <w:jc w:val="center"/>
              <w:rPr>
                <w:rFonts w:ascii="Times New Roman" w:hAnsi="Times New Roman" w:cs="Times New Roman"/>
                <w:sz w:val="24"/>
                <w:szCs w:val="24"/>
              </w:rPr>
            </w:pPr>
            <w:r>
              <w:rPr>
                <w:rFonts w:ascii="Times New Roman" w:hAnsi="Times New Roman" w:cs="Times New Roman"/>
                <w:sz w:val="24"/>
                <w:szCs w:val="24"/>
                <w:lang w:val="en-US"/>
              </w:rPr>
              <w:t>000</w:t>
            </w:r>
          </w:p>
        </w:tc>
        <w:tc>
          <w:tcPr>
            <w:tcW w:w="2838" w:type="dxa"/>
            <w:gridSpan w:val="2"/>
          </w:tcPr>
          <w:p w:rsidR="00AC7C3C" w:rsidRPr="001850B0" w:rsidRDefault="00AC7C3C" w:rsidP="00AC7C3C">
            <w:pPr>
              <w:autoSpaceDE w:val="0"/>
              <w:autoSpaceDN w:val="0"/>
              <w:adjustRightInd w:val="0"/>
              <w:jc w:val="center"/>
              <w:rPr>
                <w:sz w:val="24"/>
                <w:szCs w:val="24"/>
              </w:rPr>
            </w:pPr>
            <w:r w:rsidRPr="001850B0">
              <w:rPr>
                <w:sz w:val="24"/>
                <w:szCs w:val="24"/>
              </w:rPr>
              <w:t>2 18 52900 02 0000 150</w:t>
            </w:r>
          </w:p>
        </w:tc>
        <w:tc>
          <w:tcPr>
            <w:tcW w:w="6382" w:type="dxa"/>
            <w:gridSpan w:val="2"/>
          </w:tcPr>
          <w:p w:rsidR="00AC7C3C" w:rsidRPr="001850B0" w:rsidRDefault="00AC7C3C" w:rsidP="00AC7C3C">
            <w:pPr>
              <w:autoSpaceDE w:val="0"/>
              <w:autoSpaceDN w:val="0"/>
              <w:adjustRightInd w:val="0"/>
              <w:jc w:val="both"/>
              <w:rPr>
                <w:sz w:val="24"/>
                <w:szCs w:val="24"/>
              </w:rPr>
            </w:pPr>
            <w:r w:rsidRPr="001850B0">
              <w:rPr>
                <w:sz w:val="24"/>
                <w:szCs w:val="24"/>
              </w:rPr>
              <w:t xml:space="preserve">Доходы бюджетов субъектов Российской Федерации от возврата остатков межбюджетных трансфертов прошлых лет на социальные выплаты безработным гражданам в соответствии с </w:t>
            </w:r>
            <w:hyperlink r:id="rId29" w:history="1">
              <w:r w:rsidRPr="001850B0">
                <w:rPr>
                  <w:color w:val="0000FF"/>
                  <w:sz w:val="24"/>
                  <w:szCs w:val="24"/>
                </w:rPr>
                <w:t>Законом</w:t>
              </w:r>
            </w:hyperlink>
            <w:r w:rsidRPr="001850B0">
              <w:rPr>
                <w:sz w:val="24"/>
                <w:szCs w:val="24"/>
              </w:rPr>
              <w:t xml:space="preserve"> Российской Федерации от 19 апреля 1991 года № 1032-I «О занятости населения в Российской Федерации» из бюджета Фонда пенсионного и социального страхования Российской Федерации</w:t>
            </w:r>
          </w:p>
        </w:tc>
      </w:tr>
      <w:tr w:rsidR="00AC7C3C" w:rsidRPr="001850B0" w:rsidTr="004B3144">
        <w:trPr>
          <w:gridAfter w:val="1"/>
          <w:wAfter w:w="6382" w:type="dxa"/>
        </w:trPr>
        <w:tc>
          <w:tcPr>
            <w:tcW w:w="1135" w:type="dxa"/>
          </w:tcPr>
          <w:p w:rsidR="00AC7C3C" w:rsidRPr="001850B0" w:rsidRDefault="00AC7C3C" w:rsidP="00AC7C3C">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000</w:t>
            </w:r>
          </w:p>
        </w:tc>
        <w:tc>
          <w:tcPr>
            <w:tcW w:w="2838" w:type="dxa"/>
            <w:gridSpan w:val="2"/>
          </w:tcPr>
          <w:p w:rsidR="00AC7C3C" w:rsidRPr="001850B0" w:rsidRDefault="00AC7C3C" w:rsidP="00AC7C3C">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2 18 55622 02 0000 150</w:t>
            </w:r>
          </w:p>
        </w:tc>
        <w:tc>
          <w:tcPr>
            <w:tcW w:w="6382" w:type="dxa"/>
            <w:gridSpan w:val="2"/>
          </w:tcPr>
          <w:p w:rsidR="00AC7C3C" w:rsidRPr="001850B0" w:rsidRDefault="00AC7C3C" w:rsidP="00AC7C3C">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Доходы бюджетов субъектов Российской Федерации от возврата остатков межбюджетных трансфертов на финансовое обеспечение проведения углубленной диспансеризации застрахованных по обязательному медицинскому страхованию лиц, перенесших новую коронавирусную инфекцию (COVID-19), в рамках реализации территориальной программы обязательного медицинского страхования из бюджетов территориальных фондов обязательного медицинского страхования</w:t>
            </w:r>
          </w:p>
        </w:tc>
      </w:tr>
      <w:tr w:rsidR="00AC7C3C" w:rsidRPr="001850B0" w:rsidTr="004B3144">
        <w:trPr>
          <w:gridAfter w:val="1"/>
          <w:wAfter w:w="6382" w:type="dxa"/>
        </w:trPr>
        <w:tc>
          <w:tcPr>
            <w:tcW w:w="1135" w:type="dxa"/>
          </w:tcPr>
          <w:p w:rsidR="00AC7C3C" w:rsidRPr="001850B0" w:rsidRDefault="00AC7C3C" w:rsidP="00AC7C3C">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000</w:t>
            </w:r>
          </w:p>
        </w:tc>
        <w:tc>
          <w:tcPr>
            <w:tcW w:w="2838" w:type="dxa"/>
            <w:gridSpan w:val="2"/>
          </w:tcPr>
          <w:p w:rsidR="00AC7C3C" w:rsidRPr="001850B0" w:rsidRDefault="00AC7C3C" w:rsidP="00AC7C3C">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2 18 55841 02 0000 150</w:t>
            </w:r>
          </w:p>
        </w:tc>
        <w:tc>
          <w:tcPr>
            <w:tcW w:w="6382" w:type="dxa"/>
            <w:gridSpan w:val="2"/>
          </w:tcPr>
          <w:p w:rsidR="00AC7C3C" w:rsidRPr="001850B0" w:rsidRDefault="00AC7C3C" w:rsidP="00AC7C3C">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Доходы бюджетов субъектов Российской Федерации от возврата остатков иных межбюджетных трансфертов на дополнительное финансовое обеспечение медицинских организаций в условиях чрезвычайной ситуации и (или) при возникновении угрозы распространения заболеваний, представляющих опасность для окружающих, в рамках реализации территориальных программ обязательного медицинского страхования за счет средств резервного фонда Правительства Российской Федерации из бюджетов территориальных фондов обязательного медицинского страхования</w:t>
            </w:r>
          </w:p>
        </w:tc>
      </w:tr>
      <w:tr w:rsidR="00AC7C3C" w:rsidRPr="001850B0" w:rsidTr="004B3144">
        <w:trPr>
          <w:gridAfter w:val="1"/>
          <w:wAfter w:w="6382" w:type="dxa"/>
        </w:trPr>
        <w:tc>
          <w:tcPr>
            <w:tcW w:w="1135" w:type="dxa"/>
          </w:tcPr>
          <w:p w:rsidR="00AC7C3C" w:rsidRPr="001850B0" w:rsidRDefault="00AC7C3C" w:rsidP="00AC7C3C">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000</w:t>
            </w:r>
          </w:p>
        </w:tc>
        <w:tc>
          <w:tcPr>
            <w:tcW w:w="2838" w:type="dxa"/>
            <w:gridSpan w:val="2"/>
          </w:tcPr>
          <w:p w:rsidR="00AC7C3C" w:rsidRPr="001850B0" w:rsidRDefault="00AC7C3C" w:rsidP="00AC7C3C">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2 18 55849 02 0000 150</w:t>
            </w:r>
          </w:p>
        </w:tc>
        <w:tc>
          <w:tcPr>
            <w:tcW w:w="6382" w:type="dxa"/>
            <w:gridSpan w:val="2"/>
          </w:tcPr>
          <w:p w:rsidR="00AC7C3C" w:rsidRPr="001850B0" w:rsidRDefault="00AC7C3C" w:rsidP="00AC7C3C">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Доходы бюджетов субъектов Российской Федерации от возврата остатков иных межбюджетных трансфертов в целях финансового обеспечения расходных обязательств субъектов Российской Федерации и г. Байконура по предоставлению межбюджетных трансфертов бюджету соответствующего территориального фонда обязательного медицинского страхования на дополнительное финансовое обеспечение оказания медицинской помощи лицам, застрахованным по обязательному медицинскому страхованию, в том числе с заболеванием и (или) подозрением на заболевание новой коронавирусной инфекцией (COVID-19), в рамках реализации территориальных программ обязательного медицинского страхования за счет средств резервного фонда Правительства Российской Федерации из бюджетов территориальных фондов обязательного медицинского страхования</w:t>
            </w:r>
          </w:p>
        </w:tc>
      </w:tr>
      <w:tr w:rsidR="00AC7C3C" w:rsidRPr="001850B0" w:rsidTr="004B3144">
        <w:trPr>
          <w:gridAfter w:val="1"/>
          <w:wAfter w:w="6382" w:type="dxa"/>
        </w:trPr>
        <w:tc>
          <w:tcPr>
            <w:tcW w:w="1135" w:type="dxa"/>
          </w:tcPr>
          <w:p w:rsidR="00AC7C3C" w:rsidRPr="001850B0" w:rsidRDefault="00AC7C3C" w:rsidP="00AC7C3C">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000</w:t>
            </w:r>
          </w:p>
        </w:tc>
        <w:tc>
          <w:tcPr>
            <w:tcW w:w="2838" w:type="dxa"/>
            <w:gridSpan w:val="2"/>
          </w:tcPr>
          <w:p w:rsidR="00AC7C3C" w:rsidRPr="001850B0" w:rsidRDefault="00AC7C3C" w:rsidP="00AC7C3C">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2 18 55854 02 0000 150</w:t>
            </w:r>
          </w:p>
        </w:tc>
        <w:tc>
          <w:tcPr>
            <w:tcW w:w="6382" w:type="dxa"/>
            <w:gridSpan w:val="2"/>
          </w:tcPr>
          <w:p w:rsidR="00AC7C3C" w:rsidRPr="001850B0" w:rsidRDefault="00AC7C3C" w:rsidP="00AC7C3C">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 xml:space="preserve">Доходы бюджетов субъектов Российской Федерации от возврата остатков межбюджетных трансфертов на </w:t>
            </w:r>
            <w:r w:rsidRPr="001850B0">
              <w:rPr>
                <w:rFonts w:ascii="Times New Roman" w:hAnsi="Times New Roman" w:cs="Times New Roman"/>
                <w:sz w:val="24"/>
                <w:szCs w:val="24"/>
              </w:rPr>
              <w:lastRenderedPageBreak/>
              <w:t>дополнительное финансовое обеспечение оказания первичной медико-санитарной помощи лицам, застрахованным по обязательному медицинскому страхованию, в том числе с заболеванием и (или) подозрением на заболевание новой коронавирусной инфекцией (COVID-19), в рамках реализации территориальных программ обязательного медицинского страхования из бюджетов территориальных фондов обязательного медицинского страхования</w:t>
            </w:r>
          </w:p>
        </w:tc>
      </w:tr>
      <w:tr w:rsidR="00AC7C3C" w:rsidRPr="001850B0" w:rsidTr="004B3144">
        <w:trPr>
          <w:gridAfter w:val="1"/>
          <w:wAfter w:w="6382" w:type="dxa"/>
        </w:trPr>
        <w:tc>
          <w:tcPr>
            <w:tcW w:w="1135" w:type="dxa"/>
          </w:tcPr>
          <w:p w:rsidR="00AC7C3C" w:rsidRPr="001850B0" w:rsidRDefault="00AC7C3C" w:rsidP="00AC7C3C">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lastRenderedPageBreak/>
              <w:t>000</w:t>
            </w:r>
          </w:p>
        </w:tc>
        <w:tc>
          <w:tcPr>
            <w:tcW w:w="2838" w:type="dxa"/>
            <w:gridSpan w:val="2"/>
          </w:tcPr>
          <w:p w:rsidR="00AC7C3C" w:rsidRPr="001850B0" w:rsidRDefault="00AC7C3C" w:rsidP="00AC7C3C">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2 18 60010 02 0000 150</w:t>
            </w:r>
          </w:p>
        </w:tc>
        <w:tc>
          <w:tcPr>
            <w:tcW w:w="6382" w:type="dxa"/>
            <w:gridSpan w:val="2"/>
          </w:tcPr>
          <w:p w:rsidR="00AC7C3C" w:rsidRPr="001850B0" w:rsidRDefault="00AC7C3C" w:rsidP="00AC7C3C">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Доходы бюджетов субъектов Российской Федерации от возврата прочих остатков субсидий, субвенций и иных межбюджетных трансфертов, имеющих целевое назначение, прошлых лет из бюджетов муниципальных образований</w:t>
            </w:r>
          </w:p>
        </w:tc>
      </w:tr>
      <w:tr w:rsidR="00AC7C3C" w:rsidRPr="001850B0" w:rsidTr="004B3144">
        <w:trPr>
          <w:gridAfter w:val="1"/>
          <w:wAfter w:w="6382" w:type="dxa"/>
        </w:trPr>
        <w:tc>
          <w:tcPr>
            <w:tcW w:w="1135" w:type="dxa"/>
          </w:tcPr>
          <w:p w:rsidR="00AC7C3C" w:rsidRPr="001850B0" w:rsidRDefault="00AC7C3C" w:rsidP="00AC7C3C">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000</w:t>
            </w:r>
          </w:p>
        </w:tc>
        <w:tc>
          <w:tcPr>
            <w:tcW w:w="2838" w:type="dxa"/>
            <w:gridSpan w:val="2"/>
          </w:tcPr>
          <w:p w:rsidR="00AC7C3C" w:rsidRPr="001850B0" w:rsidRDefault="00AC7C3C" w:rsidP="00AC7C3C">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2 18 71020 02 0000 150</w:t>
            </w:r>
          </w:p>
        </w:tc>
        <w:tc>
          <w:tcPr>
            <w:tcW w:w="6382" w:type="dxa"/>
            <w:gridSpan w:val="2"/>
          </w:tcPr>
          <w:p w:rsidR="00AC7C3C" w:rsidRPr="001850B0" w:rsidRDefault="00AC7C3C" w:rsidP="00AC7C3C">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Доходы бюджетов субъектов Российской Федерации от возврата остатков прочих субсидий, субвенций и иных межбюджетных трансфертов, имеющих целевое назначение, прошлых лет из бюджета Фонда пенсионного и социального страхования Российской Федерации</w:t>
            </w:r>
          </w:p>
        </w:tc>
      </w:tr>
      <w:tr w:rsidR="00AC7C3C" w:rsidRPr="001850B0" w:rsidTr="004B3144">
        <w:trPr>
          <w:gridAfter w:val="1"/>
          <w:wAfter w:w="6382" w:type="dxa"/>
        </w:trPr>
        <w:tc>
          <w:tcPr>
            <w:tcW w:w="1135" w:type="dxa"/>
          </w:tcPr>
          <w:p w:rsidR="00AC7C3C" w:rsidRPr="001850B0" w:rsidRDefault="00AC7C3C" w:rsidP="00AC7C3C">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000</w:t>
            </w:r>
          </w:p>
        </w:tc>
        <w:tc>
          <w:tcPr>
            <w:tcW w:w="2838" w:type="dxa"/>
            <w:gridSpan w:val="2"/>
          </w:tcPr>
          <w:p w:rsidR="00AC7C3C" w:rsidRPr="001850B0" w:rsidRDefault="00AC7C3C" w:rsidP="00AC7C3C">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2 18 71030 02 0000 150</w:t>
            </w:r>
          </w:p>
        </w:tc>
        <w:tc>
          <w:tcPr>
            <w:tcW w:w="6382" w:type="dxa"/>
            <w:gridSpan w:val="2"/>
          </w:tcPr>
          <w:p w:rsidR="00AC7C3C" w:rsidRPr="001850B0" w:rsidRDefault="00AC7C3C" w:rsidP="00AC7C3C">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Доходы бюджетов субъектов Российской Федерации от возврата прочих остатков субсидий, субвенций и иных межбюджетных трансфертов, имеющих целевое назначение, прошлых лет из бюджетов государственных внебюджетных фондов</w:t>
            </w:r>
          </w:p>
        </w:tc>
      </w:tr>
      <w:tr w:rsidR="00AC7C3C" w:rsidRPr="001850B0" w:rsidTr="004B3144">
        <w:trPr>
          <w:gridAfter w:val="1"/>
          <w:wAfter w:w="6382" w:type="dxa"/>
        </w:trPr>
        <w:tc>
          <w:tcPr>
            <w:tcW w:w="1135" w:type="dxa"/>
          </w:tcPr>
          <w:p w:rsidR="00AC7C3C" w:rsidRPr="001850B0" w:rsidRDefault="00AC7C3C" w:rsidP="00AC7C3C">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000</w:t>
            </w:r>
          </w:p>
        </w:tc>
        <w:tc>
          <w:tcPr>
            <w:tcW w:w="2838" w:type="dxa"/>
            <w:gridSpan w:val="2"/>
          </w:tcPr>
          <w:p w:rsidR="00AC7C3C" w:rsidRPr="001850B0" w:rsidRDefault="00AC7C3C" w:rsidP="00AC7C3C">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2 19 25013 02 0000 150</w:t>
            </w:r>
          </w:p>
        </w:tc>
        <w:tc>
          <w:tcPr>
            <w:tcW w:w="6382" w:type="dxa"/>
            <w:gridSpan w:val="2"/>
          </w:tcPr>
          <w:p w:rsidR="00AC7C3C" w:rsidRPr="001850B0" w:rsidRDefault="00AC7C3C" w:rsidP="00AC7C3C">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Возврат остатков субсидий на сокращение доли загрязненных сточных вод из бюджетов субъектов Российской Федерации</w:t>
            </w:r>
          </w:p>
        </w:tc>
      </w:tr>
      <w:tr w:rsidR="00AC7C3C" w:rsidRPr="001850B0" w:rsidTr="004B3144">
        <w:trPr>
          <w:gridAfter w:val="1"/>
          <w:wAfter w:w="6382" w:type="dxa"/>
        </w:trPr>
        <w:tc>
          <w:tcPr>
            <w:tcW w:w="1135" w:type="dxa"/>
          </w:tcPr>
          <w:p w:rsidR="00AC7C3C" w:rsidRPr="001850B0" w:rsidRDefault="00AC7C3C" w:rsidP="00AC7C3C">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000</w:t>
            </w:r>
          </w:p>
        </w:tc>
        <w:tc>
          <w:tcPr>
            <w:tcW w:w="2838" w:type="dxa"/>
            <w:gridSpan w:val="2"/>
          </w:tcPr>
          <w:p w:rsidR="00AC7C3C" w:rsidRPr="001850B0" w:rsidRDefault="00AC7C3C" w:rsidP="00AC7C3C">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2 19 25014 02 0000 150</w:t>
            </w:r>
          </w:p>
        </w:tc>
        <w:tc>
          <w:tcPr>
            <w:tcW w:w="6382" w:type="dxa"/>
            <w:gridSpan w:val="2"/>
          </w:tcPr>
          <w:p w:rsidR="00AC7C3C" w:rsidRPr="001850B0" w:rsidRDefault="00AC7C3C" w:rsidP="00AC7C3C">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Возврат остатков субсидий на стимулирование увеличения производства картофеля и овощей из бюджетов субъектов Российской Федерации</w:t>
            </w:r>
          </w:p>
        </w:tc>
      </w:tr>
      <w:tr w:rsidR="00AC7C3C" w:rsidRPr="001850B0" w:rsidTr="004B3144">
        <w:trPr>
          <w:gridAfter w:val="1"/>
          <w:wAfter w:w="6382" w:type="dxa"/>
        </w:trPr>
        <w:tc>
          <w:tcPr>
            <w:tcW w:w="1135" w:type="dxa"/>
          </w:tcPr>
          <w:p w:rsidR="00AC7C3C" w:rsidRPr="001850B0" w:rsidRDefault="00AC7C3C" w:rsidP="00AC7C3C">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000</w:t>
            </w:r>
          </w:p>
        </w:tc>
        <w:tc>
          <w:tcPr>
            <w:tcW w:w="2838" w:type="dxa"/>
            <w:gridSpan w:val="2"/>
          </w:tcPr>
          <w:p w:rsidR="00AC7C3C" w:rsidRPr="001850B0" w:rsidRDefault="00AC7C3C" w:rsidP="00AC7C3C">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2 19 25021 02 0000 150</w:t>
            </w:r>
          </w:p>
        </w:tc>
        <w:tc>
          <w:tcPr>
            <w:tcW w:w="6382" w:type="dxa"/>
            <w:gridSpan w:val="2"/>
          </w:tcPr>
          <w:p w:rsidR="00AC7C3C" w:rsidRPr="001850B0" w:rsidRDefault="00AC7C3C" w:rsidP="00AC7C3C">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Возврат остатков субсидий на стимулирование программ развития жилищного строительства субъектов Российской Федерации из бюджетов субъектов Российской Федерации</w:t>
            </w:r>
          </w:p>
        </w:tc>
      </w:tr>
      <w:tr w:rsidR="00AC7C3C" w:rsidRPr="001850B0" w:rsidTr="004B3144">
        <w:trPr>
          <w:gridAfter w:val="1"/>
          <w:wAfter w:w="6382" w:type="dxa"/>
        </w:trPr>
        <w:tc>
          <w:tcPr>
            <w:tcW w:w="1135" w:type="dxa"/>
          </w:tcPr>
          <w:p w:rsidR="00AC7C3C" w:rsidRPr="001850B0" w:rsidRDefault="00AC7C3C" w:rsidP="00AC7C3C">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000</w:t>
            </w:r>
          </w:p>
        </w:tc>
        <w:tc>
          <w:tcPr>
            <w:tcW w:w="2838" w:type="dxa"/>
            <w:gridSpan w:val="2"/>
          </w:tcPr>
          <w:p w:rsidR="00AC7C3C" w:rsidRPr="001850B0" w:rsidRDefault="00AC7C3C" w:rsidP="00AC7C3C">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2 19 25027 02 0000 150</w:t>
            </w:r>
          </w:p>
        </w:tc>
        <w:tc>
          <w:tcPr>
            <w:tcW w:w="6382" w:type="dxa"/>
            <w:gridSpan w:val="2"/>
          </w:tcPr>
          <w:p w:rsidR="00AC7C3C" w:rsidRPr="001850B0" w:rsidRDefault="00AC7C3C" w:rsidP="00AC7C3C">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Возврат остатков субсидий на мероприятия государственной программы Российской Федерации «Доступная среда» из бюджетов субъектов Российской Федерации</w:t>
            </w:r>
          </w:p>
        </w:tc>
      </w:tr>
      <w:tr w:rsidR="00AC7C3C" w:rsidRPr="001850B0" w:rsidTr="004B3144">
        <w:trPr>
          <w:gridAfter w:val="1"/>
          <w:wAfter w:w="6382" w:type="dxa"/>
        </w:trPr>
        <w:tc>
          <w:tcPr>
            <w:tcW w:w="1135" w:type="dxa"/>
          </w:tcPr>
          <w:p w:rsidR="00AC7C3C" w:rsidRPr="001850B0" w:rsidRDefault="00AC7C3C" w:rsidP="00AC7C3C">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000</w:t>
            </w:r>
          </w:p>
        </w:tc>
        <w:tc>
          <w:tcPr>
            <w:tcW w:w="2838" w:type="dxa"/>
            <w:gridSpan w:val="2"/>
          </w:tcPr>
          <w:p w:rsidR="00AC7C3C" w:rsidRPr="001850B0" w:rsidRDefault="00AC7C3C" w:rsidP="00AC7C3C">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2 19 25066 02 0000 150</w:t>
            </w:r>
          </w:p>
        </w:tc>
        <w:tc>
          <w:tcPr>
            <w:tcW w:w="6382" w:type="dxa"/>
            <w:gridSpan w:val="2"/>
          </w:tcPr>
          <w:p w:rsidR="00AC7C3C" w:rsidRPr="001850B0" w:rsidRDefault="00AC7C3C" w:rsidP="00AC7C3C">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Возврат остатков субсидий на подготовку управленческих кадров для организаций народного хозяйства Российской Федерации из бюджетов субъектов Российской Федерации</w:t>
            </w:r>
          </w:p>
        </w:tc>
      </w:tr>
      <w:tr w:rsidR="00AC7C3C" w:rsidRPr="001850B0" w:rsidTr="004B3144">
        <w:trPr>
          <w:gridAfter w:val="1"/>
          <w:wAfter w:w="6382" w:type="dxa"/>
        </w:trPr>
        <w:tc>
          <w:tcPr>
            <w:tcW w:w="1135" w:type="dxa"/>
          </w:tcPr>
          <w:p w:rsidR="00AC7C3C" w:rsidRPr="001850B0" w:rsidRDefault="00AC7C3C" w:rsidP="00AC7C3C">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000</w:t>
            </w:r>
          </w:p>
        </w:tc>
        <w:tc>
          <w:tcPr>
            <w:tcW w:w="2838" w:type="dxa"/>
            <w:gridSpan w:val="2"/>
          </w:tcPr>
          <w:p w:rsidR="00AC7C3C" w:rsidRPr="001850B0" w:rsidRDefault="00AC7C3C" w:rsidP="00AC7C3C">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2 19 25081 02 0000 150</w:t>
            </w:r>
          </w:p>
        </w:tc>
        <w:tc>
          <w:tcPr>
            <w:tcW w:w="6382" w:type="dxa"/>
            <w:gridSpan w:val="2"/>
          </w:tcPr>
          <w:p w:rsidR="00AC7C3C" w:rsidRPr="001850B0" w:rsidRDefault="00AC7C3C" w:rsidP="00AC7C3C">
            <w:pPr>
              <w:autoSpaceDE w:val="0"/>
              <w:autoSpaceDN w:val="0"/>
              <w:adjustRightInd w:val="0"/>
              <w:jc w:val="both"/>
              <w:rPr>
                <w:sz w:val="24"/>
                <w:szCs w:val="24"/>
              </w:rPr>
            </w:pPr>
            <w:r w:rsidRPr="001850B0">
              <w:rPr>
                <w:sz w:val="24"/>
                <w:szCs w:val="24"/>
              </w:rPr>
              <w:t>Возврат остатков субсидий на государственную поддержку организаций, входящих в систему спортивной подготовки, из бюджетов субъектов Российской Федерации</w:t>
            </w:r>
          </w:p>
        </w:tc>
      </w:tr>
      <w:tr w:rsidR="00AC7C3C" w:rsidRPr="001850B0" w:rsidTr="004B3144">
        <w:trPr>
          <w:gridAfter w:val="1"/>
          <w:wAfter w:w="6382" w:type="dxa"/>
        </w:trPr>
        <w:tc>
          <w:tcPr>
            <w:tcW w:w="1135" w:type="dxa"/>
          </w:tcPr>
          <w:p w:rsidR="00AC7C3C" w:rsidRPr="001850B0" w:rsidRDefault="00AC7C3C" w:rsidP="00AC7C3C">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000</w:t>
            </w:r>
          </w:p>
        </w:tc>
        <w:tc>
          <w:tcPr>
            <w:tcW w:w="2838" w:type="dxa"/>
            <w:gridSpan w:val="2"/>
          </w:tcPr>
          <w:p w:rsidR="00AC7C3C" w:rsidRPr="001850B0" w:rsidRDefault="00AC7C3C" w:rsidP="00AC7C3C">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2 19 25082 02 0000 150</w:t>
            </w:r>
          </w:p>
        </w:tc>
        <w:tc>
          <w:tcPr>
            <w:tcW w:w="6382" w:type="dxa"/>
            <w:gridSpan w:val="2"/>
          </w:tcPr>
          <w:p w:rsidR="00AC7C3C" w:rsidRPr="001850B0" w:rsidRDefault="00AC7C3C" w:rsidP="00AC7C3C">
            <w:pPr>
              <w:autoSpaceDE w:val="0"/>
              <w:autoSpaceDN w:val="0"/>
              <w:adjustRightInd w:val="0"/>
              <w:jc w:val="both"/>
              <w:rPr>
                <w:sz w:val="24"/>
                <w:szCs w:val="24"/>
              </w:rPr>
            </w:pPr>
            <w:r w:rsidRPr="001850B0">
              <w:rPr>
                <w:sz w:val="24"/>
                <w:szCs w:val="24"/>
              </w:rPr>
              <w:t xml:space="preserve">Возврат остатков субсидий на обеспечение детей-сирот и детей, оставшихся без попечения родителей, лиц из числа детей-сирот и детей, оставшихся без попечения родителей, </w:t>
            </w:r>
            <w:r w:rsidRPr="001850B0">
              <w:rPr>
                <w:sz w:val="24"/>
                <w:szCs w:val="24"/>
              </w:rPr>
              <w:lastRenderedPageBreak/>
              <w:t>жилыми помещениями из бюджетов субъектов Российской Федерации</w:t>
            </w:r>
          </w:p>
        </w:tc>
      </w:tr>
      <w:tr w:rsidR="00AC7C3C" w:rsidRPr="001850B0" w:rsidTr="004B3144">
        <w:trPr>
          <w:gridAfter w:val="1"/>
          <w:wAfter w:w="6382" w:type="dxa"/>
        </w:trPr>
        <w:tc>
          <w:tcPr>
            <w:tcW w:w="1135" w:type="dxa"/>
          </w:tcPr>
          <w:p w:rsidR="00AC7C3C" w:rsidRPr="001850B0" w:rsidRDefault="00AC7C3C" w:rsidP="00AC7C3C">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lastRenderedPageBreak/>
              <w:t>000</w:t>
            </w:r>
          </w:p>
        </w:tc>
        <w:tc>
          <w:tcPr>
            <w:tcW w:w="2838" w:type="dxa"/>
            <w:gridSpan w:val="2"/>
          </w:tcPr>
          <w:p w:rsidR="00AC7C3C" w:rsidRPr="001850B0" w:rsidRDefault="00AC7C3C" w:rsidP="00AC7C3C">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2 19 25086 02 0000 150</w:t>
            </w:r>
          </w:p>
        </w:tc>
        <w:tc>
          <w:tcPr>
            <w:tcW w:w="6382" w:type="dxa"/>
            <w:gridSpan w:val="2"/>
          </w:tcPr>
          <w:p w:rsidR="00AC7C3C" w:rsidRPr="001850B0" w:rsidRDefault="00AC7C3C" w:rsidP="00AC7C3C">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Возврат остатков субсидий на реализацию мероприятий, предусмотренных региональной программой переселения, включенной в Государственную программу по оказанию содействия добровольному переселению в Российскую Федерацию соотечественников, проживающих за рубежом, из бюджетов субъектов Российской Федерации</w:t>
            </w:r>
          </w:p>
        </w:tc>
      </w:tr>
      <w:tr w:rsidR="00AC7C3C" w:rsidRPr="001850B0" w:rsidTr="004B3144">
        <w:trPr>
          <w:gridAfter w:val="1"/>
          <w:wAfter w:w="6382" w:type="dxa"/>
        </w:trPr>
        <w:tc>
          <w:tcPr>
            <w:tcW w:w="1135" w:type="dxa"/>
          </w:tcPr>
          <w:p w:rsidR="00AC7C3C" w:rsidRPr="001850B0" w:rsidRDefault="00AC7C3C" w:rsidP="00AC7C3C">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000</w:t>
            </w:r>
          </w:p>
        </w:tc>
        <w:tc>
          <w:tcPr>
            <w:tcW w:w="2838" w:type="dxa"/>
            <w:gridSpan w:val="2"/>
          </w:tcPr>
          <w:p w:rsidR="00AC7C3C" w:rsidRPr="001850B0" w:rsidRDefault="00AC7C3C" w:rsidP="00AC7C3C">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2 19 25097 02 0000 150</w:t>
            </w:r>
          </w:p>
        </w:tc>
        <w:tc>
          <w:tcPr>
            <w:tcW w:w="6382" w:type="dxa"/>
            <w:gridSpan w:val="2"/>
          </w:tcPr>
          <w:p w:rsidR="00AC7C3C" w:rsidRPr="001850B0" w:rsidRDefault="00AC7C3C" w:rsidP="00AC7C3C">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Возврат остатков субсидий на создание в общеобразовательных организациях, расположенных в сельской местности и малых городах, условий для занятий физической культурой и спортом из бюджетов субъектов Российской Федерации</w:t>
            </w:r>
          </w:p>
        </w:tc>
      </w:tr>
      <w:tr w:rsidR="00AC7C3C" w:rsidRPr="001850B0" w:rsidTr="004B3144">
        <w:trPr>
          <w:gridAfter w:val="1"/>
          <w:wAfter w:w="6382" w:type="dxa"/>
        </w:trPr>
        <w:tc>
          <w:tcPr>
            <w:tcW w:w="1135" w:type="dxa"/>
          </w:tcPr>
          <w:p w:rsidR="00AC7C3C" w:rsidRPr="001850B0" w:rsidRDefault="00AC7C3C" w:rsidP="00AC7C3C">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000</w:t>
            </w:r>
          </w:p>
        </w:tc>
        <w:tc>
          <w:tcPr>
            <w:tcW w:w="2838" w:type="dxa"/>
            <w:gridSpan w:val="2"/>
          </w:tcPr>
          <w:p w:rsidR="00AC7C3C" w:rsidRPr="001850B0" w:rsidRDefault="00AC7C3C" w:rsidP="00AC7C3C">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2 19 25098 02 0000 150</w:t>
            </w:r>
          </w:p>
        </w:tc>
        <w:tc>
          <w:tcPr>
            <w:tcW w:w="6382" w:type="dxa"/>
            <w:gridSpan w:val="2"/>
          </w:tcPr>
          <w:p w:rsidR="00AC7C3C" w:rsidRPr="001850B0" w:rsidRDefault="00AC7C3C" w:rsidP="00AC7C3C">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Возврат остатков субсидий на 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 из бюджетов субъектов Российской Федерации</w:t>
            </w:r>
          </w:p>
        </w:tc>
      </w:tr>
      <w:tr w:rsidR="00AC7C3C" w:rsidRPr="001850B0" w:rsidTr="004B3144">
        <w:trPr>
          <w:gridAfter w:val="1"/>
          <w:wAfter w:w="6382" w:type="dxa"/>
        </w:trPr>
        <w:tc>
          <w:tcPr>
            <w:tcW w:w="1135" w:type="dxa"/>
          </w:tcPr>
          <w:p w:rsidR="00AC7C3C" w:rsidRPr="001850B0" w:rsidRDefault="00AC7C3C" w:rsidP="00AC7C3C">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000</w:t>
            </w:r>
          </w:p>
        </w:tc>
        <w:tc>
          <w:tcPr>
            <w:tcW w:w="2838" w:type="dxa"/>
            <w:gridSpan w:val="2"/>
          </w:tcPr>
          <w:p w:rsidR="00AC7C3C" w:rsidRPr="001850B0" w:rsidRDefault="00AC7C3C" w:rsidP="00AC7C3C">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2 19 25114 02 0000 150</w:t>
            </w:r>
          </w:p>
        </w:tc>
        <w:tc>
          <w:tcPr>
            <w:tcW w:w="6382" w:type="dxa"/>
            <w:gridSpan w:val="2"/>
          </w:tcPr>
          <w:p w:rsidR="00AC7C3C" w:rsidRPr="001850B0" w:rsidRDefault="00AC7C3C" w:rsidP="00AC7C3C">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Возврат остатков субсидий на реализацию региональных проектов «Создание единого цифрового контура в здравоохранении на основе единой государственной информационной системы здравоохранения (ЕГИСЗ)» из бюджетов субъектов Российской Федерации</w:t>
            </w:r>
          </w:p>
        </w:tc>
      </w:tr>
      <w:tr w:rsidR="00AC7C3C" w:rsidRPr="001850B0" w:rsidTr="004B3144">
        <w:trPr>
          <w:gridAfter w:val="1"/>
          <w:wAfter w:w="6382" w:type="dxa"/>
        </w:trPr>
        <w:tc>
          <w:tcPr>
            <w:tcW w:w="1135" w:type="dxa"/>
          </w:tcPr>
          <w:p w:rsidR="00AC7C3C" w:rsidRPr="001850B0" w:rsidRDefault="00AC7C3C" w:rsidP="00AC7C3C">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000</w:t>
            </w:r>
          </w:p>
        </w:tc>
        <w:tc>
          <w:tcPr>
            <w:tcW w:w="2838" w:type="dxa"/>
            <w:gridSpan w:val="2"/>
          </w:tcPr>
          <w:p w:rsidR="00AC7C3C" w:rsidRPr="001850B0" w:rsidRDefault="00AC7C3C" w:rsidP="00AC7C3C">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2 19 25116 02 0000 150</w:t>
            </w:r>
          </w:p>
        </w:tc>
        <w:tc>
          <w:tcPr>
            <w:tcW w:w="6382" w:type="dxa"/>
            <w:gridSpan w:val="2"/>
          </w:tcPr>
          <w:p w:rsidR="00AC7C3C" w:rsidRPr="001850B0" w:rsidRDefault="00AC7C3C" w:rsidP="00AC7C3C">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Возврат остатков субсидий на реализацию программы комплексного развития молодежной политики в регионах Российской Федерации «Регион для молодых» из бюджетов субъектов Российской Федерации</w:t>
            </w:r>
          </w:p>
        </w:tc>
      </w:tr>
      <w:tr w:rsidR="00AC7C3C" w:rsidRPr="001850B0" w:rsidTr="004B3144">
        <w:trPr>
          <w:gridAfter w:val="1"/>
          <w:wAfter w:w="6382" w:type="dxa"/>
        </w:trPr>
        <w:tc>
          <w:tcPr>
            <w:tcW w:w="1135" w:type="dxa"/>
          </w:tcPr>
          <w:p w:rsidR="00AC7C3C" w:rsidRPr="001850B0" w:rsidRDefault="00AC7C3C" w:rsidP="00AC7C3C">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000</w:t>
            </w:r>
          </w:p>
        </w:tc>
        <w:tc>
          <w:tcPr>
            <w:tcW w:w="2838" w:type="dxa"/>
            <w:gridSpan w:val="2"/>
          </w:tcPr>
          <w:p w:rsidR="00AC7C3C" w:rsidRPr="001850B0" w:rsidRDefault="00AC7C3C" w:rsidP="00AC7C3C">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2 19 25138 02 0000 150</w:t>
            </w:r>
          </w:p>
        </w:tc>
        <w:tc>
          <w:tcPr>
            <w:tcW w:w="6382" w:type="dxa"/>
            <w:gridSpan w:val="2"/>
          </w:tcPr>
          <w:p w:rsidR="00AC7C3C" w:rsidRPr="001850B0" w:rsidRDefault="00AC7C3C" w:rsidP="00AC7C3C">
            <w:pPr>
              <w:autoSpaceDE w:val="0"/>
              <w:autoSpaceDN w:val="0"/>
              <w:adjustRightInd w:val="0"/>
              <w:jc w:val="both"/>
              <w:rPr>
                <w:sz w:val="24"/>
                <w:szCs w:val="24"/>
              </w:rPr>
            </w:pPr>
            <w:r w:rsidRPr="001850B0">
              <w:rPr>
                <w:sz w:val="24"/>
                <w:szCs w:val="24"/>
              </w:rPr>
              <w:t>Возврат остатков субсидий на единовременные компенсационные выплаты медицинским работникам (врачам, фельдшерам, а также акушеркам и медицинским сестрам фельдшерских здравпунктов и фельдшерско-акушерских пунктов, врачебных амбулаторий, центров (отделений) общей врачебной практики (семейной медицины),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 из бюджетов субъектов Российской Федерации</w:t>
            </w:r>
          </w:p>
        </w:tc>
      </w:tr>
      <w:tr w:rsidR="00AC7C3C" w:rsidRPr="001850B0" w:rsidTr="004B3144">
        <w:trPr>
          <w:gridAfter w:val="1"/>
          <w:wAfter w:w="6382" w:type="dxa"/>
        </w:trPr>
        <w:tc>
          <w:tcPr>
            <w:tcW w:w="1135" w:type="dxa"/>
          </w:tcPr>
          <w:p w:rsidR="00AC7C3C" w:rsidRPr="001850B0" w:rsidRDefault="00AC7C3C" w:rsidP="00AC7C3C">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000</w:t>
            </w:r>
          </w:p>
        </w:tc>
        <w:tc>
          <w:tcPr>
            <w:tcW w:w="2838" w:type="dxa"/>
            <w:gridSpan w:val="2"/>
          </w:tcPr>
          <w:p w:rsidR="00AC7C3C" w:rsidRPr="001850B0" w:rsidRDefault="00AC7C3C" w:rsidP="00AC7C3C">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2 19 25163 02 0000 150</w:t>
            </w:r>
          </w:p>
        </w:tc>
        <w:tc>
          <w:tcPr>
            <w:tcW w:w="6382" w:type="dxa"/>
            <w:gridSpan w:val="2"/>
          </w:tcPr>
          <w:p w:rsidR="00AC7C3C" w:rsidRPr="001850B0" w:rsidRDefault="00AC7C3C" w:rsidP="00AC7C3C">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Возврат остатков субсидий на создание системы долговременного ухода за гражданами пожилого возраста и инвалидами из бюджетов субъектов Российской Федерации</w:t>
            </w:r>
          </w:p>
        </w:tc>
      </w:tr>
      <w:tr w:rsidR="00AC7C3C" w:rsidRPr="001850B0" w:rsidTr="004B3144">
        <w:trPr>
          <w:gridAfter w:val="1"/>
          <w:wAfter w:w="6382" w:type="dxa"/>
        </w:trPr>
        <w:tc>
          <w:tcPr>
            <w:tcW w:w="1135" w:type="dxa"/>
          </w:tcPr>
          <w:p w:rsidR="00AC7C3C" w:rsidRPr="001850B0" w:rsidRDefault="00AC7C3C" w:rsidP="00AC7C3C">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000</w:t>
            </w:r>
          </w:p>
        </w:tc>
        <w:tc>
          <w:tcPr>
            <w:tcW w:w="2838" w:type="dxa"/>
            <w:gridSpan w:val="2"/>
          </w:tcPr>
          <w:p w:rsidR="00AC7C3C" w:rsidRPr="001850B0" w:rsidRDefault="00AC7C3C" w:rsidP="00AC7C3C">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2 19 25179 02 0000 150</w:t>
            </w:r>
          </w:p>
        </w:tc>
        <w:tc>
          <w:tcPr>
            <w:tcW w:w="6382" w:type="dxa"/>
            <w:gridSpan w:val="2"/>
          </w:tcPr>
          <w:p w:rsidR="00AC7C3C" w:rsidRPr="001850B0" w:rsidRDefault="00AC7C3C" w:rsidP="00AC7C3C">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 xml:space="preserve">Возврат остатков субсидий на проведение мероприятий по обеспечению деятельности советников директора по воспитанию и взаимодействию с детскими общественными </w:t>
            </w:r>
            <w:r w:rsidRPr="001850B0">
              <w:rPr>
                <w:rFonts w:ascii="Times New Roman" w:hAnsi="Times New Roman" w:cs="Times New Roman"/>
                <w:sz w:val="24"/>
                <w:szCs w:val="24"/>
              </w:rPr>
              <w:lastRenderedPageBreak/>
              <w:t>объединениями в общеобразовательных организациях из бюджетов субъектов Российской Федерации</w:t>
            </w:r>
          </w:p>
        </w:tc>
      </w:tr>
      <w:tr w:rsidR="00AC7C3C" w:rsidRPr="001850B0" w:rsidTr="004B3144">
        <w:trPr>
          <w:gridAfter w:val="1"/>
          <w:wAfter w:w="6382" w:type="dxa"/>
        </w:trPr>
        <w:tc>
          <w:tcPr>
            <w:tcW w:w="1135" w:type="dxa"/>
          </w:tcPr>
          <w:p w:rsidR="00AC7C3C" w:rsidRPr="001850B0" w:rsidRDefault="00AC7C3C" w:rsidP="00AC7C3C">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lastRenderedPageBreak/>
              <w:t>000</w:t>
            </w:r>
          </w:p>
        </w:tc>
        <w:tc>
          <w:tcPr>
            <w:tcW w:w="2838" w:type="dxa"/>
            <w:gridSpan w:val="2"/>
          </w:tcPr>
          <w:p w:rsidR="00AC7C3C" w:rsidRPr="001850B0" w:rsidRDefault="00AC7C3C" w:rsidP="00AC7C3C">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2 19 25201 02 0000 150</w:t>
            </w:r>
          </w:p>
        </w:tc>
        <w:tc>
          <w:tcPr>
            <w:tcW w:w="6382" w:type="dxa"/>
            <w:gridSpan w:val="2"/>
          </w:tcPr>
          <w:p w:rsidR="00AC7C3C" w:rsidRPr="001850B0" w:rsidRDefault="00AC7C3C" w:rsidP="00AC7C3C">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Возврат остатков субсидий в целях развития паллиативной медицинской помощи из бюджетов субъектов Российской Федерации</w:t>
            </w:r>
          </w:p>
        </w:tc>
      </w:tr>
      <w:tr w:rsidR="00AC7C3C" w:rsidRPr="001850B0" w:rsidTr="004B3144">
        <w:trPr>
          <w:gridAfter w:val="1"/>
          <w:wAfter w:w="6382" w:type="dxa"/>
        </w:trPr>
        <w:tc>
          <w:tcPr>
            <w:tcW w:w="1135" w:type="dxa"/>
          </w:tcPr>
          <w:p w:rsidR="00AC7C3C" w:rsidRPr="001850B0" w:rsidRDefault="00AC7C3C" w:rsidP="00AC7C3C">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000</w:t>
            </w:r>
          </w:p>
        </w:tc>
        <w:tc>
          <w:tcPr>
            <w:tcW w:w="2838" w:type="dxa"/>
            <w:gridSpan w:val="2"/>
          </w:tcPr>
          <w:p w:rsidR="00AC7C3C" w:rsidRPr="001850B0" w:rsidRDefault="00AC7C3C" w:rsidP="00AC7C3C">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2 19 25202 02 0000 150</w:t>
            </w:r>
          </w:p>
        </w:tc>
        <w:tc>
          <w:tcPr>
            <w:tcW w:w="6382" w:type="dxa"/>
            <w:gridSpan w:val="2"/>
          </w:tcPr>
          <w:p w:rsidR="00AC7C3C" w:rsidRPr="001850B0" w:rsidRDefault="00AC7C3C" w:rsidP="00AC7C3C">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Возврат остатков субсидий на реализацию мероприятий по предупреждению и борьбе с социально значимыми инфекционными заболеваниями из бюджетов субъектов Российской Федерации</w:t>
            </w:r>
          </w:p>
        </w:tc>
      </w:tr>
      <w:tr w:rsidR="00AC7C3C" w:rsidRPr="001850B0" w:rsidTr="004B3144">
        <w:trPr>
          <w:gridAfter w:val="1"/>
          <w:wAfter w:w="6382" w:type="dxa"/>
        </w:trPr>
        <w:tc>
          <w:tcPr>
            <w:tcW w:w="1135" w:type="dxa"/>
          </w:tcPr>
          <w:p w:rsidR="00AC7C3C" w:rsidRPr="001850B0" w:rsidRDefault="00AC7C3C" w:rsidP="00AC7C3C">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000</w:t>
            </w:r>
          </w:p>
        </w:tc>
        <w:tc>
          <w:tcPr>
            <w:tcW w:w="2838" w:type="dxa"/>
            <w:gridSpan w:val="2"/>
          </w:tcPr>
          <w:p w:rsidR="00AC7C3C" w:rsidRPr="001850B0" w:rsidRDefault="00AC7C3C" w:rsidP="00AC7C3C">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2 19 25213 02 0000 150</w:t>
            </w:r>
          </w:p>
        </w:tc>
        <w:tc>
          <w:tcPr>
            <w:tcW w:w="6382" w:type="dxa"/>
            <w:gridSpan w:val="2"/>
          </w:tcPr>
          <w:p w:rsidR="00AC7C3C" w:rsidRPr="001850B0" w:rsidRDefault="00AC7C3C" w:rsidP="00AC7C3C">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Возврат остатков субсидий на обновление материально-технической базы образовательных организаций для внедрения цифровой образовательной среды и развития цифровых навыков обучающихся из бюджетов субъектов Российской Федерации</w:t>
            </w:r>
          </w:p>
        </w:tc>
      </w:tr>
      <w:tr w:rsidR="00AC7C3C" w:rsidRPr="001850B0" w:rsidTr="004B3144">
        <w:trPr>
          <w:gridAfter w:val="1"/>
          <w:wAfter w:w="6382" w:type="dxa"/>
        </w:trPr>
        <w:tc>
          <w:tcPr>
            <w:tcW w:w="1135" w:type="dxa"/>
          </w:tcPr>
          <w:p w:rsidR="00AC7C3C" w:rsidRPr="001850B0" w:rsidRDefault="00AC7C3C" w:rsidP="00AC7C3C">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000</w:t>
            </w:r>
          </w:p>
        </w:tc>
        <w:tc>
          <w:tcPr>
            <w:tcW w:w="2838" w:type="dxa"/>
            <w:gridSpan w:val="2"/>
          </w:tcPr>
          <w:p w:rsidR="00AC7C3C" w:rsidRPr="001850B0" w:rsidRDefault="00AC7C3C" w:rsidP="00AC7C3C">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2 19 25228 02 0000 150</w:t>
            </w:r>
          </w:p>
        </w:tc>
        <w:tc>
          <w:tcPr>
            <w:tcW w:w="6382" w:type="dxa"/>
            <w:gridSpan w:val="2"/>
          </w:tcPr>
          <w:p w:rsidR="00AC7C3C" w:rsidRPr="001850B0" w:rsidRDefault="00AC7C3C" w:rsidP="00AC7C3C">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Возврат остатков субсидий на оснащение объектов спортивной инфраструктуры спортивно-технологическим оборудованием из бюджетов субъектов Российской Федерации</w:t>
            </w:r>
          </w:p>
        </w:tc>
      </w:tr>
      <w:tr w:rsidR="00AC7C3C" w:rsidRPr="001850B0" w:rsidTr="004B3144">
        <w:trPr>
          <w:gridAfter w:val="1"/>
          <w:wAfter w:w="6382" w:type="dxa"/>
        </w:trPr>
        <w:tc>
          <w:tcPr>
            <w:tcW w:w="1135" w:type="dxa"/>
          </w:tcPr>
          <w:p w:rsidR="00AC7C3C" w:rsidRPr="001850B0" w:rsidRDefault="00AC7C3C" w:rsidP="00AC7C3C">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000</w:t>
            </w:r>
          </w:p>
        </w:tc>
        <w:tc>
          <w:tcPr>
            <w:tcW w:w="2838" w:type="dxa"/>
            <w:gridSpan w:val="2"/>
          </w:tcPr>
          <w:p w:rsidR="00AC7C3C" w:rsidRPr="001850B0" w:rsidRDefault="00AC7C3C" w:rsidP="00AC7C3C">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2 19 25229 02 0000 150</w:t>
            </w:r>
          </w:p>
        </w:tc>
        <w:tc>
          <w:tcPr>
            <w:tcW w:w="6382" w:type="dxa"/>
            <w:gridSpan w:val="2"/>
          </w:tcPr>
          <w:p w:rsidR="00AC7C3C" w:rsidRPr="001850B0" w:rsidRDefault="00AC7C3C" w:rsidP="00AC7C3C">
            <w:pPr>
              <w:autoSpaceDE w:val="0"/>
              <w:autoSpaceDN w:val="0"/>
              <w:adjustRightInd w:val="0"/>
              <w:jc w:val="both"/>
              <w:rPr>
                <w:sz w:val="24"/>
                <w:szCs w:val="24"/>
              </w:rPr>
            </w:pPr>
            <w:r w:rsidRPr="001850B0">
              <w:rPr>
                <w:sz w:val="24"/>
                <w:szCs w:val="24"/>
              </w:rPr>
              <w:t>Возврат остатков субсидий на приобретение спортивного оборудования и инвентаря для приведения организаций дополнительного образования со специальным наименованием «спортивная школа», использующих в своем наименовании слово «олимпийский» или образованные на его основе слова или словосочетания, в нормативное состояние из бюджетов субъектов Российской Федерации</w:t>
            </w:r>
          </w:p>
        </w:tc>
      </w:tr>
      <w:tr w:rsidR="00AC7C3C" w:rsidRPr="001850B0" w:rsidTr="004B3144">
        <w:trPr>
          <w:gridAfter w:val="1"/>
          <w:wAfter w:w="6382" w:type="dxa"/>
        </w:trPr>
        <w:tc>
          <w:tcPr>
            <w:tcW w:w="1135" w:type="dxa"/>
          </w:tcPr>
          <w:p w:rsidR="00AC7C3C" w:rsidRPr="001850B0" w:rsidRDefault="00AC7C3C" w:rsidP="00AC7C3C">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000</w:t>
            </w:r>
          </w:p>
        </w:tc>
        <w:tc>
          <w:tcPr>
            <w:tcW w:w="2838" w:type="dxa"/>
            <w:gridSpan w:val="2"/>
          </w:tcPr>
          <w:p w:rsidR="00AC7C3C" w:rsidRPr="001850B0" w:rsidRDefault="00AC7C3C" w:rsidP="00AC7C3C">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2 19 25232 02 0000 150</w:t>
            </w:r>
          </w:p>
        </w:tc>
        <w:tc>
          <w:tcPr>
            <w:tcW w:w="6382" w:type="dxa"/>
            <w:gridSpan w:val="2"/>
          </w:tcPr>
          <w:p w:rsidR="00AC7C3C" w:rsidRPr="001850B0" w:rsidRDefault="00AC7C3C" w:rsidP="00AC7C3C">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Возврат остатков субсидий на 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 из бюджетов субъектов Российской Федерации</w:t>
            </w:r>
          </w:p>
        </w:tc>
      </w:tr>
      <w:tr w:rsidR="00AC7C3C" w:rsidRPr="001850B0" w:rsidTr="004B3144">
        <w:trPr>
          <w:gridAfter w:val="1"/>
          <w:wAfter w:w="6382" w:type="dxa"/>
        </w:trPr>
        <w:tc>
          <w:tcPr>
            <w:tcW w:w="1135" w:type="dxa"/>
          </w:tcPr>
          <w:p w:rsidR="00AC7C3C" w:rsidRPr="001850B0" w:rsidRDefault="00AC7C3C" w:rsidP="00AC7C3C">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000</w:t>
            </w:r>
          </w:p>
        </w:tc>
        <w:tc>
          <w:tcPr>
            <w:tcW w:w="2838" w:type="dxa"/>
            <w:gridSpan w:val="2"/>
          </w:tcPr>
          <w:p w:rsidR="00AC7C3C" w:rsidRPr="001850B0" w:rsidRDefault="00AC7C3C" w:rsidP="00AC7C3C">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2 19 25243 02 0000 150</w:t>
            </w:r>
          </w:p>
        </w:tc>
        <w:tc>
          <w:tcPr>
            <w:tcW w:w="6382" w:type="dxa"/>
            <w:gridSpan w:val="2"/>
          </w:tcPr>
          <w:p w:rsidR="00AC7C3C" w:rsidRPr="001850B0" w:rsidRDefault="00AC7C3C" w:rsidP="00AC7C3C">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Возврат остатков субсидий на строительство и реконструкцию (модернизацию) объектов питьевого водоснабжения из бюджетов субъектов Российской Федерации</w:t>
            </w:r>
          </w:p>
        </w:tc>
      </w:tr>
      <w:tr w:rsidR="00AC7C3C" w:rsidRPr="001850B0" w:rsidTr="004B3144">
        <w:trPr>
          <w:gridAfter w:val="1"/>
          <w:wAfter w:w="6382" w:type="dxa"/>
        </w:trPr>
        <w:tc>
          <w:tcPr>
            <w:tcW w:w="1135" w:type="dxa"/>
          </w:tcPr>
          <w:p w:rsidR="00AC7C3C" w:rsidRPr="001850B0" w:rsidRDefault="00AC7C3C" w:rsidP="00AC7C3C">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000</w:t>
            </w:r>
          </w:p>
        </w:tc>
        <w:tc>
          <w:tcPr>
            <w:tcW w:w="2838" w:type="dxa"/>
            <w:gridSpan w:val="2"/>
          </w:tcPr>
          <w:p w:rsidR="00AC7C3C" w:rsidRPr="001850B0" w:rsidRDefault="00AC7C3C" w:rsidP="00AC7C3C">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2 19 25256 02 0000 150</w:t>
            </w:r>
          </w:p>
        </w:tc>
        <w:tc>
          <w:tcPr>
            <w:tcW w:w="6382" w:type="dxa"/>
            <w:gridSpan w:val="2"/>
          </w:tcPr>
          <w:p w:rsidR="00AC7C3C" w:rsidRPr="001850B0" w:rsidRDefault="00AC7C3C" w:rsidP="00AC7C3C">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Возврат остатков субсидий на единовременные компенсационные выплаты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 из бюджетов субъектов Российской Федерации</w:t>
            </w:r>
          </w:p>
        </w:tc>
      </w:tr>
      <w:tr w:rsidR="00AC7C3C" w:rsidRPr="001850B0" w:rsidTr="004B3144">
        <w:trPr>
          <w:gridAfter w:val="1"/>
          <w:wAfter w:w="6382" w:type="dxa"/>
        </w:trPr>
        <w:tc>
          <w:tcPr>
            <w:tcW w:w="1135" w:type="dxa"/>
          </w:tcPr>
          <w:p w:rsidR="00AC7C3C" w:rsidRPr="001850B0" w:rsidRDefault="00AC7C3C" w:rsidP="00AC7C3C">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000</w:t>
            </w:r>
          </w:p>
        </w:tc>
        <w:tc>
          <w:tcPr>
            <w:tcW w:w="2838" w:type="dxa"/>
            <w:gridSpan w:val="2"/>
          </w:tcPr>
          <w:p w:rsidR="00AC7C3C" w:rsidRPr="001850B0" w:rsidRDefault="00AC7C3C" w:rsidP="00AC7C3C">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2 19 25259 02 0000 150</w:t>
            </w:r>
          </w:p>
        </w:tc>
        <w:tc>
          <w:tcPr>
            <w:tcW w:w="6382" w:type="dxa"/>
            <w:gridSpan w:val="2"/>
          </w:tcPr>
          <w:p w:rsidR="00AC7C3C" w:rsidRPr="001850B0" w:rsidRDefault="00AC7C3C" w:rsidP="00AC7C3C">
            <w:pPr>
              <w:autoSpaceDE w:val="0"/>
              <w:autoSpaceDN w:val="0"/>
              <w:adjustRightInd w:val="0"/>
              <w:jc w:val="both"/>
              <w:rPr>
                <w:sz w:val="24"/>
                <w:szCs w:val="24"/>
              </w:rPr>
            </w:pPr>
            <w:r w:rsidRPr="001850B0">
              <w:rPr>
                <w:sz w:val="24"/>
                <w:szCs w:val="24"/>
              </w:rPr>
              <w:t>Возврат остатков субсидий на государственную поддержку стимулирования увеличения производства масличных культур из бюджетов субъектов Российской Федерации</w:t>
            </w:r>
          </w:p>
        </w:tc>
      </w:tr>
      <w:tr w:rsidR="00AC7C3C" w:rsidRPr="001850B0" w:rsidTr="004B3144">
        <w:trPr>
          <w:gridAfter w:val="1"/>
          <w:wAfter w:w="6382" w:type="dxa"/>
        </w:trPr>
        <w:tc>
          <w:tcPr>
            <w:tcW w:w="1135" w:type="dxa"/>
          </w:tcPr>
          <w:p w:rsidR="00AC7C3C" w:rsidRPr="001850B0" w:rsidRDefault="00AC7C3C" w:rsidP="00AC7C3C">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lastRenderedPageBreak/>
              <w:t>000</w:t>
            </w:r>
          </w:p>
        </w:tc>
        <w:tc>
          <w:tcPr>
            <w:tcW w:w="2838" w:type="dxa"/>
            <w:gridSpan w:val="2"/>
          </w:tcPr>
          <w:p w:rsidR="00AC7C3C" w:rsidRPr="001850B0" w:rsidRDefault="00AC7C3C" w:rsidP="00AC7C3C">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2 19 25261 02 0000 150</w:t>
            </w:r>
          </w:p>
        </w:tc>
        <w:tc>
          <w:tcPr>
            <w:tcW w:w="6382" w:type="dxa"/>
            <w:gridSpan w:val="2"/>
          </w:tcPr>
          <w:p w:rsidR="00AC7C3C" w:rsidRPr="001850B0" w:rsidRDefault="00AC7C3C" w:rsidP="00AC7C3C">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Возврат остатков субсидий на мероприятия по развитию рынка газомоторного топлива из бюджетов субъектов Российской Федерации</w:t>
            </w:r>
          </w:p>
        </w:tc>
      </w:tr>
      <w:tr w:rsidR="00AC7C3C" w:rsidRPr="002464DD" w:rsidTr="004B3144">
        <w:trPr>
          <w:gridAfter w:val="1"/>
          <w:wAfter w:w="6382" w:type="dxa"/>
        </w:trPr>
        <w:tc>
          <w:tcPr>
            <w:tcW w:w="1135" w:type="dxa"/>
          </w:tcPr>
          <w:p w:rsidR="00AC7C3C" w:rsidRPr="001850B0" w:rsidRDefault="00AC7C3C" w:rsidP="00AC7C3C">
            <w:pPr>
              <w:pStyle w:val="ConsPlusNormal"/>
              <w:jc w:val="center"/>
              <w:rPr>
                <w:rFonts w:ascii="Times New Roman" w:hAnsi="Times New Roman" w:cs="Times New Roman"/>
                <w:sz w:val="24"/>
                <w:szCs w:val="24"/>
              </w:rPr>
            </w:pPr>
            <w:r>
              <w:rPr>
                <w:rFonts w:ascii="Times New Roman" w:hAnsi="Times New Roman" w:cs="Times New Roman"/>
                <w:sz w:val="24"/>
                <w:szCs w:val="24"/>
              </w:rPr>
              <w:t>000</w:t>
            </w:r>
          </w:p>
        </w:tc>
        <w:tc>
          <w:tcPr>
            <w:tcW w:w="2838" w:type="dxa"/>
            <w:gridSpan w:val="2"/>
          </w:tcPr>
          <w:p w:rsidR="00AC7C3C" w:rsidRPr="002464DD" w:rsidRDefault="00AC7C3C" w:rsidP="00AC7C3C">
            <w:pPr>
              <w:pStyle w:val="ConsPlusNormal"/>
              <w:jc w:val="center"/>
              <w:rPr>
                <w:rFonts w:ascii="Times New Roman" w:hAnsi="Times New Roman" w:cs="Times New Roman"/>
                <w:sz w:val="24"/>
                <w:szCs w:val="24"/>
              </w:rPr>
            </w:pPr>
            <w:r w:rsidRPr="002464DD">
              <w:rPr>
                <w:rFonts w:ascii="Times New Roman" w:hAnsi="Times New Roman" w:cs="Times New Roman"/>
                <w:sz w:val="24"/>
                <w:szCs w:val="24"/>
              </w:rPr>
              <w:t>2 19 25292 02 0000 150</w:t>
            </w:r>
          </w:p>
        </w:tc>
        <w:tc>
          <w:tcPr>
            <w:tcW w:w="6382" w:type="dxa"/>
            <w:gridSpan w:val="2"/>
          </w:tcPr>
          <w:p w:rsidR="00AC7C3C" w:rsidRPr="002464DD" w:rsidRDefault="00AC7C3C" w:rsidP="00AC7C3C">
            <w:pPr>
              <w:pStyle w:val="ConsPlusNormal"/>
              <w:jc w:val="both"/>
              <w:rPr>
                <w:rFonts w:ascii="Times New Roman" w:hAnsi="Times New Roman" w:cs="Times New Roman"/>
                <w:sz w:val="24"/>
                <w:szCs w:val="24"/>
              </w:rPr>
            </w:pPr>
            <w:r w:rsidRPr="002464DD">
              <w:rPr>
                <w:rFonts w:ascii="Times New Roman" w:hAnsi="Times New Roman" w:cs="Times New Roman"/>
                <w:sz w:val="24"/>
                <w:szCs w:val="24"/>
              </w:rPr>
              <w:t>Возврат остатков субсидий на организацию профессионального обучения и дополнительного профессионального образования работников предприятий оборонно-промышленного комплекса, а также граждан, обратившихся в органы службы занятости за содействием в поиске подходящей работы и заключивших ученический договор с предприятиями оборонно-промышленного комплекса из бюджетов субъектов Российской Федерации</w:t>
            </w:r>
          </w:p>
        </w:tc>
      </w:tr>
      <w:tr w:rsidR="00AC7C3C" w:rsidRPr="001850B0" w:rsidTr="004B3144">
        <w:trPr>
          <w:gridAfter w:val="1"/>
          <w:wAfter w:w="6382" w:type="dxa"/>
        </w:trPr>
        <w:tc>
          <w:tcPr>
            <w:tcW w:w="1135" w:type="dxa"/>
          </w:tcPr>
          <w:p w:rsidR="00AC7C3C" w:rsidRPr="001850B0" w:rsidRDefault="00AC7C3C" w:rsidP="00AC7C3C">
            <w:pPr>
              <w:pStyle w:val="ConsPlusNormal"/>
              <w:jc w:val="center"/>
              <w:rPr>
                <w:rFonts w:ascii="Times New Roman" w:hAnsi="Times New Roman" w:cs="Times New Roman"/>
                <w:sz w:val="24"/>
                <w:szCs w:val="24"/>
              </w:rPr>
            </w:pPr>
            <w:r>
              <w:rPr>
                <w:rFonts w:ascii="Times New Roman" w:hAnsi="Times New Roman" w:cs="Times New Roman"/>
                <w:sz w:val="24"/>
                <w:szCs w:val="24"/>
              </w:rPr>
              <w:t>000</w:t>
            </w:r>
          </w:p>
        </w:tc>
        <w:tc>
          <w:tcPr>
            <w:tcW w:w="2838" w:type="dxa"/>
            <w:gridSpan w:val="2"/>
          </w:tcPr>
          <w:p w:rsidR="00AC7C3C" w:rsidRPr="002464DD" w:rsidRDefault="00AC7C3C" w:rsidP="00AC7C3C">
            <w:pPr>
              <w:pStyle w:val="ConsPlusNormal"/>
              <w:jc w:val="center"/>
              <w:rPr>
                <w:rFonts w:ascii="Times New Roman" w:hAnsi="Times New Roman" w:cs="Times New Roman"/>
                <w:sz w:val="24"/>
                <w:szCs w:val="24"/>
              </w:rPr>
            </w:pPr>
            <w:r w:rsidRPr="002464DD">
              <w:rPr>
                <w:rFonts w:ascii="Times New Roman" w:hAnsi="Times New Roman" w:cs="Times New Roman"/>
                <w:sz w:val="24"/>
                <w:szCs w:val="24"/>
              </w:rPr>
              <w:t>2 19 25298 02 0000 150</w:t>
            </w:r>
          </w:p>
        </w:tc>
        <w:tc>
          <w:tcPr>
            <w:tcW w:w="6382" w:type="dxa"/>
            <w:gridSpan w:val="2"/>
          </w:tcPr>
          <w:p w:rsidR="00AC7C3C" w:rsidRPr="007F3905" w:rsidRDefault="00AC7C3C" w:rsidP="00AC7C3C">
            <w:pPr>
              <w:pStyle w:val="ConsPlusNormal"/>
              <w:jc w:val="both"/>
            </w:pPr>
            <w:r w:rsidRPr="002464DD">
              <w:rPr>
                <w:rFonts w:ascii="Times New Roman" w:hAnsi="Times New Roman" w:cs="Times New Roman"/>
                <w:sz w:val="24"/>
                <w:szCs w:val="24"/>
              </w:rPr>
              <w:t>Возврат остатков субсидий на реализацию дополнительных мероприятий, направленных на снижение напряженности на рынке труда субъектов Российской Федерации, по организации временного трудоустройства из бюджетов субъектов Российской Федерации</w:t>
            </w:r>
          </w:p>
        </w:tc>
      </w:tr>
      <w:tr w:rsidR="00AC7C3C" w:rsidRPr="001850B0" w:rsidTr="004B3144">
        <w:trPr>
          <w:gridAfter w:val="1"/>
          <w:wAfter w:w="6382" w:type="dxa"/>
        </w:trPr>
        <w:tc>
          <w:tcPr>
            <w:tcW w:w="1135" w:type="dxa"/>
          </w:tcPr>
          <w:p w:rsidR="00AC7C3C" w:rsidRPr="001850B0" w:rsidRDefault="00AC7C3C" w:rsidP="00AC7C3C">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000</w:t>
            </w:r>
          </w:p>
        </w:tc>
        <w:tc>
          <w:tcPr>
            <w:tcW w:w="2838" w:type="dxa"/>
            <w:gridSpan w:val="2"/>
          </w:tcPr>
          <w:p w:rsidR="00AC7C3C" w:rsidRPr="001850B0" w:rsidRDefault="00AC7C3C" w:rsidP="00AC7C3C">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2 19 25302 02 0000 150</w:t>
            </w:r>
          </w:p>
        </w:tc>
        <w:tc>
          <w:tcPr>
            <w:tcW w:w="6382" w:type="dxa"/>
            <w:gridSpan w:val="2"/>
          </w:tcPr>
          <w:p w:rsidR="00AC7C3C" w:rsidRPr="001850B0" w:rsidRDefault="00AC7C3C" w:rsidP="00AC7C3C">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Возврат остатков субсидий на осуществление ежемесячных выплат на детей в возрасте от трех до семи лет включительно из бюджетов субъектов Российской Федерации</w:t>
            </w:r>
          </w:p>
        </w:tc>
      </w:tr>
      <w:tr w:rsidR="00AC7C3C" w:rsidRPr="001850B0" w:rsidTr="004B3144">
        <w:trPr>
          <w:gridAfter w:val="1"/>
          <w:wAfter w:w="6382" w:type="dxa"/>
        </w:trPr>
        <w:tc>
          <w:tcPr>
            <w:tcW w:w="1135" w:type="dxa"/>
          </w:tcPr>
          <w:p w:rsidR="00AC7C3C" w:rsidRPr="001850B0" w:rsidRDefault="00AC7C3C" w:rsidP="00AC7C3C">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000</w:t>
            </w:r>
          </w:p>
        </w:tc>
        <w:tc>
          <w:tcPr>
            <w:tcW w:w="2838" w:type="dxa"/>
            <w:gridSpan w:val="2"/>
          </w:tcPr>
          <w:p w:rsidR="00AC7C3C" w:rsidRPr="001850B0" w:rsidRDefault="00AC7C3C" w:rsidP="00AC7C3C">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2 19 25304 02 0000 150</w:t>
            </w:r>
          </w:p>
        </w:tc>
        <w:tc>
          <w:tcPr>
            <w:tcW w:w="6382" w:type="dxa"/>
            <w:gridSpan w:val="2"/>
          </w:tcPr>
          <w:p w:rsidR="00AC7C3C" w:rsidRPr="001850B0" w:rsidRDefault="00AC7C3C" w:rsidP="00AC7C3C">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Возврат остатков субсидий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из бюджетов субъектов Российской Федерации</w:t>
            </w:r>
          </w:p>
        </w:tc>
      </w:tr>
      <w:tr w:rsidR="00AC7C3C" w:rsidRPr="001850B0" w:rsidTr="004B3144">
        <w:trPr>
          <w:gridAfter w:val="1"/>
          <w:wAfter w:w="6382" w:type="dxa"/>
        </w:trPr>
        <w:tc>
          <w:tcPr>
            <w:tcW w:w="1135" w:type="dxa"/>
          </w:tcPr>
          <w:p w:rsidR="00AC7C3C" w:rsidRPr="001850B0" w:rsidRDefault="00AC7C3C" w:rsidP="00AC7C3C">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000</w:t>
            </w:r>
          </w:p>
        </w:tc>
        <w:tc>
          <w:tcPr>
            <w:tcW w:w="2838" w:type="dxa"/>
            <w:gridSpan w:val="2"/>
          </w:tcPr>
          <w:p w:rsidR="00AC7C3C" w:rsidRPr="001850B0" w:rsidRDefault="00AC7C3C" w:rsidP="00AC7C3C">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2 19 25305 02 0000 150</w:t>
            </w:r>
          </w:p>
        </w:tc>
        <w:tc>
          <w:tcPr>
            <w:tcW w:w="6382" w:type="dxa"/>
            <w:gridSpan w:val="2"/>
          </w:tcPr>
          <w:p w:rsidR="00AC7C3C" w:rsidRPr="001850B0" w:rsidRDefault="00AC7C3C" w:rsidP="00AC7C3C">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Возврат остатков субсидий на создание новых мест в общеобразовательных организациях в связи с ростом числа обучающихся, вызванным демографическим фактором, из бюджетов субъектов Российской Федерации</w:t>
            </w:r>
          </w:p>
        </w:tc>
      </w:tr>
      <w:tr w:rsidR="00AC7C3C" w:rsidRPr="001850B0" w:rsidTr="004B3144">
        <w:trPr>
          <w:gridAfter w:val="1"/>
          <w:wAfter w:w="6382" w:type="dxa"/>
        </w:trPr>
        <w:tc>
          <w:tcPr>
            <w:tcW w:w="1135" w:type="dxa"/>
          </w:tcPr>
          <w:p w:rsidR="00AC7C3C" w:rsidRPr="001850B0" w:rsidRDefault="00AC7C3C" w:rsidP="00AC7C3C">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000</w:t>
            </w:r>
          </w:p>
        </w:tc>
        <w:tc>
          <w:tcPr>
            <w:tcW w:w="2838" w:type="dxa"/>
            <w:gridSpan w:val="2"/>
          </w:tcPr>
          <w:p w:rsidR="00AC7C3C" w:rsidRPr="001850B0" w:rsidRDefault="00AC7C3C" w:rsidP="00AC7C3C">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2 19 25330 02 0000 150</w:t>
            </w:r>
          </w:p>
        </w:tc>
        <w:tc>
          <w:tcPr>
            <w:tcW w:w="6382" w:type="dxa"/>
            <w:gridSpan w:val="2"/>
          </w:tcPr>
          <w:p w:rsidR="00AC7C3C" w:rsidRPr="001850B0" w:rsidRDefault="00AC7C3C" w:rsidP="00AC7C3C">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Возврат остатков субсидий на создание и внедрение программы поддержки и продвижения событийных мероприятий из бюджетов субъектов Российской Федерации</w:t>
            </w:r>
          </w:p>
        </w:tc>
      </w:tr>
      <w:tr w:rsidR="00AC7C3C" w:rsidRPr="001850B0" w:rsidTr="004B3144">
        <w:trPr>
          <w:gridAfter w:val="1"/>
          <w:wAfter w:w="6382" w:type="dxa"/>
        </w:trPr>
        <w:tc>
          <w:tcPr>
            <w:tcW w:w="1135" w:type="dxa"/>
          </w:tcPr>
          <w:p w:rsidR="00AC7C3C" w:rsidRPr="001850B0" w:rsidRDefault="00AC7C3C" w:rsidP="00AC7C3C">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000</w:t>
            </w:r>
          </w:p>
        </w:tc>
        <w:tc>
          <w:tcPr>
            <w:tcW w:w="2838" w:type="dxa"/>
            <w:gridSpan w:val="2"/>
          </w:tcPr>
          <w:p w:rsidR="00AC7C3C" w:rsidRPr="001850B0" w:rsidRDefault="00AC7C3C" w:rsidP="00AC7C3C">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2 19 25332 02 0000 150</w:t>
            </w:r>
          </w:p>
        </w:tc>
        <w:tc>
          <w:tcPr>
            <w:tcW w:w="6382" w:type="dxa"/>
            <w:gridSpan w:val="2"/>
          </w:tcPr>
          <w:p w:rsidR="00AC7C3C" w:rsidRPr="001850B0" w:rsidRDefault="00AC7C3C" w:rsidP="00AC7C3C">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Возврат остатков субсидий на обеспечение поддержки реализации общественных инициатив, направленных на развитие туристической инфраструктуры из бюджетов субъектов Российской Федерации</w:t>
            </w:r>
          </w:p>
        </w:tc>
      </w:tr>
      <w:tr w:rsidR="00AC7C3C" w:rsidRPr="001850B0" w:rsidTr="004B3144">
        <w:trPr>
          <w:gridAfter w:val="1"/>
          <w:wAfter w:w="6382" w:type="dxa"/>
        </w:trPr>
        <w:tc>
          <w:tcPr>
            <w:tcW w:w="1135" w:type="dxa"/>
          </w:tcPr>
          <w:p w:rsidR="00AC7C3C" w:rsidRPr="001850B0" w:rsidRDefault="00AC7C3C" w:rsidP="00AC7C3C">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000</w:t>
            </w:r>
          </w:p>
        </w:tc>
        <w:tc>
          <w:tcPr>
            <w:tcW w:w="2838" w:type="dxa"/>
            <w:gridSpan w:val="2"/>
          </w:tcPr>
          <w:p w:rsidR="00AC7C3C" w:rsidRPr="001850B0" w:rsidRDefault="00AC7C3C" w:rsidP="00AC7C3C">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2 19 25333 02 0000 150</w:t>
            </w:r>
          </w:p>
        </w:tc>
        <w:tc>
          <w:tcPr>
            <w:tcW w:w="6382" w:type="dxa"/>
            <w:gridSpan w:val="2"/>
          </w:tcPr>
          <w:p w:rsidR="00AC7C3C" w:rsidRPr="001850B0" w:rsidRDefault="00AC7C3C" w:rsidP="00AC7C3C">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Возврат остатков субсидий на поддержку региональных программ по проектированию туристского кода центра города из бюджетов субъектов Российской Федерации</w:t>
            </w:r>
          </w:p>
        </w:tc>
      </w:tr>
      <w:tr w:rsidR="00AC7C3C" w:rsidRPr="001850B0" w:rsidTr="004B3144">
        <w:trPr>
          <w:gridAfter w:val="1"/>
          <w:wAfter w:w="6382" w:type="dxa"/>
        </w:trPr>
        <w:tc>
          <w:tcPr>
            <w:tcW w:w="1135" w:type="dxa"/>
          </w:tcPr>
          <w:p w:rsidR="00AC7C3C" w:rsidRPr="001850B0" w:rsidRDefault="00AC7C3C" w:rsidP="00AC7C3C">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000</w:t>
            </w:r>
          </w:p>
        </w:tc>
        <w:tc>
          <w:tcPr>
            <w:tcW w:w="2838" w:type="dxa"/>
            <w:gridSpan w:val="2"/>
          </w:tcPr>
          <w:p w:rsidR="00AC7C3C" w:rsidRPr="001850B0" w:rsidRDefault="00AC7C3C" w:rsidP="00AC7C3C">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2 19 25353 02 0000 150</w:t>
            </w:r>
          </w:p>
        </w:tc>
        <w:tc>
          <w:tcPr>
            <w:tcW w:w="6382" w:type="dxa"/>
            <w:gridSpan w:val="2"/>
          </w:tcPr>
          <w:p w:rsidR="00AC7C3C" w:rsidRPr="001850B0" w:rsidRDefault="00AC7C3C" w:rsidP="00AC7C3C">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Возврат остатков субсидий на создание школ креативных индустрий из бюджетов субъектов Российской Федерации</w:t>
            </w:r>
          </w:p>
        </w:tc>
      </w:tr>
      <w:tr w:rsidR="00AC7C3C" w:rsidRPr="001850B0" w:rsidTr="004B3144">
        <w:trPr>
          <w:gridAfter w:val="1"/>
          <w:wAfter w:w="6382" w:type="dxa"/>
        </w:trPr>
        <w:tc>
          <w:tcPr>
            <w:tcW w:w="1135" w:type="dxa"/>
          </w:tcPr>
          <w:p w:rsidR="00AC7C3C" w:rsidRPr="001850B0" w:rsidRDefault="00AC7C3C" w:rsidP="00AC7C3C">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000</w:t>
            </w:r>
          </w:p>
        </w:tc>
        <w:tc>
          <w:tcPr>
            <w:tcW w:w="2838" w:type="dxa"/>
            <w:gridSpan w:val="2"/>
          </w:tcPr>
          <w:p w:rsidR="00AC7C3C" w:rsidRPr="001850B0" w:rsidRDefault="00AC7C3C" w:rsidP="00AC7C3C">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2 19 25365 02 0000 150</w:t>
            </w:r>
          </w:p>
        </w:tc>
        <w:tc>
          <w:tcPr>
            <w:tcW w:w="6382" w:type="dxa"/>
            <w:gridSpan w:val="2"/>
          </w:tcPr>
          <w:p w:rsidR="00AC7C3C" w:rsidRPr="001850B0" w:rsidRDefault="00AC7C3C" w:rsidP="00AC7C3C">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 xml:space="preserve">Возврат остатков субсидий на софинансирование расходных обязательств субъектов Российской Федерации, возникающих при реализации региональных проектов </w:t>
            </w:r>
            <w:r w:rsidRPr="001850B0">
              <w:rPr>
                <w:rFonts w:ascii="Times New Roman" w:hAnsi="Times New Roman" w:cs="Times New Roman"/>
                <w:sz w:val="24"/>
                <w:szCs w:val="24"/>
              </w:rPr>
              <w:lastRenderedPageBreak/>
              <w:t>модернизации первичного звена здравоохранения, из бюджетов субъектов Российской Федерации</w:t>
            </w:r>
          </w:p>
        </w:tc>
      </w:tr>
      <w:tr w:rsidR="00AC7C3C" w:rsidRPr="001850B0" w:rsidTr="002512B6">
        <w:trPr>
          <w:gridAfter w:val="1"/>
          <w:wAfter w:w="6382" w:type="dxa"/>
        </w:trPr>
        <w:tc>
          <w:tcPr>
            <w:tcW w:w="1135" w:type="dxa"/>
          </w:tcPr>
          <w:p w:rsidR="00AC7C3C" w:rsidRPr="001850B0" w:rsidRDefault="00AC7C3C" w:rsidP="00AC7C3C">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000</w:t>
            </w:r>
          </w:p>
        </w:tc>
        <w:tc>
          <w:tcPr>
            <w:tcW w:w="2838" w:type="dxa"/>
            <w:gridSpan w:val="2"/>
          </w:tcPr>
          <w:p w:rsidR="00AC7C3C" w:rsidRPr="001850B0" w:rsidRDefault="00AC7C3C" w:rsidP="00AC7C3C">
            <w:pPr>
              <w:pStyle w:val="ConsPlusNormal"/>
              <w:jc w:val="center"/>
              <w:rPr>
                <w:rFonts w:ascii="Times New Roman" w:hAnsi="Times New Roman" w:cs="Times New Roman"/>
                <w:sz w:val="24"/>
                <w:szCs w:val="24"/>
              </w:rPr>
            </w:pPr>
            <w:r w:rsidRPr="000627B2">
              <w:rPr>
                <w:rFonts w:ascii="Times New Roman" w:hAnsi="Times New Roman" w:cs="Times New Roman"/>
                <w:sz w:val="24"/>
                <w:szCs w:val="24"/>
              </w:rPr>
              <w:t>2 19 25372 02 0000 150</w:t>
            </w:r>
          </w:p>
        </w:tc>
        <w:tc>
          <w:tcPr>
            <w:tcW w:w="6382" w:type="dxa"/>
            <w:gridSpan w:val="2"/>
          </w:tcPr>
          <w:p w:rsidR="00AC7C3C" w:rsidRPr="003A41F7" w:rsidRDefault="00AC7C3C" w:rsidP="00AC7C3C">
            <w:pPr>
              <w:pStyle w:val="ConsPlusNormal"/>
              <w:jc w:val="both"/>
            </w:pPr>
            <w:r w:rsidRPr="000627B2">
              <w:rPr>
                <w:rFonts w:ascii="Times New Roman" w:hAnsi="Times New Roman" w:cs="Times New Roman"/>
                <w:sz w:val="24"/>
                <w:szCs w:val="24"/>
              </w:rPr>
              <w:t>Возврат остатков субсидий на развитие транспортной инфраструктуры на сельских территориях из бюджетов субъектов Российской Федерации</w:t>
            </w:r>
          </w:p>
        </w:tc>
      </w:tr>
      <w:tr w:rsidR="00AC7C3C" w:rsidRPr="001850B0" w:rsidTr="004B3144">
        <w:trPr>
          <w:gridAfter w:val="1"/>
          <w:wAfter w:w="6382" w:type="dxa"/>
        </w:trPr>
        <w:tc>
          <w:tcPr>
            <w:tcW w:w="1135" w:type="dxa"/>
          </w:tcPr>
          <w:p w:rsidR="00AC7C3C" w:rsidRPr="001850B0" w:rsidRDefault="00AC7C3C" w:rsidP="00AC7C3C">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000</w:t>
            </w:r>
          </w:p>
        </w:tc>
        <w:tc>
          <w:tcPr>
            <w:tcW w:w="2838" w:type="dxa"/>
            <w:gridSpan w:val="2"/>
          </w:tcPr>
          <w:p w:rsidR="00AC7C3C" w:rsidRPr="001850B0" w:rsidRDefault="00AC7C3C" w:rsidP="00AC7C3C">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2 19 25385 02 0000 150</w:t>
            </w:r>
          </w:p>
        </w:tc>
        <w:tc>
          <w:tcPr>
            <w:tcW w:w="6382" w:type="dxa"/>
            <w:gridSpan w:val="2"/>
          </w:tcPr>
          <w:p w:rsidR="00AC7C3C" w:rsidRPr="001850B0" w:rsidRDefault="00AC7C3C" w:rsidP="00AC7C3C">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Возврат остатков субсидий в целях софинансирования расходных обязательств субъектов Российской Федерации, возникающих при реализации мероприятий по проведению массового обследования новорожденных на врожденные и (или) наследственные заболевания (расширенный неонатальный скрининг), из бюджетов субъектов Российской Федерации</w:t>
            </w:r>
          </w:p>
        </w:tc>
      </w:tr>
      <w:tr w:rsidR="00AC7C3C" w:rsidRPr="001850B0" w:rsidTr="004B3144">
        <w:trPr>
          <w:gridAfter w:val="1"/>
          <w:wAfter w:w="6382" w:type="dxa"/>
        </w:trPr>
        <w:tc>
          <w:tcPr>
            <w:tcW w:w="1135" w:type="dxa"/>
          </w:tcPr>
          <w:p w:rsidR="00AC7C3C" w:rsidRPr="001850B0" w:rsidRDefault="00AC7C3C" w:rsidP="00AC7C3C">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000</w:t>
            </w:r>
          </w:p>
        </w:tc>
        <w:tc>
          <w:tcPr>
            <w:tcW w:w="2838" w:type="dxa"/>
            <w:gridSpan w:val="2"/>
          </w:tcPr>
          <w:p w:rsidR="00AC7C3C" w:rsidRPr="001850B0" w:rsidRDefault="00AC7C3C" w:rsidP="00AC7C3C">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2 19 25394 02 0000 150</w:t>
            </w:r>
          </w:p>
        </w:tc>
        <w:tc>
          <w:tcPr>
            <w:tcW w:w="6382" w:type="dxa"/>
            <w:gridSpan w:val="2"/>
          </w:tcPr>
          <w:p w:rsidR="00AC7C3C" w:rsidRPr="001850B0" w:rsidRDefault="00AC7C3C" w:rsidP="00AC7C3C">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Возврат остатков субсидий на приведение в нормативное состояние автомобильных дорог и искусственных дорожных сооружений из бюджетов субъектов Российской Федерации</w:t>
            </w:r>
          </w:p>
        </w:tc>
      </w:tr>
      <w:tr w:rsidR="00AC7C3C" w:rsidRPr="001850B0" w:rsidTr="004B3144">
        <w:trPr>
          <w:gridAfter w:val="1"/>
          <w:wAfter w:w="6382" w:type="dxa"/>
        </w:trPr>
        <w:tc>
          <w:tcPr>
            <w:tcW w:w="1135" w:type="dxa"/>
          </w:tcPr>
          <w:p w:rsidR="00AC7C3C" w:rsidRPr="001850B0" w:rsidRDefault="00AC7C3C" w:rsidP="00AC7C3C">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000</w:t>
            </w:r>
          </w:p>
        </w:tc>
        <w:tc>
          <w:tcPr>
            <w:tcW w:w="2838" w:type="dxa"/>
            <w:gridSpan w:val="2"/>
          </w:tcPr>
          <w:p w:rsidR="00AC7C3C" w:rsidRPr="001850B0" w:rsidRDefault="00AC7C3C" w:rsidP="00AC7C3C">
            <w:pPr>
              <w:autoSpaceDE w:val="0"/>
              <w:autoSpaceDN w:val="0"/>
              <w:adjustRightInd w:val="0"/>
              <w:jc w:val="center"/>
              <w:rPr>
                <w:sz w:val="24"/>
                <w:szCs w:val="24"/>
              </w:rPr>
            </w:pPr>
            <w:r w:rsidRPr="001850B0">
              <w:rPr>
                <w:sz w:val="24"/>
                <w:szCs w:val="24"/>
              </w:rPr>
              <w:t>2 19 25402 02 0000 150</w:t>
            </w:r>
          </w:p>
        </w:tc>
        <w:tc>
          <w:tcPr>
            <w:tcW w:w="6382" w:type="dxa"/>
            <w:gridSpan w:val="2"/>
          </w:tcPr>
          <w:p w:rsidR="00AC7C3C" w:rsidRPr="001850B0" w:rsidRDefault="00AC7C3C" w:rsidP="00AC7C3C">
            <w:pPr>
              <w:autoSpaceDE w:val="0"/>
              <w:autoSpaceDN w:val="0"/>
              <w:adjustRightInd w:val="0"/>
              <w:jc w:val="both"/>
              <w:rPr>
                <w:sz w:val="24"/>
                <w:szCs w:val="24"/>
              </w:rPr>
            </w:pPr>
            <w:r w:rsidRPr="001850B0">
              <w:rPr>
                <w:sz w:val="24"/>
                <w:szCs w:val="24"/>
              </w:rPr>
              <w:t>Возврат остатков субсидий в целях софинансирования расходов, возникающих при оказании гражданам Российской Федерации высокотехнологичной медицинской помощи, не включенной в базовую программу обязательного медицинского страхования, из бюджетов субъектов Российской Федерации</w:t>
            </w:r>
          </w:p>
        </w:tc>
      </w:tr>
      <w:tr w:rsidR="00AC7C3C" w:rsidRPr="001850B0" w:rsidTr="004B3144">
        <w:trPr>
          <w:gridAfter w:val="1"/>
          <w:wAfter w:w="6382" w:type="dxa"/>
        </w:trPr>
        <w:tc>
          <w:tcPr>
            <w:tcW w:w="1135" w:type="dxa"/>
          </w:tcPr>
          <w:p w:rsidR="00AC7C3C" w:rsidRPr="001850B0" w:rsidRDefault="00AC7C3C" w:rsidP="00AC7C3C">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000</w:t>
            </w:r>
          </w:p>
        </w:tc>
        <w:tc>
          <w:tcPr>
            <w:tcW w:w="2838" w:type="dxa"/>
            <w:gridSpan w:val="2"/>
          </w:tcPr>
          <w:p w:rsidR="00AC7C3C" w:rsidRPr="001850B0" w:rsidRDefault="00AC7C3C" w:rsidP="00AC7C3C">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2 19 25404 02 0000 150</w:t>
            </w:r>
          </w:p>
        </w:tc>
        <w:tc>
          <w:tcPr>
            <w:tcW w:w="6382" w:type="dxa"/>
            <w:gridSpan w:val="2"/>
          </w:tcPr>
          <w:p w:rsidR="00AC7C3C" w:rsidRPr="001850B0" w:rsidRDefault="00AC7C3C" w:rsidP="00AC7C3C">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Возврат остатков субсидий на софинансирование расходов, связанных с оказанием государственной социальной помощи на основании социального контракта отдельным категориям граждан, из бюджетов субъектов Российской Федерации</w:t>
            </w:r>
          </w:p>
        </w:tc>
      </w:tr>
      <w:tr w:rsidR="00AC7C3C" w:rsidRPr="001850B0" w:rsidTr="004B3144">
        <w:trPr>
          <w:gridAfter w:val="1"/>
          <w:wAfter w:w="6382" w:type="dxa"/>
        </w:trPr>
        <w:tc>
          <w:tcPr>
            <w:tcW w:w="1135" w:type="dxa"/>
          </w:tcPr>
          <w:p w:rsidR="00AC7C3C" w:rsidRPr="00C00EE9" w:rsidRDefault="00AC7C3C" w:rsidP="00AC7C3C">
            <w:pPr>
              <w:pStyle w:val="ConsPlusNormal"/>
              <w:jc w:val="center"/>
              <w:rPr>
                <w:rFonts w:ascii="Times New Roman" w:hAnsi="Times New Roman" w:cs="Times New Roman"/>
                <w:sz w:val="24"/>
                <w:szCs w:val="24"/>
              </w:rPr>
            </w:pPr>
            <w:r w:rsidRPr="00C00EE9">
              <w:rPr>
                <w:rFonts w:ascii="Times New Roman" w:hAnsi="Times New Roman" w:cs="Times New Roman"/>
                <w:sz w:val="24"/>
                <w:szCs w:val="24"/>
              </w:rPr>
              <w:t>000</w:t>
            </w:r>
          </w:p>
        </w:tc>
        <w:tc>
          <w:tcPr>
            <w:tcW w:w="2838" w:type="dxa"/>
            <w:gridSpan w:val="2"/>
          </w:tcPr>
          <w:p w:rsidR="00AC7C3C" w:rsidRPr="00C00EE9" w:rsidRDefault="00AC7C3C" w:rsidP="00AC7C3C">
            <w:pPr>
              <w:pStyle w:val="ConsPlusNormal"/>
              <w:jc w:val="center"/>
              <w:rPr>
                <w:rFonts w:ascii="Times New Roman" w:hAnsi="Times New Roman" w:cs="Times New Roman"/>
                <w:sz w:val="24"/>
                <w:szCs w:val="24"/>
              </w:rPr>
            </w:pPr>
            <w:r w:rsidRPr="00C00EE9">
              <w:rPr>
                <w:rFonts w:ascii="Times New Roman" w:hAnsi="Times New Roman" w:cs="Times New Roman"/>
                <w:sz w:val="24"/>
                <w:szCs w:val="24"/>
              </w:rPr>
              <w:t>2 19 25418 02 0000 150</w:t>
            </w:r>
          </w:p>
        </w:tc>
        <w:tc>
          <w:tcPr>
            <w:tcW w:w="6382" w:type="dxa"/>
            <w:gridSpan w:val="2"/>
          </w:tcPr>
          <w:p w:rsidR="00AC7C3C" w:rsidRPr="00C00EE9" w:rsidRDefault="00AC7C3C" w:rsidP="00AC7C3C">
            <w:pPr>
              <w:pStyle w:val="ConsPlusNormal"/>
              <w:jc w:val="both"/>
              <w:rPr>
                <w:rFonts w:ascii="Times New Roman" w:hAnsi="Times New Roman" w:cs="Times New Roman"/>
                <w:sz w:val="24"/>
                <w:szCs w:val="24"/>
              </w:rPr>
            </w:pPr>
            <w:r w:rsidRPr="00C00EE9">
              <w:rPr>
                <w:rFonts w:ascii="Times New Roman" w:hAnsi="Times New Roman" w:cs="Times New Roman"/>
                <w:sz w:val="24"/>
                <w:szCs w:val="24"/>
              </w:rPr>
              <w:t>Возврат остатков субсидий на 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 из бюджетов субъектов Российской Федерации</w:t>
            </w:r>
          </w:p>
        </w:tc>
      </w:tr>
      <w:tr w:rsidR="00AC7C3C" w:rsidRPr="001850B0" w:rsidTr="004B3144">
        <w:trPr>
          <w:gridAfter w:val="1"/>
          <w:wAfter w:w="6382" w:type="dxa"/>
        </w:trPr>
        <w:tc>
          <w:tcPr>
            <w:tcW w:w="1135" w:type="dxa"/>
          </w:tcPr>
          <w:p w:rsidR="00AC7C3C" w:rsidRPr="001850B0" w:rsidRDefault="00AC7C3C" w:rsidP="00AC7C3C">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000</w:t>
            </w:r>
          </w:p>
        </w:tc>
        <w:tc>
          <w:tcPr>
            <w:tcW w:w="2838" w:type="dxa"/>
            <w:gridSpan w:val="2"/>
          </w:tcPr>
          <w:p w:rsidR="00AC7C3C" w:rsidRPr="001850B0" w:rsidRDefault="00AC7C3C" w:rsidP="00AC7C3C">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2 19 25462 02 0000 150</w:t>
            </w:r>
          </w:p>
        </w:tc>
        <w:tc>
          <w:tcPr>
            <w:tcW w:w="6382" w:type="dxa"/>
            <w:gridSpan w:val="2"/>
          </w:tcPr>
          <w:p w:rsidR="00AC7C3C" w:rsidRPr="001850B0" w:rsidRDefault="00AC7C3C" w:rsidP="00AC7C3C">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Возврат остатков субсидий на компенсацию отдельным категориям граждан оплаты взноса на капитальный ремонт общего имущества в многоквартирном доме из бюджетов субъектов Российской Федерации</w:t>
            </w:r>
          </w:p>
        </w:tc>
      </w:tr>
      <w:tr w:rsidR="00AC7C3C" w:rsidRPr="001850B0" w:rsidTr="004B3144">
        <w:trPr>
          <w:gridAfter w:val="1"/>
          <w:wAfter w:w="6382" w:type="dxa"/>
        </w:trPr>
        <w:tc>
          <w:tcPr>
            <w:tcW w:w="1135" w:type="dxa"/>
          </w:tcPr>
          <w:p w:rsidR="00AC7C3C" w:rsidRPr="001850B0" w:rsidRDefault="00AC7C3C" w:rsidP="00AC7C3C">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000</w:t>
            </w:r>
          </w:p>
        </w:tc>
        <w:tc>
          <w:tcPr>
            <w:tcW w:w="2838" w:type="dxa"/>
            <w:gridSpan w:val="2"/>
          </w:tcPr>
          <w:p w:rsidR="00AC7C3C" w:rsidRPr="001850B0" w:rsidRDefault="00AC7C3C" w:rsidP="00AC7C3C">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2 19 25466 02 0000 150</w:t>
            </w:r>
          </w:p>
        </w:tc>
        <w:tc>
          <w:tcPr>
            <w:tcW w:w="6382" w:type="dxa"/>
            <w:gridSpan w:val="2"/>
          </w:tcPr>
          <w:p w:rsidR="00AC7C3C" w:rsidRPr="001850B0" w:rsidRDefault="00AC7C3C" w:rsidP="00AC7C3C">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Возврат остатков субсидий на поддержку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 из бюджетов субъектов Российской Федерации</w:t>
            </w:r>
          </w:p>
        </w:tc>
      </w:tr>
      <w:tr w:rsidR="00AC7C3C" w:rsidRPr="001850B0" w:rsidTr="004B3144">
        <w:trPr>
          <w:gridAfter w:val="1"/>
          <w:wAfter w:w="6382" w:type="dxa"/>
        </w:trPr>
        <w:tc>
          <w:tcPr>
            <w:tcW w:w="1135" w:type="dxa"/>
          </w:tcPr>
          <w:p w:rsidR="00AC7C3C" w:rsidRPr="001850B0" w:rsidRDefault="00AC7C3C" w:rsidP="00AC7C3C">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000</w:t>
            </w:r>
          </w:p>
        </w:tc>
        <w:tc>
          <w:tcPr>
            <w:tcW w:w="2838" w:type="dxa"/>
            <w:gridSpan w:val="2"/>
          </w:tcPr>
          <w:p w:rsidR="00AC7C3C" w:rsidRPr="001850B0" w:rsidRDefault="00AC7C3C" w:rsidP="00AC7C3C">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2 19 25480 02 0000 150</w:t>
            </w:r>
          </w:p>
        </w:tc>
        <w:tc>
          <w:tcPr>
            <w:tcW w:w="6382" w:type="dxa"/>
            <w:gridSpan w:val="2"/>
          </w:tcPr>
          <w:p w:rsidR="00AC7C3C" w:rsidRPr="001850B0" w:rsidRDefault="00AC7C3C" w:rsidP="00AC7C3C">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Возврат остатков субсидий на создание системы поддержки фермеров и развитие сельской кооперации из бюджетов субъектов Российской Федерации</w:t>
            </w:r>
          </w:p>
        </w:tc>
      </w:tr>
      <w:tr w:rsidR="00AC7C3C" w:rsidRPr="001850B0" w:rsidTr="004B3144">
        <w:trPr>
          <w:gridAfter w:val="1"/>
          <w:wAfter w:w="6382" w:type="dxa"/>
        </w:trPr>
        <w:tc>
          <w:tcPr>
            <w:tcW w:w="1135" w:type="dxa"/>
          </w:tcPr>
          <w:p w:rsidR="00AC7C3C" w:rsidRPr="001850B0" w:rsidRDefault="00AC7C3C" w:rsidP="00AC7C3C">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lastRenderedPageBreak/>
              <w:t>000</w:t>
            </w:r>
          </w:p>
        </w:tc>
        <w:tc>
          <w:tcPr>
            <w:tcW w:w="2838" w:type="dxa"/>
            <w:gridSpan w:val="2"/>
          </w:tcPr>
          <w:p w:rsidR="00AC7C3C" w:rsidRPr="001850B0" w:rsidRDefault="00AC7C3C" w:rsidP="00AC7C3C">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2 19 25495 02 0000 150</w:t>
            </w:r>
          </w:p>
        </w:tc>
        <w:tc>
          <w:tcPr>
            <w:tcW w:w="6382" w:type="dxa"/>
            <w:gridSpan w:val="2"/>
          </w:tcPr>
          <w:p w:rsidR="00AC7C3C" w:rsidRPr="001850B0" w:rsidRDefault="00AC7C3C" w:rsidP="00AC7C3C">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Возврат остатков субсидий на финансовое обеспечение мероприятий федеральной целевой программы "Развитие физической культуры и спорта в Российской Федерации на 2016 - 2020 годы" из бюджетов субъектов Российской Федерации</w:t>
            </w:r>
          </w:p>
        </w:tc>
      </w:tr>
      <w:tr w:rsidR="00AC7C3C" w:rsidRPr="001850B0" w:rsidTr="004B3144">
        <w:trPr>
          <w:gridAfter w:val="1"/>
          <w:wAfter w:w="6382" w:type="dxa"/>
        </w:trPr>
        <w:tc>
          <w:tcPr>
            <w:tcW w:w="1135" w:type="dxa"/>
          </w:tcPr>
          <w:p w:rsidR="00AC7C3C" w:rsidRPr="001850B0" w:rsidRDefault="00AC7C3C" w:rsidP="00AC7C3C">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000</w:t>
            </w:r>
          </w:p>
        </w:tc>
        <w:tc>
          <w:tcPr>
            <w:tcW w:w="2838" w:type="dxa"/>
            <w:gridSpan w:val="2"/>
          </w:tcPr>
          <w:p w:rsidR="00AC7C3C" w:rsidRPr="001850B0" w:rsidRDefault="00AC7C3C" w:rsidP="00AC7C3C">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2 19 25497 02 0000 150</w:t>
            </w:r>
          </w:p>
        </w:tc>
        <w:tc>
          <w:tcPr>
            <w:tcW w:w="6382" w:type="dxa"/>
            <w:gridSpan w:val="2"/>
          </w:tcPr>
          <w:p w:rsidR="00AC7C3C" w:rsidRPr="001850B0" w:rsidRDefault="00AC7C3C" w:rsidP="00AC7C3C">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Возврат остатков субсидий на реализацию мероприятий по обеспечению жильем молодых семей из бюджетов субъектов Российской Федерации</w:t>
            </w:r>
          </w:p>
        </w:tc>
      </w:tr>
      <w:tr w:rsidR="00AC7C3C" w:rsidRPr="001850B0" w:rsidTr="004B3144">
        <w:trPr>
          <w:gridAfter w:val="1"/>
          <w:wAfter w:w="6382" w:type="dxa"/>
        </w:trPr>
        <w:tc>
          <w:tcPr>
            <w:tcW w:w="1135" w:type="dxa"/>
          </w:tcPr>
          <w:p w:rsidR="00AC7C3C" w:rsidRPr="001850B0" w:rsidRDefault="00AC7C3C" w:rsidP="00AC7C3C">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000</w:t>
            </w:r>
          </w:p>
        </w:tc>
        <w:tc>
          <w:tcPr>
            <w:tcW w:w="2838" w:type="dxa"/>
            <w:gridSpan w:val="2"/>
          </w:tcPr>
          <w:p w:rsidR="00AC7C3C" w:rsidRPr="001850B0" w:rsidRDefault="00AC7C3C" w:rsidP="00AC7C3C">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2 19 25502 02 0000 150</w:t>
            </w:r>
          </w:p>
        </w:tc>
        <w:tc>
          <w:tcPr>
            <w:tcW w:w="6382" w:type="dxa"/>
            <w:gridSpan w:val="2"/>
          </w:tcPr>
          <w:p w:rsidR="00AC7C3C" w:rsidRPr="001850B0" w:rsidRDefault="00AC7C3C" w:rsidP="00AC7C3C">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Возврат остатков субсидий на стимулирование развития приоритетных подотраслей агропромышленного комплекса и развитие малых форм хозяйствования из бюджетов субъектов Российской Федерации</w:t>
            </w:r>
          </w:p>
        </w:tc>
      </w:tr>
      <w:tr w:rsidR="00AC7C3C" w:rsidRPr="001850B0" w:rsidTr="004B3144">
        <w:trPr>
          <w:gridAfter w:val="1"/>
          <w:wAfter w:w="6382" w:type="dxa"/>
        </w:trPr>
        <w:tc>
          <w:tcPr>
            <w:tcW w:w="1135" w:type="dxa"/>
          </w:tcPr>
          <w:p w:rsidR="00AC7C3C" w:rsidRPr="001850B0" w:rsidRDefault="00AC7C3C" w:rsidP="00AC7C3C">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000</w:t>
            </w:r>
          </w:p>
        </w:tc>
        <w:tc>
          <w:tcPr>
            <w:tcW w:w="2838" w:type="dxa"/>
            <w:gridSpan w:val="2"/>
          </w:tcPr>
          <w:p w:rsidR="00AC7C3C" w:rsidRPr="001850B0" w:rsidRDefault="00AC7C3C" w:rsidP="00AC7C3C">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2 19 25508 02 0000 150</w:t>
            </w:r>
          </w:p>
        </w:tc>
        <w:tc>
          <w:tcPr>
            <w:tcW w:w="6382" w:type="dxa"/>
            <w:gridSpan w:val="2"/>
          </w:tcPr>
          <w:p w:rsidR="00AC7C3C" w:rsidRPr="001850B0" w:rsidRDefault="00AC7C3C" w:rsidP="00AC7C3C">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Возврат остатков субсидий на поддержку сельскохозяйственного производства по отдельным подотраслям растениеводства и животноводства из бюджетов субъектов Российской Федерации</w:t>
            </w:r>
          </w:p>
        </w:tc>
      </w:tr>
      <w:tr w:rsidR="00AC7C3C" w:rsidRPr="001850B0" w:rsidTr="004B3144">
        <w:trPr>
          <w:gridAfter w:val="1"/>
          <w:wAfter w:w="6382" w:type="dxa"/>
        </w:trPr>
        <w:tc>
          <w:tcPr>
            <w:tcW w:w="1135" w:type="dxa"/>
          </w:tcPr>
          <w:p w:rsidR="00AC7C3C" w:rsidRPr="001850B0" w:rsidRDefault="00AC7C3C" w:rsidP="00AC7C3C">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000</w:t>
            </w:r>
          </w:p>
        </w:tc>
        <w:tc>
          <w:tcPr>
            <w:tcW w:w="2838" w:type="dxa"/>
            <w:gridSpan w:val="2"/>
          </w:tcPr>
          <w:p w:rsidR="00AC7C3C" w:rsidRPr="001850B0" w:rsidRDefault="00AC7C3C" w:rsidP="00AC7C3C">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2 19 25514 02 0000 150</w:t>
            </w:r>
          </w:p>
        </w:tc>
        <w:tc>
          <w:tcPr>
            <w:tcW w:w="6382" w:type="dxa"/>
            <w:gridSpan w:val="2"/>
          </w:tcPr>
          <w:p w:rsidR="00AC7C3C" w:rsidRPr="001850B0" w:rsidRDefault="00AC7C3C" w:rsidP="00AC7C3C">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Возврат остатков субсидий на реализацию мероприятий субъектов Российской Федерации в сфере реабилитации и абилитации инвалидов из бюджетов субъектов Российской Федерации</w:t>
            </w:r>
          </w:p>
        </w:tc>
      </w:tr>
      <w:tr w:rsidR="00AC7C3C" w:rsidRPr="001850B0" w:rsidTr="004B3144">
        <w:trPr>
          <w:gridAfter w:val="1"/>
          <w:wAfter w:w="6382" w:type="dxa"/>
        </w:trPr>
        <w:tc>
          <w:tcPr>
            <w:tcW w:w="1135" w:type="dxa"/>
          </w:tcPr>
          <w:p w:rsidR="00AC7C3C" w:rsidRPr="001850B0" w:rsidRDefault="00AC7C3C" w:rsidP="00AC7C3C">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000</w:t>
            </w:r>
          </w:p>
        </w:tc>
        <w:tc>
          <w:tcPr>
            <w:tcW w:w="2838" w:type="dxa"/>
            <w:gridSpan w:val="2"/>
          </w:tcPr>
          <w:p w:rsidR="00AC7C3C" w:rsidRPr="001850B0" w:rsidRDefault="00AC7C3C" w:rsidP="00AC7C3C">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2 19 25516 02 0000 150</w:t>
            </w:r>
          </w:p>
        </w:tc>
        <w:tc>
          <w:tcPr>
            <w:tcW w:w="6382" w:type="dxa"/>
            <w:gridSpan w:val="2"/>
          </w:tcPr>
          <w:p w:rsidR="00AC7C3C" w:rsidRPr="001850B0" w:rsidRDefault="00AC7C3C" w:rsidP="00AC7C3C">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Возврат остатков субсидий на реализацию мероприятий по укреплению единства российской нации и этнокультурному развитию народов России из бюджетов субъектов Российской Федерации</w:t>
            </w:r>
          </w:p>
        </w:tc>
      </w:tr>
      <w:tr w:rsidR="00AC7C3C" w:rsidRPr="001850B0" w:rsidTr="004B3144">
        <w:trPr>
          <w:gridAfter w:val="1"/>
          <w:wAfter w:w="6382" w:type="dxa"/>
        </w:trPr>
        <w:tc>
          <w:tcPr>
            <w:tcW w:w="1135" w:type="dxa"/>
          </w:tcPr>
          <w:p w:rsidR="00AC7C3C" w:rsidRPr="001850B0" w:rsidRDefault="00AC7C3C" w:rsidP="00AC7C3C">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000</w:t>
            </w:r>
          </w:p>
        </w:tc>
        <w:tc>
          <w:tcPr>
            <w:tcW w:w="2838" w:type="dxa"/>
            <w:gridSpan w:val="2"/>
          </w:tcPr>
          <w:p w:rsidR="00AC7C3C" w:rsidRPr="001850B0" w:rsidRDefault="00AC7C3C" w:rsidP="00AC7C3C">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2 19 25518 02 0000 150</w:t>
            </w:r>
          </w:p>
        </w:tc>
        <w:tc>
          <w:tcPr>
            <w:tcW w:w="6382" w:type="dxa"/>
            <w:gridSpan w:val="2"/>
          </w:tcPr>
          <w:p w:rsidR="00AC7C3C" w:rsidRPr="001850B0" w:rsidRDefault="00AC7C3C" w:rsidP="00AC7C3C">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Возврат остатков единой субсидии на достижение показателей государственной программы Российской Федерации «Реализация государственной национальной политики» из бюджетов субъектов Российской Федерации</w:t>
            </w:r>
          </w:p>
        </w:tc>
      </w:tr>
      <w:tr w:rsidR="00AC7C3C" w:rsidRPr="001850B0" w:rsidTr="004B3144">
        <w:trPr>
          <w:gridAfter w:val="1"/>
          <w:wAfter w:w="6382" w:type="dxa"/>
        </w:trPr>
        <w:tc>
          <w:tcPr>
            <w:tcW w:w="1135" w:type="dxa"/>
          </w:tcPr>
          <w:p w:rsidR="00AC7C3C" w:rsidRPr="001850B0" w:rsidRDefault="00AC7C3C" w:rsidP="00AC7C3C">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000</w:t>
            </w:r>
          </w:p>
        </w:tc>
        <w:tc>
          <w:tcPr>
            <w:tcW w:w="2838" w:type="dxa"/>
            <w:gridSpan w:val="2"/>
          </w:tcPr>
          <w:p w:rsidR="00AC7C3C" w:rsidRPr="001850B0" w:rsidRDefault="00AC7C3C" w:rsidP="00AC7C3C">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2 19 25519 02 0000 150</w:t>
            </w:r>
          </w:p>
        </w:tc>
        <w:tc>
          <w:tcPr>
            <w:tcW w:w="6382" w:type="dxa"/>
            <w:gridSpan w:val="2"/>
          </w:tcPr>
          <w:p w:rsidR="00AC7C3C" w:rsidRPr="001850B0" w:rsidRDefault="00AC7C3C" w:rsidP="00AC7C3C">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Возврат остатков субсидий на поддержку отрасли культуры из бюджетов субъектов Российской Федерации</w:t>
            </w:r>
          </w:p>
        </w:tc>
      </w:tr>
      <w:tr w:rsidR="00AC7C3C" w:rsidRPr="001850B0" w:rsidTr="004B3144">
        <w:trPr>
          <w:gridAfter w:val="1"/>
          <w:wAfter w:w="6382" w:type="dxa"/>
        </w:trPr>
        <w:tc>
          <w:tcPr>
            <w:tcW w:w="1135" w:type="dxa"/>
          </w:tcPr>
          <w:p w:rsidR="00AC7C3C" w:rsidRPr="001850B0" w:rsidRDefault="00AC7C3C" w:rsidP="00AC7C3C">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000</w:t>
            </w:r>
          </w:p>
        </w:tc>
        <w:tc>
          <w:tcPr>
            <w:tcW w:w="2838" w:type="dxa"/>
            <w:gridSpan w:val="2"/>
          </w:tcPr>
          <w:p w:rsidR="00AC7C3C" w:rsidRPr="001850B0" w:rsidRDefault="00AC7C3C" w:rsidP="00AC7C3C">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2 19 25520 02 0000 150</w:t>
            </w:r>
          </w:p>
        </w:tc>
        <w:tc>
          <w:tcPr>
            <w:tcW w:w="6382" w:type="dxa"/>
            <w:gridSpan w:val="2"/>
          </w:tcPr>
          <w:p w:rsidR="00AC7C3C" w:rsidRPr="001850B0" w:rsidRDefault="00AC7C3C" w:rsidP="00AC7C3C">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Возврат остатков субсидий на реализацию мероприятий по созданию в субъектах Российской Федерации новых мест в общеобразовательных организациях из бюджетов субъектов Российской Федерации</w:t>
            </w:r>
          </w:p>
        </w:tc>
      </w:tr>
      <w:tr w:rsidR="00AC7C3C" w:rsidRPr="001850B0" w:rsidTr="004B3144">
        <w:trPr>
          <w:gridAfter w:val="1"/>
          <w:wAfter w:w="6382" w:type="dxa"/>
        </w:trPr>
        <w:tc>
          <w:tcPr>
            <w:tcW w:w="1135" w:type="dxa"/>
          </w:tcPr>
          <w:p w:rsidR="00AC7C3C" w:rsidRPr="001850B0" w:rsidRDefault="00AC7C3C" w:rsidP="00AC7C3C">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000</w:t>
            </w:r>
          </w:p>
        </w:tc>
        <w:tc>
          <w:tcPr>
            <w:tcW w:w="2838" w:type="dxa"/>
            <w:gridSpan w:val="2"/>
          </w:tcPr>
          <w:p w:rsidR="00AC7C3C" w:rsidRPr="001850B0" w:rsidRDefault="00AC7C3C" w:rsidP="00AC7C3C">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2 19 25527 02 0000 150</w:t>
            </w:r>
          </w:p>
        </w:tc>
        <w:tc>
          <w:tcPr>
            <w:tcW w:w="6382" w:type="dxa"/>
            <w:gridSpan w:val="2"/>
          </w:tcPr>
          <w:p w:rsidR="00AC7C3C" w:rsidRPr="001850B0" w:rsidRDefault="00AC7C3C" w:rsidP="00AC7C3C">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Возврат остатков субсидий на государственную поддержку малого и среднего предпринимательства, а также физических лиц, применяющих специальный налоговый режим «Налог на профессиональный доход», из бюджетов субъектов Российской Федерации</w:t>
            </w:r>
          </w:p>
        </w:tc>
      </w:tr>
      <w:tr w:rsidR="00AC7C3C" w:rsidRPr="001850B0" w:rsidTr="004B3144">
        <w:trPr>
          <w:gridAfter w:val="1"/>
          <w:wAfter w:w="6382" w:type="dxa"/>
        </w:trPr>
        <w:tc>
          <w:tcPr>
            <w:tcW w:w="1135" w:type="dxa"/>
          </w:tcPr>
          <w:p w:rsidR="00AC7C3C" w:rsidRPr="001850B0" w:rsidRDefault="00AC7C3C" w:rsidP="00AC7C3C">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000</w:t>
            </w:r>
          </w:p>
        </w:tc>
        <w:tc>
          <w:tcPr>
            <w:tcW w:w="2838" w:type="dxa"/>
            <w:gridSpan w:val="2"/>
          </w:tcPr>
          <w:p w:rsidR="00AC7C3C" w:rsidRPr="001850B0" w:rsidRDefault="00AC7C3C" w:rsidP="00AC7C3C">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2 19 25554 02 0000 150</w:t>
            </w:r>
          </w:p>
        </w:tc>
        <w:tc>
          <w:tcPr>
            <w:tcW w:w="6382" w:type="dxa"/>
            <w:gridSpan w:val="2"/>
          </w:tcPr>
          <w:p w:rsidR="00AC7C3C" w:rsidRPr="001850B0" w:rsidRDefault="00AC7C3C" w:rsidP="00AC7C3C">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Возврат остатков субсидий на обеспечение закупки авиационных работ в целях оказания медицинской помощи</w:t>
            </w:r>
          </w:p>
        </w:tc>
      </w:tr>
      <w:tr w:rsidR="00AC7C3C" w:rsidRPr="001850B0" w:rsidTr="004B3144">
        <w:trPr>
          <w:gridAfter w:val="1"/>
          <w:wAfter w:w="6382" w:type="dxa"/>
        </w:trPr>
        <w:tc>
          <w:tcPr>
            <w:tcW w:w="1135" w:type="dxa"/>
          </w:tcPr>
          <w:p w:rsidR="00AC7C3C" w:rsidRPr="001850B0" w:rsidRDefault="00AC7C3C" w:rsidP="00AC7C3C">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lastRenderedPageBreak/>
              <w:t>000</w:t>
            </w:r>
          </w:p>
        </w:tc>
        <w:tc>
          <w:tcPr>
            <w:tcW w:w="2838" w:type="dxa"/>
            <w:gridSpan w:val="2"/>
          </w:tcPr>
          <w:p w:rsidR="00AC7C3C" w:rsidRPr="001850B0" w:rsidRDefault="00AC7C3C" w:rsidP="00AC7C3C">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2 19 25555 02 0000 150</w:t>
            </w:r>
          </w:p>
        </w:tc>
        <w:tc>
          <w:tcPr>
            <w:tcW w:w="6382" w:type="dxa"/>
            <w:gridSpan w:val="2"/>
          </w:tcPr>
          <w:p w:rsidR="00AC7C3C" w:rsidRPr="001850B0" w:rsidRDefault="00AC7C3C" w:rsidP="00AC7C3C">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Возврат остатков субсидий на реализацию программ формирования современной городской среды из бюджетов субъектов Российской Федерации</w:t>
            </w:r>
          </w:p>
        </w:tc>
      </w:tr>
      <w:tr w:rsidR="00AC7C3C" w:rsidRPr="001850B0" w:rsidTr="004B3144">
        <w:trPr>
          <w:gridAfter w:val="1"/>
          <w:wAfter w:w="6382" w:type="dxa"/>
        </w:trPr>
        <w:tc>
          <w:tcPr>
            <w:tcW w:w="1135" w:type="dxa"/>
          </w:tcPr>
          <w:p w:rsidR="00AC7C3C" w:rsidRPr="001850B0" w:rsidRDefault="00AC7C3C" w:rsidP="00AC7C3C">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000</w:t>
            </w:r>
          </w:p>
        </w:tc>
        <w:tc>
          <w:tcPr>
            <w:tcW w:w="2838" w:type="dxa"/>
            <w:gridSpan w:val="2"/>
          </w:tcPr>
          <w:p w:rsidR="00AC7C3C" w:rsidRPr="001850B0" w:rsidRDefault="00AC7C3C" w:rsidP="00AC7C3C">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2 19 25568 02 0000 150</w:t>
            </w:r>
          </w:p>
        </w:tc>
        <w:tc>
          <w:tcPr>
            <w:tcW w:w="6382" w:type="dxa"/>
            <w:gridSpan w:val="2"/>
          </w:tcPr>
          <w:p w:rsidR="00AC7C3C" w:rsidRPr="001850B0" w:rsidRDefault="00AC7C3C" w:rsidP="00AC7C3C">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Возврат остатков субсидий на реализацию мероприятий в области мелиорации земель сельскохозяйственного назначения из бюджетов субъектов Российской Федерации</w:t>
            </w:r>
          </w:p>
        </w:tc>
      </w:tr>
      <w:tr w:rsidR="00AC7C3C" w:rsidRPr="001850B0" w:rsidTr="004B3144">
        <w:trPr>
          <w:gridAfter w:val="1"/>
          <w:wAfter w:w="6382" w:type="dxa"/>
        </w:trPr>
        <w:tc>
          <w:tcPr>
            <w:tcW w:w="1135" w:type="dxa"/>
          </w:tcPr>
          <w:p w:rsidR="00AC7C3C" w:rsidRPr="001850B0" w:rsidRDefault="00AC7C3C" w:rsidP="00AC7C3C">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000</w:t>
            </w:r>
          </w:p>
        </w:tc>
        <w:tc>
          <w:tcPr>
            <w:tcW w:w="2838" w:type="dxa"/>
            <w:gridSpan w:val="2"/>
          </w:tcPr>
          <w:p w:rsidR="00AC7C3C" w:rsidRPr="001850B0" w:rsidRDefault="00AC7C3C" w:rsidP="00AC7C3C">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2 19 25576 02 0000 150</w:t>
            </w:r>
          </w:p>
        </w:tc>
        <w:tc>
          <w:tcPr>
            <w:tcW w:w="6382" w:type="dxa"/>
            <w:gridSpan w:val="2"/>
          </w:tcPr>
          <w:p w:rsidR="00AC7C3C" w:rsidRPr="001850B0" w:rsidRDefault="00AC7C3C" w:rsidP="00AC7C3C">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Возврат остатков субсидий на обеспечение комплексного развития сельских территорий из бюджетов субъектов Российской Федерации</w:t>
            </w:r>
          </w:p>
        </w:tc>
      </w:tr>
      <w:tr w:rsidR="00AC7C3C" w:rsidRPr="001850B0" w:rsidTr="004B3144">
        <w:trPr>
          <w:gridAfter w:val="1"/>
          <w:wAfter w:w="6382" w:type="dxa"/>
        </w:trPr>
        <w:tc>
          <w:tcPr>
            <w:tcW w:w="1135" w:type="dxa"/>
          </w:tcPr>
          <w:p w:rsidR="00AC7C3C" w:rsidRPr="001850B0" w:rsidRDefault="00AC7C3C" w:rsidP="00AC7C3C">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000</w:t>
            </w:r>
          </w:p>
        </w:tc>
        <w:tc>
          <w:tcPr>
            <w:tcW w:w="2838" w:type="dxa"/>
            <w:gridSpan w:val="2"/>
          </w:tcPr>
          <w:p w:rsidR="00AC7C3C" w:rsidRPr="001850B0" w:rsidRDefault="00AC7C3C" w:rsidP="00AC7C3C">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2 19 25580 02 0000 150</w:t>
            </w:r>
          </w:p>
        </w:tc>
        <w:tc>
          <w:tcPr>
            <w:tcW w:w="6382" w:type="dxa"/>
            <w:gridSpan w:val="2"/>
          </w:tcPr>
          <w:p w:rsidR="00AC7C3C" w:rsidRPr="001850B0" w:rsidRDefault="00AC7C3C" w:rsidP="00AC7C3C">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Возврат остатков субсидий на реконструкцию и капитальный ремонт региональных и муниципальных театров из бюджетов субъектов Российской Федерации</w:t>
            </w:r>
          </w:p>
        </w:tc>
      </w:tr>
      <w:tr w:rsidR="00AC7C3C" w:rsidRPr="001850B0" w:rsidTr="004B3144">
        <w:trPr>
          <w:gridAfter w:val="1"/>
          <w:wAfter w:w="6382" w:type="dxa"/>
        </w:trPr>
        <w:tc>
          <w:tcPr>
            <w:tcW w:w="1135" w:type="dxa"/>
          </w:tcPr>
          <w:p w:rsidR="00AC7C3C" w:rsidRPr="001850B0" w:rsidRDefault="00AC7C3C" w:rsidP="00AC7C3C">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000</w:t>
            </w:r>
          </w:p>
        </w:tc>
        <w:tc>
          <w:tcPr>
            <w:tcW w:w="2838" w:type="dxa"/>
            <w:gridSpan w:val="2"/>
          </w:tcPr>
          <w:p w:rsidR="00AC7C3C" w:rsidRPr="001850B0" w:rsidRDefault="00AC7C3C" w:rsidP="00AC7C3C">
            <w:pPr>
              <w:autoSpaceDE w:val="0"/>
              <w:autoSpaceDN w:val="0"/>
              <w:adjustRightInd w:val="0"/>
              <w:jc w:val="center"/>
              <w:rPr>
                <w:sz w:val="24"/>
                <w:szCs w:val="24"/>
              </w:rPr>
            </w:pPr>
            <w:r w:rsidRPr="001850B0">
              <w:rPr>
                <w:sz w:val="24"/>
                <w:szCs w:val="24"/>
              </w:rPr>
              <w:t>2 19 25584 02 0000 150</w:t>
            </w:r>
          </w:p>
        </w:tc>
        <w:tc>
          <w:tcPr>
            <w:tcW w:w="6382" w:type="dxa"/>
            <w:gridSpan w:val="2"/>
          </w:tcPr>
          <w:p w:rsidR="00AC7C3C" w:rsidRPr="001850B0" w:rsidRDefault="00AC7C3C" w:rsidP="00AC7C3C">
            <w:pPr>
              <w:autoSpaceDE w:val="0"/>
              <w:autoSpaceDN w:val="0"/>
              <w:adjustRightInd w:val="0"/>
              <w:jc w:val="both"/>
              <w:rPr>
                <w:sz w:val="24"/>
                <w:szCs w:val="24"/>
              </w:rPr>
            </w:pPr>
            <w:r w:rsidRPr="001850B0">
              <w:rPr>
                <w:sz w:val="24"/>
                <w:szCs w:val="24"/>
              </w:rPr>
              <w:t>Возврат остатков субсидий на оснащение региональных и муниципальных театров, находящихся в городах с численностью населения более 300 тысяч человек, из бюджетов субъектов Российской Федерации</w:t>
            </w:r>
          </w:p>
        </w:tc>
      </w:tr>
      <w:tr w:rsidR="00AC7C3C" w:rsidRPr="001850B0" w:rsidTr="004B3144">
        <w:trPr>
          <w:gridAfter w:val="1"/>
          <w:wAfter w:w="6382" w:type="dxa"/>
        </w:trPr>
        <w:tc>
          <w:tcPr>
            <w:tcW w:w="1135" w:type="dxa"/>
          </w:tcPr>
          <w:p w:rsidR="00AC7C3C" w:rsidRPr="001850B0" w:rsidRDefault="00AC7C3C" w:rsidP="00AC7C3C">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000</w:t>
            </w:r>
          </w:p>
        </w:tc>
        <w:tc>
          <w:tcPr>
            <w:tcW w:w="2838" w:type="dxa"/>
            <w:gridSpan w:val="2"/>
          </w:tcPr>
          <w:p w:rsidR="00AC7C3C" w:rsidRPr="001850B0" w:rsidRDefault="00AC7C3C" w:rsidP="00AC7C3C">
            <w:pPr>
              <w:autoSpaceDE w:val="0"/>
              <w:autoSpaceDN w:val="0"/>
              <w:adjustRightInd w:val="0"/>
              <w:jc w:val="center"/>
              <w:rPr>
                <w:sz w:val="24"/>
                <w:szCs w:val="24"/>
              </w:rPr>
            </w:pPr>
            <w:r w:rsidRPr="001850B0">
              <w:rPr>
                <w:sz w:val="24"/>
                <w:szCs w:val="24"/>
              </w:rPr>
              <w:t>2 19 25586 02 0000 150</w:t>
            </w:r>
          </w:p>
        </w:tc>
        <w:tc>
          <w:tcPr>
            <w:tcW w:w="6382" w:type="dxa"/>
            <w:gridSpan w:val="2"/>
          </w:tcPr>
          <w:p w:rsidR="00AC7C3C" w:rsidRPr="001850B0" w:rsidRDefault="00AC7C3C" w:rsidP="00AC7C3C">
            <w:pPr>
              <w:autoSpaceDE w:val="0"/>
              <w:autoSpaceDN w:val="0"/>
              <w:adjustRightInd w:val="0"/>
              <w:jc w:val="both"/>
              <w:rPr>
                <w:sz w:val="24"/>
                <w:szCs w:val="24"/>
              </w:rPr>
            </w:pPr>
            <w:r w:rsidRPr="001850B0">
              <w:rPr>
                <w:sz w:val="24"/>
                <w:szCs w:val="24"/>
              </w:rPr>
              <w:t>Возврат остатков субсидий на обеспечение профилактики развития сердечно-сосудистых заболеваний и сердечно-сосудистых осложнений у пациентов высокого риска, находящихся на диспансерном наблюдении, из бюджетов субъектов Российской Федерации</w:t>
            </w:r>
          </w:p>
        </w:tc>
      </w:tr>
      <w:tr w:rsidR="00AC7C3C" w:rsidRPr="001850B0" w:rsidTr="004B3144">
        <w:trPr>
          <w:gridAfter w:val="1"/>
          <w:wAfter w:w="6382" w:type="dxa"/>
        </w:trPr>
        <w:tc>
          <w:tcPr>
            <w:tcW w:w="1135" w:type="dxa"/>
          </w:tcPr>
          <w:p w:rsidR="00AC7C3C" w:rsidRPr="001850B0" w:rsidRDefault="00AC7C3C" w:rsidP="00AC7C3C">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000</w:t>
            </w:r>
          </w:p>
        </w:tc>
        <w:tc>
          <w:tcPr>
            <w:tcW w:w="2838" w:type="dxa"/>
            <w:gridSpan w:val="2"/>
          </w:tcPr>
          <w:p w:rsidR="00AC7C3C" w:rsidRPr="001850B0" w:rsidRDefault="00AC7C3C" w:rsidP="00AC7C3C">
            <w:pPr>
              <w:autoSpaceDE w:val="0"/>
              <w:autoSpaceDN w:val="0"/>
              <w:adjustRightInd w:val="0"/>
              <w:jc w:val="center"/>
              <w:rPr>
                <w:sz w:val="24"/>
                <w:szCs w:val="24"/>
              </w:rPr>
            </w:pPr>
            <w:r w:rsidRPr="001850B0">
              <w:rPr>
                <w:sz w:val="24"/>
                <w:szCs w:val="24"/>
              </w:rPr>
              <w:t>2 19 25591 02 0000 150</w:t>
            </w:r>
          </w:p>
        </w:tc>
        <w:tc>
          <w:tcPr>
            <w:tcW w:w="6382" w:type="dxa"/>
            <w:gridSpan w:val="2"/>
          </w:tcPr>
          <w:p w:rsidR="00AC7C3C" w:rsidRPr="001850B0" w:rsidRDefault="00AC7C3C" w:rsidP="00AC7C3C">
            <w:pPr>
              <w:autoSpaceDE w:val="0"/>
              <w:autoSpaceDN w:val="0"/>
              <w:adjustRightInd w:val="0"/>
              <w:jc w:val="both"/>
              <w:rPr>
                <w:sz w:val="24"/>
                <w:szCs w:val="24"/>
              </w:rPr>
            </w:pPr>
            <w:r w:rsidRPr="001850B0">
              <w:rPr>
                <w:sz w:val="24"/>
                <w:szCs w:val="24"/>
              </w:rPr>
              <w:t>Возврат остатков субсидий в целях софинансирования расходных обязательств субъектов Российской Федерации, возникающих при реализации региональных программ развития промышленности из бюджетов субъектов Российской Федерации</w:t>
            </w:r>
          </w:p>
        </w:tc>
      </w:tr>
      <w:tr w:rsidR="00AC7C3C" w:rsidRPr="001850B0" w:rsidTr="004B3144">
        <w:trPr>
          <w:gridAfter w:val="1"/>
          <w:wAfter w:w="6382" w:type="dxa"/>
        </w:trPr>
        <w:tc>
          <w:tcPr>
            <w:tcW w:w="1135" w:type="dxa"/>
          </w:tcPr>
          <w:p w:rsidR="00AC7C3C" w:rsidRPr="001850B0" w:rsidRDefault="00AC7C3C" w:rsidP="00AC7C3C">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000</w:t>
            </w:r>
          </w:p>
        </w:tc>
        <w:tc>
          <w:tcPr>
            <w:tcW w:w="2838" w:type="dxa"/>
            <w:gridSpan w:val="2"/>
          </w:tcPr>
          <w:p w:rsidR="00AC7C3C" w:rsidRPr="001850B0" w:rsidRDefault="00AC7C3C" w:rsidP="00AC7C3C">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2 19 25755 02 0000 150</w:t>
            </w:r>
          </w:p>
        </w:tc>
        <w:tc>
          <w:tcPr>
            <w:tcW w:w="6382" w:type="dxa"/>
            <w:gridSpan w:val="2"/>
          </w:tcPr>
          <w:p w:rsidR="00AC7C3C" w:rsidRPr="001850B0" w:rsidRDefault="00AC7C3C" w:rsidP="00AC7C3C">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Возврат остатков субсидий на софинансирование создания (реконструкции) объектов спортивной инфраструктуры массового спорта на основании соглашений о государственно-частном (муниципально-частном) партнерстве или концессионных соглашений из бюджетов субъектов Российской Федерации</w:t>
            </w:r>
          </w:p>
        </w:tc>
      </w:tr>
      <w:tr w:rsidR="00AC7C3C" w:rsidRPr="001850B0" w:rsidTr="004B3144">
        <w:trPr>
          <w:gridAfter w:val="1"/>
          <w:wAfter w:w="6382" w:type="dxa"/>
        </w:trPr>
        <w:tc>
          <w:tcPr>
            <w:tcW w:w="1135" w:type="dxa"/>
          </w:tcPr>
          <w:p w:rsidR="00AC7C3C" w:rsidRPr="001850B0" w:rsidRDefault="00AC7C3C" w:rsidP="00AC7C3C">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000</w:t>
            </w:r>
          </w:p>
        </w:tc>
        <w:tc>
          <w:tcPr>
            <w:tcW w:w="2838" w:type="dxa"/>
            <w:gridSpan w:val="2"/>
          </w:tcPr>
          <w:p w:rsidR="00AC7C3C" w:rsidRPr="001850B0" w:rsidRDefault="00AC7C3C" w:rsidP="00AC7C3C">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2 19 25786 02 0000 150</w:t>
            </w:r>
          </w:p>
        </w:tc>
        <w:tc>
          <w:tcPr>
            <w:tcW w:w="6382" w:type="dxa"/>
            <w:gridSpan w:val="2"/>
          </w:tcPr>
          <w:p w:rsidR="00AC7C3C" w:rsidRPr="001850B0" w:rsidRDefault="00AC7C3C" w:rsidP="00AC7C3C">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Возврат остатков субсидий на обеспечение оснащения государственных и муниципальных общеобразовательных организаций, в том числе структурных подразделений указанных организаций, государственными символами Российской Федерации из бюджетов субъектов Российской Федерации</w:t>
            </w:r>
          </w:p>
        </w:tc>
      </w:tr>
      <w:tr w:rsidR="00AC7C3C" w:rsidRPr="001850B0" w:rsidTr="004B3144">
        <w:trPr>
          <w:gridAfter w:val="1"/>
          <w:wAfter w:w="6382" w:type="dxa"/>
        </w:trPr>
        <w:tc>
          <w:tcPr>
            <w:tcW w:w="1135" w:type="dxa"/>
          </w:tcPr>
          <w:p w:rsidR="00AC7C3C" w:rsidRPr="001850B0" w:rsidRDefault="00AC7C3C" w:rsidP="00AC7C3C">
            <w:pPr>
              <w:pStyle w:val="ConsPlusNormal"/>
              <w:jc w:val="center"/>
              <w:rPr>
                <w:rFonts w:ascii="Times New Roman" w:hAnsi="Times New Roman" w:cs="Times New Roman"/>
                <w:sz w:val="24"/>
                <w:szCs w:val="24"/>
              </w:rPr>
            </w:pPr>
            <w:r>
              <w:rPr>
                <w:rFonts w:ascii="Times New Roman" w:hAnsi="Times New Roman" w:cs="Times New Roman"/>
                <w:sz w:val="24"/>
                <w:szCs w:val="24"/>
              </w:rPr>
              <w:t>000</w:t>
            </w:r>
          </w:p>
        </w:tc>
        <w:tc>
          <w:tcPr>
            <w:tcW w:w="2838" w:type="dxa"/>
            <w:gridSpan w:val="2"/>
          </w:tcPr>
          <w:p w:rsidR="00AC7C3C" w:rsidRPr="00476E68" w:rsidRDefault="00AC7C3C" w:rsidP="00AC7C3C">
            <w:pPr>
              <w:pStyle w:val="ConsPlusNormal"/>
              <w:jc w:val="center"/>
              <w:rPr>
                <w:rFonts w:ascii="Times New Roman" w:hAnsi="Times New Roman" w:cs="Times New Roman"/>
                <w:sz w:val="24"/>
                <w:szCs w:val="24"/>
              </w:rPr>
            </w:pPr>
            <w:r w:rsidRPr="00476E68">
              <w:rPr>
                <w:rFonts w:ascii="Times New Roman" w:hAnsi="Times New Roman" w:cs="Times New Roman"/>
                <w:sz w:val="24"/>
                <w:szCs w:val="24"/>
              </w:rPr>
              <w:t>2 19 27121 02 0000 150</w:t>
            </w:r>
          </w:p>
        </w:tc>
        <w:tc>
          <w:tcPr>
            <w:tcW w:w="6382" w:type="dxa"/>
            <w:gridSpan w:val="2"/>
          </w:tcPr>
          <w:p w:rsidR="00AC7C3C" w:rsidRPr="00476E68" w:rsidRDefault="00AC7C3C" w:rsidP="00AC7C3C">
            <w:pPr>
              <w:pStyle w:val="ConsPlusNormal"/>
              <w:jc w:val="both"/>
              <w:rPr>
                <w:rFonts w:ascii="Times New Roman" w:hAnsi="Times New Roman" w:cs="Times New Roman"/>
                <w:sz w:val="24"/>
                <w:szCs w:val="24"/>
              </w:rPr>
            </w:pPr>
            <w:r w:rsidRPr="00476E68">
              <w:rPr>
                <w:rFonts w:ascii="Times New Roman" w:hAnsi="Times New Roman" w:cs="Times New Roman"/>
                <w:sz w:val="24"/>
                <w:szCs w:val="24"/>
              </w:rPr>
              <w:t>Возврат остатков субсидий на софинансирование капитальных вложений в объекты государственной (муниципальной) собственности в рамках финансового обеспечения программ, направленных на обеспечение безопасных и комфортных условий предоставления социальных услуг в сфере социального обслуживания, из бюджетов субъектов Российской Федерации</w:t>
            </w:r>
          </w:p>
        </w:tc>
      </w:tr>
      <w:tr w:rsidR="00AC7C3C" w:rsidRPr="001850B0" w:rsidTr="004B3144">
        <w:trPr>
          <w:gridAfter w:val="1"/>
          <w:wAfter w:w="6382" w:type="dxa"/>
        </w:trPr>
        <w:tc>
          <w:tcPr>
            <w:tcW w:w="1135" w:type="dxa"/>
          </w:tcPr>
          <w:p w:rsidR="00AC7C3C" w:rsidRPr="001850B0" w:rsidRDefault="00AC7C3C" w:rsidP="00AC7C3C">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lastRenderedPageBreak/>
              <w:t>000</w:t>
            </w:r>
          </w:p>
        </w:tc>
        <w:tc>
          <w:tcPr>
            <w:tcW w:w="2838" w:type="dxa"/>
            <w:gridSpan w:val="2"/>
          </w:tcPr>
          <w:p w:rsidR="00AC7C3C" w:rsidRPr="001850B0" w:rsidRDefault="00AC7C3C" w:rsidP="00AC7C3C">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2 19 27139 02 0000 150</w:t>
            </w:r>
          </w:p>
        </w:tc>
        <w:tc>
          <w:tcPr>
            <w:tcW w:w="6382" w:type="dxa"/>
            <w:gridSpan w:val="2"/>
          </w:tcPr>
          <w:p w:rsidR="00AC7C3C" w:rsidRPr="001850B0" w:rsidRDefault="00AC7C3C" w:rsidP="00AC7C3C">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Возврат остатков субсидий на софинансирование капитальных вложений в объекты государственной (муниципальной) собственности в рамках создания и модернизации объектов спортивной инфраструктуры региональной собственности (муниципальной собственности) для занятий физической культурой и спортом из бюджетов субъектов Российской Федерации</w:t>
            </w:r>
          </w:p>
        </w:tc>
      </w:tr>
      <w:tr w:rsidR="00AC7C3C" w:rsidRPr="001850B0" w:rsidTr="004B3144">
        <w:trPr>
          <w:gridAfter w:val="1"/>
          <w:wAfter w:w="6382" w:type="dxa"/>
        </w:trPr>
        <w:tc>
          <w:tcPr>
            <w:tcW w:w="1135" w:type="dxa"/>
          </w:tcPr>
          <w:p w:rsidR="00AC7C3C" w:rsidRPr="001850B0" w:rsidRDefault="00AC7C3C" w:rsidP="00AC7C3C">
            <w:pPr>
              <w:pStyle w:val="ConsPlusNormal"/>
              <w:jc w:val="center"/>
              <w:rPr>
                <w:rFonts w:ascii="Times New Roman" w:hAnsi="Times New Roman" w:cs="Times New Roman"/>
                <w:sz w:val="24"/>
                <w:szCs w:val="24"/>
              </w:rPr>
            </w:pPr>
            <w:r>
              <w:rPr>
                <w:rFonts w:ascii="Times New Roman" w:hAnsi="Times New Roman" w:cs="Times New Roman"/>
                <w:sz w:val="24"/>
                <w:szCs w:val="24"/>
              </w:rPr>
              <w:t>000</w:t>
            </w:r>
          </w:p>
        </w:tc>
        <w:tc>
          <w:tcPr>
            <w:tcW w:w="2838" w:type="dxa"/>
            <w:gridSpan w:val="2"/>
          </w:tcPr>
          <w:p w:rsidR="00AC7C3C" w:rsidRPr="001850B0" w:rsidRDefault="00AC7C3C" w:rsidP="00AC7C3C">
            <w:pPr>
              <w:pStyle w:val="ConsPlusNormal"/>
              <w:jc w:val="center"/>
              <w:rPr>
                <w:rFonts w:ascii="Times New Roman" w:hAnsi="Times New Roman" w:cs="Times New Roman"/>
                <w:sz w:val="24"/>
                <w:szCs w:val="24"/>
              </w:rPr>
            </w:pPr>
            <w:r w:rsidRPr="00D8717D">
              <w:rPr>
                <w:rFonts w:ascii="Times New Roman" w:hAnsi="Times New Roman" w:cs="Times New Roman"/>
                <w:sz w:val="24"/>
                <w:szCs w:val="24"/>
              </w:rPr>
              <w:t>2 19 27386 02 0000 150</w:t>
            </w:r>
          </w:p>
        </w:tc>
        <w:tc>
          <w:tcPr>
            <w:tcW w:w="6382" w:type="dxa"/>
            <w:gridSpan w:val="2"/>
          </w:tcPr>
          <w:p w:rsidR="00AC7C3C" w:rsidRPr="003A41F7" w:rsidRDefault="00AC7C3C" w:rsidP="00AC7C3C">
            <w:pPr>
              <w:pStyle w:val="ConsPlusNormal"/>
              <w:jc w:val="both"/>
            </w:pPr>
            <w:r w:rsidRPr="00D8717D">
              <w:rPr>
                <w:rFonts w:ascii="Times New Roman" w:hAnsi="Times New Roman" w:cs="Times New Roman"/>
                <w:sz w:val="24"/>
                <w:szCs w:val="24"/>
              </w:rPr>
              <w:t xml:space="preserve">Возврат остатков субсидий на софинансирование капитальных вложений в объекты государственной (муниципальной) собственности в рамках реализации подпрограммы "Гражданская авиация и аэронавигационное обслуживание" государственной </w:t>
            </w:r>
            <w:hyperlink r:id="rId30" w:history="1">
              <w:r w:rsidRPr="00D8717D">
                <w:rPr>
                  <w:rFonts w:ascii="Times New Roman" w:hAnsi="Times New Roman" w:cs="Times New Roman"/>
                  <w:sz w:val="24"/>
                  <w:szCs w:val="24"/>
                </w:rPr>
                <w:t>программы</w:t>
              </w:r>
            </w:hyperlink>
            <w:r w:rsidRPr="00D8717D">
              <w:rPr>
                <w:rFonts w:ascii="Times New Roman" w:hAnsi="Times New Roman" w:cs="Times New Roman"/>
                <w:sz w:val="24"/>
                <w:szCs w:val="24"/>
              </w:rPr>
              <w:t xml:space="preserve"> Российской Федерации "Развитие транспортной системы" из бюджетов субъектов Российской Федерации</w:t>
            </w:r>
          </w:p>
        </w:tc>
      </w:tr>
      <w:tr w:rsidR="00AC7C3C" w:rsidRPr="001850B0" w:rsidTr="004B3144">
        <w:trPr>
          <w:gridAfter w:val="1"/>
          <w:wAfter w:w="6382" w:type="dxa"/>
        </w:trPr>
        <w:tc>
          <w:tcPr>
            <w:tcW w:w="1135" w:type="dxa"/>
          </w:tcPr>
          <w:p w:rsidR="00AC7C3C" w:rsidRPr="001850B0" w:rsidRDefault="00AC7C3C" w:rsidP="00AC7C3C">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000</w:t>
            </w:r>
          </w:p>
        </w:tc>
        <w:tc>
          <w:tcPr>
            <w:tcW w:w="2838" w:type="dxa"/>
            <w:gridSpan w:val="2"/>
          </w:tcPr>
          <w:p w:rsidR="00AC7C3C" w:rsidRPr="001850B0" w:rsidRDefault="00AC7C3C" w:rsidP="00AC7C3C">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2 19 27389 02 0000 150</w:t>
            </w:r>
          </w:p>
        </w:tc>
        <w:tc>
          <w:tcPr>
            <w:tcW w:w="6382" w:type="dxa"/>
            <w:gridSpan w:val="2"/>
          </w:tcPr>
          <w:p w:rsidR="00AC7C3C" w:rsidRPr="001850B0" w:rsidRDefault="00AC7C3C" w:rsidP="00AC7C3C">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Возврат остатков субсидий на развитие инфраструктуры дорожного хозяйства из бюджетов субъектов Российской Федерации</w:t>
            </w:r>
          </w:p>
        </w:tc>
      </w:tr>
      <w:tr w:rsidR="00AC7C3C" w:rsidRPr="001850B0" w:rsidTr="004B3144">
        <w:trPr>
          <w:gridAfter w:val="1"/>
          <w:wAfter w:w="6382" w:type="dxa"/>
        </w:trPr>
        <w:tc>
          <w:tcPr>
            <w:tcW w:w="1135" w:type="dxa"/>
          </w:tcPr>
          <w:p w:rsidR="00AC7C3C" w:rsidRPr="001850B0" w:rsidRDefault="00AC7C3C" w:rsidP="00AC7C3C">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000</w:t>
            </w:r>
          </w:p>
        </w:tc>
        <w:tc>
          <w:tcPr>
            <w:tcW w:w="2838" w:type="dxa"/>
            <w:gridSpan w:val="2"/>
          </w:tcPr>
          <w:p w:rsidR="00AC7C3C" w:rsidRPr="001850B0" w:rsidRDefault="00AC7C3C" w:rsidP="00AC7C3C">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2 19 27576 02 0000 150</w:t>
            </w:r>
          </w:p>
        </w:tc>
        <w:tc>
          <w:tcPr>
            <w:tcW w:w="6382" w:type="dxa"/>
            <w:gridSpan w:val="2"/>
          </w:tcPr>
          <w:p w:rsidR="00AC7C3C" w:rsidRPr="001850B0" w:rsidRDefault="00AC7C3C" w:rsidP="00AC7C3C">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Возврат остатков субсидий на софинансирование капитальных вложений в объекты государственной (муниципальной) собственности в рамках обеспечения комплексного развития сельских территорий из бюджетов субъектов Российской Федерации</w:t>
            </w:r>
          </w:p>
        </w:tc>
      </w:tr>
      <w:tr w:rsidR="00AC7C3C" w:rsidRPr="001850B0" w:rsidTr="004B3144">
        <w:trPr>
          <w:gridAfter w:val="1"/>
          <w:wAfter w:w="6382" w:type="dxa"/>
        </w:trPr>
        <w:tc>
          <w:tcPr>
            <w:tcW w:w="1135" w:type="dxa"/>
          </w:tcPr>
          <w:p w:rsidR="00AC7C3C" w:rsidRPr="001850B0" w:rsidRDefault="00AC7C3C" w:rsidP="00AC7C3C">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000</w:t>
            </w:r>
          </w:p>
        </w:tc>
        <w:tc>
          <w:tcPr>
            <w:tcW w:w="2838" w:type="dxa"/>
            <w:gridSpan w:val="2"/>
          </w:tcPr>
          <w:p w:rsidR="00AC7C3C" w:rsidRPr="001850B0" w:rsidRDefault="00AC7C3C" w:rsidP="00AC7C3C">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2 19 35118 02 0000 150</w:t>
            </w:r>
          </w:p>
        </w:tc>
        <w:tc>
          <w:tcPr>
            <w:tcW w:w="6382" w:type="dxa"/>
            <w:gridSpan w:val="2"/>
          </w:tcPr>
          <w:p w:rsidR="00AC7C3C" w:rsidRPr="001850B0" w:rsidRDefault="00AC7C3C" w:rsidP="00AC7C3C">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Возврат остатков субвенций на осуществление первичного воинского учета органами местного самоуправления поселений, муниципальных и городских округов из бюджетов субъектов Российской Федерации</w:t>
            </w:r>
          </w:p>
        </w:tc>
      </w:tr>
      <w:tr w:rsidR="00AC7C3C" w:rsidRPr="001850B0" w:rsidTr="004B3144">
        <w:trPr>
          <w:gridAfter w:val="1"/>
          <w:wAfter w:w="6382" w:type="dxa"/>
        </w:trPr>
        <w:tc>
          <w:tcPr>
            <w:tcW w:w="1135" w:type="dxa"/>
          </w:tcPr>
          <w:p w:rsidR="00AC7C3C" w:rsidRPr="001850B0" w:rsidRDefault="00AC7C3C" w:rsidP="00AC7C3C">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000</w:t>
            </w:r>
          </w:p>
        </w:tc>
        <w:tc>
          <w:tcPr>
            <w:tcW w:w="2838" w:type="dxa"/>
            <w:gridSpan w:val="2"/>
          </w:tcPr>
          <w:p w:rsidR="00AC7C3C" w:rsidRPr="001850B0" w:rsidRDefault="00AC7C3C" w:rsidP="00AC7C3C">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2 19 35120 02 0000 150</w:t>
            </w:r>
          </w:p>
        </w:tc>
        <w:tc>
          <w:tcPr>
            <w:tcW w:w="6382" w:type="dxa"/>
            <w:gridSpan w:val="2"/>
          </w:tcPr>
          <w:p w:rsidR="00AC7C3C" w:rsidRPr="001850B0" w:rsidRDefault="00AC7C3C" w:rsidP="00AC7C3C">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Возврат остатков субвенций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из бюджетов субъектов Российской Федерации</w:t>
            </w:r>
          </w:p>
        </w:tc>
      </w:tr>
      <w:tr w:rsidR="00AC7C3C" w:rsidRPr="001850B0" w:rsidTr="004B3144">
        <w:trPr>
          <w:gridAfter w:val="1"/>
          <w:wAfter w:w="6382" w:type="dxa"/>
        </w:trPr>
        <w:tc>
          <w:tcPr>
            <w:tcW w:w="1135" w:type="dxa"/>
          </w:tcPr>
          <w:p w:rsidR="00AC7C3C" w:rsidRPr="001850B0" w:rsidRDefault="00AC7C3C" w:rsidP="00AC7C3C">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000</w:t>
            </w:r>
          </w:p>
        </w:tc>
        <w:tc>
          <w:tcPr>
            <w:tcW w:w="2838" w:type="dxa"/>
            <w:gridSpan w:val="2"/>
          </w:tcPr>
          <w:p w:rsidR="00AC7C3C" w:rsidRPr="001850B0" w:rsidRDefault="00AC7C3C" w:rsidP="00AC7C3C">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2 19 35128 02 0000 150</w:t>
            </w:r>
          </w:p>
        </w:tc>
        <w:tc>
          <w:tcPr>
            <w:tcW w:w="6382" w:type="dxa"/>
            <w:gridSpan w:val="2"/>
          </w:tcPr>
          <w:p w:rsidR="00AC7C3C" w:rsidRPr="001850B0" w:rsidRDefault="00AC7C3C" w:rsidP="00AC7C3C">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Возврат остатков субвенций на осуществление отдельных полномочий в области водных отношений из бюджетов субъектов Российской Федерации</w:t>
            </w:r>
          </w:p>
        </w:tc>
      </w:tr>
      <w:tr w:rsidR="00AC7C3C" w:rsidRPr="001850B0" w:rsidTr="004B3144">
        <w:trPr>
          <w:gridAfter w:val="1"/>
          <w:wAfter w:w="6382" w:type="dxa"/>
        </w:trPr>
        <w:tc>
          <w:tcPr>
            <w:tcW w:w="1135" w:type="dxa"/>
          </w:tcPr>
          <w:p w:rsidR="00AC7C3C" w:rsidRPr="001850B0" w:rsidRDefault="00AC7C3C" w:rsidP="00AC7C3C">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000</w:t>
            </w:r>
          </w:p>
        </w:tc>
        <w:tc>
          <w:tcPr>
            <w:tcW w:w="2838" w:type="dxa"/>
            <w:gridSpan w:val="2"/>
          </w:tcPr>
          <w:p w:rsidR="00AC7C3C" w:rsidRPr="001850B0" w:rsidRDefault="00AC7C3C" w:rsidP="00AC7C3C">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2 19 35129 02 0000 150</w:t>
            </w:r>
          </w:p>
        </w:tc>
        <w:tc>
          <w:tcPr>
            <w:tcW w:w="6382" w:type="dxa"/>
            <w:gridSpan w:val="2"/>
          </w:tcPr>
          <w:p w:rsidR="00AC7C3C" w:rsidRPr="001850B0" w:rsidRDefault="00AC7C3C" w:rsidP="00AC7C3C">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Возврат остатков субвенций на осуществление отдельных полномочий в области лесных отношений из бюджетов субъектов Российской Федерации</w:t>
            </w:r>
          </w:p>
        </w:tc>
      </w:tr>
      <w:tr w:rsidR="00AC7C3C" w:rsidRPr="001850B0" w:rsidTr="004B3144">
        <w:trPr>
          <w:gridAfter w:val="1"/>
          <w:wAfter w:w="6382" w:type="dxa"/>
        </w:trPr>
        <w:tc>
          <w:tcPr>
            <w:tcW w:w="1135" w:type="dxa"/>
          </w:tcPr>
          <w:p w:rsidR="00AC7C3C" w:rsidRPr="001850B0" w:rsidRDefault="00AC7C3C" w:rsidP="00AC7C3C">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000</w:t>
            </w:r>
          </w:p>
        </w:tc>
        <w:tc>
          <w:tcPr>
            <w:tcW w:w="2838" w:type="dxa"/>
            <w:gridSpan w:val="2"/>
          </w:tcPr>
          <w:p w:rsidR="00AC7C3C" w:rsidRPr="001850B0" w:rsidRDefault="00AC7C3C" w:rsidP="00AC7C3C">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2 19 35130 02 0000 150</w:t>
            </w:r>
          </w:p>
        </w:tc>
        <w:tc>
          <w:tcPr>
            <w:tcW w:w="6382" w:type="dxa"/>
            <w:gridSpan w:val="2"/>
          </w:tcPr>
          <w:p w:rsidR="00AC7C3C" w:rsidRPr="001850B0" w:rsidRDefault="00AC7C3C" w:rsidP="00AC7C3C">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Возврат остатков субвенций на обеспечение инвалидов техническими средствами реабилитации, включая изготовление и ремонт протезно-ортопедических изделий, из бюджетов субъектов Российской Федерации</w:t>
            </w:r>
          </w:p>
        </w:tc>
      </w:tr>
      <w:tr w:rsidR="00AC7C3C" w:rsidRPr="001850B0" w:rsidTr="004B3144">
        <w:trPr>
          <w:gridAfter w:val="1"/>
          <w:wAfter w:w="6382" w:type="dxa"/>
        </w:trPr>
        <w:tc>
          <w:tcPr>
            <w:tcW w:w="1135" w:type="dxa"/>
          </w:tcPr>
          <w:p w:rsidR="00AC7C3C" w:rsidRPr="001850B0" w:rsidRDefault="00AC7C3C" w:rsidP="00AC7C3C">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000</w:t>
            </w:r>
          </w:p>
        </w:tc>
        <w:tc>
          <w:tcPr>
            <w:tcW w:w="2838" w:type="dxa"/>
            <w:gridSpan w:val="2"/>
          </w:tcPr>
          <w:p w:rsidR="00AC7C3C" w:rsidRPr="001850B0" w:rsidRDefault="00AC7C3C" w:rsidP="00AC7C3C">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2 19 35134 02 0000 150</w:t>
            </w:r>
          </w:p>
        </w:tc>
        <w:tc>
          <w:tcPr>
            <w:tcW w:w="6382" w:type="dxa"/>
            <w:gridSpan w:val="2"/>
          </w:tcPr>
          <w:p w:rsidR="00AC7C3C" w:rsidRPr="001850B0" w:rsidRDefault="00AC7C3C" w:rsidP="00AC7C3C">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 xml:space="preserve">Возврат остатков субвенций на осуществление полномочий по обеспечению жильем отдельных категорий граждан, установленных Федеральным законом от 12 января 1995 года № 5-ФЗ «О ветеранах», в соответствии с Указом Президента </w:t>
            </w:r>
            <w:r w:rsidRPr="001850B0">
              <w:rPr>
                <w:rFonts w:ascii="Times New Roman" w:hAnsi="Times New Roman" w:cs="Times New Roman"/>
                <w:sz w:val="24"/>
                <w:szCs w:val="24"/>
              </w:rPr>
              <w:lastRenderedPageBreak/>
              <w:t>Российской Федерации от 7 мая 2008 года № 714 «Об обеспечении жильем ветеранов Великой Отечественной войны 1941 - 1945 годов» из бюджетов субъектов Российской Федерации</w:t>
            </w:r>
          </w:p>
        </w:tc>
      </w:tr>
      <w:tr w:rsidR="00AC7C3C" w:rsidRPr="001850B0" w:rsidTr="002512B6">
        <w:trPr>
          <w:gridAfter w:val="1"/>
          <w:wAfter w:w="6382" w:type="dxa"/>
          <w:trHeight w:val="1438"/>
        </w:trPr>
        <w:tc>
          <w:tcPr>
            <w:tcW w:w="1135" w:type="dxa"/>
          </w:tcPr>
          <w:p w:rsidR="00AC7C3C" w:rsidRPr="001850B0" w:rsidRDefault="00AC7C3C" w:rsidP="00AC7C3C">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lastRenderedPageBreak/>
              <w:t>000</w:t>
            </w:r>
          </w:p>
        </w:tc>
        <w:tc>
          <w:tcPr>
            <w:tcW w:w="2838" w:type="dxa"/>
            <w:gridSpan w:val="2"/>
          </w:tcPr>
          <w:p w:rsidR="00AC7C3C" w:rsidRPr="001850B0" w:rsidRDefault="00AC7C3C" w:rsidP="00AC7C3C">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2 19 35135 02 0000 150</w:t>
            </w:r>
          </w:p>
        </w:tc>
        <w:tc>
          <w:tcPr>
            <w:tcW w:w="6382" w:type="dxa"/>
            <w:gridSpan w:val="2"/>
          </w:tcPr>
          <w:p w:rsidR="00AC7C3C" w:rsidRPr="001850B0" w:rsidRDefault="00AC7C3C" w:rsidP="00AC7C3C">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Возврат остатков субвенций на осуществление полномочий по обеспечению жильем отдельных категорий граждан, установленных Федеральным законом от 12 января 1995 года № 5-ФЗ «О ветеранах», из бюджетов субъектов Российской Федерации</w:t>
            </w:r>
          </w:p>
        </w:tc>
      </w:tr>
      <w:tr w:rsidR="00AC7C3C" w:rsidRPr="001850B0" w:rsidTr="004B3144">
        <w:trPr>
          <w:gridAfter w:val="1"/>
          <w:wAfter w:w="6382" w:type="dxa"/>
        </w:trPr>
        <w:tc>
          <w:tcPr>
            <w:tcW w:w="1135" w:type="dxa"/>
          </w:tcPr>
          <w:p w:rsidR="00AC7C3C" w:rsidRDefault="00AC7C3C" w:rsidP="00AC7C3C">
            <w:pPr>
              <w:pStyle w:val="ConsPlusNormal"/>
              <w:jc w:val="center"/>
              <w:rPr>
                <w:rFonts w:ascii="Times New Roman" w:hAnsi="Times New Roman" w:cs="Times New Roman"/>
                <w:sz w:val="24"/>
                <w:szCs w:val="24"/>
              </w:rPr>
            </w:pPr>
            <w:r>
              <w:rPr>
                <w:rFonts w:ascii="Times New Roman" w:hAnsi="Times New Roman" w:cs="Times New Roman"/>
                <w:sz w:val="24"/>
                <w:szCs w:val="24"/>
              </w:rPr>
              <w:t>000</w:t>
            </w:r>
          </w:p>
          <w:p w:rsidR="00AC7C3C" w:rsidRPr="001850B0" w:rsidRDefault="00AC7C3C" w:rsidP="00AC7C3C">
            <w:pPr>
              <w:pStyle w:val="ConsPlusNormal"/>
              <w:jc w:val="center"/>
              <w:rPr>
                <w:rFonts w:ascii="Times New Roman" w:hAnsi="Times New Roman" w:cs="Times New Roman"/>
                <w:sz w:val="24"/>
                <w:szCs w:val="24"/>
              </w:rPr>
            </w:pPr>
          </w:p>
        </w:tc>
        <w:tc>
          <w:tcPr>
            <w:tcW w:w="2838" w:type="dxa"/>
            <w:gridSpan w:val="2"/>
          </w:tcPr>
          <w:p w:rsidR="00AC7C3C" w:rsidRPr="004348DE" w:rsidRDefault="00AC7C3C" w:rsidP="00AC7C3C">
            <w:pPr>
              <w:pStyle w:val="ConsPlusNormal"/>
              <w:jc w:val="center"/>
              <w:rPr>
                <w:rFonts w:ascii="Times New Roman" w:hAnsi="Times New Roman" w:cs="Times New Roman"/>
                <w:sz w:val="24"/>
                <w:szCs w:val="24"/>
              </w:rPr>
            </w:pPr>
            <w:r w:rsidRPr="004348DE">
              <w:rPr>
                <w:rFonts w:ascii="Times New Roman" w:hAnsi="Times New Roman" w:cs="Times New Roman"/>
                <w:sz w:val="24"/>
                <w:szCs w:val="24"/>
              </w:rPr>
              <w:t>2 19 35176 02 0000 150</w:t>
            </w:r>
          </w:p>
        </w:tc>
        <w:tc>
          <w:tcPr>
            <w:tcW w:w="6382" w:type="dxa"/>
            <w:gridSpan w:val="2"/>
          </w:tcPr>
          <w:p w:rsidR="00AC7C3C" w:rsidRPr="007F3905" w:rsidRDefault="00AC7C3C" w:rsidP="00AC7C3C">
            <w:pPr>
              <w:pStyle w:val="ConsPlusNormal"/>
              <w:jc w:val="both"/>
            </w:pPr>
            <w:r w:rsidRPr="004348DE">
              <w:rPr>
                <w:rFonts w:ascii="Times New Roman" w:hAnsi="Times New Roman" w:cs="Times New Roman"/>
                <w:sz w:val="24"/>
                <w:szCs w:val="24"/>
              </w:rPr>
              <w:t xml:space="preserve">Возврат остатков субвенций на осуществление полномочий по обеспечению жильем отдельных категорий граждан, установленных Федеральным </w:t>
            </w:r>
            <w:hyperlink r:id="rId31" w:history="1">
              <w:r w:rsidRPr="004348DE">
                <w:rPr>
                  <w:rFonts w:ascii="Times New Roman" w:hAnsi="Times New Roman" w:cs="Times New Roman"/>
                  <w:sz w:val="24"/>
                  <w:szCs w:val="24"/>
                </w:rPr>
                <w:t>законом</w:t>
              </w:r>
            </w:hyperlink>
            <w:r w:rsidRPr="004348DE">
              <w:rPr>
                <w:rFonts w:ascii="Times New Roman" w:hAnsi="Times New Roman" w:cs="Times New Roman"/>
                <w:sz w:val="24"/>
                <w:szCs w:val="24"/>
              </w:rPr>
              <w:t xml:space="preserve"> от 24 ноября 1995 года N 181-ФЗ "О социальной защите инвалидов в Российской Федерации", из бюджетов субъектов Российской Федерации</w:t>
            </w:r>
          </w:p>
        </w:tc>
      </w:tr>
      <w:tr w:rsidR="00AC7C3C" w:rsidRPr="001850B0" w:rsidTr="004B3144">
        <w:trPr>
          <w:gridAfter w:val="1"/>
          <w:wAfter w:w="6382" w:type="dxa"/>
        </w:trPr>
        <w:tc>
          <w:tcPr>
            <w:tcW w:w="1135" w:type="dxa"/>
          </w:tcPr>
          <w:p w:rsidR="00AC7C3C" w:rsidRPr="001850B0" w:rsidRDefault="00AC7C3C" w:rsidP="00AC7C3C">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000</w:t>
            </w:r>
          </w:p>
        </w:tc>
        <w:tc>
          <w:tcPr>
            <w:tcW w:w="2838" w:type="dxa"/>
            <w:gridSpan w:val="2"/>
          </w:tcPr>
          <w:p w:rsidR="00AC7C3C" w:rsidRPr="001850B0" w:rsidRDefault="00AC7C3C" w:rsidP="00AC7C3C">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2 19 35194 02 0000 150</w:t>
            </w:r>
          </w:p>
        </w:tc>
        <w:tc>
          <w:tcPr>
            <w:tcW w:w="6382" w:type="dxa"/>
            <w:gridSpan w:val="2"/>
          </w:tcPr>
          <w:p w:rsidR="00AC7C3C" w:rsidRPr="001850B0" w:rsidRDefault="00AC7C3C" w:rsidP="00AC7C3C">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Возврат остатков субвенций на оказание государственной социальной помощи отдельным категориям граждан в части оплаты санаторно-курортного лечения, а также проезда на междугородном транспорте к месту лечения и обратно из бюджетов субъектов Российской Федерации</w:t>
            </w:r>
          </w:p>
        </w:tc>
      </w:tr>
      <w:tr w:rsidR="00AC7C3C" w:rsidRPr="001850B0" w:rsidTr="004B3144">
        <w:trPr>
          <w:gridAfter w:val="1"/>
          <w:wAfter w:w="6382" w:type="dxa"/>
        </w:trPr>
        <w:tc>
          <w:tcPr>
            <w:tcW w:w="1135" w:type="dxa"/>
          </w:tcPr>
          <w:p w:rsidR="00AC7C3C" w:rsidRPr="001850B0" w:rsidRDefault="00AC7C3C" w:rsidP="00AC7C3C">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000</w:t>
            </w:r>
          </w:p>
        </w:tc>
        <w:tc>
          <w:tcPr>
            <w:tcW w:w="2838" w:type="dxa"/>
            <w:gridSpan w:val="2"/>
          </w:tcPr>
          <w:p w:rsidR="00AC7C3C" w:rsidRPr="001850B0" w:rsidRDefault="00AC7C3C" w:rsidP="00AC7C3C">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2 19 35220 02 0000 150</w:t>
            </w:r>
          </w:p>
        </w:tc>
        <w:tc>
          <w:tcPr>
            <w:tcW w:w="6382" w:type="dxa"/>
            <w:gridSpan w:val="2"/>
          </w:tcPr>
          <w:p w:rsidR="00AC7C3C" w:rsidRPr="001850B0" w:rsidRDefault="00AC7C3C" w:rsidP="00AC7C3C">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Возврат остатков субвенций 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 из бюджетов субъектов Российской Федерации</w:t>
            </w:r>
          </w:p>
        </w:tc>
      </w:tr>
      <w:tr w:rsidR="00AC7C3C" w:rsidRPr="001850B0" w:rsidTr="004B3144">
        <w:trPr>
          <w:gridAfter w:val="1"/>
          <w:wAfter w:w="6382" w:type="dxa"/>
        </w:trPr>
        <w:tc>
          <w:tcPr>
            <w:tcW w:w="1135" w:type="dxa"/>
          </w:tcPr>
          <w:p w:rsidR="00AC7C3C" w:rsidRPr="001850B0" w:rsidRDefault="00AC7C3C" w:rsidP="00AC7C3C">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000</w:t>
            </w:r>
          </w:p>
        </w:tc>
        <w:tc>
          <w:tcPr>
            <w:tcW w:w="2838" w:type="dxa"/>
            <w:gridSpan w:val="2"/>
          </w:tcPr>
          <w:p w:rsidR="00AC7C3C" w:rsidRPr="001850B0" w:rsidRDefault="00AC7C3C" w:rsidP="00AC7C3C">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2 19 35240 02 0000 150</w:t>
            </w:r>
          </w:p>
        </w:tc>
        <w:tc>
          <w:tcPr>
            <w:tcW w:w="6382" w:type="dxa"/>
            <w:gridSpan w:val="2"/>
          </w:tcPr>
          <w:p w:rsidR="00AC7C3C" w:rsidRPr="001850B0" w:rsidRDefault="00AC7C3C" w:rsidP="00AC7C3C">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Возврат остатков субвенций на выплату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законом от 17 сентября 1998 года № 157-ФЗ «Об иммунопрофилактике инфекционных болезней» из бюджетов субъектов Российской Федерации</w:t>
            </w:r>
          </w:p>
        </w:tc>
      </w:tr>
      <w:tr w:rsidR="00AC7C3C" w:rsidRPr="001850B0" w:rsidTr="004B3144">
        <w:trPr>
          <w:gridAfter w:val="1"/>
          <w:wAfter w:w="6382" w:type="dxa"/>
        </w:trPr>
        <w:tc>
          <w:tcPr>
            <w:tcW w:w="1135" w:type="dxa"/>
          </w:tcPr>
          <w:p w:rsidR="00AC7C3C" w:rsidRPr="001850B0" w:rsidRDefault="00AC7C3C" w:rsidP="00AC7C3C">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000</w:t>
            </w:r>
          </w:p>
        </w:tc>
        <w:tc>
          <w:tcPr>
            <w:tcW w:w="2838" w:type="dxa"/>
            <w:gridSpan w:val="2"/>
          </w:tcPr>
          <w:p w:rsidR="00AC7C3C" w:rsidRPr="001850B0" w:rsidRDefault="00AC7C3C" w:rsidP="00AC7C3C">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2 19 35250 02 0000 150</w:t>
            </w:r>
          </w:p>
        </w:tc>
        <w:tc>
          <w:tcPr>
            <w:tcW w:w="6382" w:type="dxa"/>
            <w:gridSpan w:val="2"/>
          </w:tcPr>
          <w:p w:rsidR="00AC7C3C" w:rsidRPr="001850B0" w:rsidRDefault="00AC7C3C" w:rsidP="00AC7C3C">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Возврат остатков субвенций на оплату жилищно-коммунальных услуг отдельным категориям граждан из бюджетов субъектов Российской Федерации</w:t>
            </w:r>
          </w:p>
        </w:tc>
      </w:tr>
      <w:tr w:rsidR="00AC7C3C" w:rsidRPr="001850B0" w:rsidTr="004B3144">
        <w:trPr>
          <w:gridAfter w:val="1"/>
          <w:wAfter w:w="6382" w:type="dxa"/>
        </w:trPr>
        <w:tc>
          <w:tcPr>
            <w:tcW w:w="1135" w:type="dxa"/>
          </w:tcPr>
          <w:p w:rsidR="00AC7C3C" w:rsidRPr="001850B0" w:rsidRDefault="00AC7C3C" w:rsidP="00AC7C3C">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000</w:t>
            </w:r>
          </w:p>
        </w:tc>
        <w:tc>
          <w:tcPr>
            <w:tcW w:w="2838" w:type="dxa"/>
            <w:gridSpan w:val="2"/>
          </w:tcPr>
          <w:p w:rsidR="00AC7C3C" w:rsidRPr="001850B0" w:rsidRDefault="00AC7C3C" w:rsidP="00AC7C3C">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2 19 35290 02 0000 150</w:t>
            </w:r>
          </w:p>
        </w:tc>
        <w:tc>
          <w:tcPr>
            <w:tcW w:w="6382" w:type="dxa"/>
            <w:gridSpan w:val="2"/>
          </w:tcPr>
          <w:p w:rsidR="00AC7C3C" w:rsidRPr="001850B0" w:rsidRDefault="00AC7C3C" w:rsidP="00AC7C3C">
            <w:pPr>
              <w:autoSpaceDE w:val="0"/>
              <w:autoSpaceDN w:val="0"/>
              <w:adjustRightInd w:val="0"/>
              <w:jc w:val="both"/>
              <w:rPr>
                <w:sz w:val="24"/>
                <w:szCs w:val="24"/>
              </w:rPr>
            </w:pPr>
            <w:r w:rsidRPr="001850B0">
              <w:rPr>
                <w:sz w:val="24"/>
                <w:szCs w:val="24"/>
              </w:rPr>
              <w:t>Возврат остатков субвенций на социальные выплаты безработным гражданам и иным категориям граждан в соответствии с законодательством о занятости населения из бюджетов субъектов Российской Федерации</w:t>
            </w:r>
          </w:p>
        </w:tc>
      </w:tr>
      <w:tr w:rsidR="00AC7C3C" w:rsidRPr="001850B0" w:rsidTr="004B3144">
        <w:trPr>
          <w:gridAfter w:val="1"/>
          <w:wAfter w:w="6382" w:type="dxa"/>
        </w:trPr>
        <w:tc>
          <w:tcPr>
            <w:tcW w:w="1135" w:type="dxa"/>
          </w:tcPr>
          <w:p w:rsidR="00AC7C3C" w:rsidRPr="001850B0" w:rsidRDefault="00AC7C3C" w:rsidP="00AC7C3C">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000</w:t>
            </w:r>
          </w:p>
        </w:tc>
        <w:tc>
          <w:tcPr>
            <w:tcW w:w="2838" w:type="dxa"/>
            <w:gridSpan w:val="2"/>
          </w:tcPr>
          <w:p w:rsidR="00AC7C3C" w:rsidRPr="001850B0" w:rsidRDefault="00AC7C3C" w:rsidP="00AC7C3C">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2 19 35460 02 0000 150</w:t>
            </w:r>
          </w:p>
        </w:tc>
        <w:tc>
          <w:tcPr>
            <w:tcW w:w="6382" w:type="dxa"/>
            <w:gridSpan w:val="2"/>
          </w:tcPr>
          <w:p w:rsidR="00AC7C3C" w:rsidRPr="001850B0" w:rsidRDefault="00AC7C3C" w:rsidP="00AC7C3C">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 xml:space="preserve">Возврат остатков субвенций на 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w:t>
            </w:r>
            <w:r w:rsidRPr="001850B0">
              <w:rPr>
                <w:rFonts w:ascii="Times New Roman" w:hAnsi="Times New Roman" w:cs="Times New Roman"/>
                <w:sz w:val="24"/>
                <w:szCs w:val="24"/>
              </w:rPr>
              <w:lastRenderedPageBreak/>
              <w:t>детей-инвалидов из бюджетов субъектов Российской Федерации</w:t>
            </w:r>
          </w:p>
        </w:tc>
      </w:tr>
      <w:tr w:rsidR="00AC7C3C" w:rsidRPr="001850B0" w:rsidTr="004B3144">
        <w:trPr>
          <w:gridAfter w:val="1"/>
          <w:wAfter w:w="6382" w:type="dxa"/>
        </w:trPr>
        <w:tc>
          <w:tcPr>
            <w:tcW w:w="1135" w:type="dxa"/>
          </w:tcPr>
          <w:p w:rsidR="00AC7C3C" w:rsidRPr="001850B0" w:rsidRDefault="00AC7C3C" w:rsidP="00AC7C3C">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lastRenderedPageBreak/>
              <w:t>000</w:t>
            </w:r>
          </w:p>
        </w:tc>
        <w:tc>
          <w:tcPr>
            <w:tcW w:w="2838" w:type="dxa"/>
            <w:gridSpan w:val="2"/>
          </w:tcPr>
          <w:p w:rsidR="00AC7C3C" w:rsidRPr="001850B0" w:rsidRDefault="00AC7C3C" w:rsidP="00AC7C3C">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2 19 35469 02 0000 150</w:t>
            </w:r>
          </w:p>
        </w:tc>
        <w:tc>
          <w:tcPr>
            <w:tcW w:w="6382" w:type="dxa"/>
            <w:gridSpan w:val="2"/>
          </w:tcPr>
          <w:p w:rsidR="00AC7C3C" w:rsidRPr="001850B0" w:rsidRDefault="00AC7C3C" w:rsidP="00AC7C3C">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Возврат остатков субвенций на проведение Всероссийской переписи населения 2020 года из бюджетов субъектов Российской Федерации</w:t>
            </w:r>
          </w:p>
        </w:tc>
      </w:tr>
      <w:tr w:rsidR="00AC7C3C" w:rsidRPr="001850B0" w:rsidTr="004B3144">
        <w:trPr>
          <w:gridAfter w:val="1"/>
          <w:wAfter w:w="6382" w:type="dxa"/>
        </w:trPr>
        <w:tc>
          <w:tcPr>
            <w:tcW w:w="1135" w:type="dxa"/>
          </w:tcPr>
          <w:p w:rsidR="00AC7C3C" w:rsidRPr="001850B0" w:rsidRDefault="00AC7C3C" w:rsidP="00AC7C3C">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000</w:t>
            </w:r>
          </w:p>
        </w:tc>
        <w:tc>
          <w:tcPr>
            <w:tcW w:w="2838" w:type="dxa"/>
            <w:gridSpan w:val="2"/>
          </w:tcPr>
          <w:p w:rsidR="00AC7C3C" w:rsidRPr="001850B0" w:rsidRDefault="00AC7C3C" w:rsidP="00AC7C3C">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2 19 35573 02 0000 150</w:t>
            </w:r>
          </w:p>
        </w:tc>
        <w:tc>
          <w:tcPr>
            <w:tcW w:w="6382" w:type="dxa"/>
            <w:gridSpan w:val="2"/>
          </w:tcPr>
          <w:p w:rsidR="00AC7C3C" w:rsidRPr="001850B0" w:rsidRDefault="00AC7C3C" w:rsidP="00AC7C3C">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Возврат остатков субвенций на выполнение полномочий Российской Федерации по осуществлению ежемесячной выплаты в связи с рождением (усыновлением) первого ребенка из бюджетов субъектов Российской Федерации</w:t>
            </w:r>
          </w:p>
        </w:tc>
      </w:tr>
      <w:tr w:rsidR="00AC7C3C" w:rsidRPr="001850B0" w:rsidTr="004B3144">
        <w:trPr>
          <w:gridAfter w:val="1"/>
          <w:wAfter w:w="6382" w:type="dxa"/>
        </w:trPr>
        <w:tc>
          <w:tcPr>
            <w:tcW w:w="1135" w:type="dxa"/>
          </w:tcPr>
          <w:p w:rsidR="00AC7C3C" w:rsidRPr="001850B0" w:rsidRDefault="00AC7C3C" w:rsidP="00AC7C3C">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000</w:t>
            </w:r>
          </w:p>
        </w:tc>
        <w:tc>
          <w:tcPr>
            <w:tcW w:w="2838" w:type="dxa"/>
            <w:gridSpan w:val="2"/>
          </w:tcPr>
          <w:p w:rsidR="00AC7C3C" w:rsidRPr="001850B0" w:rsidRDefault="00AC7C3C" w:rsidP="00AC7C3C">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2 19 35900 02 0000 150</w:t>
            </w:r>
          </w:p>
        </w:tc>
        <w:tc>
          <w:tcPr>
            <w:tcW w:w="6382" w:type="dxa"/>
            <w:gridSpan w:val="2"/>
          </w:tcPr>
          <w:p w:rsidR="00AC7C3C" w:rsidRPr="001850B0" w:rsidRDefault="00AC7C3C" w:rsidP="00AC7C3C">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Возврат остатков единой субвенции из бюджетов субъектов Российской Федерации</w:t>
            </w:r>
          </w:p>
        </w:tc>
      </w:tr>
      <w:tr w:rsidR="00AC7C3C" w:rsidRPr="001850B0" w:rsidTr="004B3144">
        <w:trPr>
          <w:gridAfter w:val="1"/>
          <w:wAfter w:w="6382" w:type="dxa"/>
        </w:trPr>
        <w:tc>
          <w:tcPr>
            <w:tcW w:w="1135" w:type="dxa"/>
          </w:tcPr>
          <w:p w:rsidR="00AC7C3C" w:rsidRPr="001850B0" w:rsidRDefault="00AC7C3C" w:rsidP="00AC7C3C">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000</w:t>
            </w:r>
          </w:p>
        </w:tc>
        <w:tc>
          <w:tcPr>
            <w:tcW w:w="2838" w:type="dxa"/>
            <w:gridSpan w:val="2"/>
          </w:tcPr>
          <w:p w:rsidR="00AC7C3C" w:rsidRPr="001850B0" w:rsidRDefault="00AC7C3C" w:rsidP="00AC7C3C">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2 19 43893 02 0000 150</w:t>
            </w:r>
          </w:p>
        </w:tc>
        <w:tc>
          <w:tcPr>
            <w:tcW w:w="6382" w:type="dxa"/>
            <w:gridSpan w:val="2"/>
          </w:tcPr>
          <w:p w:rsidR="00AC7C3C" w:rsidRPr="001850B0" w:rsidRDefault="00AC7C3C" w:rsidP="00AC7C3C">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Возврат остатков иных межбюджетных трансфертов на стипендии Президента Российской Федерации и Правительства Российской Федерации для обучающихся по направлениям подготовки (специальностям), соответствующим приоритетным направлениям модернизации и технологического развития экономики Российской Федерации, из бюджетов субъектов Российской Федерации</w:t>
            </w:r>
          </w:p>
        </w:tc>
      </w:tr>
      <w:tr w:rsidR="00AC7C3C" w:rsidRPr="001850B0" w:rsidTr="004B3144">
        <w:trPr>
          <w:gridAfter w:val="1"/>
          <w:wAfter w:w="6382" w:type="dxa"/>
        </w:trPr>
        <w:tc>
          <w:tcPr>
            <w:tcW w:w="1135" w:type="dxa"/>
          </w:tcPr>
          <w:p w:rsidR="00AC7C3C" w:rsidRPr="001850B0" w:rsidRDefault="00AC7C3C" w:rsidP="00AC7C3C">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000</w:t>
            </w:r>
          </w:p>
        </w:tc>
        <w:tc>
          <w:tcPr>
            <w:tcW w:w="2838" w:type="dxa"/>
            <w:gridSpan w:val="2"/>
          </w:tcPr>
          <w:p w:rsidR="00AC7C3C" w:rsidRPr="001850B0" w:rsidRDefault="00AC7C3C" w:rsidP="00AC7C3C">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2 19 44510 02 0000 150</w:t>
            </w:r>
          </w:p>
        </w:tc>
        <w:tc>
          <w:tcPr>
            <w:tcW w:w="6382" w:type="dxa"/>
            <w:gridSpan w:val="2"/>
          </w:tcPr>
          <w:p w:rsidR="00AC7C3C" w:rsidRPr="001850B0" w:rsidRDefault="00AC7C3C" w:rsidP="00AC7C3C">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Возврат остатков иных межбюджетных трансфертов в целях предоставления социальных выплат гражданам Донецкой Народной Республики, Луганской Народной Республики, Украины и лицам без гражданства, вынужденно покинувшим территории Донецкой Народной Республики, Луганской Народной Республики, Украины и прибывшим на территорию Российской Федерации, за счет средств резервного фонда Правительства Российской Федерации из бюджетов субъектов Российской Федерации</w:t>
            </w:r>
          </w:p>
        </w:tc>
      </w:tr>
      <w:tr w:rsidR="00AC7C3C" w:rsidRPr="001850B0" w:rsidTr="004B3144">
        <w:trPr>
          <w:gridAfter w:val="1"/>
          <w:wAfter w:w="6382" w:type="dxa"/>
        </w:trPr>
        <w:tc>
          <w:tcPr>
            <w:tcW w:w="1135" w:type="dxa"/>
          </w:tcPr>
          <w:p w:rsidR="00AC7C3C" w:rsidRPr="001850B0" w:rsidRDefault="00AC7C3C" w:rsidP="00AC7C3C">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000</w:t>
            </w:r>
          </w:p>
        </w:tc>
        <w:tc>
          <w:tcPr>
            <w:tcW w:w="2838" w:type="dxa"/>
            <w:gridSpan w:val="2"/>
          </w:tcPr>
          <w:p w:rsidR="00AC7C3C" w:rsidRPr="001850B0" w:rsidRDefault="00AC7C3C" w:rsidP="00AC7C3C">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2 19 45123 02 0000 150</w:t>
            </w:r>
          </w:p>
        </w:tc>
        <w:tc>
          <w:tcPr>
            <w:tcW w:w="6382" w:type="dxa"/>
            <w:gridSpan w:val="2"/>
          </w:tcPr>
          <w:p w:rsidR="00AC7C3C" w:rsidRPr="001850B0" w:rsidRDefault="00AC7C3C" w:rsidP="00AC7C3C">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Возврат остатков иных межбюджетных трансфертов в целях софинансирования в полном объеме расходных обязательств субъектов Российской Федерации, возникающих при реализации мероприятий по созданию (развитию) и оснащению (дооснащению) региональных эндокринологических центров и школ для пациентов с сахарным диабетом, из бюджетов субъектов Российской Федерации</w:t>
            </w:r>
          </w:p>
        </w:tc>
      </w:tr>
      <w:tr w:rsidR="00AC7C3C" w:rsidRPr="001850B0" w:rsidTr="004B3144">
        <w:trPr>
          <w:gridAfter w:val="1"/>
          <w:wAfter w:w="6382" w:type="dxa"/>
        </w:trPr>
        <w:tc>
          <w:tcPr>
            <w:tcW w:w="1135" w:type="dxa"/>
          </w:tcPr>
          <w:p w:rsidR="00AC7C3C" w:rsidRPr="001850B0" w:rsidRDefault="00AC7C3C" w:rsidP="00AC7C3C">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000</w:t>
            </w:r>
          </w:p>
        </w:tc>
        <w:tc>
          <w:tcPr>
            <w:tcW w:w="2838" w:type="dxa"/>
            <w:gridSpan w:val="2"/>
          </w:tcPr>
          <w:p w:rsidR="00AC7C3C" w:rsidRPr="001850B0" w:rsidRDefault="00AC7C3C" w:rsidP="00AC7C3C">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2 19 45136 02 0000 150</w:t>
            </w:r>
          </w:p>
        </w:tc>
        <w:tc>
          <w:tcPr>
            <w:tcW w:w="6382" w:type="dxa"/>
            <w:gridSpan w:val="2"/>
          </w:tcPr>
          <w:p w:rsidR="00AC7C3C" w:rsidRPr="001850B0" w:rsidRDefault="00AC7C3C" w:rsidP="00AC7C3C">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Возврат остатков межбюджетных трансфертов прошлых лет на осуществление единовременных выплат медицинским работникам из бюджетов субъектов Российской Федерации</w:t>
            </w:r>
          </w:p>
        </w:tc>
      </w:tr>
      <w:tr w:rsidR="00AC7C3C" w:rsidRPr="001850B0" w:rsidTr="004B3144">
        <w:trPr>
          <w:gridAfter w:val="1"/>
          <w:wAfter w:w="6382" w:type="dxa"/>
        </w:trPr>
        <w:tc>
          <w:tcPr>
            <w:tcW w:w="1135" w:type="dxa"/>
          </w:tcPr>
          <w:p w:rsidR="00AC7C3C" w:rsidRPr="001850B0" w:rsidRDefault="00AC7C3C" w:rsidP="00AC7C3C">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000</w:t>
            </w:r>
          </w:p>
        </w:tc>
        <w:tc>
          <w:tcPr>
            <w:tcW w:w="2838" w:type="dxa"/>
            <w:gridSpan w:val="2"/>
          </w:tcPr>
          <w:p w:rsidR="00AC7C3C" w:rsidRPr="001850B0" w:rsidRDefault="00AC7C3C" w:rsidP="00AC7C3C">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2 19 45141 02 0000 150</w:t>
            </w:r>
          </w:p>
        </w:tc>
        <w:tc>
          <w:tcPr>
            <w:tcW w:w="6382" w:type="dxa"/>
            <w:gridSpan w:val="2"/>
          </w:tcPr>
          <w:p w:rsidR="00AC7C3C" w:rsidRPr="001850B0" w:rsidRDefault="00AC7C3C" w:rsidP="00AC7C3C">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Возврат остатков иных межбюджетных трансфертов на обеспечение деятельности депутатов Государственной Думы и их помощников в избирательных округах из бюджетов субъектов Российской Федерации</w:t>
            </w:r>
          </w:p>
        </w:tc>
      </w:tr>
      <w:tr w:rsidR="00AC7C3C" w:rsidRPr="001850B0" w:rsidTr="004B3144">
        <w:trPr>
          <w:gridAfter w:val="1"/>
          <w:wAfter w:w="6382" w:type="dxa"/>
        </w:trPr>
        <w:tc>
          <w:tcPr>
            <w:tcW w:w="1135" w:type="dxa"/>
          </w:tcPr>
          <w:p w:rsidR="00AC7C3C" w:rsidRPr="001850B0" w:rsidRDefault="00AC7C3C" w:rsidP="00AC7C3C">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000</w:t>
            </w:r>
          </w:p>
        </w:tc>
        <w:tc>
          <w:tcPr>
            <w:tcW w:w="2838" w:type="dxa"/>
            <w:gridSpan w:val="2"/>
          </w:tcPr>
          <w:p w:rsidR="00AC7C3C" w:rsidRPr="001850B0" w:rsidRDefault="00AC7C3C" w:rsidP="00AC7C3C">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2 19 45142 02 0000 150</w:t>
            </w:r>
          </w:p>
        </w:tc>
        <w:tc>
          <w:tcPr>
            <w:tcW w:w="6382" w:type="dxa"/>
            <w:gridSpan w:val="2"/>
          </w:tcPr>
          <w:p w:rsidR="00AC7C3C" w:rsidRPr="001850B0" w:rsidRDefault="00AC7C3C" w:rsidP="00AC7C3C">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 xml:space="preserve">Возврат остатков иных межбюджетных трансфертов на обеспечение деятельности сенаторов Российской Федерации </w:t>
            </w:r>
            <w:r w:rsidRPr="001850B0">
              <w:rPr>
                <w:rFonts w:ascii="Times New Roman" w:hAnsi="Times New Roman" w:cs="Times New Roman"/>
                <w:sz w:val="24"/>
                <w:szCs w:val="24"/>
              </w:rPr>
              <w:lastRenderedPageBreak/>
              <w:t>и их помощников в субъектах Российской Федерации из бюджетов субъектов Российской Федерации</w:t>
            </w:r>
          </w:p>
        </w:tc>
      </w:tr>
      <w:tr w:rsidR="00AC7C3C" w:rsidRPr="001850B0" w:rsidTr="004B3144">
        <w:trPr>
          <w:gridAfter w:val="1"/>
          <w:wAfter w:w="6382" w:type="dxa"/>
        </w:trPr>
        <w:tc>
          <w:tcPr>
            <w:tcW w:w="1135" w:type="dxa"/>
          </w:tcPr>
          <w:p w:rsidR="00AC7C3C" w:rsidRPr="001850B0" w:rsidRDefault="00AC7C3C" w:rsidP="00AC7C3C">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lastRenderedPageBreak/>
              <w:t>000</w:t>
            </w:r>
          </w:p>
        </w:tc>
        <w:tc>
          <w:tcPr>
            <w:tcW w:w="2838" w:type="dxa"/>
            <w:gridSpan w:val="2"/>
          </w:tcPr>
          <w:p w:rsidR="00AC7C3C" w:rsidRPr="001850B0" w:rsidRDefault="00AC7C3C" w:rsidP="00AC7C3C">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2 19 45161 02 0000 150</w:t>
            </w:r>
          </w:p>
        </w:tc>
        <w:tc>
          <w:tcPr>
            <w:tcW w:w="6382" w:type="dxa"/>
            <w:gridSpan w:val="2"/>
          </w:tcPr>
          <w:p w:rsidR="00AC7C3C" w:rsidRPr="001850B0" w:rsidRDefault="00AC7C3C" w:rsidP="00AC7C3C">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Возврат остатков иных межбюджетных трансфертов на реализацию отдельных полномочий в области лекарственного обеспечения из бюджетов субъектов Российской Федерации</w:t>
            </w:r>
          </w:p>
        </w:tc>
      </w:tr>
      <w:tr w:rsidR="00AC7C3C" w:rsidRPr="001850B0" w:rsidTr="004B3144">
        <w:trPr>
          <w:gridAfter w:val="1"/>
          <w:wAfter w:w="6382" w:type="dxa"/>
        </w:trPr>
        <w:tc>
          <w:tcPr>
            <w:tcW w:w="1135" w:type="dxa"/>
          </w:tcPr>
          <w:p w:rsidR="00AC7C3C" w:rsidRPr="001850B0" w:rsidRDefault="00AC7C3C" w:rsidP="00AC7C3C">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000</w:t>
            </w:r>
          </w:p>
        </w:tc>
        <w:tc>
          <w:tcPr>
            <w:tcW w:w="2838" w:type="dxa"/>
            <w:gridSpan w:val="2"/>
          </w:tcPr>
          <w:p w:rsidR="00AC7C3C" w:rsidRPr="001850B0" w:rsidRDefault="00AC7C3C" w:rsidP="00AC7C3C">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2 19 45192 02 0000 150</w:t>
            </w:r>
          </w:p>
        </w:tc>
        <w:tc>
          <w:tcPr>
            <w:tcW w:w="6382" w:type="dxa"/>
            <w:gridSpan w:val="2"/>
          </w:tcPr>
          <w:p w:rsidR="00AC7C3C" w:rsidRPr="001850B0" w:rsidRDefault="00AC7C3C" w:rsidP="00AC7C3C">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Возврат остатков иных межбюджетных трансфертов на оснащение оборудованием региональных сосудистых центров и первичных сосудистых отделений из бюджетов субъектов Российской Федерации</w:t>
            </w:r>
          </w:p>
        </w:tc>
      </w:tr>
      <w:tr w:rsidR="00AC7C3C" w:rsidRPr="001850B0" w:rsidTr="004B3144">
        <w:trPr>
          <w:gridAfter w:val="1"/>
          <w:wAfter w:w="6382" w:type="dxa"/>
        </w:trPr>
        <w:tc>
          <w:tcPr>
            <w:tcW w:w="1135" w:type="dxa"/>
          </w:tcPr>
          <w:p w:rsidR="00AC7C3C" w:rsidRPr="001850B0" w:rsidRDefault="00AC7C3C" w:rsidP="00AC7C3C">
            <w:pPr>
              <w:pStyle w:val="ConsPlusNormal"/>
              <w:jc w:val="center"/>
              <w:rPr>
                <w:rFonts w:ascii="Times New Roman" w:hAnsi="Times New Roman" w:cs="Times New Roman"/>
                <w:sz w:val="24"/>
                <w:szCs w:val="24"/>
              </w:rPr>
            </w:pPr>
            <w:r>
              <w:rPr>
                <w:rFonts w:ascii="Times New Roman" w:hAnsi="Times New Roman" w:cs="Times New Roman"/>
                <w:sz w:val="24"/>
                <w:szCs w:val="24"/>
              </w:rPr>
              <w:t>000</w:t>
            </w:r>
          </w:p>
        </w:tc>
        <w:tc>
          <w:tcPr>
            <w:tcW w:w="2838" w:type="dxa"/>
            <w:gridSpan w:val="2"/>
          </w:tcPr>
          <w:p w:rsidR="00AC7C3C" w:rsidRPr="004348DE" w:rsidRDefault="00AC7C3C" w:rsidP="00AC7C3C">
            <w:pPr>
              <w:pStyle w:val="ConsPlusNormal"/>
              <w:jc w:val="center"/>
              <w:rPr>
                <w:rFonts w:ascii="Times New Roman" w:hAnsi="Times New Roman" w:cs="Times New Roman"/>
                <w:sz w:val="24"/>
                <w:szCs w:val="24"/>
              </w:rPr>
            </w:pPr>
            <w:r w:rsidRPr="004348DE">
              <w:rPr>
                <w:rFonts w:ascii="Times New Roman" w:hAnsi="Times New Roman" w:cs="Times New Roman"/>
                <w:sz w:val="24"/>
                <w:szCs w:val="24"/>
              </w:rPr>
              <w:t>2 19 45198 02 0000 150</w:t>
            </w:r>
          </w:p>
        </w:tc>
        <w:tc>
          <w:tcPr>
            <w:tcW w:w="6382" w:type="dxa"/>
            <w:gridSpan w:val="2"/>
          </w:tcPr>
          <w:p w:rsidR="00AC7C3C" w:rsidRPr="007F3905" w:rsidRDefault="00AC7C3C" w:rsidP="00AC7C3C">
            <w:pPr>
              <w:pStyle w:val="ConsPlusNormal"/>
              <w:jc w:val="both"/>
            </w:pPr>
            <w:r w:rsidRPr="004348DE">
              <w:rPr>
                <w:rFonts w:ascii="Times New Roman" w:hAnsi="Times New Roman" w:cs="Times New Roman"/>
                <w:sz w:val="24"/>
                <w:szCs w:val="24"/>
              </w:rPr>
              <w:t>Возврат остатков иных межбюджетных трансфертов на социальную поддержку Героев Социалистического Труда, Героев Труда Российской Федерации и полных кавалеров ордена Трудовой Славы из бюджетов субъектов Российской Федерации</w:t>
            </w:r>
          </w:p>
        </w:tc>
      </w:tr>
      <w:tr w:rsidR="00AC7C3C" w:rsidRPr="001850B0" w:rsidTr="004B3144">
        <w:trPr>
          <w:gridAfter w:val="1"/>
          <w:wAfter w:w="6382" w:type="dxa"/>
        </w:trPr>
        <w:tc>
          <w:tcPr>
            <w:tcW w:w="1135" w:type="dxa"/>
          </w:tcPr>
          <w:p w:rsidR="00AC7C3C" w:rsidRDefault="00AC7C3C" w:rsidP="00AC7C3C">
            <w:pPr>
              <w:pStyle w:val="ConsPlusNormal"/>
              <w:jc w:val="center"/>
              <w:rPr>
                <w:rFonts w:ascii="Times New Roman" w:hAnsi="Times New Roman" w:cs="Times New Roman"/>
                <w:sz w:val="24"/>
                <w:szCs w:val="24"/>
              </w:rPr>
            </w:pPr>
            <w:r>
              <w:rPr>
                <w:rFonts w:ascii="Times New Roman" w:hAnsi="Times New Roman" w:cs="Times New Roman"/>
                <w:sz w:val="24"/>
                <w:szCs w:val="24"/>
              </w:rPr>
              <w:t>000</w:t>
            </w:r>
          </w:p>
        </w:tc>
        <w:tc>
          <w:tcPr>
            <w:tcW w:w="2838" w:type="dxa"/>
            <w:gridSpan w:val="2"/>
          </w:tcPr>
          <w:p w:rsidR="00AC7C3C" w:rsidRPr="004348DE" w:rsidRDefault="00AC7C3C" w:rsidP="00AC7C3C">
            <w:pPr>
              <w:pStyle w:val="ConsPlusNormal"/>
              <w:jc w:val="center"/>
              <w:rPr>
                <w:rFonts w:ascii="Times New Roman" w:hAnsi="Times New Roman" w:cs="Times New Roman"/>
                <w:sz w:val="24"/>
                <w:szCs w:val="24"/>
              </w:rPr>
            </w:pPr>
            <w:r w:rsidRPr="004348DE">
              <w:rPr>
                <w:rFonts w:ascii="Times New Roman" w:hAnsi="Times New Roman" w:cs="Times New Roman"/>
                <w:sz w:val="24"/>
                <w:szCs w:val="24"/>
              </w:rPr>
              <w:t>2 19 45252 02 0000 150</w:t>
            </w:r>
          </w:p>
        </w:tc>
        <w:tc>
          <w:tcPr>
            <w:tcW w:w="6382" w:type="dxa"/>
            <w:gridSpan w:val="2"/>
          </w:tcPr>
          <w:p w:rsidR="00AC7C3C" w:rsidRPr="007F3905" w:rsidRDefault="00AC7C3C" w:rsidP="00AC7C3C">
            <w:pPr>
              <w:pStyle w:val="ConsPlusNormal"/>
              <w:jc w:val="both"/>
            </w:pPr>
            <w:r w:rsidRPr="004348DE">
              <w:rPr>
                <w:rFonts w:ascii="Times New Roman" w:hAnsi="Times New Roman" w:cs="Times New Roman"/>
                <w:sz w:val="24"/>
                <w:szCs w:val="24"/>
              </w:rPr>
              <w:t>Возврат остатков иных межбюджетных трансфертов на социальную поддержку Героев Советского Союза, Героев Российской Федерации и полных кавалеров ордена Славы из бюджетов субъектов Российской Федерации</w:t>
            </w:r>
          </w:p>
        </w:tc>
      </w:tr>
      <w:tr w:rsidR="00AC7C3C" w:rsidRPr="001850B0" w:rsidTr="004B3144">
        <w:trPr>
          <w:gridAfter w:val="1"/>
          <w:wAfter w:w="6382" w:type="dxa"/>
        </w:trPr>
        <w:tc>
          <w:tcPr>
            <w:tcW w:w="1135" w:type="dxa"/>
          </w:tcPr>
          <w:p w:rsidR="00AC7C3C" w:rsidRPr="001850B0" w:rsidRDefault="00AC7C3C" w:rsidP="00AC7C3C">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000</w:t>
            </w:r>
          </w:p>
        </w:tc>
        <w:tc>
          <w:tcPr>
            <w:tcW w:w="2838" w:type="dxa"/>
            <w:gridSpan w:val="2"/>
          </w:tcPr>
          <w:p w:rsidR="00AC7C3C" w:rsidRPr="001850B0" w:rsidRDefault="00AC7C3C" w:rsidP="00AC7C3C">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2 19 45292 02 0000 150</w:t>
            </w:r>
          </w:p>
        </w:tc>
        <w:tc>
          <w:tcPr>
            <w:tcW w:w="6382" w:type="dxa"/>
            <w:gridSpan w:val="2"/>
          </w:tcPr>
          <w:p w:rsidR="00AC7C3C" w:rsidRPr="001850B0" w:rsidRDefault="00AC7C3C" w:rsidP="00AC7C3C">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Возврат остатков иных межбюджетных трансфертов на организацию профессионального обучения и дополнительного профессионального образования работников промышленных предприятий из бюджетов субъектов Российской Федерации</w:t>
            </w:r>
          </w:p>
        </w:tc>
      </w:tr>
      <w:tr w:rsidR="00AC7C3C" w:rsidRPr="001850B0" w:rsidTr="004B3144">
        <w:trPr>
          <w:gridAfter w:val="1"/>
          <w:wAfter w:w="6382" w:type="dxa"/>
        </w:trPr>
        <w:tc>
          <w:tcPr>
            <w:tcW w:w="1135" w:type="dxa"/>
          </w:tcPr>
          <w:p w:rsidR="00AC7C3C" w:rsidRPr="001850B0" w:rsidRDefault="00AC7C3C" w:rsidP="00AC7C3C">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000</w:t>
            </w:r>
          </w:p>
        </w:tc>
        <w:tc>
          <w:tcPr>
            <w:tcW w:w="2838" w:type="dxa"/>
            <w:gridSpan w:val="2"/>
          </w:tcPr>
          <w:p w:rsidR="00AC7C3C" w:rsidRPr="001850B0" w:rsidRDefault="00AC7C3C" w:rsidP="00AC7C3C">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2 19 45298 02 0000 150</w:t>
            </w:r>
          </w:p>
        </w:tc>
        <w:tc>
          <w:tcPr>
            <w:tcW w:w="6382" w:type="dxa"/>
            <w:gridSpan w:val="2"/>
          </w:tcPr>
          <w:p w:rsidR="00AC7C3C" w:rsidRPr="001850B0" w:rsidRDefault="00AC7C3C" w:rsidP="00AC7C3C">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Возврат остатков иных межбюджетных трансфертов на реализацию дополнительных мероприятий, направленных на снижение напряженности на рынке труда субъектов Российской Федерации, по организации временного трудоустройства из бюджетов субъектов Российской Федерации</w:t>
            </w:r>
          </w:p>
        </w:tc>
      </w:tr>
      <w:tr w:rsidR="00AC7C3C" w:rsidRPr="001850B0" w:rsidTr="004B3144">
        <w:trPr>
          <w:gridAfter w:val="1"/>
          <w:wAfter w:w="6382" w:type="dxa"/>
        </w:trPr>
        <w:tc>
          <w:tcPr>
            <w:tcW w:w="1135" w:type="dxa"/>
          </w:tcPr>
          <w:p w:rsidR="00AC7C3C" w:rsidRPr="001850B0" w:rsidRDefault="00AC7C3C" w:rsidP="00AC7C3C">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000</w:t>
            </w:r>
          </w:p>
        </w:tc>
        <w:tc>
          <w:tcPr>
            <w:tcW w:w="2838" w:type="dxa"/>
            <w:gridSpan w:val="2"/>
          </w:tcPr>
          <w:p w:rsidR="00AC7C3C" w:rsidRPr="001850B0" w:rsidRDefault="00AC7C3C" w:rsidP="00AC7C3C">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2 19 45300 02 0000 150</w:t>
            </w:r>
          </w:p>
        </w:tc>
        <w:tc>
          <w:tcPr>
            <w:tcW w:w="6382" w:type="dxa"/>
            <w:gridSpan w:val="2"/>
          </w:tcPr>
          <w:p w:rsidR="00AC7C3C" w:rsidRPr="001850B0" w:rsidRDefault="00AC7C3C" w:rsidP="00AC7C3C">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Возврат остатков иных межбюджетных трансфертов на реализацию дополнительных мероприятий, направленных на снижение напряженности на рынке труда субъектов Российской Федерации, по организации общественных работ из бюджетов субъектов Российской Федерации</w:t>
            </w:r>
          </w:p>
        </w:tc>
      </w:tr>
      <w:tr w:rsidR="00AC7C3C" w:rsidRPr="001850B0" w:rsidTr="004B3144">
        <w:trPr>
          <w:gridAfter w:val="1"/>
          <w:wAfter w:w="6382" w:type="dxa"/>
        </w:trPr>
        <w:tc>
          <w:tcPr>
            <w:tcW w:w="1135" w:type="dxa"/>
          </w:tcPr>
          <w:p w:rsidR="00AC7C3C" w:rsidRPr="001850B0" w:rsidRDefault="00AC7C3C" w:rsidP="00AC7C3C">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000</w:t>
            </w:r>
          </w:p>
        </w:tc>
        <w:tc>
          <w:tcPr>
            <w:tcW w:w="2838" w:type="dxa"/>
            <w:gridSpan w:val="2"/>
          </w:tcPr>
          <w:p w:rsidR="00AC7C3C" w:rsidRPr="001850B0" w:rsidRDefault="00AC7C3C" w:rsidP="00AC7C3C">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2 19 45303 02 0000 150</w:t>
            </w:r>
          </w:p>
        </w:tc>
        <w:tc>
          <w:tcPr>
            <w:tcW w:w="6382" w:type="dxa"/>
            <w:gridSpan w:val="2"/>
          </w:tcPr>
          <w:p w:rsidR="00AC7C3C" w:rsidRPr="001850B0" w:rsidRDefault="00AC7C3C" w:rsidP="00AC7C3C">
            <w:pPr>
              <w:autoSpaceDE w:val="0"/>
              <w:autoSpaceDN w:val="0"/>
              <w:adjustRightInd w:val="0"/>
              <w:jc w:val="both"/>
              <w:rPr>
                <w:sz w:val="24"/>
                <w:szCs w:val="24"/>
              </w:rPr>
            </w:pPr>
            <w:r w:rsidRPr="001850B0">
              <w:rPr>
                <w:sz w:val="24"/>
                <w:szCs w:val="24"/>
              </w:rPr>
              <w:t>Возврат остатков иных межбюджетных трансфертов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из бюджетов субъектов Российской Федерации</w:t>
            </w:r>
          </w:p>
        </w:tc>
      </w:tr>
      <w:tr w:rsidR="00AC7C3C" w:rsidRPr="001850B0" w:rsidTr="004B3144">
        <w:trPr>
          <w:gridAfter w:val="1"/>
          <w:wAfter w:w="6382" w:type="dxa"/>
        </w:trPr>
        <w:tc>
          <w:tcPr>
            <w:tcW w:w="1135" w:type="dxa"/>
          </w:tcPr>
          <w:p w:rsidR="00AC7C3C" w:rsidRPr="001850B0" w:rsidRDefault="00AC7C3C" w:rsidP="00AC7C3C">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lastRenderedPageBreak/>
              <w:t>000</w:t>
            </w:r>
          </w:p>
        </w:tc>
        <w:tc>
          <w:tcPr>
            <w:tcW w:w="2838" w:type="dxa"/>
            <w:gridSpan w:val="2"/>
          </w:tcPr>
          <w:p w:rsidR="00AC7C3C" w:rsidRPr="001850B0" w:rsidRDefault="00AC7C3C" w:rsidP="00AC7C3C">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2 19 45363 02 0000 150</w:t>
            </w:r>
          </w:p>
        </w:tc>
        <w:tc>
          <w:tcPr>
            <w:tcW w:w="6382" w:type="dxa"/>
            <w:gridSpan w:val="2"/>
          </w:tcPr>
          <w:p w:rsidR="00AC7C3C" w:rsidRPr="001850B0" w:rsidRDefault="00AC7C3C" w:rsidP="00AC7C3C">
            <w:pPr>
              <w:autoSpaceDE w:val="0"/>
              <w:autoSpaceDN w:val="0"/>
              <w:adjustRightInd w:val="0"/>
              <w:jc w:val="both"/>
              <w:rPr>
                <w:sz w:val="24"/>
                <w:szCs w:val="24"/>
              </w:rPr>
            </w:pPr>
            <w:r w:rsidRPr="001850B0">
              <w:rPr>
                <w:sz w:val="24"/>
                <w:szCs w:val="24"/>
              </w:rPr>
              <w:t>Возврат остатков иных межбюджетных трансфертов на 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 из бюджетов субъектов Российской Федерации</w:t>
            </w:r>
          </w:p>
        </w:tc>
      </w:tr>
      <w:tr w:rsidR="00AC7C3C" w:rsidRPr="001850B0" w:rsidTr="004B3144">
        <w:trPr>
          <w:gridAfter w:val="1"/>
          <w:wAfter w:w="6382" w:type="dxa"/>
        </w:trPr>
        <w:tc>
          <w:tcPr>
            <w:tcW w:w="1135" w:type="dxa"/>
          </w:tcPr>
          <w:p w:rsidR="00AC7C3C" w:rsidRPr="001850B0" w:rsidRDefault="00AC7C3C" w:rsidP="00AC7C3C">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000</w:t>
            </w:r>
          </w:p>
        </w:tc>
        <w:tc>
          <w:tcPr>
            <w:tcW w:w="2838" w:type="dxa"/>
            <w:gridSpan w:val="2"/>
          </w:tcPr>
          <w:p w:rsidR="00AC7C3C" w:rsidRPr="001850B0" w:rsidRDefault="00AC7C3C" w:rsidP="00AC7C3C">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2 19 45368 02 0000 150</w:t>
            </w:r>
          </w:p>
        </w:tc>
        <w:tc>
          <w:tcPr>
            <w:tcW w:w="6382" w:type="dxa"/>
            <w:gridSpan w:val="2"/>
          </w:tcPr>
          <w:p w:rsidR="00AC7C3C" w:rsidRPr="001850B0" w:rsidRDefault="00AC7C3C" w:rsidP="00AC7C3C">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Возврат остатков иных межбюджетных трансфертов в целях софинансирования расходных обязательств субъектов Российской Федерации по возмещению производителям зерновых культур части затрат на производство и реализацию зерновых культур из бюджетов субъектов Российской Федерации</w:t>
            </w:r>
          </w:p>
        </w:tc>
      </w:tr>
      <w:tr w:rsidR="00AC7C3C" w:rsidRPr="001850B0" w:rsidTr="004B3144">
        <w:trPr>
          <w:gridAfter w:val="1"/>
          <w:wAfter w:w="6382" w:type="dxa"/>
        </w:trPr>
        <w:tc>
          <w:tcPr>
            <w:tcW w:w="1135" w:type="dxa"/>
          </w:tcPr>
          <w:p w:rsidR="00AC7C3C" w:rsidRPr="001850B0" w:rsidRDefault="00AC7C3C" w:rsidP="00AC7C3C">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000</w:t>
            </w:r>
          </w:p>
        </w:tc>
        <w:tc>
          <w:tcPr>
            <w:tcW w:w="2838" w:type="dxa"/>
            <w:gridSpan w:val="2"/>
          </w:tcPr>
          <w:p w:rsidR="00AC7C3C" w:rsidRPr="001850B0" w:rsidRDefault="00AC7C3C" w:rsidP="00AC7C3C">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2 19 45406 02 0000 150</w:t>
            </w:r>
          </w:p>
        </w:tc>
        <w:tc>
          <w:tcPr>
            <w:tcW w:w="6382" w:type="dxa"/>
            <w:gridSpan w:val="2"/>
          </w:tcPr>
          <w:p w:rsidR="00AC7C3C" w:rsidRPr="001850B0" w:rsidRDefault="00AC7C3C" w:rsidP="00AC7C3C">
            <w:pPr>
              <w:autoSpaceDE w:val="0"/>
              <w:autoSpaceDN w:val="0"/>
              <w:adjustRightInd w:val="0"/>
              <w:jc w:val="both"/>
              <w:rPr>
                <w:sz w:val="24"/>
                <w:szCs w:val="24"/>
              </w:rPr>
            </w:pPr>
            <w:r w:rsidRPr="001850B0">
              <w:rPr>
                <w:sz w:val="24"/>
                <w:szCs w:val="24"/>
              </w:rPr>
              <w:t>Возврат остатков иных межбюджетных трансфертов в целях софинансирования в полном объеме расходных обязательств субъектов Российской Федерации, возникающих при оказании специализированной медицинской помощи военнослужащим Вооруженных Сил Российской Федерации медицинскими организациями, подведомственными исполнительным органам субъектов Российской Федерации, в период проведения специальной военной операции из бюджетов субъектов Российской Федерации</w:t>
            </w:r>
          </w:p>
        </w:tc>
      </w:tr>
      <w:tr w:rsidR="00AC7C3C" w:rsidRPr="001850B0" w:rsidTr="004B3144">
        <w:trPr>
          <w:gridAfter w:val="1"/>
          <w:wAfter w:w="6382" w:type="dxa"/>
        </w:trPr>
        <w:tc>
          <w:tcPr>
            <w:tcW w:w="1135" w:type="dxa"/>
          </w:tcPr>
          <w:p w:rsidR="00AC7C3C" w:rsidRPr="001850B0" w:rsidRDefault="00AC7C3C" w:rsidP="00AC7C3C">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000</w:t>
            </w:r>
          </w:p>
        </w:tc>
        <w:tc>
          <w:tcPr>
            <w:tcW w:w="2838" w:type="dxa"/>
            <w:gridSpan w:val="2"/>
          </w:tcPr>
          <w:p w:rsidR="00AC7C3C" w:rsidRPr="001850B0" w:rsidRDefault="00AC7C3C" w:rsidP="00AC7C3C">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2 19 45422 02 0000 150</w:t>
            </w:r>
          </w:p>
        </w:tc>
        <w:tc>
          <w:tcPr>
            <w:tcW w:w="6382" w:type="dxa"/>
            <w:gridSpan w:val="2"/>
          </w:tcPr>
          <w:p w:rsidR="00AC7C3C" w:rsidRPr="001850B0" w:rsidRDefault="00AC7C3C" w:rsidP="00AC7C3C">
            <w:pPr>
              <w:autoSpaceDE w:val="0"/>
              <w:autoSpaceDN w:val="0"/>
              <w:adjustRightInd w:val="0"/>
              <w:jc w:val="both"/>
              <w:rPr>
                <w:sz w:val="24"/>
                <w:szCs w:val="24"/>
              </w:rPr>
            </w:pPr>
            <w:r w:rsidRPr="001850B0">
              <w:rPr>
                <w:sz w:val="24"/>
                <w:szCs w:val="24"/>
              </w:rPr>
              <w:t>Возврат остатков иных межбюджетных трансфертов на компенсацию расходов, связанных с оказанием медицинскими организациями, подведомственными органам исполнительной власти субъектов Российской Федерации, органам местного самоуправления, гражданам Российской Федерации, гражданам Украины, гражданам Донецкой Народной Республики, гражданам Луганской Народной Республики и лицам без гражданства медицинской помощи, а также затрат по проведению указанным лицам профилактических прививок, включенных в календарь профилактических прививок по эпидемическим показаниям, и затрат по проведению обязательного медицинского освидетельствования указанных лиц из бюджетов субъектов Российской Федерации</w:t>
            </w:r>
          </w:p>
        </w:tc>
      </w:tr>
      <w:tr w:rsidR="00AC7C3C" w:rsidRPr="001850B0" w:rsidTr="004B3144">
        <w:trPr>
          <w:gridAfter w:val="1"/>
          <w:wAfter w:w="6382" w:type="dxa"/>
        </w:trPr>
        <w:tc>
          <w:tcPr>
            <w:tcW w:w="1135" w:type="dxa"/>
            <w:tcBorders>
              <w:bottom w:val="single" w:sz="4" w:space="0" w:color="auto"/>
            </w:tcBorders>
          </w:tcPr>
          <w:p w:rsidR="00AC7C3C" w:rsidRPr="001850B0" w:rsidRDefault="00AC7C3C" w:rsidP="00AC7C3C">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000</w:t>
            </w:r>
          </w:p>
        </w:tc>
        <w:tc>
          <w:tcPr>
            <w:tcW w:w="2838" w:type="dxa"/>
            <w:gridSpan w:val="2"/>
            <w:tcBorders>
              <w:bottom w:val="single" w:sz="4" w:space="0" w:color="auto"/>
            </w:tcBorders>
          </w:tcPr>
          <w:p w:rsidR="00AC7C3C" w:rsidRPr="001850B0" w:rsidRDefault="00AC7C3C" w:rsidP="00AC7C3C">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2 19 45426 02 0000 150</w:t>
            </w:r>
          </w:p>
        </w:tc>
        <w:tc>
          <w:tcPr>
            <w:tcW w:w="6382" w:type="dxa"/>
            <w:gridSpan w:val="2"/>
            <w:tcBorders>
              <w:bottom w:val="single" w:sz="4" w:space="0" w:color="auto"/>
            </w:tcBorders>
          </w:tcPr>
          <w:p w:rsidR="00AC7C3C" w:rsidRPr="001850B0" w:rsidRDefault="00AC7C3C" w:rsidP="00AC7C3C">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Возврат остатков иных межбюджетных трансфертов на реализацию комплекса мероприятий, связанных с эффективным использованием тренировочных площадок после проведения чемпионата мира по футболу 2018 года в Российской Федерации, из бюджетов субъектов Российской Федерации</w:t>
            </w:r>
          </w:p>
        </w:tc>
      </w:tr>
      <w:tr w:rsidR="00AC7C3C" w:rsidRPr="001850B0" w:rsidTr="004B3144">
        <w:trPr>
          <w:gridAfter w:val="1"/>
          <w:wAfter w:w="6382" w:type="dxa"/>
        </w:trPr>
        <w:tc>
          <w:tcPr>
            <w:tcW w:w="1135" w:type="dxa"/>
            <w:tcBorders>
              <w:bottom w:val="single" w:sz="4" w:space="0" w:color="auto"/>
            </w:tcBorders>
          </w:tcPr>
          <w:p w:rsidR="00AC7C3C" w:rsidRPr="001850B0" w:rsidRDefault="00AC7C3C" w:rsidP="00AC7C3C">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000</w:t>
            </w:r>
          </w:p>
        </w:tc>
        <w:tc>
          <w:tcPr>
            <w:tcW w:w="2838" w:type="dxa"/>
            <w:gridSpan w:val="2"/>
            <w:tcBorders>
              <w:bottom w:val="single" w:sz="4" w:space="0" w:color="auto"/>
            </w:tcBorders>
          </w:tcPr>
          <w:p w:rsidR="00AC7C3C" w:rsidRPr="001850B0" w:rsidRDefault="00AC7C3C" w:rsidP="00AC7C3C">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2 19 45433 02 0000 150</w:t>
            </w:r>
          </w:p>
        </w:tc>
        <w:tc>
          <w:tcPr>
            <w:tcW w:w="6382" w:type="dxa"/>
            <w:gridSpan w:val="2"/>
            <w:tcBorders>
              <w:bottom w:val="single" w:sz="4" w:space="0" w:color="auto"/>
            </w:tcBorders>
          </w:tcPr>
          <w:p w:rsidR="00AC7C3C" w:rsidRPr="001850B0" w:rsidRDefault="00AC7C3C" w:rsidP="00AC7C3C">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 xml:space="preserve">Возврат остатков иных межбюджетных трансфертов на возмещение части затрат на уплату процентов по </w:t>
            </w:r>
            <w:r w:rsidRPr="001850B0">
              <w:rPr>
                <w:rFonts w:ascii="Times New Roman" w:hAnsi="Times New Roman" w:cs="Times New Roman"/>
                <w:sz w:val="24"/>
                <w:szCs w:val="24"/>
              </w:rPr>
              <w:lastRenderedPageBreak/>
              <w:t>инвестиционным кредитам (займам) в агропромышленном комплексе из бюджетов субъектов Российской Федерации</w:t>
            </w:r>
          </w:p>
        </w:tc>
      </w:tr>
      <w:tr w:rsidR="00AC7C3C" w:rsidRPr="001850B0" w:rsidTr="004B3144">
        <w:trPr>
          <w:gridAfter w:val="1"/>
          <w:wAfter w:w="6382" w:type="dxa"/>
        </w:trPr>
        <w:tc>
          <w:tcPr>
            <w:tcW w:w="1135" w:type="dxa"/>
            <w:tcBorders>
              <w:bottom w:val="single" w:sz="4" w:space="0" w:color="auto"/>
            </w:tcBorders>
          </w:tcPr>
          <w:p w:rsidR="00AC7C3C" w:rsidRPr="001850B0" w:rsidRDefault="00AC7C3C" w:rsidP="00AC7C3C">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lastRenderedPageBreak/>
              <w:t>000</w:t>
            </w:r>
          </w:p>
        </w:tc>
        <w:tc>
          <w:tcPr>
            <w:tcW w:w="2838" w:type="dxa"/>
            <w:gridSpan w:val="2"/>
            <w:tcBorders>
              <w:bottom w:val="single" w:sz="4" w:space="0" w:color="auto"/>
            </w:tcBorders>
          </w:tcPr>
          <w:p w:rsidR="00AC7C3C" w:rsidRPr="001850B0" w:rsidRDefault="00AC7C3C" w:rsidP="00AC7C3C">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2 19 45476 02 0000 150</w:t>
            </w:r>
          </w:p>
        </w:tc>
        <w:tc>
          <w:tcPr>
            <w:tcW w:w="6382" w:type="dxa"/>
            <w:gridSpan w:val="2"/>
            <w:tcBorders>
              <w:bottom w:val="single" w:sz="4" w:space="0" w:color="auto"/>
            </w:tcBorders>
          </w:tcPr>
          <w:p w:rsidR="00AC7C3C" w:rsidRPr="001850B0" w:rsidRDefault="00AC7C3C" w:rsidP="00AC7C3C">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Возврат остатков иных межбюджетных трансфертов на осуществление медицинской деятельности, связанной с донорством органов человека в целях трансплантации (пересадки), из бюджетов субъектов Российской Федерации</w:t>
            </w:r>
          </w:p>
        </w:tc>
      </w:tr>
      <w:tr w:rsidR="00AC7C3C" w:rsidRPr="001850B0" w:rsidTr="004B3144">
        <w:trPr>
          <w:gridAfter w:val="1"/>
          <w:wAfter w:w="6382" w:type="dxa"/>
        </w:trPr>
        <w:tc>
          <w:tcPr>
            <w:tcW w:w="1135" w:type="dxa"/>
            <w:tcBorders>
              <w:bottom w:val="single" w:sz="4" w:space="0" w:color="auto"/>
            </w:tcBorders>
          </w:tcPr>
          <w:p w:rsidR="00AC7C3C" w:rsidRPr="001850B0" w:rsidRDefault="00AC7C3C" w:rsidP="00AC7C3C">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000</w:t>
            </w:r>
          </w:p>
        </w:tc>
        <w:tc>
          <w:tcPr>
            <w:tcW w:w="2838" w:type="dxa"/>
            <w:gridSpan w:val="2"/>
            <w:tcBorders>
              <w:bottom w:val="single" w:sz="4" w:space="0" w:color="auto"/>
            </w:tcBorders>
          </w:tcPr>
          <w:p w:rsidR="00AC7C3C" w:rsidRPr="001850B0" w:rsidRDefault="00AC7C3C" w:rsidP="00AC7C3C">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2 19 45593 02 0000 150</w:t>
            </w:r>
          </w:p>
        </w:tc>
        <w:tc>
          <w:tcPr>
            <w:tcW w:w="6382" w:type="dxa"/>
            <w:gridSpan w:val="2"/>
            <w:tcBorders>
              <w:bottom w:val="single" w:sz="4" w:space="0" w:color="auto"/>
            </w:tcBorders>
          </w:tcPr>
          <w:p w:rsidR="00AC7C3C" w:rsidRPr="001850B0" w:rsidRDefault="00AC7C3C" w:rsidP="00AC7C3C">
            <w:pPr>
              <w:autoSpaceDE w:val="0"/>
              <w:autoSpaceDN w:val="0"/>
              <w:adjustRightInd w:val="0"/>
              <w:jc w:val="both"/>
              <w:rPr>
                <w:sz w:val="24"/>
                <w:szCs w:val="24"/>
              </w:rPr>
            </w:pPr>
            <w:r w:rsidRPr="001850B0">
              <w:rPr>
                <w:sz w:val="24"/>
                <w:szCs w:val="24"/>
              </w:rPr>
              <w:t>Возврат остатков иных межбюджетных трансфертов в целях софинансирования расходных обязательств субъектов Российской Федерации, возникающих при реализации региональных программ развития промышленности, из бюджетов субъектов Российской Федерации</w:t>
            </w:r>
          </w:p>
        </w:tc>
      </w:tr>
      <w:tr w:rsidR="00AC7C3C" w:rsidRPr="001850B0" w:rsidTr="004B3144">
        <w:tblPrEx>
          <w:tblBorders>
            <w:insideH w:val="nil"/>
          </w:tblBorders>
        </w:tblPrEx>
        <w:trPr>
          <w:gridAfter w:val="1"/>
          <w:wAfter w:w="6382" w:type="dxa"/>
        </w:trPr>
        <w:tc>
          <w:tcPr>
            <w:tcW w:w="1135" w:type="dxa"/>
            <w:tcBorders>
              <w:top w:val="single" w:sz="4" w:space="0" w:color="auto"/>
              <w:left w:val="single" w:sz="4" w:space="0" w:color="auto"/>
              <w:bottom w:val="single" w:sz="4" w:space="0" w:color="auto"/>
              <w:right w:val="single" w:sz="4" w:space="0" w:color="auto"/>
            </w:tcBorders>
          </w:tcPr>
          <w:p w:rsidR="00AC7C3C" w:rsidRPr="001850B0" w:rsidRDefault="00AC7C3C" w:rsidP="00AC7C3C">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000</w:t>
            </w:r>
          </w:p>
        </w:tc>
        <w:tc>
          <w:tcPr>
            <w:tcW w:w="2838" w:type="dxa"/>
            <w:gridSpan w:val="2"/>
            <w:tcBorders>
              <w:top w:val="single" w:sz="4" w:space="0" w:color="auto"/>
              <w:left w:val="single" w:sz="4" w:space="0" w:color="auto"/>
              <w:bottom w:val="single" w:sz="4" w:space="0" w:color="auto"/>
              <w:right w:val="single" w:sz="4" w:space="0" w:color="auto"/>
            </w:tcBorders>
          </w:tcPr>
          <w:p w:rsidR="00AC7C3C" w:rsidRPr="001850B0" w:rsidRDefault="00AC7C3C" w:rsidP="00AC7C3C">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2 19 45694 02 0000 150</w:t>
            </w:r>
          </w:p>
        </w:tc>
        <w:tc>
          <w:tcPr>
            <w:tcW w:w="6382" w:type="dxa"/>
            <w:gridSpan w:val="2"/>
            <w:tcBorders>
              <w:top w:val="single" w:sz="4" w:space="0" w:color="auto"/>
              <w:left w:val="single" w:sz="4" w:space="0" w:color="auto"/>
              <w:bottom w:val="single" w:sz="4" w:space="0" w:color="auto"/>
              <w:right w:val="single" w:sz="4" w:space="0" w:color="auto"/>
            </w:tcBorders>
          </w:tcPr>
          <w:p w:rsidR="00AC7C3C" w:rsidRPr="001850B0" w:rsidRDefault="00AC7C3C" w:rsidP="00AC7C3C">
            <w:pPr>
              <w:autoSpaceDE w:val="0"/>
              <w:autoSpaceDN w:val="0"/>
              <w:adjustRightInd w:val="0"/>
              <w:jc w:val="both"/>
              <w:rPr>
                <w:sz w:val="24"/>
                <w:szCs w:val="24"/>
              </w:rPr>
            </w:pPr>
            <w:r w:rsidRPr="001850B0">
              <w:rPr>
                <w:sz w:val="24"/>
                <w:szCs w:val="24"/>
              </w:rPr>
              <w:t>Возврат остатков иных межбюджетных трансфертов на возмещение расходов, понесенных бюджетами субъектов Российской Федерации, местными бюджетами на размещение и питание граждан Российской Федерации, иностранных граждан и лиц без гражданства, постоянно проживающих на территории Украины, а также на территориях субъектов Российской Федерации, на которых введены максимальный и средний уровни реагирования, вынужденно покинувших жилые помещения и находившихся в пунктах временного размещения и питания на территории Российской Федерации, за счет средств резервного фонда Правительства Российской Федерации из бюджетов субъектов Российской Федерации</w:t>
            </w:r>
          </w:p>
        </w:tc>
      </w:tr>
      <w:tr w:rsidR="00AC7C3C" w:rsidRPr="001850B0" w:rsidTr="004B3144">
        <w:tblPrEx>
          <w:tblBorders>
            <w:insideH w:val="nil"/>
          </w:tblBorders>
        </w:tblPrEx>
        <w:trPr>
          <w:gridAfter w:val="1"/>
          <w:wAfter w:w="6382" w:type="dxa"/>
        </w:trPr>
        <w:tc>
          <w:tcPr>
            <w:tcW w:w="1135" w:type="dxa"/>
            <w:tcBorders>
              <w:top w:val="single" w:sz="4" w:space="0" w:color="auto"/>
              <w:left w:val="single" w:sz="4" w:space="0" w:color="auto"/>
              <w:bottom w:val="single" w:sz="4" w:space="0" w:color="auto"/>
              <w:right w:val="single" w:sz="4" w:space="0" w:color="auto"/>
            </w:tcBorders>
          </w:tcPr>
          <w:p w:rsidR="00AC7C3C" w:rsidRPr="001850B0" w:rsidRDefault="00AC7C3C" w:rsidP="00AC7C3C">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000</w:t>
            </w:r>
          </w:p>
        </w:tc>
        <w:tc>
          <w:tcPr>
            <w:tcW w:w="2838" w:type="dxa"/>
            <w:gridSpan w:val="2"/>
            <w:tcBorders>
              <w:top w:val="single" w:sz="4" w:space="0" w:color="auto"/>
              <w:left w:val="single" w:sz="4" w:space="0" w:color="auto"/>
              <w:bottom w:val="single" w:sz="4" w:space="0" w:color="auto"/>
              <w:right w:val="single" w:sz="4" w:space="0" w:color="auto"/>
            </w:tcBorders>
          </w:tcPr>
          <w:p w:rsidR="00AC7C3C" w:rsidRPr="001850B0" w:rsidRDefault="00AC7C3C" w:rsidP="00AC7C3C">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2 19 45766 02 0000 150</w:t>
            </w:r>
          </w:p>
        </w:tc>
        <w:tc>
          <w:tcPr>
            <w:tcW w:w="6382" w:type="dxa"/>
            <w:gridSpan w:val="2"/>
            <w:tcBorders>
              <w:top w:val="single" w:sz="4" w:space="0" w:color="auto"/>
              <w:left w:val="single" w:sz="4" w:space="0" w:color="auto"/>
              <w:bottom w:val="single" w:sz="4" w:space="0" w:color="auto"/>
              <w:right w:val="single" w:sz="4" w:space="0" w:color="auto"/>
            </w:tcBorders>
          </w:tcPr>
          <w:p w:rsidR="00AC7C3C" w:rsidRPr="001850B0" w:rsidRDefault="00AC7C3C" w:rsidP="00AC7C3C">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Возврат остатков иных межбюджетных трансфертов на реализацию мероприятий по развитию зарядной инфраструктуры для электромобилей из бюджетов субъектов Российской Федерации</w:t>
            </w:r>
          </w:p>
        </w:tc>
      </w:tr>
      <w:tr w:rsidR="00AC7C3C" w:rsidRPr="001850B0" w:rsidTr="004B3144">
        <w:tblPrEx>
          <w:tblBorders>
            <w:insideH w:val="nil"/>
          </w:tblBorders>
        </w:tblPrEx>
        <w:trPr>
          <w:gridAfter w:val="1"/>
          <w:wAfter w:w="6382" w:type="dxa"/>
        </w:trPr>
        <w:tc>
          <w:tcPr>
            <w:tcW w:w="1135" w:type="dxa"/>
            <w:tcBorders>
              <w:top w:val="single" w:sz="4" w:space="0" w:color="auto"/>
              <w:left w:val="single" w:sz="4" w:space="0" w:color="auto"/>
              <w:bottom w:val="single" w:sz="4" w:space="0" w:color="auto"/>
              <w:right w:val="single" w:sz="4" w:space="0" w:color="auto"/>
            </w:tcBorders>
          </w:tcPr>
          <w:p w:rsidR="00AC7C3C" w:rsidRPr="001850B0" w:rsidRDefault="00AC7C3C" w:rsidP="00AC7C3C">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000</w:t>
            </w:r>
          </w:p>
        </w:tc>
        <w:tc>
          <w:tcPr>
            <w:tcW w:w="2838" w:type="dxa"/>
            <w:gridSpan w:val="2"/>
            <w:tcBorders>
              <w:top w:val="single" w:sz="4" w:space="0" w:color="auto"/>
              <w:left w:val="single" w:sz="4" w:space="0" w:color="auto"/>
              <w:bottom w:val="single" w:sz="4" w:space="0" w:color="auto"/>
              <w:right w:val="single" w:sz="4" w:space="0" w:color="auto"/>
            </w:tcBorders>
          </w:tcPr>
          <w:p w:rsidR="00AC7C3C" w:rsidRPr="001850B0" w:rsidRDefault="00AC7C3C" w:rsidP="00AC7C3C">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2 19 45854 02 0000 150</w:t>
            </w:r>
          </w:p>
        </w:tc>
        <w:tc>
          <w:tcPr>
            <w:tcW w:w="6382" w:type="dxa"/>
            <w:gridSpan w:val="2"/>
            <w:tcBorders>
              <w:top w:val="single" w:sz="4" w:space="0" w:color="auto"/>
              <w:left w:val="single" w:sz="4" w:space="0" w:color="auto"/>
              <w:bottom w:val="single" w:sz="4" w:space="0" w:color="auto"/>
              <w:right w:val="single" w:sz="4" w:space="0" w:color="auto"/>
            </w:tcBorders>
          </w:tcPr>
          <w:p w:rsidR="00AC7C3C" w:rsidRPr="001850B0" w:rsidRDefault="00AC7C3C" w:rsidP="00AC7C3C">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Возврат остатков иных межбюджетных трансфертов в целях финансового обеспечения расходных обязательств субъектов Российской Федерации и г. Байконура по предоставлению межбюджетных трансфертов бюджету соответствующего территориального фонда обязательного медицинского страхования на дополнительное финансовое обеспечение оказания первичной медико-санитарной помощи лицам, застрахованным по обязательному медицинскому страхованию, в том числе с заболеванием и (или) подозрением на заболевание новой коронавирусной инфекцией (COVID-19), в рамках реализации территориальных программ обязательного медицинского страхования за счет средств резервного фонда Правительства Российской Федерации из бюджетов субъектов Российской Федерации</w:t>
            </w:r>
          </w:p>
        </w:tc>
      </w:tr>
      <w:tr w:rsidR="00AC7C3C" w:rsidRPr="001850B0" w:rsidTr="004B3144">
        <w:trPr>
          <w:gridAfter w:val="1"/>
          <w:wAfter w:w="6382" w:type="dxa"/>
        </w:trPr>
        <w:tc>
          <w:tcPr>
            <w:tcW w:w="1135" w:type="dxa"/>
            <w:tcBorders>
              <w:top w:val="single" w:sz="4" w:space="0" w:color="auto"/>
            </w:tcBorders>
          </w:tcPr>
          <w:p w:rsidR="00AC7C3C" w:rsidRPr="001850B0" w:rsidRDefault="00AC7C3C" w:rsidP="00AC7C3C">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000</w:t>
            </w:r>
          </w:p>
        </w:tc>
        <w:tc>
          <w:tcPr>
            <w:tcW w:w="2838" w:type="dxa"/>
            <w:gridSpan w:val="2"/>
            <w:tcBorders>
              <w:top w:val="single" w:sz="4" w:space="0" w:color="auto"/>
            </w:tcBorders>
          </w:tcPr>
          <w:p w:rsidR="00AC7C3C" w:rsidRPr="001850B0" w:rsidRDefault="00AC7C3C" w:rsidP="00AC7C3C">
            <w:pPr>
              <w:pStyle w:val="ConsPlusNormal"/>
              <w:jc w:val="center"/>
              <w:rPr>
                <w:rFonts w:ascii="Times New Roman" w:hAnsi="Times New Roman" w:cs="Times New Roman"/>
                <w:sz w:val="24"/>
                <w:szCs w:val="24"/>
              </w:rPr>
            </w:pPr>
            <w:r w:rsidRPr="001850B0">
              <w:rPr>
                <w:rFonts w:ascii="Times New Roman" w:hAnsi="Times New Roman" w:cs="Times New Roman"/>
                <w:sz w:val="24"/>
                <w:szCs w:val="24"/>
              </w:rPr>
              <w:t>2 19 90000 02 0000 150</w:t>
            </w:r>
          </w:p>
        </w:tc>
        <w:tc>
          <w:tcPr>
            <w:tcW w:w="6382" w:type="dxa"/>
            <w:gridSpan w:val="2"/>
            <w:tcBorders>
              <w:top w:val="single" w:sz="4" w:space="0" w:color="auto"/>
            </w:tcBorders>
          </w:tcPr>
          <w:p w:rsidR="00AC7C3C" w:rsidRPr="001850B0" w:rsidRDefault="00AC7C3C" w:rsidP="00AC7C3C">
            <w:pPr>
              <w:pStyle w:val="ConsPlusNormal"/>
              <w:jc w:val="both"/>
              <w:rPr>
                <w:rFonts w:ascii="Times New Roman" w:hAnsi="Times New Roman" w:cs="Times New Roman"/>
                <w:sz w:val="24"/>
                <w:szCs w:val="24"/>
              </w:rPr>
            </w:pPr>
            <w:r w:rsidRPr="001850B0">
              <w:rPr>
                <w:rFonts w:ascii="Times New Roman" w:hAnsi="Times New Roman" w:cs="Times New Roman"/>
                <w:sz w:val="24"/>
                <w:szCs w:val="24"/>
              </w:rPr>
              <w:t>Возврат прочих остатков субсидий, субвенций и иных межбюджетных трансфертов, имеющих целевое назначение, прошлых лет из бюджетов субъектов Российской Федерации</w:t>
            </w:r>
          </w:p>
        </w:tc>
      </w:tr>
    </w:tbl>
    <w:p w:rsidR="00444AC9" w:rsidRPr="00BC7A0B" w:rsidRDefault="00444AC9" w:rsidP="007971B2">
      <w:pPr>
        <w:pStyle w:val="11"/>
        <w:ind w:firstLine="709"/>
      </w:pPr>
    </w:p>
    <w:sectPr w:rsidR="00444AC9" w:rsidRPr="00BC7A0B" w:rsidSect="000D6EDE">
      <w:headerReference w:type="default" r:id="rId32"/>
      <w:pgSz w:w="11906" w:h="16838" w:code="9"/>
      <w:pgMar w:top="1134" w:right="567" w:bottom="1134" w:left="1134" w:header="284"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64F6" w:rsidRDefault="007D64F6">
      <w:r>
        <w:separator/>
      </w:r>
    </w:p>
  </w:endnote>
  <w:endnote w:type="continuationSeparator" w:id="0">
    <w:p w:rsidR="007D64F6" w:rsidRDefault="007D64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L_Times New Roman">
    <w:altName w:val="Times New Roman"/>
    <w:charset w:val="00"/>
    <w:family w:val="roman"/>
    <w:pitch w:val="variable"/>
    <w:sig w:usb0="00000001"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64F6" w:rsidRDefault="007D64F6">
      <w:r>
        <w:separator/>
      </w:r>
    </w:p>
  </w:footnote>
  <w:footnote w:type="continuationSeparator" w:id="0">
    <w:p w:rsidR="007D64F6" w:rsidRDefault="007D64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0B9A" w:rsidRPr="00AA117F" w:rsidRDefault="00A40B9A">
    <w:pPr>
      <w:pStyle w:val="a3"/>
      <w:jc w:val="center"/>
      <w:rPr>
        <w:sz w:val="28"/>
        <w:szCs w:val="28"/>
      </w:rPr>
    </w:pPr>
    <w:r w:rsidRPr="00AA117F">
      <w:rPr>
        <w:sz w:val="28"/>
        <w:szCs w:val="28"/>
      </w:rPr>
      <w:fldChar w:fldCharType="begin"/>
    </w:r>
    <w:r w:rsidRPr="00AA117F">
      <w:rPr>
        <w:sz w:val="28"/>
        <w:szCs w:val="28"/>
      </w:rPr>
      <w:instrText xml:space="preserve"> PAGE   \* MERGEFORMAT </w:instrText>
    </w:r>
    <w:r w:rsidRPr="00AA117F">
      <w:rPr>
        <w:sz w:val="28"/>
        <w:szCs w:val="28"/>
      </w:rPr>
      <w:fldChar w:fldCharType="separate"/>
    </w:r>
    <w:r w:rsidR="00E67FB6">
      <w:rPr>
        <w:noProof/>
        <w:sz w:val="28"/>
        <w:szCs w:val="28"/>
      </w:rPr>
      <w:t>4</w:t>
    </w:r>
    <w:r w:rsidRPr="00AA117F">
      <w:rPr>
        <w:sz w:val="28"/>
        <w:szCs w:val="28"/>
      </w:rPr>
      <w:fldChar w:fldCharType="end"/>
    </w:r>
  </w:p>
  <w:p w:rsidR="00A40B9A" w:rsidRDefault="00A40B9A">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E6253"/>
    <w:multiLevelType w:val="hybridMultilevel"/>
    <w:tmpl w:val="485EB4D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1D207E92"/>
    <w:multiLevelType w:val="hybridMultilevel"/>
    <w:tmpl w:val="AF50447E"/>
    <w:lvl w:ilvl="0" w:tplc="50D800D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1EBB1714"/>
    <w:multiLevelType w:val="hybridMultilevel"/>
    <w:tmpl w:val="041E341C"/>
    <w:lvl w:ilvl="0" w:tplc="7E6EB4B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23BE5C96"/>
    <w:multiLevelType w:val="hybridMultilevel"/>
    <w:tmpl w:val="F8B259A0"/>
    <w:lvl w:ilvl="0" w:tplc="E64ECC34">
      <w:start w:val="1"/>
      <w:numFmt w:val="decimal"/>
      <w:lvlText w:val="%1."/>
      <w:lvlJc w:val="left"/>
      <w:pPr>
        <w:ind w:left="1080" w:hanging="360"/>
      </w:pPr>
      <w:rPr>
        <w:rFonts w:ascii="Times New Roman" w:eastAsia="Times New Roman" w:hAnsi="Times New Roman" w:cs="Times New Roman"/>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2C742596"/>
    <w:multiLevelType w:val="hybridMultilevel"/>
    <w:tmpl w:val="857A002A"/>
    <w:lvl w:ilvl="0" w:tplc="415CC2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5B576708"/>
    <w:multiLevelType w:val="hybridMultilevel"/>
    <w:tmpl w:val="6D223766"/>
    <w:lvl w:ilvl="0" w:tplc="758A94E4">
      <w:start w:val="1"/>
      <w:numFmt w:val="decimal"/>
      <w:lvlText w:val="%1)"/>
      <w:lvlJc w:val="left"/>
      <w:pPr>
        <w:ind w:left="2145" w:hanging="1152"/>
      </w:pPr>
      <w:rPr>
        <w:rFonts w:eastAsiaTheme="minorHAnsi" w:hint="default"/>
      </w:rPr>
    </w:lvl>
    <w:lvl w:ilvl="1" w:tplc="04190019" w:tentative="1">
      <w:start w:val="1"/>
      <w:numFmt w:val="lowerLetter"/>
      <w:lvlText w:val="%2."/>
      <w:lvlJc w:val="left"/>
      <w:pPr>
        <w:ind w:left="4908" w:hanging="360"/>
      </w:pPr>
    </w:lvl>
    <w:lvl w:ilvl="2" w:tplc="0419001B" w:tentative="1">
      <w:start w:val="1"/>
      <w:numFmt w:val="lowerRoman"/>
      <w:lvlText w:val="%3."/>
      <w:lvlJc w:val="right"/>
      <w:pPr>
        <w:ind w:left="5628" w:hanging="180"/>
      </w:pPr>
    </w:lvl>
    <w:lvl w:ilvl="3" w:tplc="0419000F" w:tentative="1">
      <w:start w:val="1"/>
      <w:numFmt w:val="decimal"/>
      <w:lvlText w:val="%4."/>
      <w:lvlJc w:val="left"/>
      <w:pPr>
        <w:ind w:left="6348" w:hanging="360"/>
      </w:pPr>
    </w:lvl>
    <w:lvl w:ilvl="4" w:tplc="04190019" w:tentative="1">
      <w:start w:val="1"/>
      <w:numFmt w:val="lowerLetter"/>
      <w:lvlText w:val="%5."/>
      <w:lvlJc w:val="left"/>
      <w:pPr>
        <w:ind w:left="7068" w:hanging="360"/>
      </w:pPr>
    </w:lvl>
    <w:lvl w:ilvl="5" w:tplc="0419001B" w:tentative="1">
      <w:start w:val="1"/>
      <w:numFmt w:val="lowerRoman"/>
      <w:lvlText w:val="%6."/>
      <w:lvlJc w:val="right"/>
      <w:pPr>
        <w:ind w:left="7788" w:hanging="180"/>
      </w:pPr>
    </w:lvl>
    <w:lvl w:ilvl="6" w:tplc="0419000F" w:tentative="1">
      <w:start w:val="1"/>
      <w:numFmt w:val="decimal"/>
      <w:lvlText w:val="%7."/>
      <w:lvlJc w:val="left"/>
      <w:pPr>
        <w:ind w:left="8508" w:hanging="360"/>
      </w:pPr>
    </w:lvl>
    <w:lvl w:ilvl="7" w:tplc="04190019" w:tentative="1">
      <w:start w:val="1"/>
      <w:numFmt w:val="lowerLetter"/>
      <w:lvlText w:val="%8."/>
      <w:lvlJc w:val="left"/>
      <w:pPr>
        <w:ind w:left="9228" w:hanging="360"/>
      </w:pPr>
    </w:lvl>
    <w:lvl w:ilvl="8" w:tplc="0419001B" w:tentative="1">
      <w:start w:val="1"/>
      <w:numFmt w:val="lowerRoman"/>
      <w:lvlText w:val="%9."/>
      <w:lvlJc w:val="right"/>
      <w:pPr>
        <w:ind w:left="9948" w:hanging="180"/>
      </w:pPr>
    </w:lvl>
  </w:abstractNum>
  <w:abstractNum w:abstractNumId="6" w15:restartNumberingAfterBreak="0">
    <w:nsid w:val="5D4F6EB7"/>
    <w:multiLevelType w:val="hybridMultilevel"/>
    <w:tmpl w:val="223CC1F0"/>
    <w:lvl w:ilvl="0" w:tplc="E1AE681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641F46F1"/>
    <w:multiLevelType w:val="hybridMultilevel"/>
    <w:tmpl w:val="C13EE156"/>
    <w:lvl w:ilvl="0" w:tplc="421A75D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15:restartNumberingAfterBreak="0">
    <w:nsid w:val="6B363D2A"/>
    <w:multiLevelType w:val="hybridMultilevel"/>
    <w:tmpl w:val="7194A3BC"/>
    <w:lvl w:ilvl="0" w:tplc="E020B386">
      <w:start w:val="1"/>
      <w:numFmt w:val="decimal"/>
      <w:lvlText w:val="%1)"/>
      <w:lvlJc w:val="left"/>
      <w:pPr>
        <w:ind w:left="720" w:hanging="360"/>
      </w:pPr>
      <w:rPr>
        <w:rFonts w:ascii="Times New Roman" w:eastAsia="Times New Roman" w:hAnsi="Times New Roman" w:cs="Times New Roman"/>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6"/>
  </w:num>
  <w:num w:numId="3">
    <w:abstractNumId w:val="3"/>
  </w:num>
  <w:num w:numId="4">
    <w:abstractNumId w:val="2"/>
  </w:num>
  <w:num w:numId="5">
    <w:abstractNumId w:val="5"/>
  </w:num>
  <w:num w:numId="6">
    <w:abstractNumId w:val="8"/>
  </w:num>
  <w:num w:numId="7">
    <w:abstractNumId w:val="7"/>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586D"/>
    <w:rsid w:val="00006A09"/>
    <w:rsid w:val="000108C2"/>
    <w:rsid w:val="00016A4B"/>
    <w:rsid w:val="00025E2D"/>
    <w:rsid w:val="00027CA0"/>
    <w:rsid w:val="00032FA4"/>
    <w:rsid w:val="00034D05"/>
    <w:rsid w:val="000368D0"/>
    <w:rsid w:val="00043C1E"/>
    <w:rsid w:val="00044340"/>
    <w:rsid w:val="00051CD7"/>
    <w:rsid w:val="0005629B"/>
    <w:rsid w:val="00056A7B"/>
    <w:rsid w:val="00057354"/>
    <w:rsid w:val="0006218E"/>
    <w:rsid w:val="000627B2"/>
    <w:rsid w:val="00073B6B"/>
    <w:rsid w:val="00074EBB"/>
    <w:rsid w:val="0007513E"/>
    <w:rsid w:val="00075C30"/>
    <w:rsid w:val="0007659E"/>
    <w:rsid w:val="00084CAE"/>
    <w:rsid w:val="000856B6"/>
    <w:rsid w:val="000864E3"/>
    <w:rsid w:val="00094464"/>
    <w:rsid w:val="000A26E3"/>
    <w:rsid w:val="000A4C49"/>
    <w:rsid w:val="000B1577"/>
    <w:rsid w:val="000C57EB"/>
    <w:rsid w:val="000C6B66"/>
    <w:rsid w:val="000D6EDE"/>
    <w:rsid w:val="000D76F8"/>
    <w:rsid w:val="000E0735"/>
    <w:rsid w:val="000E7208"/>
    <w:rsid w:val="000F1203"/>
    <w:rsid w:val="000F31A7"/>
    <w:rsid w:val="000F721E"/>
    <w:rsid w:val="001076C3"/>
    <w:rsid w:val="00115EA3"/>
    <w:rsid w:val="00123BD0"/>
    <w:rsid w:val="001257FF"/>
    <w:rsid w:val="0012669F"/>
    <w:rsid w:val="00127857"/>
    <w:rsid w:val="001313B5"/>
    <w:rsid w:val="00131CD7"/>
    <w:rsid w:val="00133170"/>
    <w:rsid w:val="0014341F"/>
    <w:rsid w:val="00146459"/>
    <w:rsid w:val="00147923"/>
    <w:rsid w:val="00151BA3"/>
    <w:rsid w:val="00154F84"/>
    <w:rsid w:val="00157A36"/>
    <w:rsid w:val="0016167E"/>
    <w:rsid w:val="00161C79"/>
    <w:rsid w:val="00161D0F"/>
    <w:rsid w:val="00162A55"/>
    <w:rsid w:val="00167F14"/>
    <w:rsid w:val="0017150C"/>
    <w:rsid w:val="001748BE"/>
    <w:rsid w:val="001807CD"/>
    <w:rsid w:val="0018267A"/>
    <w:rsid w:val="00184496"/>
    <w:rsid w:val="001850B0"/>
    <w:rsid w:val="00186018"/>
    <w:rsid w:val="00190B9C"/>
    <w:rsid w:val="00197854"/>
    <w:rsid w:val="001A29C5"/>
    <w:rsid w:val="001A4716"/>
    <w:rsid w:val="001A5C68"/>
    <w:rsid w:val="001B016C"/>
    <w:rsid w:val="001B3230"/>
    <w:rsid w:val="001B55E1"/>
    <w:rsid w:val="001C11EA"/>
    <w:rsid w:val="001C1DE5"/>
    <w:rsid w:val="001D267A"/>
    <w:rsid w:val="001D26FD"/>
    <w:rsid w:val="001D5D07"/>
    <w:rsid w:val="001D6C47"/>
    <w:rsid w:val="001D7537"/>
    <w:rsid w:val="001E19B0"/>
    <w:rsid w:val="001E3CB4"/>
    <w:rsid w:val="001E4BAA"/>
    <w:rsid w:val="001E4EED"/>
    <w:rsid w:val="001F1316"/>
    <w:rsid w:val="0020179D"/>
    <w:rsid w:val="0020744E"/>
    <w:rsid w:val="0021425C"/>
    <w:rsid w:val="00220871"/>
    <w:rsid w:val="00222CA8"/>
    <w:rsid w:val="00223E1A"/>
    <w:rsid w:val="00226827"/>
    <w:rsid w:val="00227B99"/>
    <w:rsid w:val="00227BFE"/>
    <w:rsid w:val="00234C40"/>
    <w:rsid w:val="002356FB"/>
    <w:rsid w:val="00235A27"/>
    <w:rsid w:val="00237B18"/>
    <w:rsid w:val="002401CA"/>
    <w:rsid w:val="0024301D"/>
    <w:rsid w:val="0024424F"/>
    <w:rsid w:val="002464DD"/>
    <w:rsid w:val="002508FE"/>
    <w:rsid w:val="002512B6"/>
    <w:rsid w:val="0026091F"/>
    <w:rsid w:val="0026338A"/>
    <w:rsid w:val="00266690"/>
    <w:rsid w:val="00267737"/>
    <w:rsid w:val="00270C99"/>
    <w:rsid w:val="00270E02"/>
    <w:rsid w:val="002717D4"/>
    <w:rsid w:val="002724E1"/>
    <w:rsid w:val="00274FEE"/>
    <w:rsid w:val="00275109"/>
    <w:rsid w:val="00283027"/>
    <w:rsid w:val="00286D3A"/>
    <w:rsid w:val="00290F80"/>
    <w:rsid w:val="002910A4"/>
    <w:rsid w:val="002A2A30"/>
    <w:rsid w:val="002A2EE5"/>
    <w:rsid w:val="002A398B"/>
    <w:rsid w:val="002A44BC"/>
    <w:rsid w:val="002A567D"/>
    <w:rsid w:val="002B1738"/>
    <w:rsid w:val="002B1C6B"/>
    <w:rsid w:val="002B1DDC"/>
    <w:rsid w:val="002B4205"/>
    <w:rsid w:val="002B689D"/>
    <w:rsid w:val="002C4C01"/>
    <w:rsid w:val="002C6C85"/>
    <w:rsid w:val="002C77F1"/>
    <w:rsid w:val="002D01BE"/>
    <w:rsid w:val="002D5395"/>
    <w:rsid w:val="002E045B"/>
    <w:rsid w:val="002E4431"/>
    <w:rsid w:val="002E7EB7"/>
    <w:rsid w:val="002F0417"/>
    <w:rsid w:val="002F6289"/>
    <w:rsid w:val="002F760E"/>
    <w:rsid w:val="00304245"/>
    <w:rsid w:val="003156AB"/>
    <w:rsid w:val="00321FFD"/>
    <w:rsid w:val="0032329D"/>
    <w:rsid w:val="003232F0"/>
    <w:rsid w:val="003267C8"/>
    <w:rsid w:val="0033305A"/>
    <w:rsid w:val="00337E28"/>
    <w:rsid w:val="0034161E"/>
    <w:rsid w:val="0034357E"/>
    <w:rsid w:val="00344222"/>
    <w:rsid w:val="00345A74"/>
    <w:rsid w:val="00346BED"/>
    <w:rsid w:val="00347A73"/>
    <w:rsid w:val="0035108B"/>
    <w:rsid w:val="003517A5"/>
    <w:rsid w:val="00355B93"/>
    <w:rsid w:val="0036014F"/>
    <w:rsid w:val="00366FC9"/>
    <w:rsid w:val="0037039C"/>
    <w:rsid w:val="0037083C"/>
    <w:rsid w:val="00376303"/>
    <w:rsid w:val="00380DF6"/>
    <w:rsid w:val="00387599"/>
    <w:rsid w:val="003927AC"/>
    <w:rsid w:val="00392F65"/>
    <w:rsid w:val="00393AE5"/>
    <w:rsid w:val="00396411"/>
    <w:rsid w:val="00396D7B"/>
    <w:rsid w:val="00396F8C"/>
    <w:rsid w:val="003A18E8"/>
    <w:rsid w:val="003A2093"/>
    <w:rsid w:val="003A4B96"/>
    <w:rsid w:val="003B0F6D"/>
    <w:rsid w:val="003B4AE1"/>
    <w:rsid w:val="003B769B"/>
    <w:rsid w:val="003C1C8B"/>
    <w:rsid w:val="003C36D5"/>
    <w:rsid w:val="003C44C5"/>
    <w:rsid w:val="003C773D"/>
    <w:rsid w:val="003E0CA1"/>
    <w:rsid w:val="003E39A2"/>
    <w:rsid w:val="003E4176"/>
    <w:rsid w:val="003E4382"/>
    <w:rsid w:val="003F0CDD"/>
    <w:rsid w:val="003F27CC"/>
    <w:rsid w:val="003F2C5D"/>
    <w:rsid w:val="003F4D50"/>
    <w:rsid w:val="003F6140"/>
    <w:rsid w:val="00400BD8"/>
    <w:rsid w:val="00404CB6"/>
    <w:rsid w:val="00405A68"/>
    <w:rsid w:val="004115E2"/>
    <w:rsid w:val="004130C7"/>
    <w:rsid w:val="004152F7"/>
    <w:rsid w:val="00416B5D"/>
    <w:rsid w:val="00416D60"/>
    <w:rsid w:val="00422FA7"/>
    <w:rsid w:val="00427684"/>
    <w:rsid w:val="00432DEB"/>
    <w:rsid w:val="004348DE"/>
    <w:rsid w:val="004351D3"/>
    <w:rsid w:val="00436A48"/>
    <w:rsid w:val="00440A02"/>
    <w:rsid w:val="00441CD8"/>
    <w:rsid w:val="004423BF"/>
    <w:rsid w:val="00442626"/>
    <w:rsid w:val="00444AC9"/>
    <w:rsid w:val="00446CE7"/>
    <w:rsid w:val="00452511"/>
    <w:rsid w:val="004703A1"/>
    <w:rsid w:val="00471A17"/>
    <w:rsid w:val="00474AD9"/>
    <w:rsid w:val="00476E68"/>
    <w:rsid w:val="00477809"/>
    <w:rsid w:val="00477DC4"/>
    <w:rsid w:val="00482BAB"/>
    <w:rsid w:val="0048558B"/>
    <w:rsid w:val="00490548"/>
    <w:rsid w:val="00495223"/>
    <w:rsid w:val="00496EBC"/>
    <w:rsid w:val="0049711D"/>
    <w:rsid w:val="004A4E78"/>
    <w:rsid w:val="004A7F0D"/>
    <w:rsid w:val="004B3144"/>
    <w:rsid w:val="004B6D10"/>
    <w:rsid w:val="004C0782"/>
    <w:rsid w:val="004C0AD9"/>
    <w:rsid w:val="004C3AE4"/>
    <w:rsid w:val="004C792E"/>
    <w:rsid w:val="004E2E34"/>
    <w:rsid w:val="004E3EE0"/>
    <w:rsid w:val="004E459B"/>
    <w:rsid w:val="004E6B50"/>
    <w:rsid w:val="004E75D1"/>
    <w:rsid w:val="004F52AA"/>
    <w:rsid w:val="005030A5"/>
    <w:rsid w:val="005055CC"/>
    <w:rsid w:val="00505968"/>
    <w:rsid w:val="00514B17"/>
    <w:rsid w:val="00514E96"/>
    <w:rsid w:val="00515D15"/>
    <w:rsid w:val="00523F77"/>
    <w:rsid w:val="005252E9"/>
    <w:rsid w:val="00527371"/>
    <w:rsid w:val="0053661D"/>
    <w:rsid w:val="005434AD"/>
    <w:rsid w:val="00552386"/>
    <w:rsid w:val="005546DB"/>
    <w:rsid w:val="00556CB9"/>
    <w:rsid w:val="00557C29"/>
    <w:rsid w:val="00560164"/>
    <w:rsid w:val="00562C1B"/>
    <w:rsid w:val="005643BF"/>
    <w:rsid w:val="00567589"/>
    <w:rsid w:val="00567AE6"/>
    <w:rsid w:val="0057456C"/>
    <w:rsid w:val="00574B19"/>
    <w:rsid w:val="005758C3"/>
    <w:rsid w:val="00575E71"/>
    <w:rsid w:val="00577BAB"/>
    <w:rsid w:val="0058015B"/>
    <w:rsid w:val="005925AF"/>
    <w:rsid w:val="00592823"/>
    <w:rsid w:val="00594C4E"/>
    <w:rsid w:val="005A0150"/>
    <w:rsid w:val="005A06E6"/>
    <w:rsid w:val="005A446A"/>
    <w:rsid w:val="005A5A52"/>
    <w:rsid w:val="005A682E"/>
    <w:rsid w:val="005B1737"/>
    <w:rsid w:val="005C0CC1"/>
    <w:rsid w:val="005C4068"/>
    <w:rsid w:val="005D1937"/>
    <w:rsid w:val="005D51A5"/>
    <w:rsid w:val="005E3667"/>
    <w:rsid w:val="005E65DF"/>
    <w:rsid w:val="005F292A"/>
    <w:rsid w:val="005F6024"/>
    <w:rsid w:val="00613B4E"/>
    <w:rsid w:val="00614DFB"/>
    <w:rsid w:val="006212BE"/>
    <w:rsid w:val="0062333E"/>
    <w:rsid w:val="0062659B"/>
    <w:rsid w:val="00635A62"/>
    <w:rsid w:val="00635E1F"/>
    <w:rsid w:val="00637611"/>
    <w:rsid w:val="00637B68"/>
    <w:rsid w:val="0064087E"/>
    <w:rsid w:val="00640A88"/>
    <w:rsid w:val="0064188C"/>
    <w:rsid w:val="00642B9B"/>
    <w:rsid w:val="00644DE3"/>
    <w:rsid w:val="006456CA"/>
    <w:rsid w:val="00645D71"/>
    <w:rsid w:val="00645D8B"/>
    <w:rsid w:val="00663B2F"/>
    <w:rsid w:val="00665F24"/>
    <w:rsid w:val="00672C52"/>
    <w:rsid w:val="00675769"/>
    <w:rsid w:val="006773ED"/>
    <w:rsid w:val="00681150"/>
    <w:rsid w:val="00686230"/>
    <w:rsid w:val="00690378"/>
    <w:rsid w:val="00691AAE"/>
    <w:rsid w:val="006A0544"/>
    <w:rsid w:val="006A1448"/>
    <w:rsid w:val="006A1A03"/>
    <w:rsid w:val="006A1CAD"/>
    <w:rsid w:val="006A4512"/>
    <w:rsid w:val="006A5700"/>
    <w:rsid w:val="006A7A80"/>
    <w:rsid w:val="006B3065"/>
    <w:rsid w:val="006B71AD"/>
    <w:rsid w:val="006B7814"/>
    <w:rsid w:val="006C5052"/>
    <w:rsid w:val="006C77D2"/>
    <w:rsid w:val="006E0C86"/>
    <w:rsid w:val="006E1DBE"/>
    <w:rsid w:val="006E6D43"/>
    <w:rsid w:val="006F0520"/>
    <w:rsid w:val="006F2022"/>
    <w:rsid w:val="0070287B"/>
    <w:rsid w:val="00702929"/>
    <w:rsid w:val="00704B10"/>
    <w:rsid w:val="0071247E"/>
    <w:rsid w:val="00715134"/>
    <w:rsid w:val="007162C7"/>
    <w:rsid w:val="007216F0"/>
    <w:rsid w:val="0072280E"/>
    <w:rsid w:val="00725E1D"/>
    <w:rsid w:val="007264FA"/>
    <w:rsid w:val="007411C3"/>
    <w:rsid w:val="00742880"/>
    <w:rsid w:val="00751102"/>
    <w:rsid w:val="00771129"/>
    <w:rsid w:val="007725FC"/>
    <w:rsid w:val="00772B65"/>
    <w:rsid w:val="00774B57"/>
    <w:rsid w:val="007855CB"/>
    <w:rsid w:val="00787435"/>
    <w:rsid w:val="00791B4D"/>
    <w:rsid w:val="00793E03"/>
    <w:rsid w:val="0079404B"/>
    <w:rsid w:val="00796092"/>
    <w:rsid w:val="007971B2"/>
    <w:rsid w:val="007A362D"/>
    <w:rsid w:val="007B3B1C"/>
    <w:rsid w:val="007B457C"/>
    <w:rsid w:val="007C18B9"/>
    <w:rsid w:val="007C507B"/>
    <w:rsid w:val="007C6F62"/>
    <w:rsid w:val="007C72A4"/>
    <w:rsid w:val="007D08B9"/>
    <w:rsid w:val="007D2091"/>
    <w:rsid w:val="007D64F6"/>
    <w:rsid w:val="007D748B"/>
    <w:rsid w:val="007E09BA"/>
    <w:rsid w:val="007F18B4"/>
    <w:rsid w:val="0081476D"/>
    <w:rsid w:val="0082098A"/>
    <w:rsid w:val="00825BF4"/>
    <w:rsid w:val="008272CC"/>
    <w:rsid w:val="008310A1"/>
    <w:rsid w:val="008317A6"/>
    <w:rsid w:val="00832782"/>
    <w:rsid w:val="008406A8"/>
    <w:rsid w:val="008526A1"/>
    <w:rsid w:val="0085344E"/>
    <w:rsid w:val="00863069"/>
    <w:rsid w:val="00865078"/>
    <w:rsid w:val="00867388"/>
    <w:rsid w:val="008722E9"/>
    <w:rsid w:val="00873B06"/>
    <w:rsid w:val="00881598"/>
    <w:rsid w:val="00882C0A"/>
    <w:rsid w:val="00883A28"/>
    <w:rsid w:val="00883C9A"/>
    <w:rsid w:val="00890ECD"/>
    <w:rsid w:val="008944C5"/>
    <w:rsid w:val="008A284D"/>
    <w:rsid w:val="008A47CF"/>
    <w:rsid w:val="008A7385"/>
    <w:rsid w:val="008A7B7B"/>
    <w:rsid w:val="008A7D76"/>
    <w:rsid w:val="008B4254"/>
    <w:rsid w:val="008B506D"/>
    <w:rsid w:val="008C6250"/>
    <w:rsid w:val="008D22D3"/>
    <w:rsid w:val="008E05D4"/>
    <w:rsid w:val="008E199E"/>
    <w:rsid w:val="008E5A8E"/>
    <w:rsid w:val="008F19E6"/>
    <w:rsid w:val="008F709A"/>
    <w:rsid w:val="00907BFD"/>
    <w:rsid w:val="009104EA"/>
    <w:rsid w:val="00911BF5"/>
    <w:rsid w:val="00912C57"/>
    <w:rsid w:val="00913E8E"/>
    <w:rsid w:val="00915278"/>
    <w:rsid w:val="009175CB"/>
    <w:rsid w:val="00920EBA"/>
    <w:rsid w:val="00952822"/>
    <w:rsid w:val="009610C4"/>
    <w:rsid w:val="00962D36"/>
    <w:rsid w:val="009630E1"/>
    <w:rsid w:val="009670E6"/>
    <w:rsid w:val="00973775"/>
    <w:rsid w:val="0097551A"/>
    <w:rsid w:val="00975D51"/>
    <w:rsid w:val="009912CC"/>
    <w:rsid w:val="009918A1"/>
    <w:rsid w:val="00994B73"/>
    <w:rsid w:val="0099520C"/>
    <w:rsid w:val="009A291F"/>
    <w:rsid w:val="009A2EB2"/>
    <w:rsid w:val="009A52C8"/>
    <w:rsid w:val="009A57D2"/>
    <w:rsid w:val="009B382E"/>
    <w:rsid w:val="009B5D00"/>
    <w:rsid w:val="009C01D7"/>
    <w:rsid w:val="009C7D7C"/>
    <w:rsid w:val="009C7F47"/>
    <w:rsid w:val="009E187D"/>
    <w:rsid w:val="009E45DB"/>
    <w:rsid w:val="009F5176"/>
    <w:rsid w:val="00A04317"/>
    <w:rsid w:val="00A0625B"/>
    <w:rsid w:val="00A072BC"/>
    <w:rsid w:val="00A100DC"/>
    <w:rsid w:val="00A12839"/>
    <w:rsid w:val="00A14B2B"/>
    <w:rsid w:val="00A23B55"/>
    <w:rsid w:val="00A27F9E"/>
    <w:rsid w:val="00A3397F"/>
    <w:rsid w:val="00A350C3"/>
    <w:rsid w:val="00A37075"/>
    <w:rsid w:val="00A40496"/>
    <w:rsid w:val="00A40B9A"/>
    <w:rsid w:val="00A42D53"/>
    <w:rsid w:val="00A4701A"/>
    <w:rsid w:val="00A50888"/>
    <w:rsid w:val="00A53B5A"/>
    <w:rsid w:val="00A56B06"/>
    <w:rsid w:val="00A65802"/>
    <w:rsid w:val="00A67953"/>
    <w:rsid w:val="00A75D0F"/>
    <w:rsid w:val="00A80197"/>
    <w:rsid w:val="00A82266"/>
    <w:rsid w:val="00A826F8"/>
    <w:rsid w:val="00A87577"/>
    <w:rsid w:val="00A909E2"/>
    <w:rsid w:val="00A924A9"/>
    <w:rsid w:val="00AA117F"/>
    <w:rsid w:val="00AA1E2E"/>
    <w:rsid w:val="00AA2580"/>
    <w:rsid w:val="00AB09DD"/>
    <w:rsid w:val="00AB1398"/>
    <w:rsid w:val="00AB37AE"/>
    <w:rsid w:val="00AB38C5"/>
    <w:rsid w:val="00AB75FC"/>
    <w:rsid w:val="00AC2561"/>
    <w:rsid w:val="00AC3CCA"/>
    <w:rsid w:val="00AC63BB"/>
    <w:rsid w:val="00AC7C3C"/>
    <w:rsid w:val="00AD0983"/>
    <w:rsid w:val="00AD0C0B"/>
    <w:rsid w:val="00AD0D03"/>
    <w:rsid w:val="00AD3ED2"/>
    <w:rsid w:val="00AE56C4"/>
    <w:rsid w:val="00AE6EB5"/>
    <w:rsid w:val="00AF133D"/>
    <w:rsid w:val="00AF4D30"/>
    <w:rsid w:val="00AF586D"/>
    <w:rsid w:val="00B0095C"/>
    <w:rsid w:val="00B01BD8"/>
    <w:rsid w:val="00B11167"/>
    <w:rsid w:val="00B111BC"/>
    <w:rsid w:val="00B128F9"/>
    <w:rsid w:val="00B15BC8"/>
    <w:rsid w:val="00B16467"/>
    <w:rsid w:val="00B179E1"/>
    <w:rsid w:val="00B239B9"/>
    <w:rsid w:val="00B24297"/>
    <w:rsid w:val="00B249BB"/>
    <w:rsid w:val="00B27F02"/>
    <w:rsid w:val="00B30D13"/>
    <w:rsid w:val="00B30E68"/>
    <w:rsid w:val="00B3477A"/>
    <w:rsid w:val="00B41A57"/>
    <w:rsid w:val="00B4621C"/>
    <w:rsid w:val="00B4640A"/>
    <w:rsid w:val="00B50FCB"/>
    <w:rsid w:val="00B53FB1"/>
    <w:rsid w:val="00B54459"/>
    <w:rsid w:val="00B61A72"/>
    <w:rsid w:val="00B66DE2"/>
    <w:rsid w:val="00B7412E"/>
    <w:rsid w:val="00B91E79"/>
    <w:rsid w:val="00B96859"/>
    <w:rsid w:val="00B9709D"/>
    <w:rsid w:val="00BA237C"/>
    <w:rsid w:val="00BA2CB9"/>
    <w:rsid w:val="00BA349C"/>
    <w:rsid w:val="00BA5BB6"/>
    <w:rsid w:val="00BA5C02"/>
    <w:rsid w:val="00BB7FEB"/>
    <w:rsid w:val="00BC29B5"/>
    <w:rsid w:val="00BC5E25"/>
    <w:rsid w:val="00BC7A0B"/>
    <w:rsid w:val="00BD34D5"/>
    <w:rsid w:val="00BD3818"/>
    <w:rsid w:val="00BD38A3"/>
    <w:rsid w:val="00BD6934"/>
    <w:rsid w:val="00BE130A"/>
    <w:rsid w:val="00BE1ABF"/>
    <w:rsid w:val="00BF240B"/>
    <w:rsid w:val="00C00EE9"/>
    <w:rsid w:val="00C04957"/>
    <w:rsid w:val="00C11A92"/>
    <w:rsid w:val="00C161B0"/>
    <w:rsid w:val="00C17E0E"/>
    <w:rsid w:val="00C268B9"/>
    <w:rsid w:val="00C2755D"/>
    <w:rsid w:val="00C4105E"/>
    <w:rsid w:val="00C410DE"/>
    <w:rsid w:val="00C41DF4"/>
    <w:rsid w:val="00C46867"/>
    <w:rsid w:val="00C52981"/>
    <w:rsid w:val="00C549D1"/>
    <w:rsid w:val="00C61657"/>
    <w:rsid w:val="00C72F1C"/>
    <w:rsid w:val="00C85607"/>
    <w:rsid w:val="00C858B4"/>
    <w:rsid w:val="00C87398"/>
    <w:rsid w:val="00C873F2"/>
    <w:rsid w:val="00C94371"/>
    <w:rsid w:val="00C945EF"/>
    <w:rsid w:val="00C97748"/>
    <w:rsid w:val="00CA1620"/>
    <w:rsid w:val="00CA3930"/>
    <w:rsid w:val="00CA7357"/>
    <w:rsid w:val="00CA736E"/>
    <w:rsid w:val="00CA7BDE"/>
    <w:rsid w:val="00CB0B5F"/>
    <w:rsid w:val="00CB4773"/>
    <w:rsid w:val="00CB4B46"/>
    <w:rsid w:val="00CC1406"/>
    <w:rsid w:val="00CD1CD1"/>
    <w:rsid w:val="00CD2CB6"/>
    <w:rsid w:val="00CD4580"/>
    <w:rsid w:val="00CD5870"/>
    <w:rsid w:val="00CD678F"/>
    <w:rsid w:val="00CD7874"/>
    <w:rsid w:val="00CE0970"/>
    <w:rsid w:val="00CE3E77"/>
    <w:rsid w:val="00CE4343"/>
    <w:rsid w:val="00CF00C6"/>
    <w:rsid w:val="00CF0BF6"/>
    <w:rsid w:val="00CF2244"/>
    <w:rsid w:val="00D05404"/>
    <w:rsid w:val="00D25872"/>
    <w:rsid w:val="00D25F4D"/>
    <w:rsid w:val="00D26CEF"/>
    <w:rsid w:val="00D371FC"/>
    <w:rsid w:val="00D40B16"/>
    <w:rsid w:val="00D41769"/>
    <w:rsid w:val="00D43DF8"/>
    <w:rsid w:val="00D44926"/>
    <w:rsid w:val="00D472BC"/>
    <w:rsid w:val="00D6159D"/>
    <w:rsid w:val="00D64156"/>
    <w:rsid w:val="00D66D74"/>
    <w:rsid w:val="00D6758D"/>
    <w:rsid w:val="00D67B39"/>
    <w:rsid w:val="00D707BE"/>
    <w:rsid w:val="00D83C4B"/>
    <w:rsid w:val="00D8504C"/>
    <w:rsid w:val="00D8713F"/>
    <w:rsid w:val="00D8717D"/>
    <w:rsid w:val="00D906B7"/>
    <w:rsid w:val="00D93C93"/>
    <w:rsid w:val="00D94027"/>
    <w:rsid w:val="00D94064"/>
    <w:rsid w:val="00D9460B"/>
    <w:rsid w:val="00D97975"/>
    <w:rsid w:val="00DA0F09"/>
    <w:rsid w:val="00DA6756"/>
    <w:rsid w:val="00DB237D"/>
    <w:rsid w:val="00DB7B7B"/>
    <w:rsid w:val="00DC1242"/>
    <w:rsid w:val="00DC366A"/>
    <w:rsid w:val="00DC54A2"/>
    <w:rsid w:val="00DD4D3F"/>
    <w:rsid w:val="00DD4F9B"/>
    <w:rsid w:val="00DD527C"/>
    <w:rsid w:val="00DD6385"/>
    <w:rsid w:val="00DE3696"/>
    <w:rsid w:val="00DE5042"/>
    <w:rsid w:val="00DE6C09"/>
    <w:rsid w:val="00DE6E09"/>
    <w:rsid w:val="00E02566"/>
    <w:rsid w:val="00E1257A"/>
    <w:rsid w:val="00E13210"/>
    <w:rsid w:val="00E20E4E"/>
    <w:rsid w:val="00E266F6"/>
    <w:rsid w:val="00E41203"/>
    <w:rsid w:val="00E431BD"/>
    <w:rsid w:val="00E46E7C"/>
    <w:rsid w:val="00E476F9"/>
    <w:rsid w:val="00E51DCE"/>
    <w:rsid w:val="00E53105"/>
    <w:rsid w:val="00E554B6"/>
    <w:rsid w:val="00E56FB9"/>
    <w:rsid w:val="00E67FB6"/>
    <w:rsid w:val="00E70371"/>
    <w:rsid w:val="00E70AD7"/>
    <w:rsid w:val="00E728F4"/>
    <w:rsid w:val="00E72BC3"/>
    <w:rsid w:val="00E752D7"/>
    <w:rsid w:val="00E7670C"/>
    <w:rsid w:val="00E801B4"/>
    <w:rsid w:val="00E84D1F"/>
    <w:rsid w:val="00E90781"/>
    <w:rsid w:val="00E909FA"/>
    <w:rsid w:val="00E90B27"/>
    <w:rsid w:val="00E90E26"/>
    <w:rsid w:val="00E93B69"/>
    <w:rsid w:val="00EA135E"/>
    <w:rsid w:val="00EA33F8"/>
    <w:rsid w:val="00EA790E"/>
    <w:rsid w:val="00EA7C93"/>
    <w:rsid w:val="00EA7F35"/>
    <w:rsid w:val="00EB0D29"/>
    <w:rsid w:val="00EC1C54"/>
    <w:rsid w:val="00EC31B4"/>
    <w:rsid w:val="00ED28A8"/>
    <w:rsid w:val="00ED3C18"/>
    <w:rsid w:val="00ED45F5"/>
    <w:rsid w:val="00ED4E23"/>
    <w:rsid w:val="00EE14A6"/>
    <w:rsid w:val="00EE6164"/>
    <w:rsid w:val="00EE7FAA"/>
    <w:rsid w:val="00EF6AFA"/>
    <w:rsid w:val="00EF7DFB"/>
    <w:rsid w:val="00F053D8"/>
    <w:rsid w:val="00F06AB5"/>
    <w:rsid w:val="00F13226"/>
    <w:rsid w:val="00F22B81"/>
    <w:rsid w:val="00F24A98"/>
    <w:rsid w:val="00F323D6"/>
    <w:rsid w:val="00F3345C"/>
    <w:rsid w:val="00F36662"/>
    <w:rsid w:val="00F40B86"/>
    <w:rsid w:val="00F41988"/>
    <w:rsid w:val="00F44C22"/>
    <w:rsid w:val="00F47EA1"/>
    <w:rsid w:val="00F52B21"/>
    <w:rsid w:val="00F56435"/>
    <w:rsid w:val="00F56591"/>
    <w:rsid w:val="00F565E5"/>
    <w:rsid w:val="00F570E4"/>
    <w:rsid w:val="00F601BF"/>
    <w:rsid w:val="00F60C5F"/>
    <w:rsid w:val="00F66E75"/>
    <w:rsid w:val="00F70366"/>
    <w:rsid w:val="00F804E8"/>
    <w:rsid w:val="00F87CBF"/>
    <w:rsid w:val="00F9111B"/>
    <w:rsid w:val="00F91897"/>
    <w:rsid w:val="00F941BA"/>
    <w:rsid w:val="00F945D5"/>
    <w:rsid w:val="00FA2271"/>
    <w:rsid w:val="00FA5803"/>
    <w:rsid w:val="00FA65DA"/>
    <w:rsid w:val="00FA70C1"/>
    <w:rsid w:val="00FA755F"/>
    <w:rsid w:val="00FB28B5"/>
    <w:rsid w:val="00FB46ED"/>
    <w:rsid w:val="00FB6AA2"/>
    <w:rsid w:val="00FB7FAD"/>
    <w:rsid w:val="00FC1E2F"/>
    <w:rsid w:val="00FC21DA"/>
    <w:rsid w:val="00FC406B"/>
    <w:rsid w:val="00FC41CD"/>
    <w:rsid w:val="00FC6224"/>
    <w:rsid w:val="00FC6A70"/>
    <w:rsid w:val="00FC71C2"/>
    <w:rsid w:val="00FD106E"/>
    <w:rsid w:val="00FD10AB"/>
    <w:rsid w:val="00FD5DEF"/>
    <w:rsid w:val="00FD7F0E"/>
    <w:rsid w:val="00FE2EDE"/>
    <w:rsid w:val="00FE3BA1"/>
    <w:rsid w:val="00FE7195"/>
    <w:rsid w:val="00FF35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4DA6E0A-89D2-4AE6-8286-F9BF2E29B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4B2B"/>
  </w:style>
  <w:style w:type="paragraph" w:styleId="1">
    <w:name w:val="heading 1"/>
    <w:basedOn w:val="a"/>
    <w:next w:val="a"/>
    <w:link w:val="10"/>
    <w:qFormat/>
    <w:rsid w:val="00A14B2B"/>
    <w:pPr>
      <w:keepNext/>
      <w:spacing w:line="300" w:lineRule="exact"/>
      <w:jc w:val="center"/>
      <w:outlineLvl w:val="0"/>
    </w:pPr>
    <w:rPr>
      <w:rFonts w:ascii="SL_Times New Roman" w:hAnsi="SL_Times New Roman"/>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A14B2B"/>
    <w:pPr>
      <w:tabs>
        <w:tab w:val="center" w:pos="4536"/>
        <w:tab w:val="right" w:pos="9072"/>
      </w:tabs>
    </w:pPr>
  </w:style>
  <w:style w:type="paragraph" w:styleId="a5">
    <w:name w:val="footer"/>
    <w:basedOn w:val="a"/>
    <w:rsid w:val="00A14B2B"/>
    <w:pPr>
      <w:tabs>
        <w:tab w:val="center" w:pos="4536"/>
        <w:tab w:val="right" w:pos="9072"/>
      </w:tabs>
    </w:pPr>
  </w:style>
  <w:style w:type="paragraph" w:customStyle="1" w:styleId="11">
    <w:name w:val="Ñòèëü1"/>
    <w:basedOn w:val="a"/>
    <w:link w:val="12"/>
    <w:rsid w:val="00A14B2B"/>
    <w:pPr>
      <w:spacing w:line="288" w:lineRule="auto"/>
    </w:pPr>
    <w:rPr>
      <w:sz w:val="28"/>
    </w:rPr>
  </w:style>
  <w:style w:type="paragraph" w:customStyle="1" w:styleId="a6">
    <w:name w:val="МФ РТ"/>
    <w:basedOn w:val="11"/>
    <w:link w:val="a7"/>
    <w:qFormat/>
    <w:rsid w:val="005C0CC1"/>
    <w:pPr>
      <w:ind w:right="142" w:firstLine="709"/>
    </w:pPr>
    <w:rPr>
      <w:lang w:val="en-US"/>
    </w:rPr>
  </w:style>
  <w:style w:type="character" w:customStyle="1" w:styleId="12">
    <w:name w:val="Ñòèëü1 Знак"/>
    <w:basedOn w:val="a0"/>
    <w:link w:val="11"/>
    <w:rsid w:val="005C0CC1"/>
    <w:rPr>
      <w:sz w:val="28"/>
    </w:rPr>
  </w:style>
  <w:style w:type="character" w:customStyle="1" w:styleId="a7">
    <w:name w:val="МФ РТ Знак"/>
    <w:basedOn w:val="12"/>
    <w:link w:val="a6"/>
    <w:rsid w:val="005C0CC1"/>
    <w:rPr>
      <w:sz w:val="28"/>
      <w:lang w:val="en-US"/>
    </w:rPr>
  </w:style>
  <w:style w:type="character" w:styleId="a8">
    <w:name w:val="Hyperlink"/>
    <w:basedOn w:val="a0"/>
    <w:uiPriority w:val="99"/>
    <w:rsid w:val="00F91897"/>
    <w:rPr>
      <w:color w:val="0000FF"/>
      <w:u w:val="single"/>
    </w:rPr>
  </w:style>
  <w:style w:type="paragraph" w:styleId="a9">
    <w:name w:val="Balloon Text"/>
    <w:basedOn w:val="a"/>
    <w:link w:val="aa"/>
    <w:rsid w:val="002910A4"/>
    <w:rPr>
      <w:rFonts w:ascii="Tahoma" w:hAnsi="Tahoma" w:cs="Tahoma"/>
      <w:sz w:val="16"/>
      <w:szCs w:val="16"/>
    </w:rPr>
  </w:style>
  <w:style w:type="character" w:customStyle="1" w:styleId="aa">
    <w:name w:val="Текст выноски Знак"/>
    <w:basedOn w:val="a0"/>
    <w:link w:val="a9"/>
    <w:rsid w:val="002910A4"/>
    <w:rPr>
      <w:rFonts w:ascii="Tahoma" w:hAnsi="Tahoma" w:cs="Tahoma"/>
      <w:sz w:val="16"/>
      <w:szCs w:val="16"/>
    </w:rPr>
  </w:style>
  <w:style w:type="character" w:customStyle="1" w:styleId="a4">
    <w:name w:val="Верхний колонтитул Знак"/>
    <w:basedOn w:val="a0"/>
    <w:link w:val="a3"/>
    <w:uiPriority w:val="99"/>
    <w:rsid w:val="00AA117F"/>
  </w:style>
  <w:style w:type="paragraph" w:customStyle="1" w:styleId="13">
    <w:name w:val="Стиль1"/>
    <w:basedOn w:val="a"/>
    <w:rsid w:val="00AF586D"/>
    <w:pPr>
      <w:spacing w:line="288" w:lineRule="auto"/>
    </w:pPr>
    <w:rPr>
      <w:sz w:val="28"/>
    </w:rPr>
  </w:style>
  <w:style w:type="paragraph" w:customStyle="1" w:styleId="ConsTitle">
    <w:name w:val="ConsTitle"/>
    <w:rsid w:val="00AF586D"/>
    <w:pPr>
      <w:autoSpaceDE w:val="0"/>
      <w:autoSpaceDN w:val="0"/>
      <w:adjustRightInd w:val="0"/>
    </w:pPr>
    <w:rPr>
      <w:rFonts w:ascii="Arial" w:hAnsi="Arial"/>
      <w:b/>
    </w:rPr>
  </w:style>
  <w:style w:type="paragraph" w:styleId="ab">
    <w:name w:val="Body Text Indent"/>
    <w:basedOn w:val="a"/>
    <w:link w:val="ac"/>
    <w:rsid w:val="00AF586D"/>
    <w:pPr>
      <w:ind w:firstLine="708"/>
      <w:jc w:val="both"/>
    </w:pPr>
    <w:rPr>
      <w:sz w:val="28"/>
      <w:szCs w:val="24"/>
    </w:rPr>
  </w:style>
  <w:style w:type="character" w:customStyle="1" w:styleId="ac">
    <w:name w:val="Основной текст с отступом Знак"/>
    <w:basedOn w:val="a0"/>
    <w:link w:val="ab"/>
    <w:rsid w:val="00AF586D"/>
    <w:rPr>
      <w:sz w:val="28"/>
      <w:szCs w:val="24"/>
    </w:rPr>
  </w:style>
  <w:style w:type="paragraph" w:customStyle="1" w:styleId="ConsPlusTitle">
    <w:name w:val="ConsPlusTitle"/>
    <w:rsid w:val="00AF586D"/>
    <w:pPr>
      <w:widowControl w:val="0"/>
      <w:autoSpaceDE w:val="0"/>
      <w:autoSpaceDN w:val="0"/>
      <w:adjustRightInd w:val="0"/>
    </w:pPr>
    <w:rPr>
      <w:rFonts w:ascii="Arial" w:hAnsi="Arial" w:cs="Arial"/>
      <w:b/>
      <w:bCs/>
    </w:rPr>
  </w:style>
  <w:style w:type="paragraph" w:customStyle="1" w:styleId="ConsPlusNormal">
    <w:name w:val="ConsPlusNormal"/>
    <w:rsid w:val="00AF586D"/>
    <w:pPr>
      <w:autoSpaceDE w:val="0"/>
      <w:autoSpaceDN w:val="0"/>
      <w:adjustRightInd w:val="0"/>
    </w:pPr>
    <w:rPr>
      <w:rFonts w:ascii="Arial" w:hAnsi="Arial" w:cs="Arial"/>
    </w:rPr>
  </w:style>
  <w:style w:type="paragraph" w:styleId="ad">
    <w:name w:val="Body Text"/>
    <w:basedOn w:val="a"/>
    <w:link w:val="ae"/>
    <w:rsid w:val="00AF586D"/>
    <w:pPr>
      <w:spacing w:after="120"/>
    </w:pPr>
  </w:style>
  <w:style w:type="character" w:customStyle="1" w:styleId="ae">
    <w:name w:val="Основной текст Знак"/>
    <w:basedOn w:val="a0"/>
    <w:link w:val="ad"/>
    <w:rsid w:val="00AF586D"/>
  </w:style>
  <w:style w:type="paragraph" w:styleId="af">
    <w:name w:val="List Paragraph"/>
    <w:basedOn w:val="a"/>
    <w:uiPriority w:val="34"/>
    <w:qFormat/>
    <w:rsid w:val="00AF586D"/>
    <w:pPr>
      <w:ind w:left="720"/>
      <w:contextualSpacing/>
    </w:pPr>
  </w:style>
  <w:style w:type="character" w:customStyle="1" w:styleId="14">
    <w:name w:val="Основной текст1"/>
    <w:rsid w:val="00AF586D"/>
    <w:rPr>
      <w:rFonts w:ascii="Times New Roman" w:eastAsia="Times New Roman" w:hAnsi="Times New Roman" w:cs="Times New Roman"/>
      <w:color w:val="000000"/>
      <w:spacing w:val="3"/>
      <w:w w:val="100"/>
      <w:position w:val="0"/>
      <w:sz w:val="24"/>
      <w:szCs w:val="24"/>
      <w:shd w:val="clear" w:color="auto" w:fill="FFFFFF"/>
      <w:lang w:val="ru-RU"/>
    </w:rPr>
  </w:style>
  <w:style w:type="character" w:customStyle="1" w:styleId="af0">
    <w:name w:val="Гипертекстовая ссылка"/>
    <w:uiPriority w:val="99"/>
    <w:rsid w:val="00AF586D"/>
    <w:rPr>
      <w:color w:val="106BBE"/>
    </w:rPr>
  </w:style>
  <w:style w:type="paragraph" w:customStyle="1" w:styleId="af1">
    <w:name w:val="Прижатый влево"/>
    <w:basedOn w:val="a"/>
    <w:next w:val="a"/>
    <w:uiPriority w:val="99"/>
    <w:rsid w:val="00AF586D"/>
    <w:pPr>
      <w:autoSpaceDE w:val="0"/>
      <w:autoSpaceDN w:val="0"/>
      <w:adjustRightInd w:val="0"/>
    </w:pPr>
    <w:rPr>
      <w:rFonts w:ascii="Arial" w:hAnsi="Arial" w:cs="Arial"/>
      <w:sz w:val="24"/>
      <w:szCs w:val="24"/>
    </w:rPr>
  </w:style>
  <w:style w:type="character" w:customStyle="1" w:styleId="10">
    <w:name w:val="Заголовок 1 Знак"/>
    <w:link w:val="1"/>
    <w:rsid w:val="00AF586D"/>
    <w:rPr>
      <w:rFonts w:ascii="SL_Times New Roman" w:hAnsi="SL_Times New Roman"/>
      <w:b/>
      <w:sz w:val="24"/>
    </w:rPr>
  </w:style>
  <w:style w:type="paragraph" w:styleId="af2">
    <w:name w:val="No Spacing"/>
    <w:uiPriority w:val="1"/>
    <w:qFormat/>
    <w:rsid w:val="00AF586D"/>
    <w:rPr>
      <w:sz w:val="24"/>
      <w:szCs w:val="24"/>
    </w:rPr>
  </w:style>
  <w:style w:type="paragraph" w:customStyle="1" w:styleId="Noeeu1">
    <w:name w:val="Noeeu1"/>
    <w:basedOn w:val="a"/>
    <w:rsid w:val="00AF586D"/>
    <w:pPr>
      <w:spacing w:line="288" w:lineRule="auto"/>
    </w:pPr>
    <w:rPr>
      <w:sz w:val="28"/>
    </w:rPr>
  </w:style>
  <w:style w:type="table" w:styleId="af3">
    <w:name w:val="Table Grid"/>
    <w:basedOn w:val="a1"/>
    <w:rsid w:val="00AF58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
    <w:name w:val="Нет списка1"/>
    <w:next w:val="a2"/>
    <w:uiPriority w:val="99"/>
    <w:semiHidden/>
    <w:unhideWhenUsed/>
    <w:rsid w:val="00AF586D"/>
  </w:style>
  <w:style w:type="paragraph" w:customStyle="1" w:styleId="ConsPlusNonformat">
    <w:name w:val="ConsPlusNonformat"/>
    <w:rsid w:val="00AF586D"/>
    <w:pPr>
      <w:widowControl w:val="0"/>
      <w:autoSpaceDE w:val="0"/>
      <w:autoSpaceDN w:val="0"/>
    </w:pPr>
    <w:rPr>
      <w:rFonts w:ascii="Courier New" w:hAnsi="Courier New" w:cs="Courier New"/>
      <w:szCs w:val="22"/>
    </w:rPr>
  </w:style>
  <w:style w:type="paragraph" w:customStyle="1" w:styleId="ConsPlusCell">
    <w:name w:val="ConsPlusCell"/>
    <w:rsid w:val="00AF586D"/>
    <w:pPr>
      <w:widowControl w:val="0"/>
      <w:autoSpaceDE w:val="0"/>
      <w:autoSpaceDN w:val="0"/>
    </w:pPr>
    <w:rPr>
      <w:rFonts w:ascii="Courier New" w:hAnsi="Courier New" w:cs="Courier New"/>
      <w:szCs w:val="22"/>
    </w:rPr>
  </w:style>
  <w:style w:type="paragraph" w:customStyle="1" w:styleId="ConsPlusDocList">
    <w:name w:val="ConsPlusDocList"/>
    <w:rsid w:val="00AF586D"/>
    <w:pPr>
      <w:widowControl w:val="0"/>
      <w:autoSpaceDE w:val="0"/>
      <w:autoSpaceDN w:val="0"/>
    </w:pPr>
    <w:rPr>
      <w:rFonts w:ascii="Calibri" w:hAnsi="Calibri" w:cs="Calibri"/>
      <w:sz w:val="22"/>
      <w:szCs w:val="22"/>
    </w:rPr>
  </w:style>
  <w:style w:type="paragraph" w:customStyle="1" w:styleId="ConsPlusTitlePage">
    <w:name w:val="ConsPlusTitlePage"/>
    <w:rsid w:val="00AF586D"/>
    <w:pPr>
      <w:widowControl w:val="0"/>
      <w:autoSpaceDE w:val="0"/>
      <w:autoSpaceDN w:val="0"/>
    </w:pPr>
    <w:rPr>
      <w:rFonts w:ascii="Tahoma" w:hAnsi="Tahoma" w:cs="Tahoma"/>
      <w:szCs w:val="22"/>
    </w:rPr>
  </w:style>
  <w:style w:type="paragraph" w:customStyle="1" w:styleId="ConsPlusJurTerm">
    <w:name w:val="ConsPlusJurTerm"/>
    <w:rsid w:val="00AF586D"/>
    <w:pPr>
      <w:widowControl w:val="0"/>
      <w:autoSpaceDE w:val="0"/>
      <w:autoSpaceDN w:val="0"/>
    </w:pPr>
    <w:rPr>
      <w:rFonts w:ascii="Tahoma" w:hAnsi="Tahoma" w:cs="Tahoma"/>
      <w:sz w:val="26"/>
      <w:szCs w:val="22"/>
    </w:rPr>
  </w:style>
  <w:style w:type="paragraph" w:customStyle="1" w:styleId="ConsPlusTextList">
    <w:name w:val="ConsPlusTextList"/>
    <w:rsid w:val="00AF586D"/>
    <w:pPr>
      <w:widowControl w:val="0"/>
      <w:autoSpaceDE w:val="0"/>
      <w:autoSpaceDN w:val="0"/>
    </w:pPr>
    <w:rPr>
      <w:rFonts w:ascii="Arial" w:hAnsi="Arial" w:cs="Arial"/>
      <w:szCs w:val="22"/>
    </w:rPr>
  </w:style>
  <w:style w:type="paragraph" w:styleId="2">
    <w:name w:val="Body Text Indent 2"/>
    <w:basedOn w:val="a"/>
    <w:link w:val="20"/>
    <w:rsid w:val="00AF586D"/>
    <w:pPr>
      <w:spacing w:after="120" w:line="480" w:lineRule="auto"/>
      <w:ind w:left="283"/>
    </w:pPr>
  </w:style>
  <w:style w:type="character" w:customStyle="1" w:styleId="20">
    <w:name w:val="Основной текст с отступом 2 Знак"/>
    <w:basedOn w:val="a0"/>
    <w:link w:val="2"/>
    <w:rsid w:val="00AF58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66890&amp;dst=101491" TargetMode="External"/><Relationship Id="rId18" Type="http://schemas.openxmlformats.org/officeDocument/2006/relationships/hyperlink" Target="https://login.consultant.ru/link/?req=doc&amp;base=LAW&amp;n=469774&amp;dst=6390" TargetMode="External"/><Relationship Id="rId26" Type="http://schemas.openxmlformats.org/officeDocument/2006/relationships/hyperlink" Target="https://login.consultant.ru/link/?req=doc&amp;base=LAW&amp;n=482473&amp;dst=8937" TargetMode="External"/><Relationship Id="rId3" Type="http://schemas.openxmlformats.org/officeDocument/2006/relationships/styles" Target="styles.xml"/><Relationship Id="rId21" Type="http://schemas.openxmlformats.org/officeDocument/2006/relationships/hyperlink" Target="https://login.consultant.ru/link/?req=doc&amp;base=LAW&amp;n=477248&amp;dst=100010"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login.consultant.ru/link/?req=doc&amp;base=LAW&amp;n=466890&amp;dst=3019" TargetMode="External"/><Relationship Id="rId17" Type="http://schemas.openxmlformats.org/officeDocument/2006/relationships/hyperlink" Target="https://login.consultant.ru/link/?req=doc&amp;base=LAW&amp;n=469774&amp;dst=6543" TargetMode="External"/><Relationship Id="rId25" Type="http://schemas.openxmlformats.org/officeDocument/2006/relationships/hyperlink" Target="https://login.consultant.ru/link/?req=doc&amp;base=LAW&amp;n=480810&amp;dst=4818"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login.consultant.ru/link/?req=doc&amp;base=LAW&amp;n=466890&amp;dst=19941" TargetMode="External"/><Relationship Id="rId20" Type="http://schemas.openxmlformats.org/officeDocument/2006/relationships/hyperlink" Target="https://login.consultant.ru/link/?req=doc&amp;base=LAW&amp;n=480810" TargetMode="External"/><Relationship Id="rId29" Type="http://schemas.openxmlformats.org/officeDocument/2006/relationships/hyperlink" Target="https://login.consultant.ru/link/?req=doc&amp;base=LAW&amp;n=46419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66890&amp;dst=101491" TargetMode="External"/><Relationship Id="rId24" Type="http://schemas.openxmlformats.org/officeDocument/2006/relationships/hyperlink" Target="https://login.consultant.ru/link/?req=doc&amp;base=LAW&amp;n=482473&amp;dst=8937"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login.consultant.ru/link/?req=doc&amp;base=LAW&amp;n=469774&amp;dst=6544" TargetMode="External"/><Relationship Id="rId23" Type="http://schemas.openxmlformats.org/officeDocument/2006/relationships/hyperlink" Target="https://login.consultant.ru/link/?req=doc&amp;base=LAW&amp;n=480810&amp;dst=4818" TargetMode="External"/><Relationship Id="rId28" Type="http://schemas.openxmlformats.org/officeDocument/2006/relationships/hyperlink" Target="https://login.consultant.ru/link/?req=doc&amp;base=LAW&amp;n=480810&amp;dst=4818" TargetMode="External"/><Relationship Id="rId10" Type="http://schemas.openxmlformats.org/officeDocument/2006/relationships/hyperlink" Target="https://login.consultant.ru/link/?req=doc&amp;base=LAW&amp;n=466890&amp;dst=10877" TargetMode="External"/><Relationship Id="rId19" Type="http://schemas.openxmlformats.org/officeDocument/2006/relationships/hyperlink" Target="https://login.consultant.ru/link/?req=doc&amp;base=LAW&amp;n=466890&amp;dst=24083" TargetMode="External"/><Relationship Id="rId31" Type="http://schemas.openxmlformats.org/officeDocument/2006/relationships/hyperlink" Target="https://login.consultant.ru/link/?req=doc&amp;base=LAW&amp;n=477506" TargetMode="External"/><Relationship Id="rId4" Type="http://schemas.openxmlformats.org/officeDocument/2006/relationships/settings" Target="settings.xml"/><Relationship Id="rId9" Type="http://schemas.openxmlformats.org/officeDocument/2006/relationships/hyperlink" Target="https://login.consultant.ru/link/?req=doc&amp;base=LAW&amp;n=466890&amp;dst=3019" TargetMode="External"/><Relationship Id="rId14" Type="http://schemas.openxmlformats.org/officeDocument/2006/relationships/hyperlink" Target="https://login.consultant.ru/link/?req=doc&amp;base=LAW&amp;n=466890&amp;dst=10877" TargetMode="External"/><Relationship Id="rId22" Type="http://schemas.openxmlformats.org/officeDocument/2006/relationships/hyperlink" Target="https://login.consultant.ru/link/?req=doc&amp;base=LAW&amp;n=482473&amp;dst=8937" TargetMode="External"/><Relationship Id="rId27" Type="http://schemas.openxmlformats.org/officeDocument/2006/relationships/hyperlink" Target="https://login.consultant.ru/link/?req=doc&amp;base=LAW&amp;n=482473&amp;dst=8937" TargetMode="External"/><Relationship Id="rId30" Type="http://schemas.openxmlformats.org/officeDocument/2006/relationships/hyperlink" Target="https://login.consultant.ru/link/?req=doc&amp;base=LAW&amp;n=481687&amp;dst=134203" TargetMode="External"/><Relationship Id="rId8" Type="http://schemas.openxmlformats.org/officeDocument/2006/relationships/hyperlink" Target="https://login.consultant.ru/link/?req=doc&amp;base=LAW&amp;n=48081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N:\shablons\&#1041;&#1083;&#1072;&#1085;&#1082;&#1080;%20&#1044;&#1050;&#1052;&#1060;\&#1041;&#1083;&#1072;&#1085;&#1082;%20&#1052;&#1060;%20&#1056;&#1058;1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BFFB7B-9C92-4211-9D6A-2C1D9A2B0F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Бланк МФ РТ14</Template>
  <TotalTime>0</TotalTime>
  <Pages>82</Pages>
  <Words>28716</Words>
  <Characters>163684</Characters>
  <Application>Microsoft Office Word</Application>
  <DocSecurity>0</DocSecurity>
  <Lines>1364</Lines>
  <Paragraphs>384</Paragraphs>
  <ScaleCrop>false</ScaleCrop>
  <HeadingPairs>
    <vt:vector size="2" baseType="variant">
      <vt:variant>
        <vt:lpstr>Название</vt:lpstr>
      </vt:variant>
      <vt:variant>
        <vt:i4>1</vt:i4>
      </vt:variant>
    </vt:vector>
  </HeadingPairs>
  <TitlesOfParts>
    <vt:vector size="1" baseType="lpstr">
      <vt:lpstr>ТАТАРСТАН РЕСПУБЛИКАСЫНЫЈ</vt:lpstr>
    </vt:vector>
  </TitlesOfParts>
  <Company>Минфин РТ</Company>
  <LinksUpToDate>false</LinksUpToDate>
  <CharactersWithSpaces>192016</CharactersWithSpaces>
  <SharedDoc>false</SharedDoc>
  <HLinks>
    <vt:vector size="6" baseType="variant">
      <vt:variant>
        <vt:i4>1245227</vt:i4>
      </vt:variant>
      <vt:variant>
        <vt:i4>0</vt:i4>
      </vt:variant>
      <vt:variant>
        <vt:i4>0</vt:i4>
      </vt:variant>
      <vt:variant>
        <vt:i4>5</vt:i4>
      </vt:variant>
      <vt:variant>
        <vt:lpwstr>mailto:minfin@tatar.ru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ТАТАРСТАН РЕСПУБЛИКАСЫНЫЈ</dc:title>
  <dc:creator>Администратор</dc:creator>
  <cp:lastModifiedBy>Зарипова Гульнара Рустамовна</cp:lastModifiedBy>
  <cp:revision>2</cp:revision>
  <cp:lastPrinted>2024-12-12T11:23:00Z</cp:lastPrinted>
  <dcterms:created xsi:type="dcterms:W3CDTF">2024-12-23T11:34:00Z</dcterms:created>
  <dcterms:modified xsi:type="dcterms:W3CDTF">2024-12-23T11:34:00Z</dcterms:modified>
</cp:coreProperties>
</file>