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C5" w:rsidRPr="00FB0864" w:rsidRDefault="008C70C5" w:rsidP="00FB093E">
      <w:pPr>
        <w:spacing w:line="240" w:lineRule="auto"/>
        <w:ind w:firstLine="851"/>
        <w:jc w:val="right"/>
      </w:pPr>
      <w:r w:rsidRPr="00FB0864">
        <w:t>ПРОЕКТ</w:t>
      </w:r>
    </w:p>
    <w:p w:rsidR="008C70C5" w:rsidRPr="00FB0864" w:rsidRDefault="008C70C5" w:rsidP="00FB093E">
      <w:pPr>
        <w:spacing w:line="240" w:lineRule="auto"/>
        <w:jc w:val="right"/>
      </w:pPr>
    </w:p>
    <w:p w:rsidR="008C70C5" w:rsidRPr="00FB0864" w:rsidRDefault="008C70C5" w:rsidP="00FB093E">
      <w:pPr>
        <w:spacing w:line="240" w:lineRule="auto"/>
        <w:jc w:val="center"/>
      </w:pPr>
      <w:r w:rsidRPr="00FB0864">
        <w:t>КАБИНЕТ МИНИСТРОВ РЕСПУБЛИКИ ТАТАРСТАН</w:t>
      </w:r>
    </w:p>
    <w:p w:rsidR="008C70C5" w:rsidRPr="00FB0864" w:rsidRDefault="008C70C5" w:rsidP="00FB093E">
      <w:pPr>
        <w:spacing w:line="240" w:lineRule="auto"/>
        <w:jc w:val="center"/>
      </w:pPr>
      <w:r w:rsidRPr="00FB0864">
        <w:t>ПОСТАНОВЛЕНИЕ</w:t>
      </w:r>
    </w:p>
    <w:p w:rsidR="008C70C5" w:rsidRPr="00FB0864" w:rsidRDefault="008C70C5" w:rsidP="00FB093E">
      <w:pPr>
        <w:spacing w:line="240" w:lineRule="auto"/>
      </w:pPr>
    </w:p>
    <w:p w:rsidR="008C70C5" w:rsidRPr="00FB0864" w:rsidRDefault="008C70C5" w:rsidP="00FB093E">
      <w:pPr>
        <w:spacing w:line="240" w:lineRule="auto"/>
        <w:ind w:left="567"/>
        <w:jc w:val="center"/>
      </w:pPr>
      <w:r w:rsidRPr="00FB0864">
        <w:t>_____________                                                                №___________</w:t>
      </w:r>
    </w:p>
    <w:p w:rsidR="008C70C5" w:rsidRPr="00FB0864" w:rsidRDefault="008C70C5" w:rsidP="00FB093E">
      <w:pPr>
        <w:spacing w:line="240" w:lineRule="auto"/>
        <w:ind w:firstLine="709"/>
        <w:jc w:val="center"/>
      </w:pPr>
      <w:r w:rsidRPr="00FB0864">
        <w:t>г</w:t>
      </w:r>
      <w:proofErr w:type="gramStart"/>
      <w:r w:rsidRPr="00FB0864">
        <w:t>.К</w:t>
      </w:r>
      <w:proofErr w:type="gramEnd"/>
      <w:r w:rsidRPr="00FB0864">
        <w:t>азань</w:t>
      </w:r>
    </w:p>
    <w:p w:rsidR="008C70C5" w:rsidRPr="00FB0864" w:rsidRDefault="008C70C5" w:rsidP="00FB093E">
      <w:pPr>
        <w:spacing w:line="240" w:lineRule="auto"/>
        <w:ind w:firstLine="709"/>
        <w:jc w:val="both"/>
      </w:pPr>
    </w:p>
    <w:p w:rsidR="008C70C5" w:rsidRPr="00FB0864" w:rsidRDefault="008C70C5" w:rsidP="00FB093E">
      <w:pPr>
        <w:spacing w:line="240" w:lineRule="auto"/>
        <w:ind w:firstLine="709"/>
        <w:jc w:val="both"/>
      </w:pPr>
    </w:p>
    <w:p w:rsidR="00D3513E" w:rsidRPr="00FB0864" w:rsidRDefault="008C70C5" w:rsidP="00F925F1">
      <w:pPr>
        <w:tabs>
          <w:tab w:val="left" w:pos="4678"/>
          <w:tab w:val="left" w:pos="4962"/>
        </w:tabs>
        <w:ind w:right="5244"/>
        <w:jc w:val="both"/>
        <w:rPr>
          <w:szCs w:val="28"/>
        </w:rPr>
      </w:pPr>
      <w:r w:rsidRPr="00FB0864">
        <w:rPr>
          <w:szCs w:val="28"/>
        </w:rPr>
        <w:t xml:space="preserve">О внесении </w:t>
      </w:r>
      <w:r w:rsidR="00D3513E" w:rsidRPr="00FB0864">
        <w:rPr>
          <w:szCs w:val="28"/>
        </w:rPr>
        <w:t>изменени</w:t>
      </w:r>
      <w:r w:rsidR="0052476B" w:rsidRPr="00FB0864">
        <w:rPr>
          <w:szCs w:val="28"/>
        </w:rPr>
        <w:t>й</w:t>
      </w:r>
      <w:r w:rsidRPr="00FB0864">
        <w:rPr>
          <w:szCs w:val="28"/>
        </w:rPr>
        <w:t xml:space="preserve"> в </w:t>
      </w:r>
      <w:r w:rsidR="00D3513E" w:rsidRPr="00FB0864">
        <w:rPr>
          <w:szCs w:val="28"/>
        </w:rPr>
        <w:t>постановление Кабинета Министров Республики Тата</w:t>
      </w:r>
      <w:r w:rsidR="00D3513E" w:rsidRPr="00FB0864">
        <w:rPr>
          <w:szCs w:val="28"/>
        </w:rPr>
        <w:t>р</w:t>
      </w:r>
      <w:r w:rsidR="00D3513E" w:rsidRPr="00FB0864">
        <w:rPr>
          <w:szCs w:val="28"/>
        </w:rPr>
        <w:t>стан от 30.12.2004 № 584 «О негосуда</w:t>
      </w:r>
      <w:r w:rsidR="00D3513E" w:rsidRPr="00FB0864">
        <w:rPr>
          <w:szCs w:val="28"/>
        </w:rPr>
        <w:t>р</w:t>
      </w:r>
      <w:r w:rsidR="00D3513E" w:rsidRPr="00FB0864">
        <w:rPr>
          <w:szCs w:val="28"/>
        </w:rPr>
        <w:t>ственном пенсионном обеспечении о</w:t>
      </w:r>
      <w:r w:rsidR="00D3513E" w:rsidRPr="00FB0864">
        <w:rPr>
          <w:szCs w:val="28"/>
        </w:rPr>
        <w:t>т</w:t>
      </w:r>
      <w:r w:rsidR="00D3513E" w:rsidRPr="00FB0864">
        <w:rPr>
          <w:szCs w:val="28"/>
        </w:rPr>
        <w:t>дельных работников бюджетной сферы Республики Татарстан»</w:t>
      </w:r>
    </w:p>
    <w:p w:rsidR="008C70C5" w:rsidRPr="00FB0864" w:rsidRDefault="008C70C5" w:rsidP="00F925F1">
      <w:pPr>
        <w:jc w:val="both"/>
        <w:rPr>
          <w:szCs w:val="28"/>
        </w:rPr>
      </w:pPr>
    </w:p>
    <w:p w:rsidR="00E61526" w:rsidRPr="00FB0864" w:rsidRDefault="00E61526" w:rsidP="00F925F1">
      <w:pPr>
        <w:jc w:val="both"/>
        <w:rPr>
          <w:szCs w:val="28"/>
        </w:rPr>
      </w:pPr>
    </w:p>
    <w:p w:rsidR="008C70C5" w:rsidRPr="00FB0864" w:rsidRDefault="008C70C5" w:rsidP="00F925F1">
      <w:pPr>
        <w:ind w:firstLine="709"/>
        <w:jc w:val="both"/>
        <w:rPr>
          <w:szCs w:val="28"/>
        </w:rPr>
      </w:pPr>
      <w:r w:rsidRPr="00FB0864">
        <w:rPr>
          <w:szCs w:val="28"/>
        </w:rPr>
        <w:t>Кабинет Министров Республики Татарстан ПОСТАНОВЛЯЕТ:</w:t>
      </w:r>
    </w:p>
    <w:p w:rsidR="008C70C5" w:rsidRPr="00FB0864" w:rsidRDefault="008C70C5" w:rsidP="00F925F1">
      <w:pPr>
        <w:ind w:firstLine="709"/>
        <w:jc w:val="both"/>
        <w:rPr>
          <w:szCs w:val="28"/>
        </w:rPr>
      </w:pPr>
    </w:p>
    <w:p w:rsidR="004F6734" w:rsidRPr="00FB0864" w:rsidRDefault="004F6734" w:rsidP="00F925F1">
      <w:pPr>
        <w:ind w:firstLine="709"/>
        <w:jc w:val="both"/>
        <w:rPr>
          <w:szCs w:val="28"/>
        </w:rPr>
      </w:pPr>
      <w:proofErr w:type="gramStart"/>
      <w:r w:rsidRPr="00FB0864">
        <w:rPr>
          <w:szCs w:val="28"/>
        </w:rPr>
        <w:t>Внести в постановление Кабинета Министров Республики Татарстан от 30.12.2004 № 584 «О негосударственном пенсионном обеспечении отдельных р</w:t>
      </w:r>
      <w:r w:rsidRPr="00FB0864">
        <w:rPr>
          <w:szCs w:val="28"/>
        </w:rPr>
        <w:t>а</w:t>
      </w:r>
      <w:r w:rsidRPr="00FB0864">
        <w:rPr>
          <w:szCs w:val="28"/>
        </w:rPr>
        <w:t>ботников бюджетной сферы Республики Татарстан» (с изменениями, внесенными постановлениями Кабинета Министров Республики Татарстан от 09.10.2006 № 507, от 06.04.2009 № 201, от 19.06.2009 № 403, от 21.01.2011 № 33, от 30.12.2011 № 1104, от 26.12.2012 № 1151, от 30.11.2013 № 938, от 20.01.2015 № 23, от 30.10.2015 № 817, от 15.02.2017 № 85 и от</w:t>
      </w:r>
      <w:proofErr w:type="gramEnd"/>
      <w:r w:rsidRPr="00FB0864">
        <w:rPr>
          <w:szCs w:val="28"/>
        </w:rPr>
        <w:t xml:space="preserve"> </w:t>
      </w:r>
      <w:proofErr w:type="gramStart"/>
      <w:r w:rsidRPr="00FB0864">
        <w:rPr>
          <w:szCs w:val="28"/>
        </w:rPr>
        <w:t>29.12.2017 № 1073) следующие изменения:</w:t>
      </w:r>
      <w:proofErr w:type="gramEnd"/>
    </w:p>
    <w:p w:rsidR="004F6734" w:rsidRPr="00FB0864" w:rsidRDefault="004F6734" w:rsidP="00F925F1">
      <w:pPr>
        <w:ind w:firstLine="709"/>
        <w:jc w:val="both"/>
        <w:rPr>
          <w:szCs w:val="28"/>
        </w:rPr>
      </w:pPr>
      <w:r w:rsidRPr="00FB0864">
        <w:rPr>
          <w:szCs w:val="28"/>
        </w:rPr>
        <w:t xml:space="preserve">в </w:t>
      </w:r>
      <w:r w:rsidR="00735E05" w:rsidRPr="00FB0864">
        <w:rPr>
          <w:szCs w:val="28"/>
        </w:rPr>
        <w:t>абзаце первом пункта</w:t>
      </w:r>
      <w:r w:rsidRPr="00FB0864">
        <w:rPr>
          <w:szCs w:val="28"/>
        </w:rPr>
        <w:t xml:space="preserve"> 2 слова «Министерству по делам молодежи и спорту Республики Татарстан» заменить словами «Министерству по делам молодежи Ре</w:t>
      </w:r>
      <w:r w:rsidRPr="00FB0864">
        <w:rPr>
          <w:szCs w:val="28"/>
        </w:rPr>
        <w:t>с</w:t>
      </w:r>
      <w:r w:rsidRPr="00FB0864">
        <w:rPr>
          <w:szCs w:val="28"/>
        </w:rPr>
        <w:t>публики Татарстан, Министерству спорта Республики Татарстан»;</w:t>
      </w:r>
    </w:p>
    <w:p w:rsidR="004F6734" w:rsidRPr="00FB0864" w:rsidRDefault="004F6734" w:rsidP="00F925F1">
      <w:pPr>
        <w:ind w:firstLine="709"/>
        <w:jc w:val="both"/>
        <w:rPr>
          <w:szCs w:val="28"/>
        </w:rPr>
      </w:pPr>
      <w:r w:rsidRPr="00FB0864">
        <w:rPr>
          <w:szCs w:val="28"/>
        </w:rPr>
        <w:t>в Положении о негосударственном пенсионном обеспечении отдельных р</w:t>
      </w:r>
      <w:r w:rsidRPr="00FB0864">
        <w:rPr>
          <w:szCs w:val="28"/>
        </w:rPr>
        <w:t>а</w:t>
      </w:r>
      <w:r w:rsidRPr="00FB0864">
        <w:rPr>
          <w:szCs w:val="28"/>
        </w:rPr>
        <w:t>ботников бюджетной сферы Республики Татарстан, утвержденном указанным п</w:t>
      </w:r>
      <w:r w:rsidRPr="00FB0864">
        <w:rPr>
          <w:szCs w:val="28"/>
        </w:rPr>
        <w:t>о</w:t>
      </w:r>
      <w:r w:rsidRPr="00FB0864">
        <w:rPr>
          <w:szCs w:val="28"/>
        </w:rPr>
        <w:t>становлением:</w:t>
      </w:r>
    </w:p>
    <w:p w:rsidR="0052476B" w:rsidRPr="00FB0864" w:rsidRDefault="0052476B" w:rsidP="00F925F1">
      <w:pPr>
        <w:ind w:firstLine="709"/>
        <w:jc w:val="both"/>
        <w:rPr>
          <w:szCs w:val="28"/>
        </w:rPr>
      </w:pPr>
      <w:r w:rsidRPr="00FB0864">
        <w:rPr>
          <w:szCs w:val="28"/>
        </w:rPr>
        <w:t>в подпункт</w:t>
      </w:r>
      <w:r w:rsidR="00A62BB6" w:rsidRPr="00FB0864">
        <w:rPr>
          <w:szCs w:val="28"/>
        </w:rPr>
        <w:t>е</w:t>
      </w:r>
      <w:r w:rsidRPr="00FB0864">
        <w:rPr>
          <w:szCs w:val="28"/>
        </w:rPr>
        <w:t xml:space="preserve"> 3.2.</w:t>
      </w:r>
      <w:r w:rsidR="001629F3" w:rsidRPr="00FB0864">
        <w:rPr>
          <w:szCs w:val="28"/>
        </w:rPr>
        <w:t>2</w:t>
      </w:r>
      <w:r w:rsidRPr="00FB0864">
        <w:rPr>
          <w:szCs w:val="28"/>
        </w:rPr>
        <w:t xml:space="preserve"> </w:t>
      </w:r>
      <w:r w:rsidR="001629F3" w:rsidRPr="00FB0864">
        <w:rPr>
          <w:szCs w:val="28"/>
        </w:rPr>
        <w:t>пункта 3.2</w:t>
      </w:r>
      <w:r w:rsidR="00851162" w:rsidRPr="00FB0864">
        <w:rPr>
          <w:szCs w:val="28"/>
        </w:rPr>
        <w:t xml:space="preserve"> </w:t>
      </w:r>
      <w:r w:rsidRPr="00FB0864">
        <w:rPr>
          <w:szCs w:val="28"/>
        </w:rPr>
        <w:t>слова «</w:t>
      </w:r>
      <w:r w:rsidR="001629F3" w:rsidRPr="00FB0864">
        <w:rPr>
          <w:szCs w:val="28"/>
        </w:rPr>
        <w:t>по 31 декабря 201</w:t>
      </w:r>
      <w:r w:rsidR="00DF1B31" w:rsidRPr="00FB0864">
        <w:rPr>
          <w:szCs w:val="28"/>
        </w:rPr>
        <w:t>8 года</w:t>
      </w:r>
      <w:r w:rsidRPr="00FB0864">
        <w:rPr>
          <w:szCs w:val="28"/>
        </w:rPr>
        <w:t>» заменить слов</w:t>
      </w:r>
      <w:r w:rsidRPr="00FB0864">
        <w:rPr>
          <w:szCs w:val="28"/>
        </w:rPr>
        <w:t>а</w:t>
      </w:r>
      <w:r w:rsidRPr="00FB0864">
        <w:rPr>
          <w:szCs w:val="28"/>
        </w:rPr>
        <w:t>ми «</w:t>
      </w:r>
      <w:r w:rsidR="001629F3" w:rsidRPr="00FB0864">
        <w:rPr>
          <w:szCs w:val="28"/>
        </w:rPr>
        <w:t>по 31 декабря 201</w:t>
      </w:r>
      <w:r w:rsidR="00DF1B31" w:rsidRPr="00FB0864">
        <w:rPr>
          <w:szCs w:val="28"/>
        </w:rPr>
        <w:t>9 года</w:t>
      </w:r>
      <w:r w:rsidRPr="00FB0864">
        <w:rPr>
          <w:szCs w:val="28"/>
        </w:rPr>
        <w:t>»;</w:t>
      </w:r>
    </w:p>
    <w:p w:rsidR="00735E05" w:rsidRPr="00FB0864" w:rsidRDefault="00735E05" w:rsidP="00F925F1">
      <w:pPr>
        <w:ind w:firstLine="709"/>
        <w:jc w:val="both"/>
        <w:rPr>
          <w:szCs w:val="28"/>
        </w:rPr>
      </w:pPr>
      <w:r w:rsidRPr="00FB0864">
        <w:rPr>
          <w:szCs w:val="28"/>
        </w:rPr>
        <w:t>в пункте 4.1:</w:t>
      </w:r>
    </w:p>
    <w:p w:rsidR="00A62BB6" w:rsidRPr="00FB0864" w:rsidRDefault="00A62BB6" w:rsidP="00F925F1">
      <w:pPr>
        <w:ind w:firstLine="709"/>
        <w:jc w:val="both"/>
        <w:rPr>
          <w:szCs w:val="28"/>
        </w:rPr>
      </w:pPr>
      <w:r w:rsidRPr="00FB0864">
        <w:rPr>
          <w:szCs w:val="28"/>
        </w:rPr>
        <w:t>в</w:t>
      </w:r>
      <w:r w:rsidR="00DF1B31" w:rsidRPr="00FB0864">
        <w:rPr>
          <w:szCs w:val="28"/>
        </w:rPr>
        <w:t xml:space="preserve"> подпункт</w:t>
      </w:r>
      <w:r w:rsidR="00624460" w:rsidRPr="00FB0864">
        <w:rPr>
          <w:szCs w:val="28"/>
        </w:rPr>
        <w:t>е</w:t>
      </w:r>
      <w:r w:rsidR="00DF1B31" w:rsidRPr="00FB0864">
        <w:rPr>
          <w:szCs w:val="28"/>
        </w:rPr>
        <w:t xml:space="preserve"> 4.1.1</w:t>
      </w:r>
      <w:r w:rsidR="00624460" w:rsidRPr="00FB0864">
        <w:rPr>
          <w:szCs w:val="28"/>
        </w:rPr>
        <w:t xml:space="preserve"> </w:t>
      </w:r>
      <w:r w:rsidRPr="00FB0864">
        <w:rPr>
          <w:szCs w:val="28"/>
        </w:rPr>
        <w:t>слова «по 31 декабря 201</w:t>
      </w:r>
      <w:r w:rsidR="00DF1B31" w:rsidRPr="00FB0864">
        <w:rPr>
          <w:szCs w:val="28"/>
        </w:rPr>
        <w:t>8</w:t>
      </w:r>
      <w:r w:rsidRPr="00FB0864">
        <w:rPr>
          <w:szCs w:val="28"/>
        </w:rPr>
        <w:t xml:space="preserve"> года» заменить словами «по 31 декабря 201</w:t>
      </w:r>
      <w:r w:rsidR="00DF1B31" w:rsidRPr="00FB0864">
        <w:rPr>
          <w:szCs w:val="28"/>
        </w:rPr>
        <w:t>9</w:t>
      </w:r>
      <w:r w:rsidRPr="00FB0864">
        <w:rPr>
          <w:szCs w:val="28"/>
        </w:rPr>
        <w:t xml:space="preserve"> года»;</w:t>
      </w:r>
    </w:p>
    <w:p w:rsidR="00624460" w:rsidRPr="00FB0864" w:rsidRDefault="00624460" w:rsidP="00F925F1">
      <w:pPr>
        <w:ind w:firstLine="709"/>
        <w:jc w:val="both"/>
        <w:rPr>
          <w:szCs w:val="28"/>
        </w:rPr>
      </w:pPr>
      <w:r w:rsidRPr="00FB0864">
        <w:rPr>
          <w:szCs w:val="28"/>
        </w:rPr>
        <w:t>в подпункте 4.1.2 слова «по 31 декабря 2018 года» заменить словами «по 31 декабря 2019 года»;</w:t>
      </w:r>
    </w:p>
    <w:p w:rsidR="004F6734" w:rsidRPr="00FB0864" w:rsidRDefault="004F6734" w:rsidP="00F925F1">
      <w:pPr>
        <w:ind w:firstLine="709"/>
        <w:jc w:val="both"/>
        <w:rPr>
          <w:szCs w:val="28"/>
        </w:rPr>
      </w:pPr>
      <w:r w:rsidRPr="00FB0864">
        <w:rPr>
          <w:szCs w:val="28"/>
        </w:rPr>
        <w:lastRenderedPageBreak/>
        <w:t>пункт 5.2 изложить в следующей редакции:</w:t>
      </w:r>
    </w:p>
    <w:p w:rsidR="004F6734" w:rsidRPr="00FB0864" w:rsidRDefault="004F6734" w:rsidP="00F925F1">
      <w:pPr>
        <w:ind w:firstLine="709"/>
        <w:jc w:val="both"/>
        <w:rPr>
          <w:szCs w:val="28"/>
        </w:rPr>
      </w:pPr>
      <w:r w:rsidRPr="00FB0864">
        <w:rPr>
          <w:szCs w:val="28"/>
        </w:rPr>
        <w:t xml:space="preserve">«5.2. Для назначения негосударственной (дополнительной) пенсии </w:t>
      </w:r>
      <w:r w:rsidR="00507FAC" w:rsidRPr="00FB0864">
        <w:rPr>
          <w:szCs w:val="28"/>
        </w:rPr>
        <w:t>работники, указанные в пункте 3.2 настоящего Положения,</w:t>
      </w:r>
      <w:r w:rsidRPr="00FB0864">
        <w:rPr>
          <w:szCs w:val="28"/>
        </w:rPr>
        <w:t xml:space="preserve"> пода</w:t>
      </w:r>
      <w:r w:rsidR="00507FAC" w:rsidRPr="00FB0864">
        <w:rPr>
          <w:szCs w:val="28"/>
        </w:rPr>
        <w:t>ю</w:t>
      </w:r>
      <w:r w:rsidRPr="00FB0864">
        <w:rPr>
          <w:szCs w:val="28"/>
        </w:rPr>
        <w:t>т на имя руководителя орг</w:t>
      </w:r>
      <w:r w:rsidRPr="00FB0864">
        <w:rPr>
          <w:szCs w:val="28"/>
        </w:rPr>
        <w:t>а</w:t>
      </w:r>
      <w:r w:rsidRPr="00FB0864">
        <w:rPr>
          <w:szCs w:val="28"/>
        </w:rPr>
        <w:t xml:space="preserve">низации бюджетной сферы </w:t>
      </w:r>
      <w:r w:rsidR="00624460" w:rsidRPr="00FB0864">
        <w:rPr>
          <w:szCs w:val="28"/>
        </w:rPr>
        <w:t xml:space="preserve">Республики Татарстан </w:t>
      </w:r>
      <w:r w:rsidRPr="00FB0864">
        <w:rPr>
          <w:szCs w:val="28"/>
        </w:rPr>
        <w:t>по последнему месту работы з</w:t>
      </w:r>
      <w:r w:rsidRPr="00FB0864">
        <w:rPr>
          <w:szCs w:val="28"/>
        </w:rPr>
        <w:t>а</w:t>
      </w:r>
      <w:r w:rsidRPr="00FB0864">
        <w:rPr>
          <w:szCs w:val="28"/>
        </w:rPr>
        <w:t xml:space="preserve">явление по форме согласно </w:t>
      </w:r>
      <w:hyperlink w:anchor="sub_1000" w:history="1">
        <w:r w:rsidRPr="00FB0864">
          <w:rPr>
            <w:szCs w:val="28"/>
          </w:rPr>
          <w:t>приложению № 1</w:t>
        </w:r>
      </w:hyperlink>
      <w:r w:rsidRPr="00FB0864">
        <w:rPr>
          <w:szCs w:val="28"/>
        </w:rPr>
        <w:t xml:space="preserve"> к настоящему Положению.</w:t>
      </w:r>
    </w:p>
    <w:p w:rsidR="004F6734" w:rsidRPr="00FB0864" w:rsidRDefault="004F6734" w:rsidP="00F925F1">
      <w:pPr>
        <w:ind w:firstLine="709"/>
        <w:jc w:val="both"/>
        <w:rPr>
          <w:szCs w:val="28"/>
        </w:rPr>
      </w:pPr>
      <w:r w:rsidRPr="00FB0864">
        <w:rPr>
          <w:szCs w:val="28"/>
        </w:rPr>
        <w:t>К заявлению прилагаются заверенные в службе кадров организации, по месту жительства или нотариально копия паспорта, копия трудовой книжки, копия док</w:t>
      </w:r>
      <w:r w:rsidRPr="00FB0864">
        <w:rPr>
          <w:szCs w:val="28"/>
        </w:rPr>
        <w:t>у</w:t>
      </w:r>
      <w:r w:rsidRPr="00FB0864">
        <w:rPr>
          <w:szCs w:val="28"/>
        </w:rPr>
        <w:t>мента, подтверждающего назначение пенсии</w:t>
      </w:r>
      <w:r w:rsidR="00C36E50" w:rsidRPr="00FB0864">
        <w:rPr>
          <w:szCs w:val="28"/>
        </w:rPr>
        <w:t xml:space="preserve"> в соответствии с пенсионным закон</w:t>
      </w:r>
      <w:r w:rsidR="00C36E50" w:rsidRPr="00FB0864">
        <w:rPr>
          <w:szCs w:val="28"/>
        </w:rPr>
        <w:t>о</w:t>
      </w:r>
      <w:r w:rsidR="00C36E50" w:rsidRPr="00FB0864">
        <w:rPr>
          <w:szCs w:val="28"/>
        </w:rPr>
        <w:t>дательством Российской Федерации,</w:t>
      </w:r>
      <w:r w:rsidRPr="00FB0864">
        <w:rPr>
          <w:szCs w:val="28"/>
        </w:rPr>
        <w:t xml:space="preserve"> при установлении инвалидности – </w:t>
      </w:r>
      <w:r w:rsidR="00735E05" w:rsidRPr="00FB0864">
        <w:rPr>
          <w:szCs w:val="28"/>
        </w:rPr>
        <w:t xml:space="preserve">также </w:t>
      </w:r>
      <w:r w:rsidRPr="00FB0864">
        <w:rPr>
          <w:szCs w:val="28"/>
        </w:rPr>
        <w:t>копия справки, подтверждающей факт установления инвалидности.</w:t>
      </w:r>
    </w:p>
    <w:p w:rsidR="004F6734" w:rsidRPr="00FB0864" w:rsidRDefault="004F6734" w:rsidP="00F925F1">
      <w:pPr>
        <w:ind w:firstLine="709"/>
        <w:jc w:val="both"/>
        <w:rPr>
          <w:szCs w:val="28"/>
        </w:rPr>
      </w:pPr>
      <w:r w:rsidRPr="00FB0864">
        <w:rPr>
          <w:szCs w:val="28"/>
        </w:rPr>
        <w:t xml:space="preserve">К заявлению в соответствии с </w:t>
      </w:r>
      <w:hyperlink r:id="rId8" w:history="1">
        <w:r w:rsidRPr="00FB0864">
          <w:rPr>
            <w:szCs w:val="28"/>
          </w:rPr>
          <w:t>Федеральным законом</w:t>
        </w:r>
      </w:hyperlink>
      <w:r w:rsidRPr="00FB0864">
        <w:rPr>
          <w:szCs w:val="28"/>
        </w:rPr>
        <w:t xml:space="preserve"> от 27</w:t>
      </w:r>
      <w:r w:rsidR="00F93E39" w:rsidRPr="00FB0864">
        <w:rPr>
          <w:szCs w:val="28"/>
        </w:rPr>
        <w:t xml:space="preserve"> июня </w:t>
      </w:r>
      <w:r w:rsidRPr="00FB0864">
        <w:rPr>
          <w:szCs w:val="28"/>
        </w:rPr>
        <w:t>2006</w:t>
      </w:r>
      <w:r w:rsidR="00F93E39" w:rsidRPr="00FB0864">
        <w:rPr>
          <w:szCs w:val="28"/>
        </w:rPr>
        <w:t xml:space="preserve"> года</w:t>
      </w:r>
      <w:r w:rsidRPr="00FB0864">
        <w:rPr>
          <w:szCs w:val="28"/>
        </w:rPr>
        <w:t xml:space="preserve"> № 152-ФЗ «О персональных данных» прилагается также письменное согласие Участника на обработку своих персональных данных Фондом по форме согласно </w:t>
      </w:r>
      <w:hyperlink w:anchor="sub_1100" w:history="1">
        <w:r w:rsidRPr="00FB0864">
          <w:rPr>
            <w:szCs w:val="28"/>
          </w:rPr>
          <w:t>приложению № 1.1</w:t>
        </w:r>
      </w:hyperlink>
      <w:r w:rsidRPr="00FB0864">
        <w:rPr>
          <w:szCs w:val="28"/>
        </w:rPr>
        <w:t xml:space="preserve"> к настоящему Положению</w:t>
      </w:r>
      <w:proofErr w:type="gramStart"/>
      <w:r w:rsidRPr="00FB0864">
        <w:rPr>
          <w:szCs w:val="28"/>
        </w:rPr>
        <w:t>.»;</w:t>
      </w:r>
      <w:proofErr w:type="gramEnd"/>
    </w:p>
    <w:p w:rsidR="004F6734" w:rsidRPr="00FB0864" w:rsidRDefault="004F6734" w:rsidP="00F925F1">
      <w:pPr>
        <w:ind w:firstLine="709"/>
        <w:jc w:val="both"/>
        <w:rPr>
          <w:szCs w:val="28"/>
        </w:rPr>
      </w:pPr>
      <w:r w:rsidRPr="00FB0864">
        <w:rPr>
          <w:szCs w:val="28"/>
        </w:rPr>
        <w:t xml:space="preserve">в </w:t>
      </w:r>
      <w:r w:rsidR="00FB093E" w:rsidRPr="00FB0864">
        <w:rPr>
          <w:szCs w:val="28"/>
        </w:rPr>
        <w:t>пункт</w:t>
      </w:r>
      <w:r w:rsidR="00682A45" w:rsidRPr="00FB0864">
        <w:rPr>
          <w:szCs w:val="28"/>
        </w:rPr>
        <w:t>е</w:t>
      </w:r>
      <w:r w:rsidRPr="00FB0864">
        <w:rPr>
          <w:szCs w:val="28"/>
        </w:rPr>
        <w:t xml:space="preserve"> 5.5 слова «Министерств</w:t>
      </w:r>
      <w:r w:rsidR="00FB093E" w:rsidRPr="00FB0864">
        <w:rPr>
          <w:szCs w:val="28"/>
        </w:rPr>
        <w:t>о</w:t>
      </w:r>
      <w:r w:rsidRPr="00FB0864">
        <w:rPr>
          <w:szCs w:val="28"/>
        </w:rPr>
        <w:t xml:space="preserve"> по делам молодежи и спорту Республики Татарстан» з</w:t>
      </w:r>
      <w:r w:rsidR="00FB093E" w:rsidRPr="00FB0864">
        <w:rPr>
          <w:szCs w:val="28"/>
        </w:rPr>
        <w:t>а</w:t>
      </w:r>
      <w:r w:rsidRPr="00FB0864">
        <w:rPr>
          <w:szCs w:val="28"/>
        </w:rPr>
        <w:t>менить словами «Министерств</w:t>
      </w:r>
      <w:r w:rsidR="00FB093E" w:rsidRPr="00FB0864">
        <w:rPr>
          <w:szCs w:val="28"/>
        </w:rPr>
        <w:t>о</w:t>
      </w:r>
      <w:r w:rsidRPr="00FB0864">
        <w:rPr>
          <w:szCs w:val="28"/>
        </w:rPr>
        <w:t xml:space="preserve"> по делам молодежи Республики Т</w:t>
      </w:r>
      <w:r w:rsidRPr="00FB0864">
        <w:rPr>
          <w:szCs w:val="28"/>
        </w:rPr>
        <w:t>а</w:t>
      </w:r>
      <w:r w:rsidRPr="00FB0864">
        <w:rPr>
          <w:szCs w:val="28"/>
        </w:rPr>
        <w:t>тарстан</w:t>
      </w:r>
      <w:r w:rsidR="00FB093E" w:rsidRPr="00FB0864">
        <w:rPr>
          <w:szCs w:val="28"/>
        </w:rPr>
        <w:t>, Министерство</w:t>
      </w:r>
      <w:r w:rsidRPr="00FB0864">
        <w:rPr>
          <w:szCs w:val="28"/>
        </w:rPr>
        <w:t xml:space="preserve"> спорта Республики Татарстан»;</w:t>
      </w:r>
    </w:p>
    <w:p w:rsidR="00682A45" w:rsidRPr="00FB0864" w:rsidRDefault="00682A45" w:rsidP="00F925F1">
      <w:pPr>
        <w:ind w:firstLine="709"/>
        <w:jc w:val="both"/>
        <w:rPr>
          <w:szCs w:val="28"/>
        </w:rPr>
      </w:pPr>
      <w:r w:rsidRPr="00FB0864">
        <w:rPr>
          <w:szCs w:val="28"/>
        </w:rPr>
        <w:t>в пункте 5.14 слова «Министерство по делам молодежи и спорту Республики Татарстан» заменить словами «Министерство по делам молодежи Республики Т</w:t>
      </w:r>
      <w:r w:rsidRPr="00FB0864">
        <w:rPr>
          <w:szCs w:val="28"/>
        </w:rPr>
        <w:t>а</w:t>
      </w:r>
      <w:r w:rsidRPr="00FB0864">
        <w:rPr>
          <w:szCs w:val="28"/>
        </w:rPr>
        <w:t>тарстан, Министерство спорта Республики Татарстан»;</w:t>
      </w:r>
    </w:p>
    <w:p w:rsidR="00A62BB6" w:rsidRPr="00FB0864" w:rsidRDefault="00A62BB6" w:rsidP="00F925F1">
      <w:pPr>
        <w:ind w:firstLine="709"/>
        <w:jc w:val="both"/>
        <w:rPr>
          <w:szCs w:val="28"/>
        </w:rPr>
      </w:pPr>
      <w:r w:rsidRPr="00FB0864">
        <w:rPr>
          <w:szCs w:val="28"/>
        </w:rPr>
        <w:t xml:space="preserve">в </w:t>
      </w:r>
      <w:hyperlink r:id="rId9" w:history="1">
        <w:r w:rsidRPr="00FB0864">
          <w:rPr>
            <w:szCs w:val="28"/>
          </w:rPr>
          <w:t>пункте 5.15</w:t>
        </w:r>
      </w:hyperlink>
      <w:r w:rsidRPr="00FB0864">
        <w:rPr>
          <w:szCs w:val="28"/>
        </w:rPr>
        <w:t xml:space="preserve"> слова «не позднее 31 декабря 201</w:t>
      </w:r>
      <w:r w:rsidR="00DF1B31" w:rsidRPr="00FB0864">
        <w:rPr>
          <w:szCs w:val="28"/>
        </w:rPr>
        <w:t>8</w:t>
      </w:r>
      <w:r w:rsidRPr="00FB0864">
        <w:rPr>
          <w:szCs w:val="28"/>
        </w:rPr>
        <w:t xml:space="preserve"> года» заменить словами «не позднее 31 декабря 201</w:t>
      </w:r>
      <w:r w:rsidR="00DF1B31" w:rsidRPr="00FB0864">
        <w:rPr>
          <w:szCs w:val="28"/>
        </w:rPr>
        <w:t>9</w:t>
      </w:r>
      <w:r w:rsidR="001631AE" w:rsidRPr="00FB0864">
        <w:rPr>
          <w:szCs w:val="28"/>
        </w:rPr>
        <w:t xml:space="preserve"> года»;</w:t>
      </w:r>
    </w:p>
    <w:p w:rsidR="00682A45" w:rsidRPr="00FB0864" w:rsidRDefault="00C14697" w:rsidP="00F925F1">
      <w:pPr>
        <w:ind w:firstLine="709"/>
        <w:jc w:val="both"/>
        <w:rPr>
          <w:szCs w:val="28"/>
        </w:rPr>
      </w:pPr>
      <w:r w:rsidRPr="00FB0864">
        <w:rPr>
          <w:szCs w:val="28"/>
        </w:rPr>
        <w:t>абзац второй пункта 6.5 после слов «в службе кадров организации» дополнить словами «</w:t>
      </w:r>
      <w:r w:rsidR="00385544" w:rsidRPr="00FB0864">
        <w:rPr>
          <w:szCs w:val="28"/>
        </w:rPr>
        <w:t>по месту работы или</w:t>
      </w:r>
      <w:r w:rsidRPr="00FB0864">
        <w:rPr>
          <w:szCs w:val="28"/>
        </w:rPr>
        <w:t xml:space="preserve"> по месту подачи заявления о назначении негосуда</w:t>
      </w:r>
      <w:r w:rsidRPr="00FB0864">
        <w:rPr>
          <w:szCs w:val="28"/>
        </w:rPr>
        <w:t>р</w:t>
      </w:r>
      <w:r w:rsidRPr="00FB0864">
        <w:rPr>
          <w:szCs w:val="28"/>
        </w:rPr>
        <w:t>ственной (дополнительной) пенсии»;</w:t>
      </w:r>
    </w:p>
    <w:p w:rsidR="00C14697" w:rsidRPr="00FB0864" w:rsidRDefault="004F6734" w:rsidP="00F925F1">
      <w:pPr>
        <w:ind w:firstLine="709"/>
        <w:jc w:val="both"/>
        <w:rPr>
          <w:szCs w:val="28"/>
        </w:rPr>
      </w:pPr>
      <w:r w:rsidRPr="00FB0864">
        <w:rPr>
          <w:szCs w:val="28"/>
        </w:rPr>
        <w:t xml:space="preserve">пункт 6.6. </w:t>
      </w:r>
      <w:r w:rsidR="00C14697" w:rsidRPr="00FB0864">
        <w:rPr>
          <w:szCs w:val="28"/>
        </w:rPr>
        <w:t>после слов «в службе кадров организации» дополнить словами «</w:t>
      </w:r>
      <w:r w:rsidR="00385544" w:rsidRPr="00FB0864">
        <w:rPr>
          <w:szCs w:val="28"/>
        </w:rPr>
        <w:t>по месту работы или</w:t>
      </w:r>
      <w:r w:rsidR="00C14697" w:rsidRPr="00FB0864">
        <w:rPr>
          <w:szCs w:val="28"/>
        </w:rPr>
        <w:t xml:space="preserve"> по месту подачи заявления о назначении негосударственной (д</w:t>
      </w:r>
      <w:r w:rsidR="00C14697" w:rsidRPr="00FB0864">
        <w:rPr>
          <w:szCs w:val="28"/>
        </w:rPr>
        <w:t>о</w:t>
      </w:r>
      <w:r w:rsidR="00C14697" w:rsidRPr="00FB0864">
        <w:rPr>
          <w:szCs w:val="28"/>
        </w:rPr>
        <w:t>полнительной) пен</w:t>
      </w:r>
      <w:r w:rsidR="00385544" w:rsidRPr="00FB0864">
        <w:rPr>
          <w:szCs w:val="28"/>
        </w:rPr>
        <w:t>сии»;</w:t>
      </w:r>
    </w:p>
    <w:p w:rsidR="00795868" w:rsidRPr="00FB0864" w:rsidRDefault="00795868" w:rsidP="00F925F1">
      <w:pPr>
        <w:ind w:firstLine="709"/>
        <w:jc w:val="both"/>
        <w:rPr>
          <w:szCs w:val="28"/>
        </w:rPr>
      </w:pPr>
      <w:r w:rsidRPr="00FB0864">
        <w:rPr>
          <w:szCs w:val="28"/>
        </w:rPr>
        <w:t>пункты 2 и 3 приложения №</w:t>
      </w:r>
      <w:r w:rsidR="00E005C3" w:rsidRPr="00FB0864">
        <w:rPr>
          <w:szCs w:val="28"/>
        </w:rPr>
        <w:t> </w:t>
      </w:r>
      <w:r w:rsidRPr="00FB0864">
        <w:rPr>
          <w:szCs w:val="28"/>
        </w:rPr>
        <w:t>2 к указанному Положению изложить в следу</w:t>
      </w:r>
      <w:r w:rsidRPr="00FB0864">
        <w:rPr>
          <w:szCs w:val="28"/>
        </w:rPr>
        <w:t>ю</w:t>
      </w:r>
      <w:r w:rsidRPr="00FB0864">
        <w:rPr>
          <w:szCs w:val="28"/>
        </w:rPr>
        <w:t>щей редакции:</w:t>
      </w:r>
    </w:p>
    <w:p w:rsidR="00795868" w:rsidRPr="00FB0864" w:rsidRDefault="00795868" w:rsidP="00F925F1">
      <w:pPr>
        <w:ind w:firstLine="709"/>
        <w:jc w:val="both"/>
        <w:rPr>
          <w:szCs w:val="28"/>
        </w:rPr>
      </w:pPr>
      <w:r w:rsidRPr="00FB0864">
        <w:rPr>
          <w:szCs w:val="28"/>
        </w:rPr>
        <w:t xml:space="preserve">«2. </w:t>
      </w:r>
      <w:r w:rsidR="00AD37C4">
        <w:rPr>
          <w:szCs w:val="28"/>
        </w:rPr>
        <w:t>З</w:t>
      </w:r>
      <w:r w:rsidR="00AD37C4" w:rsidRPr="00FB0864">
        <w:rPr>
          <w:szCs w:val="28"/>
        </w:rPr>
        <w:t xml:space="preserve">аверенная </w:t>
      </w:r>
      <w:r w:rsidR="00AD37C4">
        <w:rPr>
          <w:szCs w:val="28"/>
        </w:rPr>
        <w:t>к</w:t>
      </w:r>
      <w:r w:rsidRPr="00FB0864">
        <w:rPr>
          <w:szCs w:val="28"/>
        </w:rPr>
        <w:t>опия паспорта.</w:t>
      </w:r>
    </w:p>
    <w:p w:rsidR="00795868" w:rsidRPr="00FB0864" w:rsidRDefault="00795868" w:rsidP="00F925F1">
      <w:pPr>
        <w:ind w:firstLine="709"/>
        <w:jc w:val="both"/>
        <w:rPr>
          <w:szCs w:val="28"/>
        </w:rPr>
      </w:pPr>
      <w:r w:rsidRPr="00FB0864">
        <w:rPr>
          <w:szCs w:val="28"/>
        </w:rPr>
        <w:t xml:space="preserve">3. </w:t>
      </w:r>
      <w:r w:rsidR="00AD37C4">
        <w:rPr>
          <w:szCs w:val="28"/>
        </w:rPr>
        <w:t>З</w:t>
      </w:r>
      <w:r w:rsidR="00AD37C4" w:rsidRPr="00FB0864">
        <w:rPr>
          <w:szCs w:val="28"/>
        </w:rPr>
        <w:t xml:space="preserve">аверенная </w:t>
      </w:r>
      <w:r w:rsidR="00AD37C4">
        <w:rPr>
          <w:szCs w:val="28"/>
        </w:rPr>
        <w:t>к</w:t>
      </w:r>
      <w:r w:rsidRPr="00FB0864">
        <w:rPr>
          <w:szCs w:val="28"/>
        </w:rPr>
        <w:t>опия документа, подтверждающего назначение пенсии в соо</w:t>
      </w:r>
      <w:r w:rsidRPr="00FB0864">
        <w:rPr>
          <w:szCs w:val="28"/>
        </w:rPr>
        <w:t>т</w:t>
      </w:r>
      <w:r w:rsidRPr="00FB0864">
        <w:rPr>
          <w:szCs w:val="28"/>
        </w:rPr>
        <w:t>ветствии с пенсионным законодательством Российской Федерации</w:t>
      </w:r>
      <w:proofErr w:type="gramStart"/>
      <w:r w:rsidR="00735E05" w:rsidRPr="00FB0864">
        <w:rPr>
          <w:szCs w:val="28"/>
        </w:rPr>
        <w:t>.</w:t>
      </w:r>
      <w:r w:rsidRPr="00FB0864">
        <w:rPr>
          <w:szCs w:val="28"/>
        </w:rPr>
        <w:t>»;</w:t>
      </w:r>
      <w:proofErr w:type="gramEnd"/>
    </w:p>
    <w:p w:rsidR="00795868" w:rsidRPr="00FB0864" w:rsidRDefault="00795868" w:rsidP="00F925F1">
      <w:pPr>
        <w:ind w:firstLine="709"/>
        <w:jc w:val="both"/>
        <w:rPr>
          <w:szCs w:val="28"/>
        </w:rPr>
      </w:pPr>
      <w:r w:rsidRPr="00FB0864">
        <w:rPr>
          <w:szCs w:val="28"/>
        </w:rPr>
        <w:t>пункты 2 и 3 приложения №</w:t>
      </w:r>
      <w:r w:rsidR="00E005C3" w:rsidRPr="00FB0864">
        <w:rPr>
          <w:szCs w:val="28"/>
        </w:rPr>
        <w:t> </w:t>
      </w:r>
      <w:r w:rsidRPr="00FB0864">
        <w:rPr>
          <w:szCs w:val="28"/>
        </w:rPr>
        <w:t>3 к указанному Положению изложить в следу</w:t>
      </w:r>
      <w:r w:rsidRPr="00FB0864">
        <w:rPr>
          <w:szCs w:val="28"/>
        </w:rPr>
        <w:t>ю</w:t>
      </w:r>
      <w:r w:rsidRPr="00FB0864">
        <w:rPr>
          <w:szCs w:val="28"/>
        </w:rPr>
        <w:t>щей редакции:</w:t>
      </w:r>
    </w:p>
    <w:p w:rsidR="00AD37C4" w:rsidRPr="00FB0864" w:rsidRDefault="00AD37C4" w:rsidP="00AD37C4">
      <w:pPr>
        <w:ind w:firstLine="709"/>
        <w:jc w:val="both"/>
        <w:rPr>
          <w:szCs w:val="28"/>
        </w:rPr>
      </w:pPr>
      <w:r w:rsidRPr="00FB0864">
        <w:rPr>
          <w:szCs w:val="28"/>
        </w:rPr>
        <w:t xml:space="preserve">«2. </w:t>
      </w:r>
      <w:r>
        <w:rPr>
          <w:szCs w:val="28"/>
        </w:rPr>
        <w:t>З</w:t>
      </w:r>
      <w:r w:rsidRPr="00FB0864">
        <w:rPr>
          <w:szCs w:val="28"/>
        </w:rPr>
        <w:t xml:space="preserve">аверенная </w:t>
      </w:r>
      <w:r>
        <w:rPr>
          <w:szCs w:val="28"/>
        </w:rPr>
        <w:t>к</w:t>
      </w:r>
      <w:r w:rsidRPr="00FB0864">
        <w:rPr>
          <w:szCs w:val="28"/>
        </w:rPr>
        <w:t>опия паспорта.</w:t>
      </w:r>
    </w:p>
    <w:p w:rsidR="00AD37C4" w:rsidRPr="00FB0864" w:rsidRDefault="00AD37C4" w:rsidP="00AD37C4">
      <w:pPr>
        <w:ind w:firstLine="709"/>
        <w:jc w:val="both"/>
        <w:rPr>
          <w:szCs w:val="28"/>
        </w:rPr>
      </w:pPr>
      <w:r w:rsidRPr="00FB0864">
        <w:rPr>
          <w:szCs w:val="28"/>
        </w:rPr>
        <w:lastRenderedPageBreak/>
        <w:t xml:space="preserve">3. </w:t>
      </w:r>
      <w:r>
        <w:rPr>
          <w:szCs w:val="28"/>
        </w:rPr>
        <w:t>З</w:t>
      </w:r>
      <w:r w:rsidRPr="00FB0864">
        <w:rPr>
          <w:szCs w:val="28"/>
        </w:rPr>
        <w:t xml:space="preserve">аверенная </w:t>
      </w:r>
      <w:r>
        <w:rPr>
          <w:szCs w:val="28"/>
        </w:rPr>
        <w:t>к</w:t>
      </w:r>
      <w:r w:rsidRPr="00FB0864">
        <w:rPr>
          <w:szCs w:val="28"/>
        </w:rPr>
        <w:t>опия документа, подтверждающего назначение пенсии в соо</w:t>
      </w:r>
      <w:r w:rsidRPr="00FB0864">
        <w:rPr>
          <w:szCs w:val="28"/>
        </w:rPr>
        <w:t>т</w:t>
      </w:r>
      <w:r w:rsidRPr="00FB0864">
        <w:rPr>
          <w:szCs w:val="28"/>
        </w:rPr>
        <w:t>ветствии с пенсионным законодательством Российской Федерации</w:t>
      </w:r>
      <w:proofErr w:type="gramStart"/>
      <w:r w:rsidRPr="00FB0864">
        <w:rPr>
          <w:szCs w:val="28"/>
        </w:rPr>
        <w:t>.</w:t>
      </w:r>
      <w:proofErr w:type="gramEnd"/>
      <w:r>
        <w:rPr>
          <w:szCs w:val="28"/>
        </w:rPr>
        <w:t>».</w:t>
      </w:r>
      <w:bookmarkStart w:id="0" w:name="_GoBack"/>
      <w:bookmarkEnd w:id="0"/>
    </w:p>
    <w:p w:rsidR="0002742B" w:rsidRPr="00FB0864" w:rsidRDefault="0002742B" w:rsidP="00F925F1">
      <w:pPr>
        <w:ind w:firstLine="709"/>
        <w:jc w:val="both"/>
        <w:rPr>
          <w:szCs w:val="28"/>
        </w:rPr>
      </w:pPr>
    </w:p>
    <w:p w:rsidR="00D40772" w:rsidRPr="00FB0864" w:rsidRDefault="00D40772" w:rsidP="00F925F1">
      <w:pPr>
        <w:ind w:firstLine="709"/>
        <w:jc w:val="both"/>
        <w:rPr>
          <w:szCs w:val="28"/>
        </w:rPr>
      </w:pPr>
    </w:p>
    <w:p w:rsidR="008C70C5" w:rsidRPr="00FB0864" w:rsidRDefault="008C70C5" w:rsidP="00F925F1">
      <w:pPr>
        <w:jc w:val="both"/>
      </w:pPr>
      <w:r w:rsidRPr="00FB0864">
        <w:t>Премьер-министр</w:t>
      </w:r>
    </w:p>
    <w:p w:rsidR="001629F3" w:rsidRPr="00986ED2" w:rsidRDefault="008C70C5" w:rsidP="00F925F1">
      <w:pPr>
        <w:jc w:val="both"/>
      </w:pPr>
      <w:r w:rsidRPr="00FB0864">
        <w:t>Республики Татарстан</w:t>
      </w:r>
      <w:r w:rsidR="00986ED2" w:rsidRPr="00FB0864">
        <w:tab/>
      </w:r>
      <w:r w:rsidR="00986ED2" w:rsidRPr="00FB0864">
        <w:tab/>
      </w:r>
      <w:r w:rsidR="00986ED2" w:rsidRPr="00FB0864">
        <w:tab/>
      </w:r>
      <w:r w:rsidR="00986ED2" w:rsidRPr="00FB0864">
        <w:tab/>
      </w:r>
      <w:r w:rsidR="00986ED2" w:rsidRPr="00FB0864">
        <w:tab/>
      </w:r>
      <w:r w:rsidR="00986ED2" w:rsidRPr="00FB0864">
        <w:tab/>
      </w:r>
      <w:r w:rsidR="00986ED2" w:rsidRPr="00FB0864">
        <w:tab/>
      </w:r>
      <w:r w:rsidR="00986ED2" w:rsidRPr="00FB0864">
        <w:tab/>
        <w:t xml:space="preserve">         </w:t>
      </w:r>
      <w:r w:rsidR="001629F3" w:rsidRPr="00FB0864">
        <w:t>А.В.Песошин</w:t>
      </w:r>
    </w:p>
    <w:sectPr w:rsidR="001629F3" w:rsidRPr="00986ED2" w:rsidSect="00D3513E">
      <w:headerReference w:type="default" r:id="rId10"/>
      <w:pgSz w:w="11907" w:h="16840"/>
      <w:pgMar w:top="1134" w:right="567" w:bottom="1134" w:left="1134" w:header="283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4C5" w:rsidRDefault="007224C5" w:rsidP="00B06BB6">
      <w:pPr>
        <w:spacing w:line="240" w:lineRule="auto"/>
      </w:pPr>
      <w:r>
        <w:separator/>
      </w:r>
    </w:p>
  </w:endnote>
  <w:endnote w:type="continuationSeparator" w:id="0">
    <w:p w:rsidR="007224C5" w:rsidRDefault="007224C5" w:rsidP="00B06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4C5" w:rsidRDefault="007224C5" w:rsidP="00B06BB6">
      <w:pPr>
        <w:spacing w:line="240" w:lineRule="auto"/>
      </w:pPr>
      <w:r>
        <w:separator/>
      </w:r>
    </w:p>
  </w:footnote>
  <w:footnote w:type="continuationSeparator" w:id="0">
    <w:p w:rsidR="007224C5" w:rsidRDefault="007224C5" w:rsidP="00B06B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5A9" w:rsidRPr="00B06BB6" w:rsidRDefault="00AE55A9" w:rsidP="00B06BB6">
    <w:pPr>
      <w:pStyle w:val="a6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AD37C4">
      <w:rPr>
        <w:noProof/>
      </w:rPr>
      <w:t>3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autoHyphenation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13E"/>
    <w:rsid w:val="0002742B"/>
    <w:rsid w:val="00047B90"/>
    <w:rsid w:val="00082C70"/>
    <w:rsid w:val="000C7678"/>
    <w:rsid w:val="0011394C"/>
    <w:rsid w:val="00117C29"/>
    <w:rsid w:val="00151524"/>
    <w:rsid w:val="001629F3"/>
    <w:rsid w:val="001631AE"/>
    <w:rsid w:val="001C6CD9"/>
    <w:rsid w:val="002308CD"/>
    <w:rsid w:val="00263BDA"/>
    <w:rsid w:val="00284C0D"/>
    <w:rsid w:val="002901E2"/>
    <w:rsid w:val="002A00B5"/>
    <w:rsid w:val="002F0E84"/>
    <w:rsid w:val="003252E1"/>
    <w:rsid w:val="00327E25"/>
    <w:rsid w:val="003367BD"/>
    <w:rsid w:val="003474D8"/>
    <w:rsid w:val="00353480"/>
    <w:rsid w:val="00385544"/>
    <w:rsid w:val="003B6347"/>
    <w:rsid w:val="003F6344"/>
    <w:rsid w:val="003F6E7C"/>
    <w:rsid w:val="004014A9"/>
    <w:rsid w:val="00441B9D"/>
    <w:rsid w:val="00446F55"/>
    <w:rsid w:val="004F6734"/>
    <w:rsid w:val="00507FAC"/>
    <w:rsid w:val="0052476B"/>
    <w:rsid w:val="00530659"/>
    <w:rsid w:val="0055536A"/>
    <w:rsid w:val="005940BF"/>
    <w:rsid w:val="005C51CB"/>
    <w:rsid w:val="00624460"/>
    <w:rsid w:val="0063244D"/>
    <w:rsid w:val="00682A45"/>
    <w:rsid w:val="006F1D0C"/>
    <w:rsid w:val="006F2DA2"/>
    <w:rsid w:val="007224C5"/>
    <w:rsid w:val="007234E8"/>
    <w:rsid w:val="0073095E"/>
    <w:rsid w:val="00735E05"/>
    <w:rsid w:val="00757A7D"/>
    <w:rsid w:val="00767177"/>
    <w:rsid w:val="00795868"/>
    <w:rsid w:val="007F7C0D"/>
    <w:rsid w:val="00851162"/>
    <w:rsid w:val="008562D1"/>
    <w:rsid w:val="00862946"/>
    <w:rsid w:val="008C70C5"/>
    <w:rsid w:val="008F4981"/>
    <w:rsid w:val="009071D5"/>
    <w:rsid w:val="00943CA3"/>
    <w:rsid w:val="00986ED2"/>
    <w:rsid w:val="00A62BB6"/>
    <w:rsid w:val="00AB7C12"/>
    <w:rsid w:val="00AD37C4"/>
    <w:rsid w:val="00AE09EB"/>
    <w:rsid w:val="00AE55A9"/>
    <w:rsid w:val="00AE5C67"/>
    <w:rsid w:val="00B06BB6"/>
    <w:rsid w:val="00B22542"/>
    <w:rsid w:val="00B35FE1"/>
    <w:rsid w:val="00B839A5"/>
    <w:rsid w:val="00BB4856"/>
    <w:rsid w:val="00BC43E5"/>
    <w:rsid w:val="00BE6684"/>
    <w:rsid w:val="00C031AD"/>
    <w:rsid w:val="00C13701"/>
    <w:rsid w:val="00C13D19"/>
    <w:rsid w:val="00C14697"/>
    <w:rsid w:val="00C31C63"/>
    <w:rsid w:val="00C36E50"/>
    <w:rsid w:val="00C440FC"/>
    <w:rsid w:val="00C51B06"/>
    <w:rsid w:val="00C55635"/>
    <w:rsid w:val="00C70982"/>
    <w:rsid w:val="00C77179"/>
    <w:rsid w:val="00C94954"/>
    <w:rsid w:val="00CD71CD"/>
    <w:rsid w:val="00CD7857"/>
    <w:rsid w:val="00D16D0A"/>
    <w:rsid w:val="00D25C63"/>
    <w:rsid w:val="00D34342"/>
    <w:rsid w:val="00D3513E"/>
    <w:rsid w:val="00D40772"/>
    <w:rsid w:val="00D6297C"/>
    <w:rsid w:val="00D63C4E"/>
    <w:rsid w:val="00DF1B31"/>
    <w:rsid w:val="00DF29A8"/>
    <w:rsid w:val="00DF724D"/>
    <w:rsid w:val="00E005C3"/>
    <w:rsid w:val="00E10C62"/>
    <w:rsid w:val="00E4371F"/>
    <w:rsid w:val="00E61526"/>
    <w:rsid w:val="00E80F17"/>
    <w:rsid w:val="00E87959"/>
    <w:rsid w:val="00E87E0A"/>
    <w:rsid w:val="00EC1116"/>
    <w:rsid w:val="00EC7A31"/>
    <w:rsid w:val="00F0629E"/>
    <w:rsid w:val="00F16EC1"/>
    <w:rsid w:val="00F36907"/>
    <w:rsid w:val="00F40A6C"/>
    <w:rsid w:val="00F414BF"/>
    <w:rsid w:val="00F925F1"/>
    <w:rsid w:val="00F93E39"/>
    <w:rsid w:val="00F979EE"/>
    <w:rsid w:val="00FB0864"/>
    <w:rsid w:val="00FB093E"/>
    <w:rsid w:val="00FC1430"/>
    <w:rsid w:val="00FD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semiHidden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B06BB6"/>
    <w:rPr>
      <w:sz w:val="28"/>
    </w:rPr>
  </w:style>
  <w:style w:type="table" w:styleId="aa">
    <w:name w:val="Table Grid"/>
    <w:basedOn w:val="a1"/>
    <w:uiPriority w:val="59"/>
    <w:rsid w:val="00555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C31C63"/>
    <w:pPr>
      <w:spacing w:line="240" w:lineRule="auto"/>
      <w:ind w:firstLine="993"/>
    </w:pPr>
  </w:style>
  <w:style w:type="character" w:customStyle="1" w:styleId="ac">
    <w:name w:val="Основной текст с отступом Знак"/>
    <w:link w:val="ab"/>
    <w:rsid w:val="00C31C63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semiHidden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B06BB6"/>
    <w:rPr>
      <w:sz w:val="28"/>
    </w:rPr>
  </w:style>
  <w:style w:type="table" w:styleId="aa">
    <w:name w:val="Table Grid"/>
    <w:basedOn w:val="a1"/>
    <w:uiPriority w:val="59"/>
    <w:rsid w:val="00555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C31C63"/>
    <w:pPr>
      <w:spacing w:line="240" w:lineRule="auto"/>
      <w:ind w:firstLine="993"/>
    </w:pPr>
  </w:style>
  <w:style w:type="character" w:customStyle="1" w:styleId="ac">
    <w:name w:val="Основной текст с отступом Знак"/>
    <w:link w:val="ab"/>
    <w:rsid w:val="00C31C6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0BF4A446788AFCEDF6F9B8F0BCB554D341053B07235DAFCCA0C3BE44F8E35E4027A0FF9DCED46F2C87DAU3f7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6;&#1077;&#1082;&#1090;%20&#1055;&#1050;&#1052;_&#1056;&#1050;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1C1DD-6353-4EC5-A52E-45D43FBA1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ПКМ_РКМ</Template>
  <TotalTime>3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РТ</Company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Irina.ermolenko</dc:creator>
  <cp:lastModifiedBy>Минфин РТ - Ермоленко Ирина Геннадьевна</cp:lastModifiedBy>
  <cp:revision>3</cp:revision>
  <cp:lastPrinted>2018-12-14T06:42:00Z</cp:lastPrinted>
  <dcterms:created xsi:type="dcterms:W3CDTF">2018-12-17T14:38:00Z</dcterms:created>
  <dcterms:modified xsi:type="dcterms:W3CDTF">2018-12-17T14:41:00Z</dcterms:modified>
</cp:coreProperties>
</file>