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</w:t>
      </w:r>
      <w:r w:rsidR="00BF59A0">
        <w:rPr>
          <w:szCs w:val="28"/>
        </w:rPr>
        <w:t>1</w:t>
      </w:r>
      <w:r w:rsidR="00E46CA9">
        <w:rPr>
          <w:szCs w:val="28"/>
        </w:rPr>
        <w:t xml:space="preserve">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</w:t>
      </w:r>
      <w:r w:rsidR="00BF59A0">
        <w:rPr>
          <w:szCs w:val="28"/>
        </w:rPr>
        <w:t>1</w:t>
      </w:r>
      <w:r w:rsidR="00E46CA9">
        <w:rPr>
          <w:szCs w:val="28"/>
        </w:rPr>
        <w:t xml:space="preserve">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</w:p>
    <w:p w:rsidR="00FD6EB2" w:rsidRDefault="00FD6EB2" w:rsidP="0075508D">
      <w:pPr>
        <w:jc w:val="both"/>
        <w:rPr>
          <w:szCs w:val="28"/>
        </w:rPr>
      </w:pPr>
    </w:p>
    <w:p w:rsidR="008C70C5" w:rsidRDefault="008C70C5" w:rsidP="0075508D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75508D">
      <w:pPr>
        <w:ind w:right="55" w:firstLine="709"/>
        <w:jc w:val="both"/>
        <w:rPr>
          <w:szCs w:val="28"/>
        </w:rPr>
      </w:pPr>
    </w:p>
    <w:p w:rsidR="00E46CA9" w:rsidRDefault="008C70C5" w:rsidP="0075508D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E46CA9">
        <w:rPr>
          <w:szCs w:val="28"/>
        </w:rPr>
        <w:t>государственную программу 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</w:t>
      </w:r>
      <w:r w:rsidR="00BF59A0">
        <w:rPr>
          <w:szCs w:val="28"/>
        </w:rPr>
        <w:t>1</w:t>
      </w:r>
      <w:r w:rsidR="00E46CA9">
        <w:rPr>
          <w:szCs w:val="28"/>
        </w:rPr>
        <w:t xml:space="preserve">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</w:t>
      </w:r>
      <w:r w:rsidR="00BF59A0">
        <w:rPr>
          <w:szCs w:val="28"/>
        </w:rPr>
        <w:t>1</w:t>
      </w:r>
      <w:r w:rsidR="00E46CA9">
        <w:rPr>
          <w:szCs w:val="28"/>
        </w:rPr>
        <w:t xml:space="preserve"> годы» (с изменениями, внесенными постановлени</w:t>
      </w:r>
      <w:r w:rsidR="00A30F1D">
        <w:rPr>
          <w:szCs w:val="28"/>
        </w:rPr>
        <w:t>ями</w:t>
      </w:r>
      <w:proofErr w:type="gramEnd"/>
      <w:r w:rsidR="00E46CA9">
        <w:rPr>
          <w:szCs w:val="28"/>
        </w:rPr>
        <w:t xml:space="preserve"> </w:t>
      </w:r>
      <w:proofErr w:type="gramStart"/>
      <w:r w:rsidR="00E46CA9">
        <w:rPr>
          <w:szCs w:val="28"/>
        </w:rPr>
        <w:t xml:space="preserve">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 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835F89">
        <w:rPr>
          <w:szCs w:val="28"/>
        </w:rPr>
        <w:t>,</w:t>
      </w:r>
      <w:r w:rsidR="00A30F1D">
        <w:rPr>
          <w:szCs w:val="28"/>
        </w:rPr>
        <w:t xml:space="preserve">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44472B">
        <w:rPr>
          <w:szCs w:val="28"/>
        </w:rPr>
        <w:t>,</w:t>
      </w:r>
      <w:r w:rsidR="00835F89">
        <w:rPr>
          <w:szCs w:val="28"/>
        </w:rPr>
        <w:t xml:space="preserve"> от 31.12.2015 № 1037</w:t>
      </w:r>
      <w:r w:rsidR="00BF59A0">
        <w:rPr>
          <w:szCs w:val="28"/>
        </w:rPr>
        <w:t xml:space="preserve">, </w:t>
      </w:r>
      <w:r w:rsidR="0044472B">
        <w:rPr>
          <w:szCs w:val="28"/>
        </w:rPr>
        <w:t>от 30.12.2016 № 1049</w:t>
      </w:r>
      <w:r w:rsidR="00BF59A0">
        <w:rPr>
          <w:szCs w:val="28"/>
        </w:rPr>
        <w:t>, от 29.12.2017 № 1094 и от 13.07.2018 № 570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следующие измен</w:t>
      </w:r>
      <w:r w:rsidR="00E46CA9">
        <w:rPr>
          <w:szCs w:val="28"/>
        </w:rPr>
        <w:t>е</w:t>
      </w:r>
      <w:r w:rsidR="00E46CA9">
        <w:rPr>
          <w:szCs w:val="28"/>
        </w:rPr>
        <w:t>ния:</w:t>
      </w:r>
      <w:proofErr w:type="gramEnd"/>
    </w:p>
    <w:p w:rsidR="00D3295B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D3295B">
        <w:rPr>
          <w:szCs w:val="28"/>
        </w:rPr>
        <w:t>:</w:t>
      </w:r>
    </w:p>
    <w:p w:rsidR="008B379A" w:rsidRPr="006E6D4C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распределением</w:t>
      </w:r>
      <w:r w:rsidRPr="009C23F5">
        <w:t xml:space="preserve"> по годам и источникам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>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</w:t>
            </w:r>
            <w:r w:rsidR="00715190" w:rsidRPr="009C23F5">
              <w:lastRenderedPageBreak/>
              <w:t xml:space="preserve">с </w:t>
            </w:r>
            <w:r w:rsidR="00F03823">
              <w:t>распределением</w:t>
            </w:r>
            <w:r w:rsidR="00715190"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lastRenderedPageBreak/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</w:t>
            </w:r>
            <w:r w:rsidR="00C07F0C">
              <w:t>1</w:t>
            </w:r>
            <w:r w:rsidRPr="009C23F5">
              <w:t xml:space="preserve"> </w:t>
            </w:r>
            <w:r w:rsidRPr="00930E4E">
              <w:t xml:space="preserve">годы составляет </w:t>
            </w:r>
            <w:r w:rsidR="00C07F0C">
              <w:t xml:space="preserve">85 611 773,8 </w:t>
            </w:r>
            <w:r w:rsidRPr="00930E4E">
              <w:t>тыс.</w:t>
            </w:r>
            <w:r w:rsidR="00EA653D">
              <w:t xml:space="preserve"> </w:t>
            </w:r>
            <w:r w:rsidRPr="00930E4E">
              <w:t xml:space="preserve">рублей за счет </w:t>
            </w:r>
            <w:r w:rsidRPr="00930E4E">
              <w:lastRenderedPageBreak/>
              <w:t>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075512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5C2B27" w:rsidRDefault="00A5721F" w:rsidP="0040677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406773">
                    <w:rPr>
                      <w:color w:val="000000"/>
                      <w:sz w:val="24"/>
                      <w:szCs w:val="24"/>
                    </w:rPr>
                    <w:t>86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406773">
                    <w:rPr>
                      <w:color w:val="000000"/>
                      <w:sz w:val="24"/>
                      <w:szCs w:val="24"/>
                    </w:rPr>
                    <w:t>510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406773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406773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06773">
                    <w:rPr>
                      <w:color w:val="000000"/>
                      <w:sz w:val="24"/>
                      <w:szCs w:val="24"/>
                    </w:rPr>
                    <w:t>13 500 429,1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406773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06773">
                    <w:rPr>
                      <w:color w:val="000000"/>
                      <w:sz w:val="24"/>
                      <w:szCs w:val="24"/>
                    </w:rPr>
                    <w:t>10 778 521,2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406773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06773">
                    <w:rPr>
                      <w:color w:val="000000"/>
                      <w:sz w:val="24"/>
                      <w:szCs w:val="24"/>
                    </w:rPr>
                    <w:t>10 116 526,7</w:t>
                  </w:r>
                </w:p>
              </w:tc>
            </w:tr>
            <w:tr w:rsidR="00C07F0C" w:rsidRPr="00930E4E" w:rsidTr="00AF6B24">
              <w:tc>
                <w:tcPr>
                  <w:tcW w:w="2285" w:type="dxa"/>
                </w:tcPr>
                <w:p w:rsidR="00C07F0C" w:rsidRPr="00930E4E" w:rsidRDefault="00C07F0C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C07F0C" w:rsidRPr="003C55A9" w:rsidRDefault="00406773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06773">
                    <w:rPr>
                      <w:color w:val="000000"/>
                      <w:sz w:val="24"/>
                      <w:szCs w:val="24"/>
                    </w:rPr>
                    <w:t>9 846 141,9</w:t>
                  </w:r>
                </w:p>
              </w:tc>
            </w:tr>
            <w:tr w:rsidR="005C2B27" w:rsidRPr="009C23F5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5C2B27" w:rsidRDefault="00406773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06773">
                    <w:rPr>
                      <w:color w:val="000000"/>
                      <w:sz w:val="24"/>
                      <w:szCs w:val="24"/>
                    </w:rPr>
                    <w:t>85 611 773,8</w:t>
                  </w:r>
                  <w:r w:rsidR="003C55A9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D3295B" w:rsidRDefault="00D3295B" w:rsidP="00D3295B">
      <w:pPr>
        <w:ind w:firstLine="709"/>
        <w:rPr>
          <w:szCs w:val="28"/>
          <w:highlight w:val="yellow"/>
        </w:rPr>
      </w:pPr>
      <w:r w:rsidRPr="00D3295B">
        <w:rPr>
          <w:szCs w:val="28"/>
        </w:rPr>
        <w:t>строку «Ожидаемые конечные результаты реализации целей и задач Програ</w:t>
      </w:r>
      <w:r w:rsidRPr="00D3295B">
        <w:rPr>
          <w:szCs w:val="28"/>
        </w:rPr>
        <w:t>м</w:t>
      </w:r>
      <w:r w:rsidRPr="00D3295B">
        <w:rPr>
          <w:szCs w:val="28"/>
        </w:rPr>
        <w:t>мы (индикаторы оценки результатов)»</w:t>
      </w:r>
      <w:r>
        <w:rPr>
          <w:szCs w:val="28"/>
        </w:rPr>
        <w:t xml:space="preserve"> </w:t>
      </w:r>
      <w:r w:rsidRPr="00D3295B">
        <w:rPr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Tr="002A422F">
        <w:tc>
          <w:tcPr>
            <w:tcW w:w="2802" w:type="dxa"/>
          </w:tcPr>
          <w:p w:rsidR="00D3295B" w:rsidRDefault="00D3295B" w:rsidP="0075508D">
            <w:pPr>
              <w:rPr>
                <w:highlight w:val="yellow"/>
              </w:rPr>
            </w:pPr>
            <w:r>
              <w:t>«</w:t>
            </w:r>
            <w:r w:rsidRPr="00D3295B">
              <w:t>Ожидаемые коне</w:t>
            </w:r>
            <w:r w:rsidRPr="00D3295B">
              <w:t>ч</w:t>
            </w:r>
            <w:r w:rsidRPr="00D3295B">
              <w:t>ные результаты ре</w:t>
            </w:r>
            <w:r w:rsidRPr="00D3295B">
              <w:t>а</w:t>
            </w:r>
            <w:r w:rsidRPr="00D3295B">
              <w:t>лизации целей и з</w:t>
            </w:r>
            <w:r w:rsidRPr="00D3295B">
              <w:t>а</w:t>
            </w:r>
            <w:r w:rsidRPr="00D3295B">
              <w:t>дач Программы (и</w:t>
            </w:r>
            <w:r w:rsidRPr="00D3295B">
              <w:t>н</w:t>
            </w:r>
            <w:r w:rsidRPr="00D3295B">
              <w:t>дикаторы оценки р</w:t>
            </w:r>
            <w:r w:rsidRPr="00D3295B">
              <w:t>е</w:t>
            </w:r>
            <w:r w:rsidRPr="00D3295B">
              <w:t>зультатов)</w:t>
            </w:r>
          </w:p>
        </w:tc>
        <w:tc>
          <w:tcPr>
            <w:tcW w:w="7512" w:type="dxa"/>
          </w:tcPr>
          <w:p w:rsidR="005F735D" w:rsidRPr="008B65E3" w:rsidRDefault="005F735D" w:rsidP="005F735D">
            <w:r w:rsidRPr="008B65E3">
              <w:t>К концу срока реализации Программы планируется:</w:t>
            </w:r>
          </w:p>
          <w:p w:rsidR="005F735D" w:rsidRPr="008B65E3" w:rsidRDefault="005F735D" w:rsidP="005F735D">
            <w:proofErr w:type="gramStart"/>
            <w:r w:rsidRPr="008B65E3">
              <w:t>обеспеч</w:t>
            </w:r>
            <w:r>
              <w:t>ить</w:t>
            </w:r>
            <w:r w:rsidRPr="008B65E3">
              <w:t xml:space="preserve"> значени</w:t>
            </w:r>
            <w:r>
              <w:t>е</w:t>
            </w:r>
            <w:r w:rsidRPr="008B65E3">
              <w:t xml:space="preserve"> отношения дефицита бюджета Респу</w:t>
            </w:r>
            <w:r w:rsidRPr="008B65E3">
              <w:t>б</w:t>
            </w:r>
            <w:r w:rsidRPr="008B65E3">
              <w:t>лики Татарстан, рассчитанного исходя из доходов бю</w:t>
            </w:r>
            <w:r w:rsidRPr="008B65E3">
              <w:t>д</w:t>
            </w:r>
            <w:r w:rsidRPr="008B65E3">
              <w:t>жета (без учета безвозмездных поступлений целевого хара</w:t>
            </w:r>
            <w:r w:rsidRPr="008B65E3">
              <w:t>к</w:t>
            </w:r>
            <w:r w:rsidRPr="008B65E3">
              <w:t>тера из других бюджетов бюджетной системы) и расходов бю</w:t>
            </w:r>
            <w:r w:rsidRPr="008B65E3">
              <w:t>д</w:t>
            </w:r>
            <w:r w:rsidRPr="008B65E3">
              <w:t>жета (без учета расходов, осуществляемых за счет безво</w:t>
            </w:r>
            <w:r w:rsidRPr="008B65E3">
              <w:t>з</w:t>
            </w:r>
            <w:r w:rsidRPr="008B65E3">
              <w:t>мездных поступлений целевого характера из других бюдж</w:t>
            </w:r>
            <w:r w:rsidRPr="008B65E3">
              <w:t>е</w:t>
            </w:r>
            <w:r w:rsidRPr="008B65E3">
              <w:t>тов бюджетной системы), к общему годовому объему дох</w:t>
            </w:r>
            <w:r w:rsidRPr="008B65E3">
              <w:t>о</w:t>
            </w:r>
            <w:r w:rsidRPr="008B65E3">
              <w:t>дов бюджета Республики Татарстан (без учета безвозмез</w:t>
            </w:r>
            <w:r w:rsidRPr="008B65E3">
              <w:t>д</w:t>
            </w:r>
            <w:r w:rsidRPr="008B65E3">
              <w:t>ных поступлений целевого характера из других бюдж</w:t>
            </w:r>
            <w:r w:rsidRPr="008B65E3">
              <w:t>е</w:t>
            </w:r>
            <w:r w:rsidRPr="008B65E3">
              <w:t>тов бюджетной системы</w:t>
            </w:r>
            <w:proofErr w:type="gramEnd"/>
            <w:r w:rsidRPr="008B65E3">
              <w:t xml:space="preserve">) на уровне не более </w:t>
            </w:r>
            <w:r>
              <w:t>2,6</w:t>
            </w:r>
            <w:r w:rsidRPr="008B65E3">
              <w:t xml:space="preserve"> процента;</w:t>
            </w:r>
          </w:p>
          <w:p w:rsidR="005F735D" w:rsidRPr="008B65E3" w:rsidRDefault="005F735D" w:rsidP="005F735D">
            <w:r w:rsidRPr="008B65E3">
              <w:t>обеспеч</w:t>
            </w:r>
            <w:r>
              <w:t>ить</w:t>
            </w:r>
            <w:r w:rsidRPr="008B65E3">
              <w:t xml:space="preserve"> удельн</w:t>
            </w:r>
            <w:r>
              <w:t>ый</w:t>
            </w:r>
            <w:r w:rsidRPr="008B65E3">
              <w:t xml:space="preserve"> вес расходов бюджета Республики Т</w:t>
            </w:r>
            <w:r w:rsidRPr="008B65E3">
              <w:t>а</w:t>
            </w:r>
            <w:r w:rsidRPr="008B65E3">
              <w:t>тарстан, формируемых в рамках программ, в общем об</w:t>
            </w:r>
            <w:r w:rsidRPr="008B65E3">
              <w:t>ъ</w:t>
            </w:r>
            <w:r w:rsidRPr="008B65E3">
              <w:t>еме расходов бюджета Республики Татарстан (без учета субве</w:t>
            </w:r>
            <w:r w:rsidRPr="008B65E3">
              <w:t>н</w:t>
            </w:r>
            <w:r w:rsidRPr="008B65E3">
              <w:t xml:space="preserve">ций) </w:t>
            </w:r>
            <w:r>
              <w:t>на уровне не менее 84 процентов</w:t>
            </w:r>
            <w:r w:rsidRPr="008B65E3">
              <w:t>;</w:t>
            </w:r>
          </w:p>
          <w:p w:rsidR="005F735D" w:rsidRPr="008B65E3" w:rsidRDefault="005F735D" w:rsidP="005F735D">
            <w:proofErr w:type="gramStart"/>
            <w:r w:rsidRPr="008B65E3">
              <w:t>обеспеч</w:t>
            </w:r>
            <w:r>
              <w:t>ить</w:t>
            </w:r>
            <w:r w:rsidRPr="008B65E3">
              <w:t xml:space="preserve"> дол</w:t>
            </w:r>
            <w:r>
              <w:t>ю</w:t>
            </w:r>
            <w:r w:rsidRPr="008B65E3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8B65E3">
              <w:t>п</w:t>
            </w:r>
            <w:r w:rsidRPr="008B65E3">
              <w:t xml:space="preserve">лений целевого характера из других бюджетов бюджетной системы) в общем объеме расходов бюджета Республики </w:t>
            </w:r>
            <w:r w:rsidRPr="008B65E3">
              <w:lastRenderedPageBreak/>
              <w:t>Татарстан (без учета расходов, осуществляемых за счет бе</w:t>
            </w:r>
            <w:r w:rsidRPr="008B65E3">
              <w:t>з</w:t>
            </w:r>
            <w:r w:rsidRPr="008B65E3">
              <w:t>возмездных поступлений целевого характера из других бюджетов бюджетной системы) на уровне не менее 11 пр</w:t>
            </w:r>
            <w:r w:rsidRPr="008B65E3">
              <w:t>о</w:t>
            </w:r>
            <w:r w:rsidRPr="008B65E3">
              <w:t>центов;</w:t>
            </w:r>
            <w:proofErr w:type="gramEnd"/>
          </w:p>
          <w:p w:rsidR="005F735D" w:rsidRPr="008B65E3" w:rsidRDefault="005F735D" w:rsidP="005F735D">
            <w:r>
              <w:t xml:space="preserve">достичь </w:t>
            </w:r>
            <w:r w:rsidRPr="008B65E3">
              <w:t>темпа роста объема налоговых и неналоговых д</w:t>
            </w:r>
            <w:r w:rsidRPr="008B65E3">
              <w:t>о</w:t>
            </w:r>
            <w:r w:rsidRPr="008B65E3">
              <w:t>ходов бюджета Республики Татарстан к уровню предыд</w:t>
            </w:r>
            <w:r w:rsidRPr="008B65E3">
              <w:t>у</w:t>
            </w:r>
            <w:r w:rsidRPr="008B65E3">
              <w:t>щего года не менее 10</w:t>
            </w:r>
            <w:r>
              <w:t>3,2</w:t>
            </w:r>
            <w:r w:rsidRPr="008B65E3">
              <w:t xml:space="preserve"> процент</w:t>
            </w:r>
            <w:r>
              <w:t>а</w:t>
            </w:r>
            <w:r w:rsidRPr="008B65E3">
              <w:t>;</w:t>
            </w:r>
          </w:p>
          <w:p w:rsidR="005F735D" w:rsidRPr="008B65E3" w:rsidRDefault="005F735D" w:rsidP="005F735D">
            <w:r w:rsidRPr="008B65E3">
              <w:t>обеспеч</w:t>
            </w:r>
            <w:r>
              <w:t>ить</w:t>
            </w:r>
            <w:r w:rsidRPr="008B65E3">
              <w:t xml:space="preserve"> объем налоговых и неналоговых доходов бю</w:t>
            </w:r>
            <w:r w:rsidRPr="008B65E3">
              <w:t>д</w:t>
            </w:r>
            <w:r w:rsidRPr="008B65E3">
              <w:t xml:space="preserve">жета Республики Татарстан </w:t>
            </w:r>
            <w:r>
              <w:t>не менее</w:t>
            </w:r>
            <w:r w:rsidRPr="008B65E3">
              <w:t xml:space="preserve"> </w:t>
            </w:r>
            <w:r>
              <w:t>217,3</w:t>
            </w:r>
            <w:r w:rsidRPr="008B65E3">
              <w:t xml:space="preserve"> млрд. рублей;</w:t>
            </w:r>
          </w:p>
          <w:p w:rsidR="005F735D" w:rsidRPr="008B65E3" w:rsidRDefault="005F735D" w:rsidP="005F735D">
            <w:r w:rsidRPr="008B65E3">
              <w:t>обеспеч</w:t>
            </w:r>
            <w:r>
              <w:t>ить</w:t>
            </w:r>
            <w:r w:rsidRPr="008B65E3">
              <w:t xml:space="preserve"> объем налоговых и неналоговых доходов конс</w:t>
            </w:r>
            <w:r w:rsidRPr="008B65E3">
              <w:t>о</w:t>
            </w:r>
            <w:r w:rsidRPr="008B65E3">
              <w:t xml:space="preserve">лидированного бюджета Республики Татарстан </w:t>
            </w:r>
            <w:r>
              <w:t>не менее</w:t>
            </w:r>
            <w:r w:rsidRPr="008B65E3">
              <w:t xml:space="preserve"> </w:t>
            </w:r>
            <w:r>
              <w:t xml:space="preserve">263,1 </w:t>
            </w:r>
            <w:r w:rsidRPr="008B65E3">
              <w:t>млрд. рублей;</w:t>
            </w:r>
          </w:p>
          <w:p w:rsidR="005F735D" w:rsidRPr="008B65E3" w:rsidRDefault="005F735D" w:rsidP="005F735D">
            <w:r w:rsidRPr="008B65E3">
              <w:t>обеспеч</w:t>
            </w:r>
            <w:r>
              <w:t>ить</w:t>
            </w:r>
            <w:r w:rsidRPr="008B65E3">
              <w:t xml:space="preserve"> значени</w:t>
            </w:r>
            <w:r>
              <w:t>е</w:t>
            </w:r>
            <w:r w:rsidRPr="008B65E3">
              <w:t xml:space="preserve">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8B65E3">
              <w:t>отчетным</w:t>
            </w:r>
            <w:proofErr w:type="gramEnd"/>
            <w:r w:rsidRPr="008B65E3">
              <w:t>, к общему годовому объему дох</w:t>
            </w:r>
            <w:r w:rsidRPr="008B65E3">
              <w:t>о</w:t>
            </w:r>
            <w:r w:rsidRPr="008B65E3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>
              <w:t>42,</w:t>
            </w:r>
            <w:r w:rsidRPr="008B65E3">
              <w:t>6</w:t>
            </w:r>
            <w:r>
              <w:t xml:space="preserve"> процента</w:t>
            </w:r>
            <w:r w:rsidRPr="008B65E3">
              <w:t>;</w:t>
            </w:r>
          </w:p>
          <w:p w:rsidR="00D3295B" w:rsidRDefault="005F735D" w:rsidP="005F735D">
            <w:pPr>
              <w:rPr>
                <w:highlight w:val="yellow"/>
              </w:rPr>
            </w:pPr>
            <w:r w:rsidRPr="008B65E3">
              <w:t>обеспеч</w:t>
            </w:r>
            <w:r>
              <w:t>ить</w:t>
            </w:r>
            <w:r w:rsidRPr="008B65E3">
              <w:t xml:space="preserve"> при формировании межбюджетных отношений с местными бюджетами на очередной финансовый год и пл</w:t>
            </w:r>
            <w:r w:rsidRPr="008B65E3">
              <w:t>а</w:t>
            </w:r>
            <w:r w:rsidRPr="008B65E3">
              <w:t>новый период отношени</w:t>
            </w:r>
            <w:r>
              <w:t>е</w:t>
            </w:r>
            <w:r w:rsidRPr="008B65E3">
              <w:t xml:space="preserve"> закрепленных доходных источн</w:t>
            </w:r>
            <w:r w:rsidRPr="008B65E3">
              <w:t>и</w:t>
            </w:r>
            <w:r w:rsidRPr="008B65E3">
              <w:t>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Default="00D3295B" w:rsidP="0075508D">
      <w:pPr>
        <w:rPr>
          <w:szCs w:val="28"/>
          <w:highlight w:val="yellow"/>
        </w:rPr>
      </w:pP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>в разделе 2 Программы:</w:t>
      </w:r>
    </w:p>
    <w:p w:rsidR="00912B94" w:rsidRPr="00B22AC4" w:rsidRDefault="00912B94" w:rsidP="00912B9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третьем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более</w:t>
      </w:r>
      <w:r w:rsidRPr="00B22AC4">
        <w:rPr>
          <w:szCs w:val="28"/>
        </w:rPr>
        <w:t xml:space="preserve"> </w:t>
      </w:r>
      <w:r>
        <w:rPr>
          <w:szCs w:val="28"/>
        </w:rPr>
        <w:t>3,5</w:t>
      </w:r>
      <w:r w:rsidRPr="00B22AC4">
        <w:rPr>
          <w:szCs w:val="28"/>
        </w:rPr>
        <w:t xml:space="preserve"> процент</w:t>
      </w:r>
      <w:r>
        <w:rPr>
          <w:szCs w:val="28"/>
        </w:rPr>
        <w:t>а»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более</w:t>
      </w:r>
      <w:r w:rsidRPr="00B22AC4">
        <w:rPr>
          <w:szCs w:val="28"/>
        </w:rPr>
        <w:t xml:space="preserve"> </w:t>
      </w:r>
      <w:r>
        <w:rPr>
          <w:szCs w:val="28"/>
        </w:rPr>
        <w:t>2,6</w:t>
      </w:r>
      <w:r w:rsidRPr="00B22AC4">
        <w:rPr>
          <w:szCs w:val="28"/>
        </w:rPr>
        <w:t xml:space="preserve"> процента</w:t>
      </w:r>
      <w:r>
        <w:rPr>
          <w:szCs w:val="28"/>
        </w:rPr>
        <w:t>»</w:t>
      </w:r>
      <w:r w:rsidRPr="00B22AC4">
        <w:rPr>
          <w:szCs w:val="28"/>
        </w:rPr>
        <w:t>;</w:t>
      </w:r>
    </w:p>
    <w:p w:rsidR="00912B94" w:rsidRPr="00B22AC4" w:rsidRDefault="00912B94" w:rsidP="00912B9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четвертом</w:t>
      </w:r>
      <w:r w:rsidRPr="00B22AC4">
        <w:rPr>
          <w:szCs w:val="28"/>
        </w:rPr>
        <w:t xml:space="preserve"> </w:t>
      </w:r>
      <w:r>
        <w:rPr>
          <w:szCs w:val="28"/>
        </w:rPr>
        <w:t>слово «увеличения» заменить словом «обеспеч</w:t>
      </w:r>
      <w:r>
        <w:rPr>
          <w:szCs w:val="28"/>
        </w:rPr>
        <w:t>е</w:t>
      </w:r>
      <w:r>
        <w:rPr>
          <w:szCs w:val="28"/>
        </w:rPr>
        <w:t xml:space="preserve">ния», </w:t>
      </w:r>
      <w:r w:rsidRPr="00B22AC4">
        <w:rPr>
          <w:szCs w:val="28"/>
        </w:rPr>
        <w:t xml:space="preserve">слова </w:t>
      </w:r>
      <w:r>
        <w:rPr>
          <w:szCs w:val="28"/>
        </w:rPr>
        <w:t>«до</w:t>
      </w:r>
      <w:r w:rsidRPr="00B22AC4">
        <w:rPr>
          <w:szCs w:val="28"/>
        </w:rPr>
        <w:t xml:space="preserve"> </w:t>
      </w:r>
      <w:r>
        <w:rPr>
          <w:szCs w:val="28"/>
        </w:rPr>
        <w:t>81</w:t>
      </w:r>
      <w:r w:rsidRPr="00B22AC4">
        <w:rPr>
          <w:szCs w:val="28"/>
        </w:rPr>
        <w:t xml:space="preserve"> процент</w:t>
      </w:r>
      <w:r>
        <w:rPr>
          <w:szCs w:val="28"/>
        </w:rPr>
        <w:t>а»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«на уровне не менее 84</w:t>
      </w:r>
      <w:r w:rsidRPr="00B22AC4">
        <w:rPr>
          <w:szCs w:val="28"/>
        </w:rPr>
        <w:t xml:space="preserve"> проце</w:t>
      </w:r>
      <w:r w:rsidRPr="00B22AC4">
        <w:rPr>
          <w:szCs w:val="28"/>
        </w:rPr>
        <w:t>н</w:t>
      </w:r>
      <w:r w:rsidRPr="00B22AC4">
        <w:rPr>
          <w:szCs w:val="28"/>
        </w:rPr>
        <w:t>т</w:t>
      </w:r>
      <w:r>
        <w:rPr>
          <w:szCs w:val="28"/>
        </w:rPr>
        <w:t>ов»</w:t>
      </w:r>
      <w:r w:rsidRPr="00B22AC4">
        <w:rPr>
          <w:szCs w:val="28"/>
        </w:rPr>
        <w:t>;</w:t>
      </w:r>
    </w:p>
    <w:p w:rsidR="00912B94" w:rsidRPr="00B22AC4" w:rsidRDefault="00912B94" w:rsidP="00912B9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>
        <w:rPr>
          <w:szCs w:val="28"/>
        </w:rPr>
        <w:t>шестом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мен</w:t>
      </w:r>
      <w:r w:rsidRPr="00B22AC4">
        <w:rPr>
          <w:szCs w:val="28"/>
        </w:rPr>
        <w:t xml:space="preserve">ее </w:t>
      </w:r>
      <w:r>
        <w:rPr>
          <w:szCs w:val="28"/>
        </w:rPr>
        <w:t>102,8</w:t>
      </w:r>
      <w:r w:rsidRPr="00B22AC4">
        <w:rPr>
          <w:szCs w:val="28"/>
        </w:rPr>
        <w:t xml:space="preserve"> процент</w:t>
      </w:r>
      <w:r>
        <w:rPr>
          <w:szCs w:val="28"/>
        </w:rPr>
        <w:t>а»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мен</w:t>
      </w:r>
      <w:r w:rsidRPr="00B22AC4">
        <w:rPr>
          <w:szCs w:val="28"/>
        </w:rPr>
        <w:t xml:space="preserve">ее </w:t>
      </w:r>
      <w:r>
        <w:rPr>
          <w:szCs w:val="28"/>
        </w:rPr>
        <w:t>103,2</w:t>
      </w:r>
      <w:r w:rsidRPr="00B22AC4">
        <w:rPr>
          <w:szCs w:val="28"/>
        </w:rPr>
        <w:t xml:space="preserve"> процента</w:t>
      </w:r>
      <w:r>
        <w:rPr>
          <w:szCs w:val="28"/>
        </w:rPr>
        <w:t>»</w:t>
      </w:r>
      <w:r w:rsidRPr="00B22AC4">
        <w:rPr>
          <w:szCs w:val="28"/>
        </w:rPr>
        <w:t>;</w:t>
      </w:r>
    </w:p>
    <w:p w:rsidR="00912B94" w:rsidRPr="00B22AC4" w:rsidRDefault="00912B94" w:rsidP="00912B94">
      <w:pPr>
        <w:ind w:firstLine="709"/>
        <w:jc w:val="both"/>
        <w:rPr>
          <w:szCs w:val="28"/>
        </w:rPr>
      </w:pPr>
      <w:proofErr w:type="gramStart"/>
      <w:r w:rsidRPr="00B22AC4">
        <w:rPr>
          <w:szCs w:val="28"/>
        </w:rPr>
        <w:t xml:space="preserve">в абзаце двадцать </w:t>
      </w:r>
      <w:r>
        <w:rPr>
          <w:szCs w:val="28"/>
        </w:rPr>
        <w:t>седьмом</w:t>
      </w:r>
      <w:r w:rsidRPr="00B22AC4">
        <w:rPr>
          <w:szCs w:val="28"/>
        </w:rPr>
        <w:t xml:space="preserve"> </w:t>
      </w:r>
      <w:r>
        <w:rPr>
          <w:szCs w:val="28"/>
        </w:rPr>
        <w:t xml:space="preserve">слово «увеличения» исключить, </w:t>
      </w:r>
      <w:r w:rsidRPr="00B22AC4">
        <w:rPr>
          <w:szCs w:val="28"/>
        </w:rPr>
        <w:t xml:space="preserve">слова </w:t>
      </w:r>
      <w:r>
        <w:rPr>
          <w:szCs w:val="28"/>
        </w:rPr>
        <w:t>«</w:t>
      </w:r>
      <w:r w:rsidRPr="00B22AC4">
        <w:rPr>
          <w:szCs w:val="28"/>
        </w:rPr>
        <w:t xml:space="preserve">до </w:t>
      </w:r>
      <w:r>
        <w:rPr>
          <w:szCs w:val="28"/>
        </w:rPr>
        <w:t>200,5</w:t>
      </w:r>
      <w:r w:rsidRPr="00B22AC4">
        <w:rPr>
          <w:szCs w:val="28"/>
        </w:rPr>
        <w:t xml:space="preserve"> млрд. рублей</w:t>
      </w:r>
      <w:r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«не менее</w:t>
      </w:r>
      <w:r w:rsidRPr="00B22AC4">
        <w:rPr>
          <w:szCs w:val="28"/>
        </w:rPr>
        <w:t xml:space="preserve"> </w:t>
      </w:r>
      <w:r>
        <w:rPr>
          <w:szCs w:val="28"/>
        </w:rPr>
        <w:t>217,3</w:t>
      </w:r>
      <w:r w:rsidRPr="00B22AC4">
        <w:rPr>
          <w:szCs w:val="28"/>
        </w:rPr>
        <w:t xml:space="preserve"> млрд. рублей</w:t>
      </w:r>
      <w:r>
        <w:rPr>
          <w:szCs w:val="28"/>
        </w:rPr>
        <w:t>»</w:t>
      </w:r>
      <w:r w:rsidRPr="00B22AC4">
        <w:rPr>
          <w:szCs w:val="28"/>
        </w:rPr>
        <w:t>;</w:t>
      </w:r>
      <w:proofErr w:type="gramEnd"/>
    </w:p>
    <w:p w:rsidR="00912B94" w:rsidRDefault="00912B94" w:rsidP="00912B94">
      <w:pPr>
        <w:ind w:firstLine="709"/>
        <w:jc w:val="both"/>
        <w:rPr>
          <w:szCs w:val="28"/>
        </w:rPr>
      </w:pPr>
      <w:proofErr w:type="gramStart"/>
      <w:r w:rsidRPr="00B22AC4">
        <w:rPr>
          <w:szCs w:val="28"/>
        </w:rPr>
        <w:t xml:space="preserve">в абзаце двадцать </w:t>
      </w:r>
      <w:r>
        <w:rPr>
          <w:szCs w:val="28"/>
        </w:rPr>
        <w:t>восьмом слово «увеличения» исключить,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до </w:t>
      </w:r>
      <w:r>
        <w:rPr>
          <w:szCs w:val="28"/>
        </w:rPr>
        <w:t>242,3</w:t>
      </w:r>
      <w:r w:rsidRPr="00B22AC4">
        <w:rPr>
          <w:szCs w:val="28"/>
        </w:rPr>
        <w:t xml:space="preserve"> млрд. рублей</w:t>
      </w:r>
      <w:r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«не менее</w:t>
      </w:r>
      <w:r w:rsidRPr="00B22AC4">
        <w:rPr>
          <w:szCs w:val="28"/>
        </w:rPr>
        <w:t xml:space="preserve"> </w:t>
      </w:r>
      <w:r>
        <w:rPr>
          <w:szCs w:val="28"/>
        </w:rPr>
        <w:t>263,1 млрд. рублей»;</w:t>
      </w:r>
      <w:proofErr w:type="gramEnd"/>
    </w:p>
    <w:p w:rsidR="00912B94" w:rsidRPr="00B22AC4" w:rsidRDefault="00912B94" w:rsidP="00912B94">
      <w:pPr>
        <w:ind w:firstLine="709"/>
        <w:jc w:val="both"/>
        <w:rPr>
          <w:szCs w:val="28"/>
        </w:rPr>
      </w:pPr>
      <w:r w:rsidRPr="00B22AC4">
        <w:rPr>
          <w:szCs w:val="28"/>
        </w:rPr>
        <w:lastRenderedPageBreak/>
        <w:t xml:space="preserve">в абзаце двадцать </w:t>
      </w:r>
      <w:r>
        <w:rPr>
          <w:szCs w:val="28"/>
        </w:rPr>
        <w:t>девятом</w:t>
      </w:r>
      <w:r w:rsidRPr="00B22AC4">
        <w:rPr>
          <w:szCs w:val="28"/>
        </w:rPr>
        <w:t xml:space="preserve"> слова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</w:t>
      </w:r>
      <w:r w:rsidRPr="00B22AC4">
        <w:rPr>
          <w:szCs w:val="28"/>
        </w:rPr>
        <w:t xml:space="preserve">ее </w:t>
      </w:r>
      <w:r>
        <w:rPr>
          <w:szCs w:val="28"/>
        </w:rPr>
        <w:t>46</w:t>
      </w:r>
      <w:r w:rsidRPr="00B22AC4">
        <w:rPr>
          <w:szCs w:val="28"/>
        </w:rPr>
        <w:t xml:space="preserve"> процент</w:t>
      </w:r>
      <w:r>
        <w:rPr>
          <w:szCs w:val="28"/>
        </w:rPr>
        <w:t>ов»</w:t>
      </w:r>
      <w:r w:rsidRPr="00B22AC4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2AC4">
        <w:rPr>
          <w:szCs w:val="28"/>
        </w:rPr>
        <w:t xml:space="preserve">не </w:t>
      </w:r>
      <w:r>
        <w:rPr>
          <w:szCs w:val="28"/>
        </w:rPr>
        <w:t>бол</w:t>
      </w:r>
      <w:r w:rsidRPr="00B22AC4">
        <w:rPr>
          <w:szCs w:val="28"/>
        </w:rPr>
        <w:t xml:space="preserve">ее </w:t>
      </w:r>
      <w:r>
        <w:rPr>
          <w:szCs w:val="28"/>
        </w:rPr>
        <w:t>42,6</w:t>
      </w:r>
      <w:r w:rsidRPr="00B22AC4">
        <w:rPr>
          <w:szCs w:val="28"/>
        </w:rPr>
        <w:t xml:space="preserve"> процент</w:t>
      </w:r>
      <w:r>
        <w:rPr>
          <w:szCs w:val="28"/>
        </w:rPr>
        <w:t>а»</w:t>
      </w:r>
      <w:r w:rsidRPr="00B22AC4">
        <w:rPr>
          <w:szCs w:val="28"/>
        </w:rPr>
        <w:t>;</w:t>
      </w:r>
    </w:p>
    <w:p w:rsidR="0087411B" w:rsidRDefault="00124A96" w:rsidP="008B65E3">
      <w:pPr>
        <w:ind w:firstLine="709"/>
        <w:jc w:val="both"/>
      </w:pPr>
      <w:bookmarkStart w:id="0" w:name="_GoBack"/>
      <w:bookmarkEnd w:id="0"/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124A96" w:rsidRDefault="00E328EE" w:rsidP="008B65E3">
      <w:pPr>
        <w:ind w:firstLine="709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8B65E3">
      <w:pPr>
        <w:ind w:firstLine="709"/>
        <w:jc w:val="both"/>
      </w:pPr>
    </w:p>
    <w:p w:rsidR="00E328EE" w:rsidRPr="00930E4E" w:rsidRDefault="00E328EE" w:rsidP="008B65E3">
      <w:pPr>
        <w:ind w:firstLine="709"/>
        <w:jc w:val="both"/>
      </w:pPr>
      <w:r w:rsidRPr="00930E4E">
        <w:t xml:space="preserve">Общий объем финансирования Программы на 2014 – </w:t>
      </w:r>
      <w:r w:rsidR="00637E9E" w:rsidRPr="00930E4E">
        <w:t>202</w:t>
      </w:r>
      <w:r w:rsidR="00FB30C1">
        <w:t>1</w:t>
      </w:r>
      <w:r w:rsidRPr="00930E4E">
        <w:t xml:space="preserve"> годы составляет </w:t>
      </w:r>
      <w:r w:rsidR="002C12A6">
        <w:t>85 611 773,8</w:t>
      </w:r>
      <w:r w:rsidR="00ED477F">
        <w:t xml:space="preserve"> </w:t>
      </w:r>
      <w:r w:rsidRPr="00930E4E">
        <w:t>тыс.</w:t>
      </w:r>
      <w:r w:rsidR="000D6B88"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E328EE" w:rsidRPr="00930E4E" w:rsidRDefault="0067262C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2014 год –</w:t>
      </w:r>
      <w:r w:rsidR="005B64ED" w:rsidRPr="00930E4E">
        <w:rPr>
          <w:szCs w:val="28"/>
        </w:rPr>
        <w:t xml:space="preserve"> </w:t>
      </w:r>
      <w:r w:rsidR="003F1353" w:rsidRPr="003F1353">
        <w:rPr>
          <w:szCs w:val="28"/>
        </w:rPr>
        <w:t>10 667 262,8</w:t>
      </w:r>
      <w:r w:rsidR="00BC0A59" w:rsidRPr="003F1353">
        <w:rPr>
          <w:szCs w:val="28"/>
        </w:rPr>
        <w:t xml:space="preserve"> </w:t>
      </w:r>
      <w:r w:rsidR="00E328EE"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="00E328EE" w:rsidRPr="00930E4E">
        <w:rPr>
          <w:szCs w:val="28"/>
        </w:rPr>
        <w:t>рублей;</w:t>
      </w:r>
    </w:p>
    <w:p w:rsidR="00E328E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2015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8 964 802,1</w:t>
      </w:r>
      <w:r w:rsidR="005B64ED" w:rsidRPr="00930E4E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2016 год –</w:t>
      </w:r>
      <w:r w:rsidR="00930E4E" w:rsidRPr="00930E4E">
        <w:rPr>
          <w:szCs w:val="28"/>
        </w:rPr>
        <w:t xml:space="preserve"> </w:t>
      </w:r>
      <w:r w:rsidR="003F1353" w:rsidRPr="003F1353">
        <w:rPr>
          <w:szCs w:val="28"/>
        </w:rPr>
        <w:t>10 551 579,9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637E9E" w:rsidRPr="00930E4E">
        <w:rPr>
          <w:szCs w:val="28"/>
        </w:rPr>
        <w:t>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2017 год –</w:t>
      </w:r>
      <w:r w:rsidR="00930E4E" w:rsidRPr="00930E4E">
        <w:rPr>
          <w:szCs w:val="28"/>
        </w:rPr>
        <w:t xml:space="preserve"> </w:t>
      </w:r>
      <w:r w:rsidR="00ED477F">
        <w:rPr>
          <w:szCs w:val="28"/>
        </w:rPr>
        <w:t>11 1</w:t>
      </w:r>
      <w:r w:rsidR="002C12A6">
        <w:rPr>
          <w:szCs w:val="28"/>
        </w:rPr>
        <w:t>86</w:t>
      </w:r>
      <w:r w:rsidR="00ED477F">
        <w:rPr>
          <w:szCs w:val="28"/>
        </w:rPr>
        <w:t> </w:t>
      </w:r>
      <w:r w:rsidR="002C12A6">
        <w:rPr>
          <w:szCs w:val="28"/>
        </w:rPr>
        <w:t>510</w:t>
      </w:r>
      <w:r w:rsidR="00ED477F">
        <w:rPr>
          <w:szCs w:val="28"/>
        </w:rPr>
        <w:t>,</w:t>
      </w:r>
      <w:r w:rsidR="002C12A6">
        <w:rPr>
          <w:szCs w:val="28"/>
        </w:rPr>
        <w:t>1</w:t>
      </w:r>
      <w:r w:rsidR="00ED477F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2018 год –</w:t>
      </w:r>
      <w:r w:rsidR="00930E4E" w:rsidRPr="00930E4E">
        <w:rPr>
          <w:szCs w:val="28"/>
        </w:rPr>
        <w:t xml:space="preserve"> </w:t>
      </w:r>
      <w:r w:rsidR="002C12A6" w:rsidRPr="002C12A6">
        <w:rPr>
          <w:szCs w:val="28"/>
        </w:rPr>
        <w:t>13 500 429,1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2019 год –</w:t>
      </w:r>
      <w:r w:rsidR="005B64ED" w:rsidRPr="00930E4E">
        <w:rPr>
          <w:szCs w:val="28"/>
        </w:rPr>
        <w:t xml:space="preserve"> </w:t>
      </w:r>
      <w:r w:rsidR="002C12A6" w:rsidRPr="002C12A6">
        <w:rPr>
          <w:szCs w:val="28"/>
        </w:rPr>
        <w:t>10 778 521,2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E328E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2020 год –</w:t>
      </w:r>
      <w:r w:rsidR="00930E4E" w:rsidRPr="00930E4E">
        <w:rPr>
          <w:szCs w:val="28"/>
        </w:rPr>
        <w:t xml:space="preserve"> </w:t>
      </w:r>
      <w:r w:rsidR="002C12A6" w:rsidRPr="002C12A6">
        <w:rPr>
          <w:szCs w:val="28"/>
        </w:rPr>
        <w:t>10 116 526,7</w:t>
      </w:r>
      <w:r w:rsidR="00BC0A59"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2C12A6">
        <w:rPr>
          <w:szCs w:val="28"/>
        </w:rPr>
        <w:t>;</w:t>
      </w:r>
    </w:p>
    <w:p w:rsidR="002C12A6" w:rsidRDefault="002C12A6" w:rsidP="002C12A6">
      <w:pPr>
        <w:ind w:firstLine="709"/>
        <w:jc w:val="both"/>
        <w:rPr>
          <w:szCs w:val="28"/>
        </w:rPr>
      </w:pPr>
      <w:r w:rsidRPr="00930E4E">
        <w:rPr>
          <w:szCs w:val="28"/>
        </w:rPr>
        <w:t>на 202</w:t>
      </w:r>
      <w:r w:rsidR="00FB30C1">
        <w:rPr>
          <w:szCs w:val="28"/>
        </w:rPr>
        <w:t>1</w:t>
      </w:r>
      <w:r w:rsidRPr="00930E4E">
        <w:rPr>
          <w:szCs w:val="28"/>
        </w:rPr>
        <w:t xml:space="preserve"> год – </w:t>
      </w:r>
      <w:r w:rsidRPr="002C12A6">
        <w:rPr>
          <w:szCs w:val="28"/>
        </w:rPr>
        <w:t>9 846 141,9</w:t>
      </w:r>
      <w:r w:rsidRPr="003F1353">
        <w:rPr>
          <w:szCs w:val="28"/>
        </w:rPr>
        <w:t xml:space="preserve"> </w:t>
      </w:r>
      <w:r w:rsidRPr="00930E4E">
        <w:rPr>
          <w:szCs w:val="28"/>
        </w:rPr>
        <w:t>тыс.</w:t>
      </w:r>
      <w:r>
        <w:rPr>
          <w:szCs w:val="28"/>
        </w:rPr>
        <w:t xml:space="preserve"> </w:t>
      </w:r>
      <w:r w:rsidRPr="00930E4E">
        <w:rPr>
          <w:szCs w:val="28"/>
        </w:rPr>
        <w:t>рублей.</w:t>
      </w:r>
    </w:p>
    <w:p w:rsidR="0067140E" w:rsidRDefault="0067140E" w:rsidP="008B65E3">
      <w:pPr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87411B" w:rsidRDefault="00124A96" w:rsidP="008B65E3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ED477F">
        <w:t>.</w:t>
      </w:r>
    </w:p>
    <w:p w:rsidR="005B64ED" w:rsidRDefault="005B64ED" w:rsidP="008B65E3">
      <w:pPr>
        <w:ind w:firstLine="709"/>
        <w:jc w:val="both"/>
      </w:pPr>
    </w:p>
    <w:p w:rsidR="003F1353" w:rsidRDefault="003F1353" w:rsidP="000844C4">
      <w:pPr>
        <w:ind w:firstLine="709"/>
        <w:jc w:val="both"/>
      </w:pPr>
    </w:p>
    <w:p w:rsidR="00ED477F" w:rsidRDefault="00ED477F" w:rsidP="000844C4">
      <w:pPr>
        <w:ind w:firstLine="709"/>
        <w:jc w:val="both"/>
      </w:pPr>
    </w:p>
    <w:p w:rsidR="003F1353" w:rsidRDefault="003F1353" w:rsidP="00AF6B24">
      <w:pPr>
        <w:ind w:firstLine="709"/>
        <w:jc w:val="both"/>
      </w:pPr>
    </w:p>
    <w:p w:rsidR="00930E4E" w:rsidRDefault="00930E4E" w:rsidP="00AF6B24">
      <w:pPr>
        <w:ind w:firstLine="709"/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Pr="00715190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8C70C5" w:rsidRDefault="008C70C5" w:rsidP="0075508D">
      <w:pPr>
        <w:jc w:val="both"/>
      </w:pPr>
    </w:p>
    <w:p w:rsidR="00E83DF7" w:rsidRDefault="00E83DF7" w:rsidP="0075508D">
      <w:pPr>
        <w:jc w:val="both"/>
      </w:pPr>
    </w:p>
    <w:p w:rsidR="00E83DF7" w:rsidRDefault="00E83DF7" w:rsidP="0075508D">
      <w:pPr>
        <w:jc w:val="both"/>
        <w:sectPr w:rsidR="00E83DF7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E83DF7" w:rsidRPr="00950705" w:rsidRDefault="00E83DF7" w:rsidP="00E83DF7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E83DF7" w:rsidRDefault="00E83DF7" w:rsidP="00E83DF7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E83DF7" w:rsidRDefault="00E83DF7" w:rsidP="00E83DF7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E83DF7" w:rsidRDefault="00E83DF7" w:rsidP="00E83DF7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2014-2021 годы»</w:t>
      </w:r>
    </w:p>
    <w:p w:rsidR="00E83DF7" w:rsidRDefault="00E83DF7" w:rsidP="00E83DF7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 Министров Республики Татарстан</w:t>
      </w:r>
      <w:proofErr w:type="gramEnd"/>
    </w:p>
    <w:p w:rsidR="00E83DF7" w:rsidRDefault="00E83DF7" w:rsidP="00E83DF7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 №____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E83DF7" w:rsidRDefault="00E83DF7" w:rsidP="00E83DF7">
      <w:pPr>
        <w:spacing w:line="240" w:lineRule="auto"/>
        <w:ind w:left="10773"/>
      </w:pPr>
    </w:p>
    <w:p w:rsidR="00E83DF7" w:rsidRDefault="00E83DF7" w:rsidP="00E83DF7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E83DF7" w:rsidRPr="00BF5960" w:rsidRDefault="00E83DF7" w:rsidP="00E83DF7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21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E83DF7" w:rsidRPr="00FE7B54" w:rsidRDefault="00E83DF7" w:rsidP="00E83DF7">
      <w:pPr>
        <w:spacing w:line="240" w:lineRule="auto"/>
        <w:rPr>
          <w:sz w:val="24"/>
          <w:szCs w:val="24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11"/>
        <w:gridCol w:w="1276"/>
        <w:gridCol w:w="709"/>
        <w:gridCol w:w="565"/>
        <w:gridCol w:w="1703"/>
        <w:gridCol w:w="427"/>
        <w:gridCol w:w="425"/>
        <w:gridCol w:w="425"/>
        <w:gridCol w:w="426"/>
        <w:gridCol w:w="425"/>
        <w:gridCol w:w="425"/>
        <w:gridCol w:w="425"/>
        <w:gridCol w:w="427"/>
        <w:gridCol w:w="422"/>
        <w:gridCol w:w="709"/>
        <w:gridCol w:w="708"/>
        <w:gridCol w:w="851"/>
        <w:gridCol w:w="850"/>
        <w:gridCol w:w="851"/>
        <w:gridCol w:w="851"/>
        <w:gridCol w:w="851"/>
        <w:gridCol w:w="851"/>
      </w:tblGrid>
      <w:tr w:rsidR="00E83DF7" w:rsidRPr="00376D10" w:rsidTr="007107EF">
        <w:trPr>
          <w:cantSplit/>
        </w:trPr>
        <w:tc>
          <w:tcPr>
            <w:tcW w:w="673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задачи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конечных результ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тов, единицы изм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рения</w:t>
            </w:r>
          </w:p>
        </w:tc>
        <w:tc>
          <w:tcPr>
            <w:tcW w:w="3827" w:type="dxa"/>
            <w:gridSpan w:val="9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6517" w:type="dxa"/>
            <w:gridSpan w:val="8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</w:t>
            </w:r>
            <w:r>
              <w:rPr>
                <w:sz w:val="16"/>
                <w:szCs w:val="16"/>
              </w:rPr>
              <w:t xml:space="preserve">жета Республики Татарстан, 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8B2678">
              <w:rPr>
                <w:sz w:val="16"/>
                <w:szCs w:val="16"/>
              </w:rPr>
              <w:t>р</w:t>
            </w:r>
            <w:proofErr w:type="gramEnd"/>
            <w:r w:rsidRPr="008B2678">
              <w:rPr>
                <w:sz w:val="16"/>
                <w:szCs w:val="16"/>
              </w:rPr>
              <w:t>ублей</w:t>
            </w:r>
            <w:proofErr w:type="spellEnd"/>
          </w:p>
        </w:tc>
      </w:tr>
      <w:tr w:rsidR="00E83DF7" w:rsidRPr="00376D10" w:rsidTr="007107EF">
        <w:trPr>
          <w:cantSplit/>
          <w:trHeight w:val="767"/>
        </w:trPr>
        <w:tc>
          <w:tcPr>
            <w:tcW w:w="673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E83DF7" w:rsidRDefault="00E83DF7" w:rsidP="00E83DF7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E83DF7" w:rsidRPr="008B2678" w:rsidRDefault="00E83DF7" w:rsidP="00E83DF7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7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2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21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708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E83DF7" w:rsidRPr="008B2678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83DF7" w:rsidRPr="008B2678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21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E83DF7" w:rsidRPr="002C1926" w:rsidRDefault="00E83DF7" w:rsidP="00E83DF7">
      <w:pPr>
        <w:spacing w:line="240" w:lineRule="auto"/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709"/>
        <w:gridCol w:w="566"/>
        <w:gridCol w:w="1702"/>
        <w:gridCol w:w="424"/>
        <w:gridCol w:w="426"/>
        <w:gridCol w:w="426"/>
        <w:gridCol w:w="424"/>
        <w:gridCol w:w="425"/>
        <w:gridCol w:w="425"/>
        <w:gridCol w:w="425"/>
        <w:gridCol w:w="427"/>
        <w:gridCol w:w="427"/>
        <w:gridCol w:w="707"/>
        <w:gridCol w:w="708"/>
        <w:gridCol w:w="851"/>
        <w:gridCol w:w="850"/>
        <w:gridCol w:w="844"/>
        <w:gridCol w:w="851"/>
        <w:gridCol w:w="851"/>
        <w:gridCol w:w="856"/>
      </w:tblGrid>
      <w:tr w:rsidR="00E83DF7" w:rsidRPr="000B0669" w:rsidTr="007107EF">
        <w:trPr>
          <w:cantSplit/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23</w:t>
            </w:r>
          </w:p>
        </w:tc>
      </w:tr>
      <w:tr w:rsidR="00E83DF7" w:rsidRPr="000B0669" w:rsidTr="007107EF">
        <w:trPr>
          <w:cantSplit/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Э</w:t>
            </w:r>
            <w:r w:rsidRPr="000B0669">
              <w:rPr>
                <w:color w:val="000000"/>
                <w:sz w:val="16"/>
                <w:szCs w:val="16"/>
              </w:rPr>
              <w:t>ф</w:t>
            </w:r>
            <w:r w:rsidRPr="000B0669">
              <w:rPr>
                <w:color w:val="000000"/>
                <w:sz w:val="16"/>
                <w:szCs w:val="16"/>
              </w:rPr>
              <w:t>фе</w:t>
            </w:r>
            <w:r w:rsidRPr="000B0669">
              <w:rPr>
                <w:color w:val="000000"/>
                <w:sz w:val="16"/>
                <w:szCs w:val="16"/>
              </w:rPr>
              <w:t>к</w:t>
            </w:r>
            <w:r w:rsidRPr="000B0669">
              <w:rPr>
                <w:color w:val="000000"/>
                <w:sz w:val="16"/>
                <w:szCs w:val="16"/>
              </w:rPr>
              <w:t>ти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ное управление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стве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ными ф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на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сами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Обе</w:t>
            </w:r>
            <w:r w:rsidRPr="000B0669">
              <w:rPr>
                <w:sz w:val="16"/>
                <w:szCs w:val="16"/>
              </w:rPr>
              <w:t>с</w:t>
            </w:r>
            <w:r w:rsidRPr="000B0669">
              <w:rPr>
                <w:sz w:val="16"/>
                <w:szCs w:val="16"/>
              </w:rPr>
              <w:t>печ</w:t>
            </w:r>
            <w:r w:rsidRPr="000B0669">
              <w:rPr>
                <w:sz w:val="16"/>
                <w:szCs w:val="16"/>
              </w:rPr>
              <w:t>е</w:t>
            </w:r>
            <w:r w:rsidRPr="000B0669">
              <w:rPr>
                <w:sz w:val="16"/>
                <w:szCs w:val="16"/>
              </w:rPr>
              <w:t>ние долг</w:t>
            </w:r>
            <w:r w:rsidRPr="000B0669">
              <w:rPr>
                <w:sz w:val="16"/>
                <w:szCs w:val="16"/>
              </w:rPr>
              <w:t>о</w:t>
            </w:r>
            <w:r w:rsidRPr="000B0669">
              <w:rPr>
                <w:sz w:val="16"/>
                <w:szCs w:val="16"/>
              </w:rPr>
              <w:t>сро</w:t>
            </w:r>
            <w:r w:rsidRPr="000B0669">
              <w:rPr>
                <w:sz w:val="16"/>
                <w:szCs w:val="16"/>
              </w:rPr>
              <w:t>ч</w:t>
            </w:r>
            <w:r w:rsidRPr="000B0669">
              <w:rPr>
                <w:sz w:val="16"/>
                <w:szCs w:val="16"/>
              </w:rPr>
              <w:t>ной сб</w:t>
            </w:r>
            <w:r w:rsidRPr="000B0669">
              <w:rPr>
                <w:sz w:val="16"/>
                <w:szCs w:val="16"/>
              </w:rPr>
              <w:t>а</w:t>
            </w:r>
            <w:r w:rsidRPr="000B0669">
              <w:rPr>
                <w:sz w:val="16"/>
                <w:szCs w:val="16"/>
              </w:rPr>
              <w:t>ланс</w:t>
            </w:r>
            <w:r w:rsidRPr="000B0669">
              <w:rPr>
                <w:sz w:val="16"/>
                <w:szCs w:val="16"/>
              </w:rPr>
              <w:t>и</w:t>
            </w:r>
            <w:r w:rsidRPr="000B0669">
              <w:rPr>
                <w:sz w:val="16"/>
                <w:szCs w:val="16"/>
              </w:rPr>
              <w:t>рова</w:t>
            </w:r>
            <w:r w:rsidRPr="000B0669">
              <w:rPr>
                <w:sz w:val="16"/>
                <w:szCs w:val="16"/>
              </w:rPr>
              <w:t>н</w:t>
            </w:r>
            <w:r w:rsidRPr="000B0669">
              <w:rPr>
                <w:sz w:val="16"/>
                <w:szCs w:val="16"/>
              </w:rPr>
              <w:t>ности и усто</w:t>
            </w:r>
            <w:r w:rsidRPr="000B0669">
              <w:rPr>
                <w:sz w:val="16"/>
                <w:szCs w:val="16"/>
              </w:rPr>
              <w:t>й</w:t>
            </w:r>
            <w:r w:rsidRPr="000B0669">
              <w:rPr>
                <w:sz w:val="16"/>
                <w:szCs w:val="16"/>
              </w:rPr>
              <w:t>чив</w:t>
            </w:r>
            <w:r w:rsidRPr="000B0669">
              <w:rPr>
                <w:sz w:val="16"/>
                <w:szCs w:val="16"/>
              </w:rPr>
              <w:t>о</w:t>
            </w:r>
            <w:r w:rsidRPr="000B0669">
              <w:rPr>
                <w:sz w:val="16"/>
                <w:szCs w:val="16"/>
              </w:rPr>
              <w:t>сти бю</w:t>
            </w:r>
            <w:r w:rsidRPr="000B0669">
              <w:rPr>
                <w:sz w:val="16"/>
                <w:szCs w:val="16"/>
              </w:rPr>
              <w:t>д</w:t>
            </w:r>
            <w:r w:rsidRPr="000B0669">
              <w:rPr>
                <w:sz w:val="16"/>
                <w:szCs w:val="16"/>
              </w:rPr>
              <w:t>же</w:t>
            </w:r>
            <w:r w:rsidRPr="000B0669">
              <w:rPr>
                <w:sz w:val="16"/>
                <w:szCs w:val="16"/>
              </w:rPr>
              <w:t>т</w:t>
            </w:r>
            <w:r w:rsidRPr="000B0669">
              <w:rPr>
                <w:sz w:val="16"/>
                <w:szCs w:val="16"/>
              </w:rPr>
              <w:t>ной сист</w:t>
            </w:r>
            <w:r w:rsidRPr="000B0669">
              <w:rPr>
                <w:sz w:val="16"/>
                <w:szCs w:val="16"/>
              </w:rPr>
              <w:t>е</w:t>
            </w:r>
            <w:r w:rsidRPr="000B0669">
              <w:rPr>
                <w:sz w:val="16"/>
                <w:szCs w:val="16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сте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ство ф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нансов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(далее - 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0B0669">
              <w:rPr>
                <w:color w:val="000000"/>
                <w:sz w:val="16"/>
                <w:szCs w:val="16"/>
              </w:rPr>
              <w:t>Отношение дефицита бюджета Республики Татарстан, рассч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танного исходя из доходов бюджета (без учета безво</w:t>
            </w:r>
            <w:r w:rsidRPr="000B0669">
              <w:rPr>
                <w:color w:val="000000"/>
                <w:sz w:val="16"/>
                <w:szCs w:val="16"/>
              </w:rPr>
              <w:t>з</w:t>
            </w:r>
            <w:r w:rsidRPr="000B0669">
              <w:rPr>
                <w:color w:val="000000"/>
                <w:sz w:val="16"/>
                <w:szCs w:val="16"/>
              </w:rPr>
              <w:t>мездных поступл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ний целевого хара</w:t>
            </w:r>
            <w:r w:rsidRPr="000B0669">
              <w:rPr>
                <w:color w:val="000000"/>
                <w:sz w:val="16"/>
                <w:szCs w:val="16"/>
              </w:rPr>
              <w:t>к</w:t>
            </w:r>
            <w:r w:rsidRPr="000B0669">
              <w:rPr>
                <w:color w:val="000000"/>
                <w:sz w:val="16"/>
                <w:szCs w:val="16"/>
              </w:rPr>
              <w:t>тера из других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жетов бюджетной системы) и расходов бюджета (без учета расходов, осущест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ляемых за счет бе</w:t>
            </w:r>
            <w:r w:rsidRPr="000B0669">
              <w:rPr>
                <w:color w:val="000000"/>
                <w:sz w:val="16"/>
                <w:szCs w:val="16"/>
              </w:rPr>
              <w:t>з</w:t>
            </w:r>
            <w:r w:rsidRPr="000B0669">
              <w:rPr>
                <w:color w:val="000000"/>
                <w:sz w:val="16"/>
                <w:szCs w:val="16"/>
              </w:rPr>
              <w:t>возмездных посту</w:t>
            </w:r>
            <w:r w:rsidRPr="000B0669">
              <w:rPr>
                <w:color w:val="000000"/>
                <w:sz w:val="16"/>
                <w:szCs w:val="16"/>
              </w:rPr>
              <w:t>п</w:t>
            </w:r>
            <w:r w:rsidRPr="000B0669">
              <w:rPr>
                <w:color w:val="000000"/>
                <w:sz w:val="16"/>
                <w:szCs w:val="16"/>
              </w:rPr>
              <w:t>лений целевого х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рактера из других бюджетов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системы), к о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щему годовому об</w:t>
            </w:r>
            <w:r w:rsidRPr="000B0669">
              <w:rPr>
                <w:color w:val="000000"/>
                <w:sz w:val="16"/>
                <w:szCs w:val="16"/>
              </w:rPr>
              <w:t>ъ</w:t>
            </w:r>
            <w:r w:rsidRPr="000B0669">
              <w:rPr>
                <w:color w:val="000000"/>
                <w:sz w:val="16"/>
                <w:szCs w:val="16"/>
              </w:rPr>
              <w:t>ему доходов бюдж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та Республики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(без учета безвозмездных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ступлений целевого характера из других бюджетов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системы), пр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6,2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2,3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2,6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Удельный вес расх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дов бюджета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Татарстан, формируемых в ра</w:t>
            </w:r>
            <w:r w:rsidRPr="000B0669">
              <w:rPr>
                <w:color w:val="000000"/>
                <w:sz w:val="16"/>
                <w:szCs w:val="16"/>
              </w:rPr>
              <w:t>м</w:t>
            </w:r>
            <w:r w:rsidRPr="000B0669">
              <w:rPr>
                <w:color w:val="000000"/>
                <w:sz w:val="16"/>
                <w:szCs w:val="16"/>
              </w:rPr>
              <w:t>ках программ, в общем объеме ра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ходов бюджета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Татарстан (без учета субве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76,0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F4F54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F4F54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86,0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84,0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Доля расходов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жета Республики Татарстан капитал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ного характера (без учета расходов кап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тального характера, осуществляемых за счет безвозмездных поступлений целев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го характера из др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гих бюджетов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жетной системы) в общем объеме ра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ходов бюджета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Татарстан (без учета расходов, осуществляемых за счет безвозмездных поступлений целев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го характера из др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гих бюджетов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Темп роста объема налоговых и ненал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говых доходов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жета Республики Татарстан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110,9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 xml:space="preserve">Объем налоговых и неналоговых доходов бюджета Республики Татарстан, </w:t>
            </w:r>
            <w:proofErr w:type="spellStart"/>
            <w:r w:rsidRPr="000B0669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186,6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228,5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207,9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0B0669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273,0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251,2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255,7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263,1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Разработка проекта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жета и испо</w:t>
            </w:r>
            <w:r w:rsidRPr="000B0669">
              <w:rPr>
                <w:color w:val="000000"/>
                <w:sz w:val="16"/>
                <w:szCs w:val="16"/>
              </w:rPr>
              <w:t>л</w:t>
            </w:r>
            <w:r w:rsidRPr="000B0669">
              <w:rPr>
                <w:color w:val="000000"/>
                <w:sz w:val="16"/>
                <w:szCs w:val="16"/>
              </w:rPr>
              <w:t>нение бюджета Республики Татарстан, обеспечива</w:t>
            </w:r>
            <w:r w:rsidRPr="000B0669">
              <w:rPr>
                <w:color w:val="000000"/>
                <w:sz w:val="16"/>
                <w:szCs w:val="16"/>
              </w:rPr>
              <w:t>ю</w:t>
            </w:r>
            <w:r w:rsidRPr="000B0669">
              <w:rPr>
                <w:color w:val="000000"/>
                <w:sz w:val="16"/>
                <w:szCs w:val="16"/>
              </w:rPr>
              <w:t>щие сохран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устойч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вости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системы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Исполнение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по расходам к утвержденному уровню (без учета расходов за счет межбюджетных трансфертов и ра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ходов капитального характера), проце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99,6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F4F54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F4F54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7</w:t>
            </w:r>
            <w:r w:rsidRPr="000F4F54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right"/>
              <w:rPr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662 108,1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697 660,9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780 290,6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597 652,5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599 007,4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600 375,6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Исполнение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по налоговым и неналоговым дох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дам к утвержденному уровню,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Отношение объема просроченной кред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торской задолженн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сти Республики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к объему расходов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Осуществл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 xml:space="preserve">ние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исполнен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ем бюджета Республики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Отношение объема проверенных средств бюджета Республики Татарстан к общему объему расходов бюджета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Отношение колич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ства решений, пр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нятых по фактам нарушений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ного законодател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 xml:space="preserve">ства, установленных в ходе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проведения проверок расходов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ния средств бюджета Республики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стан, к общему кол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честву установле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ных фактов наруш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ний бюджетного законодательства за отчетный период (за исключением фактов нарушений, устано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ленных в конце о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 xml:space="preserve">четного периода, и решения по которым </w:t>
            </w:r>
            <w:r w:rsidRPr="000B0669">
              <w:rPr>
                <w:color w:val="000000"/>
                <w:sz w:val="16"/>
                <w:szCs w:val="16"/>
              </w:rPr>
              <w:lastRenderedPageBreak/>
              <w:t>будут приняты в следующем отчетном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lastRenderedPageBreak/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Осуществл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бюджетн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го учета и составление бюджетной отчетности об исполнении бюджета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Соблюдение уст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новленного порядка составления в отче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ном году годового отчета об исполн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нии бюджета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Татарстан и срока представления его в Федеральное казначейство, пр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Э</w:t>
            </w:r>
            <w:r w:rsidRPr="000B0669">
              <w:rPr>
                <w:color w:val="000000"/>
                <w:sz w:val="16"/>
                <w:szCs w:val="16"/>
              </w:rPr>
              <w:t>ф</w:t>
            </w:r>
            <w:r w:rsidRPr="000B0669">
              <w:rPr>
                <w:color w:val="000000"/>
                <w:sz w:val="16"/>
                <w:szCs w:val="16"/>
              </w:rPr>
              <w:t>фе</w:t>
            </w:r>
            <w:r w:rsidRPr="000B0669">
              <w:rPr>
                <w:color w:val="000000"/>
                <w:sz w:val="16"/>
                <w:szCs w:val="16"/>
              </w:rPr>
              <w:t>к</w:t>
            </w:r>
            <w:r w:rsidRPr="000B0669">
              <w:rPr>
                <w:color w:val="000000"/>
                <w:sz w:val="16"/>
                <w:szCs w:val="16"/>
              </w:rPr>
              <w:t>тивное упра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ление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стве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Отношение объема государственного долга Республики Татарстан по состо</w:t>
            </w:r>
            <w:r w:rsidRPr="000B0669">
              <w:rPr>
                <w:color w:val="000000"/>
                <w:sz w:val="16"/>
                <w:szCs w:val="16"/>
              </w:rPr>
              <w:t>я</w:t>
            </w:r>
            <w:r w:rsidRPr="000B0669">
              <w:rPr>
                <w:color w:val="000000"/>
                <w:sz w:val="16"/>
                <w:szCs w:val="16"/>
              </w:rPr>
              <w:t xml:space="preserve">нию на 1 января года, следующего за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четным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, к общему годовому объему доходов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в отчетном финансовом году (без учета объемов безвозмездных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ступлений), проце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44,5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Обеспечение сохранения объема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дарственного долга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Татарстан на уровне, не превышающем предельные объемы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дарственного долга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стан, утве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жденные ра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поряжением Кабинета М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нистров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Объем государстве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ного долга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Татарстан по состоянию на 1 янв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 xml:space="preserve">ря года, следующего за отчетным, </w:t>
            </w:r>
            <w:proofErr w:type="spellStart"/>
            <w:r w:rsidRPr="000B0669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94,2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93,6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Объем просроченной задолженности по долговым обязател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 xml:space="preserve">ствам Республики Татарстан, </w:t>
            </w:r>
            <w:proofErr w:type="spellStart"/>
            <w:r w:rsidRPr="000B0669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Обслуживание государстве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Доля расходов на обслуживание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в общем объеме расходов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0,04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86 330,7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76 585,5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84 846,1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89 490,3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89 166,8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88 558,4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выполнения условий р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структуриз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ции задолже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ности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Татарстан перед Росси</w:t>
            </w:r>
            <w:r w:rsidRPr="000B0669">
              <w:rPr>
                <w:color w:val="000000"/>
                <w:sz w:val="16"/>
                <w:szCs w:val="16"/>
              </w:rPr>
              <w:t>й</w:t>
            </w:r>
            <w:r w:rsidRPr="000B0669">
              <w:rPr>
                <w:color w:val="000000"/>
                <w:sz w:val="16"/>
                <w:szCs w:val="16"/>
              </w:rPr>
              <w:t>ской Федер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цией по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жетным кред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Доля выполненных условий реструкт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ризации задолженн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сти Республики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перед Ро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сийской Федерацией по бюджетным кр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выш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э</w:t>
            </w:r>
            <w:r w:rsidRPr="000B0669">
              <w:rPr>
                <w:color w:val="000000"/>
                <w:sz w:val="16"/>
                <w:szCs w:val="16"/>
              </w:rPr>
              <w:t>ф</w:t>
            </w:r>
            <w:r w:rsidRPr="000B0669">
              <w:rPr>
                <w:color w:val="000000"/>
                <w:sz w:val="16"/>
                <w:szCs w:val="16"/>
              </w:rPr>
              <w:t>фе</w:t>
            </w:r>
            <w:r w:rsidRPr="000B0669">
              <w:rPr>
                <w:color w:val="000000"/>
                <w:sz w:val="16"/>
                <w:szCs w:val="16"/>
              </w:rPr>
              <w:t>к</w:t>
            </w:r>
            <w:r w:rsidRPr="000B0669">
              <w:rPr>
                <w:color w:val="000000"/>
                <w:sz w:val="16"/>
                <w:szCs w:val="16"/>
              </w:rPr>
              <w:t>тивн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сти ме</w:t>
            </w:r>
            <w:r w:rsidRPr="000B0669">
              <w:rPr>
                <w:color w:val="000000"/>
                <w:sz w:val="16"/>
                <w:szCs w:val="16"/>
              </w:rPr>
              <w:t>ж</w:t>
            </w:r>
            <w:r w:rsidRPr="000B0669">
              <w:rPr>
                <w:color w:val="000000"/>
                <w:sz w:val="16"/>
                <w:szCs w:val="16"/>
              </w:rPr>
              <w:t>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ных отн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шений с мес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ными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Отношение закре</w:t>
            </w:r>
            <w:r w:rsidRPr="000B0669">
              <w:rPr>
                <w:color w:val="000000"/>
                <w:sz w:val="16"/>
                <w:szCs w:val="16"/>
              </w:rPr>
              <w:t>п</w:t>
            </w:r>
            <w:r w:rsidRPr="000B0669">
              <w:rPr>
                <w:color w:val="000000"/>
                <w:sz w:val="16"/>
                <w:szCs w:val="16"/>
              </w:rPr>
              <w:t>ленных доходных источников местных бюджетов и ме</w:t>
            </w:r>
            <w:r w:rsidRPr="000B0669">
              <w:rPr>
                <w:color w:val="000000"/>
                <w:sz w:val="16"/>
                <w:szCs w:val="16"/>
              </w:rPr>
              <w:t>ж</w:t>
            </w:r>
            <w:r w:rsidRPr="000B0669">
              <w:rPr>
                <w:color w:val="000000"/>
                <w:sz w:val="16"/>
                <w:szCs w:val="16"/>
              </w:rPr>
              <w:t>бюджетных тран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 xml:space="preserve">фертов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из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к необходимому объему расходов на решение вопросов местного значения при формировании межбюджетных отношений с мес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ными бюджетами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на очередной финанс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вый год и плановый период, процентов</w:t>
            </w: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дотаций на выравнивание бюджетной обеспеченн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сти муниц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пальных обр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Соотношение сре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них уровней расче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бюджетной обеспеченности по пяти наиболее обе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печенным и пяти наименее обеспече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ным муниципальным районам (городским округам) после в</w:t>
            </w:r>
            <w:r w:rsidRPr="000B0669">
              <w:rPr>
                <w:color w:val="000000"/>
                <w:sz w:val="16"/>
                <w:szCs w:val="16"/>
              </w:rPr>
              <w:t>ы</w:t>
            </w:r>
            <w:r w:rsidRPr="000B0669">
              <w:rPr>
                <w:color w:val="000000"/>
                <w:sz w:val="16"/>
                <w:szCs w:val="16"/>
              </w:rPr>
              <w:t>равнивания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обеспеченности муниципальных районов и городских округов при форм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ровании межбю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жетных отношений с местными бюджет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ми на очередной финансовый год и плановый период, раз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B0669">
              <w:rPr>
                <w:sz w:val="16"/>
                <w:szCs w:val="16"/>
              </w:rPr>
              <w:t>1,08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326 152,1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389 083,1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750 443,3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752 231,0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674 184,7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535 536,9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субсидий бюджетам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районов на выравнив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ние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обесп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ченности и 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иных в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дов межбю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жетных тран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фертов бюдж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там поселений, входящих в состав мун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Удельный вес сво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временно и в полном объеме предоста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ленных из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бюджетам м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ниципальных рай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нов субсидий на выравнивание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жетной обеспеченн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сти и предоставление иных видов ме</w:t>
            </w:r>
            <w:r w:rsidRPr="000B0669">
              <w:rPr>
                <w:color w:val="000000"/>
                <w:sz w:val="16"/>
                <w:szCs w:val="16"/>
              </w:rPr>
              <w:t>ж</w:t>
            </w:r>
            <w:r w:rsidRPr="000B0669">
              <w:rPr>
                <w:color w:val="000000"/>
                <w:sz w:val="16"/>
                <w:szCs w:val="16"/>
              </w:rPr>
              <w:t>бюджетных тран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фертов бюджетам поселений, входящих в состав муниц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пального района, в общем объеме да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ного вида субсидий,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0B0669">
              <w:rPr>
                <w:color w:val="000000"/>
                <w:sz w:val="12"/>
                <w:szCs w:val="12"/>
              </w:rPr>
              <w:t>1 167 982,2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0B0669">
              <w:rPr>
                <w:color w:val="000000"/>
                <w:sz w:val="12"/>
                <w:szCs w:val="12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1 397 666,3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1 352 319,8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1 320 867,2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1 481 702,5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1 461 400,9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1 358 519,4</w:t>
            </w:r>
          </w:p>
        </w:tc>
      </w:tr>
      <w:tr w:rsidR="00E83DF7" w:rsidRPr="000B0669" w:rsidTr="007107E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0B0669">
              <w:rPr>
                <w:color w:val="000000"/>
                <w:sz w:val="16"/>
                <w:szCs w:val="16"/>
              </w:rPr>
              <w:t>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субсидий бюджетам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ния общед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 xml:space="preserve">ступного и </w:t>
            </w:r>
            <w:r w:rsidRPr="000B0669">
              <w:rPr>
                <w:color w:val="000000"/>
                <w:sz w:val="16"/>
                <w:szCs w:val="16"/>
              </w:rPr>
              <w:lastRenderedPageBreak/>
              <w:t>бесплатного дошкольного, начального общего, осно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ного общего, среднего о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щего образ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вания по о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новным общ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образовател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ным програ</w:t>
            </w:r>
            <w:r w:rsidRPr="000B0669">
              <w:rPr>
                <w:color w:val="000000"/>
                <w:sz w:val="16"/>
                <w:szCs w:val="16"/>
              </w:rPr>
              <w:t>м</w:t>
            </w:r>
            <w:r w:rsidRPr="000B0669">
              <w:rPr>
                <w:color w:val="000000"/>
                <w:sz w:val="16"/>
                <w:szCs w:val="16"/>
              </w:rPr>
              <w:t>мам в муниц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пальных обр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зовательных организациях, организацию 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ния дополн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тельного обр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зования детей в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образов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тельных орг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низациях, создание усл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вий для 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ществления присмотра и ухода за дет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ми, содерж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ния детей в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образов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тельных орг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низациях, а также орган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зацию отдыха детей в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кан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кулярное вр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Объем просроченной кредиторской задо</w:t>
            </w:r>
            <w:r w:rsidRPr="000B0669">
              <w:rPr>
                <w:color w:val="000000"/>
                <w:sz w:val="16"/>
                <w:szCs w:val="16"/>
              </w:rPr>
              <w:t>л</w:t>
            </w:r>
            <w:r w:rsidRPr="000B0669">
              <w:rPr>
                <w:color w:val="000000"/>
                <w:sz w:val="16"/>
                <w:szCs w:val="16"/>
              </w:rPr>
              <w:t>женности по зар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ботной плате рабо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никам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 xml:space="preserve">ных учреждений образования, </w:t>
            </w:r>
            <w:proofErr w:type="spellStart"/>
            <w:r w:rsidRPr="000B0669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0B0669">
              <w:rPr>
                <w:color w:val="000000"/>
                <w:sz w:val="12"/>
                <w:szCs w:val="12"/>
              </w:rPr>
              <w:t>8 265 973,1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0B0669">
              <w:rPr>
                <w:color w:val="000000"/>
                <w:sz w:val="12"/>
                <w:szCs w:val="12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7 065 899,5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8 598 689,8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10 506 942,2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7 738 571,0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7 193 089,3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7 195 794,5</w:t>
            </w:r>
          </w:p>
        </w:tc>
      </w:tr>
      <w:tr w:rsidR="00E83DF7" w:rsidRPr="000B0669" w:rsidTr="007107EF">
        <w:trPr>
          <w:cantSplit/>
          <w:trHeight w:val="33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Принятие муниц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пальной нормати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ной базы по устано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лению финансовых нормативов и их применение при планировании расх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дов местных бюдж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тов в части оказания муниципальных услуг в сфере обр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зования, кроме ра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ходов капитального характера и целевых расходов,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83DF7" w:rsidRPr="000B0669" w:rsidTr="007107EF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 субвенций бюджетам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районов на осущест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ление госуда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ственных по</w:t>
            </w:r>
            <w:r w:rsidRPr="000B0669">
              <w:rPr>
                <w:color w:val="000000"/>
                <w:sz w:val="16"/>
                <w:szCs w:val="16"/>
              </w:rPr>
              <w:t>л</w:t>
            </w:r>
            <w:r w:rsidRPr="000B0669">
              <w:rPr>
                <w:color w:val="000000"/>
                <w:sz w:val="16"/>
                <w:szCs w:val="16"/>
              </w:rPr>
              <w:t>номочий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по расчету и предоставл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нию дотаций бюджетам городских, сельских пос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лений за счет средств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жета Респу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Удельный вес сво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временно и в полном объеме предоста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ленных из бюджета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бюджетам м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ниципальных рай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нов субвенций на осуществление гос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дарственных полн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мочий Республики Татарстан по расчету и предоставлению дотаций бюджетам городских, сельских поселений за счет средств бюджета Республики в общем объеме данного вида субвенций, проце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B0669">
              <w:rPr>
                <w:color w:val="000000"/>
                <w:sz w:val="14"/>
                <w:szCs w:val="14"/>
              </w:rPr>
              <w:t>72 171,0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57 039,7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118 873,9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99 677,6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67 357,1</w:t>
            </w:r>
          </w:p>
        </w:tc>
      </w:tr>
      <w:tr w:rsidR="00E83DF7" w:rsidRPr="000B0669" w:rsidTr="007107E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Мониторинг качества управления финансами и платежесп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собности м</w:t>
            </w:r>
            <w:r w:rsidRPr="000B0669">
              <w:rPr>
                <w:color w:val="000000"/>
                <w:sz w:val="16"/>
                <w:szCs w:val="16"/>
              </w:rPr>
              <w:t>у</w:t>
            </w:r>
            <w:r w:rsidRPr="000B0669">
              <w:rPr>
                <w:color w:val="000000"/>
                <w:sz w:val="16"/>
                <w:szCs w:val="16"/>
              </w:rPr>
              <w:t>ниципальных образований Республики Татарстан в соответствии с приказом М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нистерства финансов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публики Т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тарстан от 11.06.2008 № 07-61 «Об оперативной (ежеквартал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ной) и годовой оценке кач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ства управл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ния финансами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образов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ний Республ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Татарстан»</w:t>
            </w: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Средняя по муниц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пальным образов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ниям доля выпо</w:t>
            </w:r>
            <w:r w:rsidRPr="000B0669">
              <w:rPr>
                <w:color w:val="000000"/>
                <w:sz w:val="16"/>
                <w:szCs w:val="16"/>
              </w:rPr>
              <w:t>л</w:t>
            </w:r>
            <w:r w:rsidRPr="000B0669">
              <w:rPr>
                <w:color w:val="000000"/>
                <w:sz w:val="16"/>
                <w:szCs w:val="16"/>
              </w:rPr>
              <w:t>ненных показателей мониторинга кач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ства управления финансами и плат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жеспособности, пр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Заключение соглашений с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ными образ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ваниями о мерах по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личению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ступлений налоговых и неналоговых доходов мес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ных бюджетов и осуществл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 xml:space="preserve">ние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их исполн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Ми</w:t>
            </w:r>
            <w:r w:rsidRPr="000B0669">
              <w:rPr>
                <w:color w:val="000000"/>
                <w:sz w:val="16"/>
                <w:szCs w:val="16"/>
              </w:rPr>
              <w:t>н</w:t>
            </w:r>
            <w:r w:rsidRPr="000B0669">
              <w:rPr>
                <w:color w:val="000000"/>
                <w:sz w:val="16"/>
                <w:szCs w:val="16"/>
              </w:rPr>
              <w:t>фин Ре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2014 - 2021 годы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0B0669">
              <w:rPr>
                <w:color w:val="000000"/>
                <w:sz w:val="16"/>
                <w:szCs w:val="16"/>
              </w:rPr>
              <w:t>Доля муниципал</w:t>
            </w:r>
            <w:r w:rsidRPr="000B0669">
              <w:rPr>
                <w:color w:val="000000"/>
                <w:sz w:val="16"/>
                <w:szCs w:val="16"/>
              </w:rPr>
              <w:t>ь</w:t>
            </w:r>
            <w:r w:rsidRPr="000B0669">
              <w:rPr>
                <w:color w:val="000000"/>
                <w:sz w:val="16"/>
                <w:szCs w:val="16"/>
              </w:rPr>
              <w:t>ных образований, заключивших согл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шения с Минфином Республики Тата</w:t>
            </w:r>
            <w:r w:rsidRPr="000B0669">
              <w:rPr>
                <w:color w:val="000000"/>
                <w:sz w:val="16"/>
                <w:szCs w:val="16"/>
              </w:rPr>
              <w:t>р</w:t>
            </w:r>
            <w:r w:rsidRPr="000B0669">
              <w:rPr>
                <w:color w:val="000000"/>
                <w:sz w:val="16"/>
                <w:szCs w:val="16"/>
              </w:rPr>
              <w:t>стан о мерах по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вышению эффекти</w:t>
            </w:r>
            <w:r w:rsidRPr="000B0669">
              <w:rPr>
                <w:color w:val="000000"/>
                <w:sz w:val="16"/>
                <w:szCs w:val="16"/>
              </w:rPr>
              <w:t>в</w:t>
            </w:r>
            <w:r w:rsidRPr="000B0669">
              <w:rPr>
                <w:color w:val="000000"/>
                <w:sz w:val="16"/>
                <w:szCs w:val="16"/>
              </w:rPr>
              <w:t>ности использования бюджетных средств и увеличению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ступлений налоговых и неналоговых дох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дов местных бюдж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тов, в общем колич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стве муниципальных образований, в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жетах которых доля дотаций из других бюджетов бюдже</w:t>
            </w:r>
            <w:r w:rsidRPr="000B0669">
              <w:rPr>
                <w:color w:val="000000"/>
                <w:sz w:val="16"/>
                <w:szCs w:val="16"/>
              </w:rPr>
              <w:t>т</w:t>
            </w:r>
            <w:r w:rsidRPr="000B0669">
              <w:rPr>
                <w:color w:val="000000"/>
                <w:sz w:val="16"/>
                <w:szCs w:val="16"/>
              </w:rPr>
              <w:t>ной системы Росси</w:t>
            </w:r>
            <w:r w:rsidRPr="000B0669">
              <w:rPr>
                <w:color w:val="000000"/>
                <w:sz w:val="16"/>
                <w:szCs w:val="16"/>
              </w:rPr>
              <w:t>й</w:t>
            </w:r>
            <w:r w:rsidRPr="000B0669">
              <w:rPr>
                <w:color w:val="000000"/>
                <w:sz w:val="16"/>
                <w:szCs w:val="16"/>
              </w:rPr>
              <w:t>ской Федерации и (или) налоговых доходов по дополн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тельным нормативам отчислений в разм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ре, не превышающем расчетного объема дотации на выравн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вание</w:t>
            </w:r>
            <w:proofErr w:type="gramEnd"/>
            <w:r w:rsidRPr="000B0669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B0669">
              <w:rPr>
                <w:color w:val="000000"/>
                <w:sz w:val="16"/>
                <w:szCs w:val="16"/>
              </w:rPr>
              <w:t>бюджетной обеспеченности (части расчетного объема дотации), замененной допо</w:t>
            </w:r>
            <w:r w:rsidRPr="000B0669">
              <w:rPr>
                <w:color w:val="000000"/>
                <w:sz w:val="16"/>
                <w:szCs w:val="16"/>
              </w:rPr>
              <w:t>л</w:t>
            </w:r>
            <w:r w:rsidRPr="000B0669">
              <w:rPr>
                <w:color w:val="000000"/>
                <w:sz w:val="16"/>
                <w:szCs w:val="16"/>
              </w:rPr>
              <w:t>нительными норм</w:t>
            </w:r>
            <w:r w:rsidRPr="000B0669">
              <w:rPr>
                <w:color w:val="000000"/>
                <w:sz w:val="16"/>
                <w:szCs w:val="16"/>
              </w:rPr>
              <w:t>а</w:t>
            </w:r>
            <w:r w:rsidRPr="000B0669">
              <w:rPr>
                <w:color w:val="000000"/>
                <w:sz w:val="16"/>
                <w:szCs w:val="16"/>
              </w:rPr>
              <w:t>тивами отчислений, в течение двух из трех последних отчетных финансовых лет превышала 50 пр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центов объема со</w:t>
            </w:r>
            <w:r w:rsidRPr="000B0669">
              <w:rPr>
                <w:color w:val="000000"/>
                <w:sz w:val="16"/>
                <w:szCs w:val="16"/>
              </w:rPr>
              <w:t>б</w:t>
            </w:r>
            <w:r w:rsidRPr="000B0669">
              <w:rPr>
                <w:color w:val="000000"/>
                <w:sz w:val="16"/>
                <w:szCs w:val="16"/>
              </w:rPr>
              <w:t>ственных доходов местных бюджетов, и муниципальных образований, кот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рые не имеют год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вой отчетности об исполнении местного бюджета за один год и более из трех п</w:t>
            </w:r>
            <w:r w:rsidRPr="000B0669">
              <w:rPr>
                <w:color w:val="000000"/>
                <w:sz w:val="16"/>
                <w:szCs w:val="16"/>
              </w:rPr>
              <w:t>о</w:t>
            </w:r>
            <w:r w:rsidRPr="000B0669">
              <w:rPr>
                <w:color w:val="000000"/>
                <w:sz w:val="16"/>
                <w:szCs w:val="16"/>
              </w:rPr>
              <w:t>следних отчетных финансовых лет,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B0669">
              <w:rPr>
                <w:sz w:val="14"/>
                <w:szCs w:val="14"/>
              </w:rPr>
              <w:t>-</w:t>
            </w:r>
          </w:p>
        </w:tc>
      </w:tr>
      <w:tr w:rsidR="00E83DF7" w:rsidRPr="000B0669" w:rsidTr="007107EF">
        <w:trPr>
          <w:cantSplit/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Доля своевременно представленных муниципальными районами Республ</w:t>
            </w:r>
            <w:r w:rsidRPr="000B0669">
              <w:rPr>
                <w:color w:val="000000"/>
                <w:sz w:val="16"/>
                <w:szCs w:val="16"/>
              </w:rPr>
              <w:t>и</w:t>
            </w:r>
            <w:r w:rsidRPr="000B0669">
              <w:rPr>
                <w:color w:val="000000"/>
                <w:sz w:val="16"/>
                <w:szCs w:val="16"/>
              </w:rPr>
              <w:t>ки Татарстан отчетов в общем количестве отчетов о выполн</w:t>
            </w:r>
            <w:r w:rsidRPr="000B0669">
              <w:rPr>
                <w:color w:val="000000"/>
                <w:sz w:val="16"/>
                <w:szCs w:val="16"/>
              </w:rPr>
              <w:t>е</w:t>
            </w:r>
            <w:r w:rsidRPr="000B0669">
              <w:rPr>
                <w:color w:val="000000"/>
                <w:sz w:val="16"/>
                <w:szCs w:val="16"/>
              </w:rPr>
              <w:t>нии соглашений о мерах по повышению эффективности и</w:t>
            </w:r>
            <w:r w:rsidRPr="000B0669">
              <w:rPr>
                <w:color w:val="000000"/>
                <w:sz w:val="16"/>
                <w:szCs w:val="16"/>
              </w:rPr>
              <w:t>с</w:t>
            </w:r>
            <w:r w:rsidRPr="000B0669">
              <w:rPr>
                <w:color w:val="000000"/>
                <w:sz w:val="16"/>
                <w:szCs w:val="16"/>
              </w:rPr>
              <w:t>пользования бю</w:t>
            </w:r>
            <w:r w:rsidRPr="000B0669">
              <w:rPr>
                <w:color w:val="000000"/>
                <w:sz w:val="16"/>
                <w:szCs w:val="16"/>
              </w:rPr>
              <w:t>д</w:t>
            </w:r>
            <w:r w:rsidRPr="000B0669">
              <w:rPr>
                <w:color w:val="000000"/>
                <w:sz w:val="16"/>
                <w:szCs w:val="16"/>
              </w:rPr>
              <w:t>жетных средств и увеличению посту</w:t>
            </w:r>
            <w:r w:rsidRPr="000B0669">
              <w:rPr>
                <w:color w:val="000000"/>
                <w:sz w:val="16"/>
                <w:szCs w:val="16"/>
              </w:rPr>
              <w:t>п</w:t>
            </w:r>
            <w:r w:rsidRPr="000B0669">
              <w:rPr>
                <w:color w:val="000000"/>
                <w:sz w:val="16"/>
                <w:szCs w:val="16"/>
              </w:rPr>
              <w:t>лений налоговых и неналоговых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B066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</w:tr>
      <w:tr w:rsidR="00E83DF7" w:rsidRPr="000B0669" w:rsidTr="007107EF">
        <w:trPr>
          <w:cantSplit/>
          <w:trHeight w:val="96"/>
        </w:trPr>
        <w:tc>
          <w:tcPr>
            <w:tcW w:w="946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 w:rsidRPr="000B0669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0B0669">
              <w:rPr>
                <w:b/>
                <w:color w:val="000000"/>
                <w:sz w:val="12"/>
                <w:szCs w:val="12"/>
              </w:rPr>
              <w:t>10 667 262,8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0B0669">
              <w:rPr>
                <w:b/>
                <w:color w:val="000000"/>
                <w:sz w:val="12"/>
                <w:szCs w:val="12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10 551 579,9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11 186 510,1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13 500 429,1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10 778 521,2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10 116 526,7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7" w:rsidRPr="000B0669" w:rsidRDefault="00E83DF7" w:rsidP="00E83DF7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B0669">
              <w:rPr>
                <w:b/>
                <w:color w:val="000000"/>
                <w:sz w:val="14"/>
                <w:szCs w:val="14"/>
              </w:rPr>
              <w:t>9 846 141,9</w:t>
            </w:r>
          </w:p>
        </w:tc>
      </w:tr>
    </w:tbl>
    <w:p w:rsidR="00E83DF7" w:rsidRDefault="00E83DF7" w:rsidP="00E83DF7">
      <w:pPr>
        <w:spacing w:line="240" w:lineRule="auto"/>
      </w:pPr>
    </w:p>
    <w:p w:rsidR="00E83DF7" w:rsidRDefault="00E83DF7" w:rsidP="00E83DF7">
      <w:pPr>
        <w:spacing w:line="240" w:lineRule="auto"/>
      </w:pPr>
    </w:p>
    <w:p w:rsidR="00E83DF7" w:rsidRDefault="00E83DF7" w:rsidP="00E83DF7">
      <w:pPr>
        <w:spacing w:line="240" w:lineRule="auto"/>
        <w:jc w:val="both"/>
      </w:pPr>
    </w:p>
    <w:p w:rsidR="00E83DF7" w:rsidRDefault="00E83DF7" w:rsidP="00E83DF7">
      <w:pPr>
        <w:spacing w:line="240" w:lineRule="auto"/>
        <w:jc w:val="both"/>
      </w:pPr>
    </w:p>
    <w:sectPr w:rsidR="00E83DF7" w:rsidSect="00E83DF7">
      <w:pgSz w:w="16840" w:h="11907" w:orient="landscape"/>
      <w:pgMar w:top="851" w:right="567" w:bottom="851" w:left="567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12B94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53044"/>
    <w:rsid w:val="00075512"/>
    <w:rsid w:val="00082C70"/>
    <w:rsid w:val="000844C4"/>
    <w:rsid w:val="000853A9"/>
    <w:rsid w:val="000A10D1"/>
    <w:rsid w:val="000B41C3"/>
    <w:rsid w:val="000C7678"/>
    <w:rsid w:val="000D6B88"/>
    <w:rsid w:val="00124A96"/>
    <w:rsid w:val="00130824"/>
    <w:rsid w:val="00140156"/>
    <w:rsid w:val="00146EE5"/>
    <w:rsid w:val="0015063E"/>
    <w:rsid w:val="00151524"/>
    <w:rsid w:val="00167949"/>
    <w:rsid w:val="0024399D"/>
    <w:rsid w:val="002441B1"/>
    <w:rsid w:val="00273965"/>
    <w:rsid w:val="002A00B5"/>
    <w:rsid w:val="002A422F"/>
    <w:rsid w:val="002C12A6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406773"/>
    <w:rsid w:val="0042316B"/>
    <w:rsid w:val="00432298"/>
    <w:rsid w:val="0044472B"/>
    <w:rsid w:val="0046095D"/>
    <w:rsid w:val="004763C7"/>
    <w:rsid w:val="0048039E"/>
    <w:rsid w:val="004B0672"/>
    <w:rsid w:val="004B43C4"/>
    <w:rsid w:val="005179F0"/>
    <w:rsid w:val="00584B3F"/>
    <w:rsid w:val="005B64ED"/>
    <w:rsid w:val="005C2B27"/>
    <w:rsid w:val="005D473A"/>
    <w:rsid w:val="005F396D"/>
    <w:rsid w:val="005F735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C5C4F"/>
    <w:rsid w:val="00800C6B"/>
    <w:rsid w:val="008049F0"/>
    <w:rsid w:val="00826230"/>
    <w:rsid w:val="00835F89"/>
    <w:rsid w:val="008362BE"/>
    <w:rsid w:val="008562D1"/>
    <w:rsid w:val="00872803"/>
    <w:rsid w:val="0087411B"/>
    <w:rsid w:val="00886382"/>
    <w:rsid w:val="008911D9"/>
    <w:rsid w:val="008B379A"/>
    <w:rsid w:val="008B65E3"/>
    <w:rsid w:val="008C70C5"/>
    <w:rsid w:val="008E2739"/>
    <w:rsid w:val="008E5F19"/>
    <w:rsid w:val="009005AB"/>
    <w:rsid w:val="00912B94"/>
    <w:rsid w:val="00930E4E"/>
    <w:rsid w:val="00946917"/>
    <w:rsid w:val="00A030FC"/>
    <w:rsid w:val="00A039DF"/>
    <w:rsid w:val="00A07C17"/>
    <w:rsid w:val="00A27642"/>
    <w:rsid w:val="00A30F1D"/>
    <w:rsid w:val="00A5721F"/>
    <w:rsid w:val="00A93ACE"/>
    <w:rsid w:val="00AB7C12"/>
    <w:rsid w:val="00AF6B24"/>
    <w:rsid w:val="00B06BB6"/>
    <w:rsid w:val="00B22AC4"/>
    <w:rsid w:val="00B35FE1"/>
    <w:rsid w:val="00B70D01"/>
    <w:rsid w:val="00B82C8B"/>
    <w:rsid w:val="00BB4856"/>
    <w:rsid w:val="00BC0A59"/>
    <w:rsid w:val="00BC7EC3"/>
    <w:rsid w:val="00BD572C"/>
    <w:rsid w:val="00BD7D98"/>
    <w:rsid w:val="00BE79B3"/>
    <w:rsid w:val="00BF59A0"/>
    <w:rsid w:val="00C031AD"/>
    <w:rsid w:val="00C07F0C"/>
    <w:rsid w:val="00C10E4C"/>
    <w:rsid w:val="00C440FC"/>
    <w:rsid w:val="00C46D26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3B1D"/>
    <w:rsid w:val="00E83DF7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B30C1"/>
    <w:rsid w:val="00FD6EB2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1C31-AECC-43E2-94EA-4F0737BE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</TotalTime>
  <Pages>14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5</cp:revision>
  <cp:lastPrinted>2018-12-19T12:55:00Z</cp:lastPrinted>
  <dcterms:created xsi:type="dcterms:W3CDTF">2018-12-19T13:10:00Z</dcterms:created>
  <dcterms:modified xsi:type="dcterms:W3CDTF">2018-12-19T14:39:00Z</dcterms:modified>
</cp:coreProperties>
</file>