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7D1144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7D1144" w:rsidP="00A87942">
            <w:pPr>
              <w:pStyle w:val="Noeeu1"/>
              <w:jc w:val="center"/>
            </w:pPr>
            <w:r>
              <w:t>18.12.2018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7D1144" w:rsidP="00A87942">
            <w:pPr>
              <w:pStyle w:val="Noeeu1"/>
            </w:pPr>
            <w:r>
              <w:t>02-138</w:t>
            </w:r>
            <w:bookmarkStart w:id="0" w:name="_GoBack"/>
            <w:bookmarkEnd w:id="0"/>
          </w:p>
        </w:tc>
      </w:tr>
    </w:tbl>
    <w:p w:rsidR="00444AC9" w:rsidRDefault="00444AC9" w:rsidP="00282165">
      <w:pPr>
        <w:pStyle w:val="11"/>
        <w:ind w:left="284" w:firstLine="709"/>
        <w:rPr>
          <w:lang w:val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401261" w:rsidTr="00605322">
        <w:tc>
          <w:tcPr>
            <w:tcW w:w="5353" w:type="dxa"/>
          </w:tcPr>
          <w:p w:rsidR="00401261" w:rsidRPr="00401261" w:rsidRDefault="00401261" w:rsidP="00605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4012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1261">
              <w:rPr>
                <w:rFonts w:ascii="Times New Roman" w:hAnsi="Times New Roman" w:cs="Times New Roman"/>
                <w:sz w:val="28"/>
                <w:szCs w:val="28"/>
              </w:rPr>
              <w:t>сов Республики Татарстан от 30.12.2015 № 02-144</w:t>
            </w:r>
          </w:p>
        </w:tc>
      </w:tr>
    </w:tbl>
    <w:p w:rsidR="00401261" w:rsidRPr="00FF6EF4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401261" w:rsidRPr="00FF6EF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FF6EF4">
        <w:rPr>
          <w:spacing w:val="20"/>
          <w:sz w:val="28"/>
          <w:szCs w:val="28"/>
        </w:rPr>
        <w:t>Приказываю</w:t>
      </w:r>
      <w:r w:rsidRPr="00FF6EF4">
        <w:rPr>
          <w:sz w:val="28"/>
          <w:szCs w:val="28"/>
        </w:rPr>
        <w:t>:</w:t>
      </w:r>
    </w:p>
    <w:p w:rsidR="00401261" w:rsidRPr="00FF6EF4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401261" w:rsidRDefault="007119FF" w:rsidP="00401261">
      <w:pPr>
        <w:pStyle w:val="af"/>
        <w:tabs>
          <w:tab w:val="left" w:pos="851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</w:t>
      </w:r>
      <w:r w:rsidR="00401261" w:rsidRPr="00FF6EF4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</w:t>
      </w:r>
      <w:r w:rsidR="00401261" w:rsidRPr="00FF6EF4">
        <w:rPr>
          <w:rFonts w:ascii="Times New Roman" w:hAnsi="Times New Roman" w:cs="Times New Roman"/>
          <w:szCs w:val="28"/>
        </w:rPr>
        <w:t>а</w:t>
      </w:r>
      <w:r w:rsidR="00401261" w:rsidRPr="00FF6EF4">
        <w:rPr>
          <w:rFonts w:ascii="Times New Roman" w:hAnsi="Times New Roman" w:cs="Times New Roman"/>
          <w:szCs w:val="28"/>
        </w:rPr>
        <w:t>новлении, детализации и определении порядка применения бюджетной классифик</w:t>
      </w:r>
      <w:r w:rsidR="00401261" w:rsidRPr="00FF6EF4">
        <w:rPr>
          <w:rFonts w:ascii="Times New Roman" w:hAnsi="Times New Roman" w:cs="Times New Roman"/>
          <w:szCs w:val="28"/>
        </w:rPr>
        <w:t>а</w:t>
      </w:r>
      <w:r w:rsidR="00401261" w:rsidRPr="00FF6EF4">
        <w:rPr>
          <w:rFonts w:ascii="Times New Roman" w:hAnsi="Times New Roman" w:cs="Times New Roman"/>
          <w:szCs w:val="28"/>
        </w:rPr>
        <w:t>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="00401261" w:rsidRPr="00FF6EF4">
        <w:rPr>
          <w:rFonts w:ascii="Times New Roman" w:hAnsi="Times New Roman" w:cs="Times New Roman"/>
          <w:szCs w:val="28"/>
        </w:rPr>
        <w:t>с</w:t>
      </w:r>
      <w:proofErr w:type="gramStart"/>
      <w:r w:rsidR="00401261" w:rsidRPr="00FF6EF4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финансов Республики Татарстан от 30.12.2015 № 02-144 (с изменениями, внесенными приказами Мин</w:t>
      </w:r>
      <w:r w:rsidR="00401261" w:rsidRPr="00FF6EF4">
        <w:rPr>
          <w:rFonts w:ascii="Times New Roman" w:hAnsi="Times New Roman" w:cs="Times New Roman"/>
          <w:szCs w:val="28"/>
        </w:rPr>
        <w:t>и</w:t>
      </w:r>
      <w:r w:rsidR="00401261" w:rsidRPr="00FF6EF4">
        <w:rPr>
          <w:rFonts w:ascii="Times New Roman" w:hAnsi="Times New Roman" w:cs="Times New Roman"/>
          <w:szCs w:val="28"/>
        </w:rPr>
        <w:t xml:space="preserve">стерства финансов Республики Татарстан от 30.03.2016 № 02-32, от 29.06.2016 </w:t>
      </w:r>
      <w:r w:rsidR="00401261">
        <w:rPr>
          <w:rFonts w:ascii="Times New Roman" w:hAnsi="Times New Roman" w:cs="Times New Roman"/>
          <w:szCs w:val="28"/>
        </w:rPr>
        <w:t xml:space="preserve">        </w:t>
      </w:r>
      <w:r w:rsidR="00401261" w:rsidRPr="00FF6EF4">
        <w:rPr>
          <w:rFonts w:ascii="Times New Roman" w:hAnsi="Times New Roman" w:cs="Times New Roman"/>
          <w:szCs w:val="28"/>
        </w:rPr>
        <w:t>№ 02-73, от 30.09.2016 № 02-116</w:t>
      </w:r>
      <w:r w:rsidR="00401261">
        <w:rPr>
          <w:rFonts w:ascii="Times New Roman" w:hAnsi="Times New Roman" w:cs="Times New Roman"/>
          <w:szCs w:val="28"/>
        </w:rPr>
        <w:t>,</w:t>
      </w:r>
      <w:r w:rsidR="00401261" w:rsidRPr="00FF6EF4">
        <w:rPr>
          <w:rFonts w:ascii="Times New Roman" w:hAnsi="Times New Roman" w:cs="Times New Roman"/>
          <w:szCs w:val="28"/>
        </w:rPr>
        <w:t xml:space="preserve"> </w:t>
      </w:r>
      <w:proofErr w:type="gramEnd"/>
      <w:r w:rsidR="00401261" w:rsidRPr="00FF6EF4">
        <w:rPr>
          <w:rFonts w:ascii="Times New Roman" w:hAnsi="Times New Roman" w:cs="Times New Roman"/>
          <w:szCs w:val="28"/>
        </w:rPr>
        <w:t>от 27.12.2016 № 02-157</w:t>
      </w:r>
      <w:r w:rsidR="00401261">
        <w:rPr>
          <w:rFonts w:ascii="Times New Roman" w:hAnsi="Times New Roman" w:cs="Times New Roman"/>
          <w:szCs w:val="28"/>
        </w:rPr>
        <w:t>, от 29.12.2016 № 02-159, от 31.03.2017 № 02-30</w:t>
      </w:r>
      <w:r w:rsidR="00B569D2">
        <w:rPr>
          <w:rFonts w:ascii="Times New Roman" w:hAnsi="Times New Roman" w:cs="Times New Roman"/>
          <w:szCs w:val="28"/>
        </w:rPr>
        <w:t>, от 30.06.2017 № 02-64</w:t>
      </w:r>
      <w:r w:rsidR="004B0EEF">
        <w:rPr>
          <w:rFonts w:ascii="Times New Roman" w:hAnsi="Times New Roman" w:cs="Times New Roman"/>
          <w:szCs w:val="28"/>
        </w:rPr>
        <w:t>, от 26.09.2017 № 02-90</w:t>
      </w:r>
      <w:r w:rsidR="007D58A8">
        <w:rPr>
          <w:rFonts w:ascii="Times New Roman" w:hAnsi="Times New Roman" w:cs="Times New Roman"/>
          <w:szCs w:val="28"/>
        </w:rPr>
        <w:t>, от 21.12.2017          № 02-129, от 26.12.2017 № 02-133</w:t>
      </w:r>
      <w:r w:rsidR="003F3EE9">
        <w:rPr>
          <w:rFonts w:ascii="Times New Roman" w:hAnsi="Times New Roman" w:cs="Times New Roman"/>
          <w:szCs w:val="28"/>
        </w:rPr>
        <w:t>, от 28.03.2018 № 02-38</w:t>
      </w:r>
      <w:r w:rsidR="00710B2B">
        <w:rPr>
          <w:rFonts w:ascii="Times New Roman" w:hAnsi="Times New Roman" w:cs="Times New Roman"/>
          <w:szCs w:val="28"/>
        </w:rPr>
        <w:t>; 23.07.2018 № 02-78</w:t>
      </w:r>
      <w:r w:rsidR="00401261" w:rsidRPr="00FF6EF4">
        <w:rPr>
          <w:rFonts w:ascii="Times New Roman" w:hAnsi="Times New Roman" w:cs="Times New Roman"/>
          <w:szCs w:val="28"/>
        </w:rPr>
        <w:t>).</w:t>
      </w:r>
    </w:p>
    <w:p w:rsidR="007119FF" w:rsidRPr="00FF6EF4" w:rsidRDefault="007119FF" w:rsidP="00401261">
      <w:pPr>
        <w:pStyle w:val="af"/>
        <w:tabs>
          <w:tab w:val="left" w:pos="851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 Установить, что действие настоящего приказа распространяется на прав</w:t>
      </w:r>
      <w:r>
        <w:rPr>
          <w:rFonts w:ascii="Times New Roman" w:hAnsi="Times New Roman" w:cs="Times New Roman"/>
          <w:szCs w:val="28"/>
        </w:rPr>
        <w:t>о</w:t>
      </w:r>
      <w:r>
        <w:rPr>
          <w:rFonts w:ascii="Times New Roman" w:hAnsi="Times New Roman" w:cs="Times New Roman"/>
          <w:szCs w:val="28"/>
        </w:rPr>
        <w:t>отношения, возникшие с 18 декабря 2018 года.</w:t>
      </w:r>
    </w:p>
    <w:p w:rsidR="00401261" w:rsidRDefault="00401261" w:rsidP="00401261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</w:p>
    <w:p w:rsidR="00E54F80" w:rsidRPr="00A3648D" w:rsidRDefault="00E54F80" w:rsidP="00401261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E96CC8" w:rsidRDefault="00E96CC8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E96CC8" w:rsidRPr="00A420BE" w:rsidRDefault="00E96CC8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A420BE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Pr="00A420BE">
        <w:rPr>
          <w:color w:val="FFFFFF" w:themeColor="background1"/>
          <w:sz w:val="28"/>
          <w:szCs w:val="28"/>
        </w:rPr>
        <w:t>А.Г.Шишкин</w:t>
      </w:r>
      <w:proofErr w:type="spellEnd"/>
    </w:p>
    <w:p w:rsidR="00E96CC8" w:rsidRPr="00A420BE" w:rsidRDefault="00E96CC8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E96CC8" w:rsidRPr="00A420BE" w:rsidRDefault="00E96CC8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A420BE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A420BE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7D58A8" w:rsidRPr="00A420BE" w:rsidRDefault="00E96CC8" w:rsidP="00E96CC8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A420BE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A420BE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401261" w:rsidRPr="00FF6EF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1F7493" w:rsidRDefault="001F7493" w:rsidP="001F7493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1F7493" w:rsidRDefault="001F7493" w:rsidP="001F7493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1F7493" w:rsidRDefault="001F7493" w:rsidP="001F7493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1F7493" w:rsidRDefault="001F7493" w:rsidP="001F7493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1F7493" w:rsidRDefault="001F7493" w:rsidP="001F7493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10B2B">
        <w:rPr>
          <w:rFonts w:ascii="Times New Roman" w:hAnsi="Times New Roman" w:cs="Times New Roman"/>
          <w:sz w:val="28"/>
          <w:szCs w:val="28"/>
        </w:rPr>
        <w:t xml:space="preserve"> </w:t>
      </w:r>
      <w:r w:rsidR="00044AE0">
        <w:rPr>
          <w:rFonts w:ascii="Times New Roman" w:hAnsi="Times New Roman" w:cs="Times New Roman"/>
          <w:sz w:val="28"/>
          <w:szCs w:val="28"/>
        </w:rPr>
        <w:t>18</w:t>
      </w:r>
      <w:r w:rsidR="00710B2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7D77">
        <w:rPr>
          <w:rFonts w:ascii="Times New Roman" w:hAnsi="Times New Roman" w:cs="Times New Roman"/>
          <w:sz w:val="28"/>
          <w:szCs w:val="28"/>
        </w:rPr>
        <w:t xml:space="preserve">   </w:t>
      </w:r>
      <w:r w:rsidR="00710B2B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 2018 года</w:t>
      </w:r>
    </w:p>
    <w:p w:rsidR="001F7493" w:rsidRDefault="001F7493" w:rsidP="001F7493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AE0">
        <w:rPr>
          <w:rFonts w:ascii="Times New Roman" w:hAnsi="Times New Roman" w:cs="Times New Roman"/>
          <w:sz w:val="28"/>
          <w:szCs w:val="28"/>
        </w:rPr>
        <w:t>02-138</w:t>
      </w:r>
    </w:p>
    <w:p w:rsidR="00401261" w:rsidRDefault="00401261" w:rsidP="0040126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B291E" wp14:editId="4EE55437">
                <wp:simplePos x="0" y="0"/>
                <wp:positionH relativeFrom="column">
                  <wp:posOffset>4317736</wp:posOffset>
                </wp:positionH>
                <wp:positionV relativeFrom="paragraph">
                  <wp:posOffset>17876</wp:posOffset>
                </wp:positionV>
                <wp:extent cx="200995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40pt;margin-top:1.4pt;width:15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"/>
            </w:pict>
          </mc:Fallback>
        </mc:AlternateContent>
      </w:r>
    </w:p>
    <w:p w:rsidR="00401261" w:rsidRPr="00D5676C" w:rsidRDefault="00401261" w:rsidP="00401261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Изменения, которые вносятся в </w:t>
      </w:r>
      <w:r w:rsidRPr="00BB6620">
        <w:rPr>
          <w:rFonts w:ascii="Times New Roman" w:hAnsi="Times New Roman" w:cs="Times New Roman"/>
          <w:b w:val="0"/>
        </w:rPr>
        <w:t>Указания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BB6620">
        <w:rPr>
          <w:rFonts w:ascii="Times New Roman" w:hAnsi="Times New Roman" w:cs="Times New Roman"/>
          <w:b w:val="0"/>
        </w:rPr>
        <w:t>Т</w:t>
      </w:r>
      <w:r w:rsidRPr="00BB6620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  <w:r>
        <w:rPr>
          <w:rFonts w:ascii="Times New Roman" w:eastAsiaTheme="minorHAnsi" w:hAnsi="Times New Roman" w:cs="Times New Roman"/>
          <w:b w:val="0"/>
          <w:lang w:eastAsia="en-US"/>
        </w:rPr>
        <w:t xml:space="preserve">, утвержденные приказом Министерства финансов Республики Татарстан </w:t>
      </w:r>
    </w:p>
    <w:p w:rsidR="00401261" w:rsidRPr="00BB6620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>от 30.12.2015 № 02-144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401261" w:rsidRPr="00194F9F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01261" w:rsidRPr="00194F9F" w:rsidRDefault="006938C0" w:rsidP="00401261">
      <w:pPr>
        <w:pStyle w:val="af"/>
        <w:spacing w:line="240" w:lineRule="auto"/>
        <w:ind w:left="0"/>
        <w:jc w:val="both"/>
        <w:rPr>
          <w:szCs w:val="28"/>
        </w:rPr>
      </w:pPr>
      <w:r w:rsidRPr="00194F9F">
        <w:rPr>
          <w:szCs w:val="28"/>
        </w:rPr>
        <w:t>1</w:t>
      </w:r>
      <w:r w:rsidR="00401261" w:rsidRPr="00194F9F">
        <w:rPr>
          <w:szCs w:val="28"/>
        </w:rPr>
        <w:t xml:space="preserve">. В пункте 2. </w:t>
      </w:r>
      <w:r w:rsidR="00CE0211" w:rsidRPr="00194F9F">
        <w:rPr>
          <w:szCs w:val="28"/>
        </w:rPr>
        <w:t>«</w:t>
      </w:r>
      <w:r w:rsidR="00401261" w:rsidRPr="00194F9F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194F9F">
        <w:rPr>
          <w:rFonts w:eastAsia="Calibri"/>
          <w:szCs w:val="28"/>
        </w:rPr>
        <w:t>о</w:t>
      </w:r>
      <w:r w:rsidR="00401261" w:rsidRPr="00194F9F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194F9F">
        <w:rPr>
          <w:rFonts w:eastAsia="Calibri"/>
          <w:szCs w:val="28"/>
        </w:rPr>
        <w:t>»</w:t>
      </w:r>
      <w:r w:rsidR="00401261" w:rsidRPr="00194F9F">
        <w:rPr>
          <w:rFonts w:eastAsia="Calibri"/>
          <w:szCs w:val="28"/>
        </w:rPr>
        <w:t>:</w:t>
      </w:r>
    </w:p>
    <w:p w:rsidR="00401261" w:rsidRPr="004D04A2" w:rsidRDefault="00401261" w:rsidP="004012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890AD6" w:rsidRDefault="00890AD6" w:rsidP="004D04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940">
        <w:rPr>
          <w:sz w:val="28"/>
          <w:szCs w:val="28"/>
        </w:rPr>
        <w:t>а) в подпункте 2.1. «Государственная программа «Развитие здравоохранения Республики Татарстан до 2020 года»:</w:t>
      </w:r>
    </w:p>
    <w:p w:rsidR="00FC5940" w:rsidRDefault="00FC5940" w:rsidP="004D04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5940" w:rsidRPr="00FC5940" w:rsidRDefault="00FC5940" w:rsidP="00FC59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FC5940">
        <w:rPr>
          <w:sz w:val="28"/>
          <w:szCs w:val="28"/>
        </w:rPr>
        <w:t>01 2 10 00000 Основное мероприятие «Совершенствование высокотехнологичной медицинской помощи, развитие новых эффективных методов лечения</w:t>
      </w:r>
      <w:r w:rsidRPr="00592E58">
        <w:rPr>
          <w:sz w:val="28"/>
          <w:szCs w:val="28"/>
        </w:rPr>
        <w:t>»</w:t>
      </w:r>
      <w:r w:rsidR="00592E58" w:rsidRPr="00592E58">
        <w:rPr>
          <w:sz w:val="28"/>
          <w:szCs w:val="28"/>
        </w:rPr>
        <w:t xml:space="preserve"> дополнить </w:t>
      </w:r>
      <w:proofErr w:type="gramStart"/>
      <w:r w:rsidR="00592E58" w:rsidRPr="00592E58">
        <w:rPr>
          <w:sz w:val="28"/>
          <w:szCs w:val="28"/>
        </w:rPr>
        <w:t>следующими</w:t>
      </w:r>
      <w:proofErr w:type="gramEnd"/>
      <w:r w:rsidR="00592E58" w:rsidRPr="00592E58">
        <w:rPr>
          <w:sz w:val="28"/>
          <w:szCs w:val="28"/>
        </w:rPr>
        <w:t xml:space="preserve"> направлением расходов:</w:t>
      </w:r>
    </w:p>
    <w:p w:rsidR="00FC5940" w:rsidRPr="00FC5940" w:rsidRDefault="00592E58" w:rsidP="00FC59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5940" w:rsidRPr="00FC5940">
        <w:rPr>
          <w:sz w:val="28"/>
          <w:szCs w:val="28"/>
        </w:rPr>
        <w:t>- 05180 Оказание гражданам Российской Федерации высокотехнологичной медицинской помощи, не включенной в базовую программу обязательного мед</w:t>
      </w:r>
      <w:r w:rsidR="00FC5940" w:rsidRPr="00FC5940">
        <w:rPr>
          <w:sz w:val="28"/>
          <w:szCs w:val="28"/>
        </w:rPr>
        <w:t>и</w:t>
      </w:r>
      <w:r w:rsidR="00FC5940" w:rsidRPr="00FC5940">
        <w:rPr>
          <w:sz w:val="28"/>
          <w:szCs w:val="28"/>
        </w:rPr>
        <w:t>цинского страхования</w:t>
      </w:r>
    </w:p>
    <w:p w:rsidR="00FC5940" w:rsidRPr="00FC5940" w:rsidRDefault="00FC5940" w:rsidP="00FC59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940">
        <w:rPr>
          <w:sz w:val="28"/>
          <w:szCs w:val="28"/>
        </w:rPr>
        <w:t>По данному направлению расходов отражаются расходы бюджета Республики Татарстан на оказание гражданам Российской Федерации высокотехнологичной м</w:t>
      </w:r>
      <w:r w:rsidRPr="00FC5940">
        <w:rPr>
          <w:sz w:val="28"/>
          <w:szCs w:val="28"/>
        </w:rPr>
        <w:t>е</w:t>
      </w:r>
      <w:r w:rsidRPr="00FC5940">
        <w:rPr>
          <w:sz w:val="28"/>
          <w:szCs w:val="28"/>
        </w:rPr>
        <w:t>дицинской помощи, не включенной в базовую программу обязательного медици</w:t>
      </w:r>
      <w:r w:rsidRPr="00FC5940">
        <w:rPr>
          <w:sz w:val="28"/>
          <w:szCs w:val="28"/>
        </w:rPr>
        <w:t>н</w:t>
      </w:r>
      <w:r w:rsidRPr="00FC5940">
        <w:rPr>
          <w:sz w:val="28"/>
          <w:szCs w:val="28"/>
        </w:rPr>
        <w:t>ского страхования</w:t>
      </w:r>
      <w:proofErr w:type="gramStart"/>
      <w:r w:rsidRPr="00FC5940">
        <w:rPr>
          <w:sz w:val="28"/>
          <w:szCs w:val="28"/>
        </w:rPr>
        <w:t>.</w:t>
      </w:r>
      <w:r w:rsidR="00592E58">
        <w:rPr>
          <w:sz w:val="28"/>
          <w:szCs w:val="28"/>
        </w:rPr>
        <w:t>»;</w:t>
      </w:r>
      <w:proofErr w:type="gramEnd"/>
    </w:p>
    <w:p w:rsidR="00FC5940" w:rsidRPr="00FC5940" w:rsidRDefault="00FC5940" w:rsidP="00890AD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C5110C" w:rsidRDefault="00592E58" w:rsidP="00FE0E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E03">
        <w:rPr>
          <w:sz w:val="28"/>
          <w:szCs w:val="28"/>
        </w:rPr>
        <w:t>дополнить следующ</w:t>
      </w:r>
      <w:r>
        <w:rPr>
          <w:sz w:val="28"/>
          <w:szCs w:val="28"/>
        </w:rPr>
        <w:t>ей</w:t>
      </w:r>
      <w:r w:rsidRPr="00C76E03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C76E0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ей:</w:t>
      </w: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92E58">
        <w:rPr>
          <w:sz w:val="28"/>
          <w:szCs w:val="28"/>
        </w:rPr>
        <w:t>01 М 00 00000 Подпрограмма</w:t>
      </w: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E58">
        <w:rPr>
          <w:sz w:val="28"/>
          <w:szCs w:val="28"/>
        </w:rPr>
        <w:t>«Развитие материально-технической базы детских поликлиник</w:t>
      </w: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E58">
        <w:rPr>
          <w:sz w:val="28"/>
          <w:szCs w:val="28"/>
        </w:rPr>
        <w:t>и детских поликлинических отделений медицинских организаций</w:t>
      </w: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E58">
        <w:rPr>
          <w:sz w:val="28"/>
          <w:szCs w:val="28"/>
        </w:rPr>
        <w:t>на 2018 – 2020 годы»</w:t>
      </w: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E5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92E58">
        <w:rPr>
          <w:sz w:val="28"/>
          <w:szCs w:val="28"/>
        </w:rPr>
        <w:t>р</w:t>
      </w:r>
      <w:r w:rsidRPr="00592E58">
        <w:rPr>
          <w:sz w:val="28"/>
          <w:szCs w:val="28"/>
        </w:rPr>
        <w:t>стан на реализацию подпрограммы по следующему основному мероприятию:</w:t>
      </w: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E58">
        <w:rPr>
          <w:sz w:val="28"/>
          <w:szCs w:val="28"/>
        </w:rPr>
        <w:t>01 М 01 00000 Основное мероприятие</w:t>
      </w: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E58">
        <w:rPr>
          <w:sz w:val="28"/>
          <w:szCs w:val="28"/>
        </w:rPr>
        <w:t>«Развитие материально-технической базы детских поликлиник</w:t>
      </w: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E58">
        <w:rPr>
          <w:sz w:val="28"/>
          <w:szCs w:val="28"/>
        </w:rPr>
        <w:t>и детских поликлинических отделений медицинских организаций</w:t>
      </w:r>
    </w:p>
    <w:p w:rsidR="00592E58" w:rsidRPr="00592E58" w:rsidRDefault="00592E58" w:rsidP="00592E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E58">
        <w:rPr>
          <w:sz w:val="28"/>
          <w:szCs w:val="28"/>
        </w:rPr>
        <w:t>на 2018 – 2020 годы»</w:t>
      </w: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E5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92E58">
        <w:rPr>
          <w:sz w:val="28"/>
          <w:szCs w:val="28"/>
        </w:rPr>
        <w:t>р</w:t>
      </w:r>
      <w:r w:rsidRPr="00592E58">
        <w:rPr>
          <w:sz w:val="28"/>
          <w:szCs w:val="28"/>
        </w:rPr>
        <w:t>стан на реализацию основного мероприятия по следующ</w:t>
      </w:r>
      <w:r w:rsidR="006F7CDC">
        <w:rPr>
          <w:sz w:val="28"/>
          <w:szCs w:val="28"/>
        </w:rPr>
        <w:t>ему</w:t>
      </w:r>
      <w:r w:rsidRPr="00592E58">
        <w:rPr>
          <w:sz w:val="28"/>
          <w:szCs w:val="28"/>
        </w:rPr>
        <w:t xml:space="preserve"> направлени</w:t>
      </w:r>
      <w:r w:rsidR="006F7CDC">
        <w:rPr>
          <w:sz w:val="28"/>
          <w:szCs w:val="28"/>
        </w:rPr>
        <w:t>ю</w:t>
      </w:r>
      <w:r w:rsidRPr="00592E58">
        <w:rPr>
          <w:sz w:val="28"/>
          <w:szCs w:val="28"/>
        </w:rPr>
        <w:t xml:space="preserve"> расходов:</w:t>
      </w: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E58">
        <w:rPr>
          <w:sz w:val="28"/>
          <w:szCs w:val="28"/>
        </w:rPr>
        <w:t>- R674F Софинансируемые расходы на реализацию мероприятий по развитию материально-технической базы детских поликлиник и детских поликлинических о</w:t>
      </w:r>
      <w:r w:rsidRPr="00592E58">
        <w:rPr>
          <w:sz w:val="28"/>
          <w:szCs w:val="28"/>
        </w:rPr>
        <w:t>т</w:t>
      </w:r>
      <w:r w:rsidRPr="00592E58">
        <w:rPr>
          <w:sz w:val="28"/>
          <w:szCs w:val="28"/>
        </w:rPr>
        <w:t>делений медицинских организаций</w:t>
      </w: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E5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развитию матер</w:t>
      </w:r>
      <w:r w:rsidRPr="00592E58">
        <w:rPr>
          <w:sz w:val="28"/>
          <w:szCs w:val="28"/>
        </w:rPr>
        <w:t>и</w:t>
      </w:r>
      <w:r w:rsidRPr="00592E58">
        <w:rPr>
          <w:sz w:val="28"/>
          <w:szCs w:val="28"/>
        </w:rPr>
        <w:t>ально-технической базы детских поликлиник и детских поликлинических отделений медицинских организаций.</w:t>
      </w:r>
    </w:p>
    <w:p w:rsidR="00592E58" w:rsidRPr="00592E58" w:rsidRDefault="00592E58" w:rsidP="00592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E58">
        <w:rPr>
          <w:sz w:val="28"/>
          <w:szCs w:val="28"/>
        </w:rPr>
        <w:t>Поступление субсидий на указанные цели отражается по соответствующим кодам вида доходов  000 2 02 25674 00 0000 15</w:t>
      </w:r>
      <w:r w:rsidR="006F7CDC">
        <w:rPr>
          <w:sz w:val="28"/>
          <w:szCs w:val="28"/>
        </w:rPr>
        <w:t>1</w:t>
      </w:r>
      <w:r w:rsidRPr="00592E58">
        <w:rPr>
          <w:sz w:val="28"/>
          <w:szCs w:val="28"/>
        </w:rPr>
        <w:t xml:space="preserve"> «Субсидии бюджетам на софина</w:t>
      </w:r>
      <w:r w:rsidRPr="00592E58">
        <w:rPr>
          <w:sz w:val="28"/>
          <w:szCs w:val="28"/>
        </w:rPr>
        <w:t>н</w:t>
      </w:r>
      <w:r w:rsidRPr="00592E58">
        <w:rPr>
          <w:sz w:val="28"/>
          <w:szCs w:val="28"/>
        </w:rPr>
        <w:t>сирование государственных программ субъектов Российской Федерации, содерж</w:t>
      </w:r>
      <w:r w:rsidRPr="00592E58">
        <w:rPr>
          <w:sz w:val="28"/>
          <w:szCs w:val="28"/>
        </w:rPr>
        <w:t>а</w:t>
      </w:r>
      <w:r w:rsidRPr="00592E58">
        <w:rPr>
          <w:sz w:val="28"/>
          <w:szCs w:val="28"/>
        </w:rPr>
        <w:t>щих мероприятия по развитию материально-технической базы детских поликлиник и детских поликлинических отделений медицинских организаций» классификации доходов бюджетов</w:t>
      </w:r>
      <w:proofErr w:type="gramStart"/>
      <w:r w:rsidRPr="00592E5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92E58" w:rsidRPr="00710B2B" w:rsidRDefault="00592E58" w:rsidP="00FE0E7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890AD6" w:rsidRPr="00710B2B" w:rsidRDefault="00890AD6" w:rsidP="00FE0E7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0F59B7" w:rsidRPr="003636A6" w:rsidRDefault="000F59B7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6A6">
        <w:rPr>
          <w:sz w:val="28"/>
          <w:szCs w:val="28"/>
        </w:rPr>
        <w:t xml:space="preserve">б) в подпункте </w:t>
      </w:r>
      <w:r w:rsidR="003A586F" w:rsidRPr="003636A6">
        <w:rPr>
          <w:sz w:val="28"/>
          <w:szCs w:val="28"/>
        </w:rPr>
        <w:t>2.3. «Государственная программа «Социальная поддержка граждан Республики Татарстан» на 2014 – 2020 годы»</w:t>
      </w:r>
      <w:r w:rsidRPr="003636A6">
        <w:rPr>
          <w:sz w:val="28"/>
          <w:szCs w:val="28"/>
        </w:rPr>
        <w:t>:</w:t>
      </w:r>
    </w:p>
    <w:p w:rsidR="000F59B7" w:rsidRDefault="003A586F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3A586F" w:rsidRDefault="003A586F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3A586F" w:rsidRDefault="003A586F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86F" w:rsidRDefault="003A586F" w:rsidP="003636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3636A6">
        <w:rPr>
          <w:sz w:val="28"/>
          <w:szCs w:val="28"/>
        </w:rPr>
        <w:t>03 0 00 00000 Государственная программа «Социальная поддержка граждан Республики Татарстан» на 2014 – 202</w:t>
      </w:r>
      <w:r w:rsidR="003636A6">
        <w:rPr>
          <w:sz w:val="28"/>
          <w:szCs w:val="28"/>
        </w:rPr>
        <w:t>0</w:t>
      </w:r>
      <w:r w:rsidRPr="003636A6">
        <w:rPr>
          <w:sz w:val="28"/>
          <w:szCs w:val="28"/>
        </w:rPr>
        <w:t xml:space="preserve"> годы</w:t>
      </w:r>
      <w:r w:rsidR="003636A6">
        <w:rPr>
          <w:sz w:val="28"/>
          <w:szCs w:val="28"/>
        </w:rPr>
        <w:t>»:</w:t>
      </w:r>
    </w:p>
    <w:p w:rsidR="003A586F" w:rsidRDefault="003A586F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</w:t>
      </w:r>
      <w:r w:rsidR="003636A6">
        <w:rPr>
          <w:sz w:val="28"/>
          <w:szCs w:val="28"/>
        </w:rPr>
        <w:t>1</w:t>
      </w:r>
      <w:r>
        <w:rPr>
          <w:sz w:val="28"/>
          <w:szCs w:val="28"/>
        </w:rPr>
        <w:t xml:space="preserve"> годы»;</w:t>
      </w:r>
    </w:p>
    <w:p w:rsidR="003A586F" w:rsidRDefault="003A586F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</w:t>
      </w:r>
      <w:r w:rsidR="003636A6">
        <w:rPr>
          <w:sz w:val="28"/>
          <w:szCs w:val="28"/>
        </w:rPr>
        <w:t>1</w:t>
      </w:r>
      <w:r>
        <w:rPr>
          <w:sz w:val="28"/>
          <w:szCs w:val="28"/>
        </w:rPr>
        <w:t xml:space="preserve"> годы»;</w:t>
      </w:r>
    </w:p>
    <w:p w:rsidR="003A586F" w:rsidRDefault="003A586F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A6" w:rsidRDefault="003636A6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3636A6">
        <w:rPr>
          <w:sz w:val="28"/>
          <w:szCs w:val="28"/>
        </w:rPr>
        <w:t>03 1 00 00000 Подпрограмма «Социальные выплаты»</w:t>
      </w:r>
      <w:r>
        <w:rPr>
          <w:sz w:val="28"/>
          <w:szCs w:val="28"/>
        </w:rPr>
        <w:t xml:space="preserve"> </w:t>
      </w:r>
      <w:r w:rsidRPr="003636A6">
        <w:rPr>
          <w:sz w:val="28"/>
          <w:szCs w:val="28"/>
        </w:rPr>
        <w:t>на 2014 – 202</w:t>
      </w:r>
      <w:r>
        <w:rPr>
          <w:sz w:val="28"/>
          <w:szCs w:val="28"/>
        </w:rPr>
        <w:t>0</w:t>
      </w:r>
      <w:r w:rsidRPr="003636A6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3636A6" w:rsidRDefault="003636A6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A6" w:rsidRDefault="003636A6" w:rsidP="003636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lastRenderedPageBreak/>
        <w:t>в наименовании целевой статьи</w:t>
      </w:r>
      <w:r>
        <w:rPr>
          <w:sz w:val="28"/>
          <w:szCs w:val="28"/>
        </w:rPr>
        <w:t xml:space="preserve"> «</w:t>
      </w:r>
      <w:r w:rsidRPr="003636A6">
        <w:rPr>
          <w:sz w:val="28"/>
          <w:szCs w:val="28"/>
        </w:rPr>
        <w:t>03 2 00 00000 Подпрограмма «Повышение качества жизни граждан пожилого возраста» на 2014 – 2020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3636A6" w:rsidRDefault="003636A6" w:rsidP="003636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3636A6">
        <w:rPr>
          <w:sz w:val="28"/>
          <w:szCs w:val="28"/>
        </w:rPr>
        <w:t>03 3 00 00000 Подпрограмма «Модернизация и развитие социального обслуживания населения Республики Татарстан» на 2014 – 2020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3636A6" w:rsidRDefault="003636A6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A6" w:rsidRDefault="003636A6" w:rsidP="003636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3636A6">
        <w:rPr>
          <w:sz w:val="28"/>
          <w:szCs w:val="28"/>
        </w:rPr>
        <w:t>03 5 00 00000 Подпрограмма «Улучшение социально-экономического положения семей» на 2015 – 2020 годы</w:t>
      </w:r>
      <w:r>
        <w:rPr>
          <w:sz w:val="28"/>
          <w:szCs w:val="28"/>
        </w:rPr>
        <w:t>» слова «на 201</w:t>
      </w:r>
      <w:r w:rsidR="00E664B1">
        <w:rPr>
          <w:sz w:val="28"/>
          <w:szCs w:val="28"/>
        </w:rPr>
        <w:t>5</w:t>
      </w:r>
      <w:r>
        <w:rPr>
          <w:sz w:val="28"/>
          <w:szCs w:val="28"/>
        </w:rPr>
        <w:t xml:space="preserve"> – 2020 годы» заменить словами «на 201</w:t>
      </w:r>
      <w:r w:rsidR="00E664B1">
        <w:rPr>
          <w:sz w:val="28"/>
          <w:szCs w:val="28"/>
        </w:rPr>
        <w:t>5</w:t>
      </w:r>
      <w:r>
        <w:rPr>
          <w:sz w:val="28"/>
          <w:szCs w:val="28"/>
        </w:rPr>
        <w:t xml:space="preserve"> – 2021 годы»;</w:t>
      </w:r>
    </w:p>
    <w:p w:rsidR="003636A6" w:rsidRDefault="003636A6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A6" w:rsidRDefault="003636A6" w:rsidP="003636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3636A6">
        <w:rPr>
          <w:sz w:val="28"/>
          <w:szCs w:val="28"/>
        </w:rPr>
        <w:t>03</w:t>
      </w:r>
      <w:proofErr w:type="gramStart"/>
      <w:r w:rsidRPr="003636A6">
        <w:rPr>
          <w:sz w:val="28"/>
          <w:szCs w:val="28"/>
        </w:rPr>
        <w:t xml:space="preserve"> Д</w:t>
      </w:r>
      <w:proofErr w:type="gramEnd"/>
      <w:r w:rsidRPr="003636A6">
        <w:rPr>
          <w:sz w:val="28"/>
          <w:szCs w:val="28"/>
        </w:rPr>
        <w:t xml:space="preserve"> 00 00000 Подпрограмма «Развитие ра</w:t>
      </w:r>
      <w:r w:rsidRPr="003636A6">
        <w:rPr>
          <w:sz w:val="28"/>
          <w:szCs w:val="28"/>
        </w:rPr>
        <w:t>н</w:t>
      </w:r>
      <w:r w:rsidRPr="003636A6">
        <w:rPr>
          <w:sz w:val="28"/>
          <w:szCs w:val="28"/>
        </w:rPr>
        <w:t>ней помощи в Республике Татарстан» на 2017 – 2020 годы</w:t>
      </w:r>
      <w:r>
        <w:rPr>
          <w:sz w:val="28"/>
          <w:szCs w:val="28"/>
        </w:rPr>
        <w:t>» слова «на 201</w:t>
      </w:r>
      <w:r w:rsidR="00E664B1">
        <w:rPr>
          <w:sz w:val="28"/>
          <w:szCs w:val="28"/>
        </w:rPr>
        <w:t>7</w:t>
      </w:r>
      <w:r>
        <w:rPr>
          <w:sz w:val="28"/>
          <w:szCs w:val="28"/>
        </w:rPr>
        <w:t xml:space="preserve"> – 2020 годы» заменить словами «на 201</w:t>
      </w:r>
      <w:r w:rsidR="00E664B1">
        <w:rPr>
          <w:sz w:val="28"/>
          <w:szCs w:val="28"/>
        </w:rPr>
        <w:t>7</w:t>
      </w:r>
      <w:r>
        <w:rPr>
          <w:sz w:val="28"/>
          <w:szCs w:val="28"/>
        </w:rPr>
        <w:t xml:space="preserve"> – 2021 годы»;</w:t>
      </w:r>
    </w:p>
    <w:p w:rsidR="003636A6" w:rsidRDefault="003636A6" w:rsidP="003A5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6A6" w:rsidRDefault="003636A6" w:rsidP="003636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AC0C6B" w:rsidRPr="003636A6">
        <w:rPr>
          <w:sz w:val="28"/>
          <w:szCs w:val="28"/>
        </w:rPr>
        <w:t>03</w:t>
      </w:r>
      <w:proofErr w:type="gramStart"/>
      <w:r w:rsidR="00AC0C6B" w:rsidRPr="003636A6">
        <w:rPr>
          <w:sz w:val="28"/>
          <w:szCs w:val="28"/>
        </w:rPr>
        <w:t xml:space="preserve"> К</w:t>
      </w:r>
      <w:proofErr w:type="gramEnd"/>
      <w:r w:rsidR="00AC0C6B" w:rsidRPr="003636A6">
        <w:rPr>
          <w:sz w:val="28"/>
          <w:szCs w:val="28"/>
        </w:rPr>
        <w:t xml:space="preserve"> 00 00000 Подпрограмма «Развитие с</w:t>
      </w:r>
      <w:r w:rsidR="00AC0C6B" w:rsidRPr="003636A6">
        <w:rPr>
          <w:sz w:val="28"/>
          <w:szCs w:val="28"/>
        </w:rPr>
        <w:t>о</w:t>
      </w:r>
      <w:r w:rsidR="00AC0C6B" w:rsidRPr="003636A6">
        <w:rPr>
          <w:sz w:val="28"/>
          <w:szCs w:val="28"/>
        </w:rPr>
        <w:t>циальной и инженерной инфраструктуры в рамках Государственной программы «Социальная поддержка граждан</w:t>
      </w:r>
      <w:r w:rsidR="00AC0C6B">
        <w:rPr>
          <w:sz w:val="28"/>
          <w:szCs w:val="28"/>
        </w:rPr>
        <w:t xml:space="preserve"> </w:t>
      </w:r>
      <w:r w:rsidR="00AC0C6B" w:rsidRPr="003636A6">
        <w:rPr>
          <w:sz w:val="28"/>
          <w:szCs w:val="28"/>
        </w:rPr>
        <w:t>Республики Татарстан» на 2014 – 2020 годы»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3A586F" w:rsidRPr="00710B2B" w:rsidRDefault="003A586F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0F59B7" w:rsidRPr="00710B2B" w:rsidRDefault="000F59B7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A7DDD" w:rsidRDefault="000F59B7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7DDD">
        <w:rPr>
          <w:sz w:val="28"/>
          <w:szCs w:val="28"/>
        </w:rPr>
        <w:t>в</w:t>
      </w:r>
      <w:r w:rsidR="00FE0E76" w:rsidRPr="00BA7DDD">
        <w:rPr>
          <w:sz w:val="28"/>
          <w:szCs w:val="28"/>
        </w:rPr>
        <w:t xml:space="preserve">) в подпункте </w:t>
      </w:r>
      <w:r w:rsidRPr="00BA7DDD">
        <w:rPr>
          <w:sz w:val="28"/>
          <w:szCs w:val="28"/>
        </w:rPr>
        <w:t xml:space="preserve"> </w:t>
      </w:r>
      <w:r w:rsidR="00BA7DDD" w:rsidRPr="00BA7DDD">
        <w:rPr>
          <w:sz w:val="28"/>
          <w:szCs w:val="28"/>
        </w:rPr>
        <w:t>2.4. «Государственная программа «Обеспечение качественным жильем и услугами жилищно-коммунального хозяйства населения Республики Т</w:t>
      </w:r>
      <w:r w:rsidR="00BA7DDD" w:rsidRPr="00BA7DDD">
        <w:rPr>
          <w:sz w:val="28"/>
          <w:szCs w:val="28"/>
        </w:rPr>
        <w:t>а</w:t>
      </w:r>
      <w:r w:rsidR="00BA7DDD" w:rsidRPr="00BA7DDD">
        <w:rPr>
          <w:sz w:val="28"/>
          <w:szCs w:val="28"/>
        </w:rPr>
        <w:t>тарстан на 2014 – 2020 годы»:</w:t>
      </w:r>
    </w:p>
    <w:p w:rsidR="00BA7DDD" w:rsidRPr="00BA7DDD" w:rsidRDefault="00BA7DDD" w:rsidP="000F5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BA7DDD">
        <w:rPr>
          <w:sz w:val="28"/>
          <w:szCs w:val="28"/>
        </w:rPr>
        <w:t>04 0 00 00000 Государственная программа «Обеспечение к</w:t>
      </w:r>
      <w:r w:rsidRPr="00BA7DDD">
        <w:rPr>
          <w:sz w:val="28"/>
          <w:szCs w:val="28"/>
        </w:rPr>
        <w:t>а</w:t>
      </w:r>
      <w:r w:rsidRPr="00BA7DDD">
        <w:rPr>
          <w:sz w:val="28"/>
          <w:szCs w:val="28"/>
        </w:rPr>
        <w:t>чественным жильем и услугами жилищно-коммунального хозяйства населения Ре</w:t>
      </w:r>
      <w:r w:rsidRPr="00BA7DDD">
        <w:rPr>
          <w:sz w:val="28"/>
          <w:szCs w:val="28"/>
        </w:rPr>
        <w:t>с</w:t>
      </w:r>
      <w:r w:rsidRPr="00BA7DDD">
        <w:rPr>
          <w:sz w:val="28"/>
          <w:szCs w:val="28"/>
        </w:rPr>
        <w:t>публики Татарстан на 2014 – 202</w:t>
      </w:r>
      <w:r w:rsidR="00E664B1">
        <w:rPr>
          <w:sz w:val="28"/>
          <w:szCs w:val="28"/>
        </w:rPr>
        <w:t>0</w:t>
      </w:r>
      <w:r w:rsidRPr="00BA7DDD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BA7DDD">
        <w:rPr>
          <w:sz w:val="28"/>
          <w:szCs w:val="28"/>
        </w:rPr>
        <w:t>04 1 00 00000 Подпрограмма «Обеспечение жильем молодых семей в Республике Татарстан на 2014 – 202</w:t>
      </w:r>
      <w:r>
        <w:rPr>
          <w:sz w:val="28"/>
          <w:szCs w:val="28"/>
        </w:rPr>
        <w:t>0</w:t>
      </w:r>
      <w:r w:rsidRPr="00BA7DDD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«на 2014 – 2020 годы» заменить словами «на 2014 – 2021 годы»;</w:t>
      </w:r>
    </w:p>
    <w:p w:rsidR="00BA7DDD" w:rsidRDefault="00BA7DDD" w:rsidP="00044D8E">
      <w:pPr>
        <w:pStyle w:val="af"/>
        <w:spacing w:line="240" w:lineRule="auto"/>
        <w:ind w:left="0"/>
        <w:jc w:val="both"/>
        <w:rPr>
          <w:bCs/>
          <w:szCs w:val="28"/>
          <w:highlight w:val="lightGray"/>
        </w:rPr>
      </w:pPr>
    </w:p>
    <w:p w:rsidR="00BA7DDD" w:rsidRDefault="00BA7DDD" w:rsidP="00044D8E">
      <w:pPr>
        <w:pStyle w:val="af"/>
        <w:spacing w:line="240" w:lineRule="auto"/>
        <w:ind w:left="0"/>
        <w:jc w:val="both"/>
        <w:rPr>
          <w:szCs w:val="28"/>
        </w:rPr>
      </w:pPr>
      <w:r w:rsidRPr="0013266D">
        <w:rPr>
          <w:szCs w:val="28"/>
        </w:rPr>
        <w:t>в наименовании целевой статьи</w:t>
      </w:r>
      <w:r>
        <w:rPr>
          <w:szCs w:val="28"/>
        </w:rPr>
        <w:t xml:space="preserve"> «</w:t>
      </w:r>
      <w:r w:rsidR="00364C7B" w:rsidRPr="00BA7DDD">
        <w:rPr>
          <w:rFonts w:eastAsia="Times New Roman"/>
          <w:szCs w:val="28"/>
          <w:lang w:eastAsia="ru-RU"/>
        </w:rPr>
        <w:t xml:space="preserve">04 2 00 00000 </w:t>
      </w:r>
      <w:r w:rsidR="00364C7B" w:rsidRPr="00BA7DDD">
        <w:rPr>
          <w:szCs w:val="28"/>
        </w:rPr>
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</w:t>
      </w:r>
      <w:r w:rsidR="00364C7B" w:rsidRPr="00BA7DDD">
        <w:rPr>
          <w:szCs w:val="28"/>
        </w:rPr>
        <w:t>и</w:t>
      </w:r>
      <w:r w:rsidR="00364C7B" w:rsidRPr="00BA7DDD">
        <w:rPr>
          <w:szCs w:val="28"/>
        </w:rPr>
        <w:lastRenderedPageBreak/>
        <w:t>ке Татарстан на 2014 – 202</w:t>
      </w:r>
      <w:r w:rsidR="00364C7B">
        <w:rPr>
          <w:szCs w:val="28"/>
        </w:rPr>
        <w:t>0</w:t>
      </w:r>
      <w:r w:rsidR="00364C7B" w:rsidRPr="00BA7DDD">
        <w:rPr>
          <w:szCs w:val="28"/>
        </w:rPr>
        <w:t xml:space="preserve"> годы»</w:t>
      </w:r>
      <w:r>
        <w:rPr>
          <w:szCs w:val="28"/>
        </w:rPr>
        <w:t xml:space="preserve"> слова «на 2014 – 2020 годы» заменить словами «на 2014 – 2021 годы»;</w:t>
      </w:r>
    </w:p>
    <w:p w:rsidR="00BA7DDD" w:rsidRPr="00BA7DDD" w:rsidRDefault="00BA7DDD" w:rsidP="00BA7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DDD" w:rsidRDefault="00BA7DDD" w:rsidP="00044D8E">
      <w:pPr>
        <w:pStyle w:val="af"/>
        <w:spacing w:line="240" w:lineRule="auto"/>
        <w:ind w:left="0"/>
        <w:jc w:val="both"/>
        <w:rPr>
          <w:szCs w:val="28"/>
        </w:rPr>
      </w:pPr>
      <w:r w:rsidRPr="0013266D">
        <w:rPr>
          <w:szCs w:val="28"/>
        </w:rPr>
        <w:t>в наименовании целевой статьи</w:t>
      </w:r>
      <w:r>
        <w:rPr>
          <w:szCs w:val="28"/>
        </w:rPr>
        <w:t xml:space="preserve"> «</w:t>
      </w:r>
      <w:r w:rsidR="00364C7B" w:rsidRPr="00BA7DDD">
        <w:rPr>
          <w:rFonts w:eastAsia="Times New Roman"/>
          <w:szCs w:val="28"/>
          <w:lang w:eastAsia="ru-RU"/>
        </w:rPr>
        <w:t xml:space="preserve">04 5 00 00000 </w:t>
      </w:r>
      <w:r w:rsidR="00364C7B" w:rsidRPr="00BA7DDD">
        <w:rPr>
          <w:szCs w:val="28"/>
        </w:rPr>
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Татарстан, в 2014 – 202</w:t>
      </w:r>
      <w:r w:rsidR="00364C7B">
        <w:rPr>
          <w:szCs w:val="28"/>
        </w:rPr>
        <w:t>0</w:t>
      </w:r>
      <w:r w:rsidR="00364C7B" w:rsidRPr="00BA7DDD">
        <w:rPr>
          <w:szCs w:val="28"/>
        </w:rPr>
        <w:t xml:space="preserve"> годах</w:t>
      </w:r>
      <w:r>
        <w:rPr>
          <w:szCs w:val="28"/>
        </w:rPr>
        <w:t>» слова «</w:t>
      </w:r>
      <w:r w:rsidR="00E664B1">
        <w:rPr>
          <w:szCs w:val="28"/>
        </w:rPr>
        <w:t>в</w:t>
      </w:r>
      <w:r>
        <w:rPr>
          <w:szCs w:val="28"/>
        </w:rPr>
        <w:t xml:space="preserve"> 2014 – 2020 год</w:t>
      </w:r>
      <w:r w:rsidR="00E664B1">
        <w:rPr>
          <w:szCs w:val="28"/>
        </w:rPr>
        <w:t>ах</w:t>
      </w:r>
      <w:r>
        <w:rPr>
          <w:szCs w:val="28"/>
        </w:rPr>
        <w:t>» заменить сло</w:t>
      </w:r>
      <w:r w:rsidR="00E664B1">
        <w:rPr>
          <w:szCs w:val="28"/>
        </w:rPr>
        <w:t>вами «в</w:t>
      </w:r>
      <w:r>
        <w:rPr>
          <w:szCs w:val="28"/>
        </w:rPr>
        <w:t xml:space="preserve"> 2014 – 2021 год</w:t>
      </w:r>
      <w:r w:rsidR="00E664B1">
        <w:rPr>
          <w:szCs w:val="28"/>
        </w:rPr>
        <w:t>ах</w:t>
      </w:r>
      <w:r>
        <w:rPr>
          <w:szCs w:val="28"/>
        </w:rPr>
        <w:t>»;</w:t>
      </w:r>
    </w:p>
    <w:p w:rsidR="00364C7B" w:rsidRDefault="00364C7B" w:rsidP="00044D8E">
      <w:pPr>
        <w:pStyle w:val="af"/>
        <w:spacing w:line="240" w:lineRule="auto"/>
        <w:ind w:left="0"/>
        <w:jc w:val="both"/>
        <w:rPr>
          <w:szCs w:val="28"/>
        </w:rPr>
      </w:pPr>
    </w:p>
    <w:p w:rsidR="00BA7DDD" w:rsidRDefault="00BA7DDD" w:rsidP="00044D8E">
      <w:pPr>
        <w:pStyle w:val="af"/>
        <w:spacing w:line="240" w:lineRule="auto"/>
        <w:ind w:left="0"/>
        <w:jc w:val="both"/>
        <w:rPr>
          <w:szCs w:val="28"/>
        </w:rPr>
      </w:pPr>
      <w:r w:rsidRPr="0013266D">
        <w:rPr>
          <w:szCs w:val="28"/>
        </w:rPr>
        <w:t>в наименовании целевой статьи</w:t>
      </w:r>
      <w:r>
        <w:rPr>
          <w:szCs w:val="28"/>
        </w:rPr>
        <w:t xml:space="preserve"> «</w:t>
      </w:r>
      <w:r w:rsidR="00364C7B" w:rsidRPr="00BA7DDD">
        <w:rPr>
          <w:rFonts w:eastAsia="Times New Roman"/>
          <w:szCs w:val="28"/>
          <w:lang w:eastAsia="ru-RU"/>
        </w:rPr>
        <w:t xml:space="preserve">04 8 00 00000 </w:t>
      </w:r>
      <w:r w:rsidR="00364C7B" w:rsidRPr="00BA7DDD">
        <w:rPr>
          <w:szCs w:val="28"/>
        </w:rPr>
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</w:t>
      </w:r>
      <w:r w:rsidR="00364C7B">
        <w:rPr>
          <w:szCs w:val="28"/>
        </w:rPr>
        <w:t>0</w:t>
      </w:r>
      <w:r w:rsidR="00364C7B" w:rsidRPr="00BA7DDD">
        <w:rPr>
          <w:szCs w:val="28"/>
        </w:rPr>
        <w:t xml:space="preserve"> годы»</w:t>
      </w:r>
      <w:r>
        <w:rPr>
          <w:szCs w:val="28"/>
        </w:rPr>
        <w:t xml:space="preserve"> слова «на 2014 – 2020 годы» заменить словами «на 2014 – 2021 годы»;</w:t>
      </w:r>
    </w:p>
    <w:p w:rsidR="00BA7DDD" w:rsidRDefault="00BA7DDD" w:rsidP="00044D8E">
      <w:pPr>
        <w:pStyle w:val="af"/>
        <w:spacing w:line="240" w:lineRule="auto"/>
        <w:ind w:left="0"/>
        <w:jc w:val="both"/>
        <w:rPr>
          <w:szCs w:val="28"/>
        </w:rPr>
      </w:pPr>
    </w:p>
    <w:p w:rsidR="00BA7DDD" w:rsidRDefault="00BA7DDD" w:rsidP="00044D8E">
      <w:pPr>
        <w:pStyle w:val="af"/>
        <w:spacing w:line="240" w:lineRule="auto"/>
        <w:ind w:left="0"/>
        <w:jc w:val="both"/>
        <w:rPr>
          <w:szCs w:val="28"/>
        </w:rPr>
      </w:pPr>
      <w:r w:rsidRPr="0013266D">
        <w:rPr>
          <w:szCs w:val="28"/>
        </w:rPr>
        <w:t>в наименовании целевой статьи</w:t>
      </w:r>
      <w:r>
        <w:rPr>
          <w:szCs w:val="28"/>
        </w:rPr>
        <w:t xml:space="preserve"> «</w:t>
      </w:r>
      <w:r w:rsidR="00364C7B" w:rsidRPr="00BA7DDD">
        <w:rPr>
          <w:rFonts w:eastAsia="Times New Roman"/>
          <w:szCs w:val="28"/>
          <w:lang w:eastAsia="ru-RU"/>
        </w:rPr>
        <w:t>04</w:t>
      </w:r>
      <w:proofErr w:type="gramStart"/>
      <w:r w:rsidR="00364C7B" w:rsidRPr="00BA7DDD">
        <w:rPr>
          <w:rFonts w:eastAsia="Times New Roman"/>
          <w:szCs w:val="28"/>
          <w:lang w:eastAsia="ru-RU"/>
        </w:rPr>
        <w:t xml:space="preserve"> К</w:t>
      </w:r>
      <w:proofErr w:type="gramEnd"/>
      <w:r w:rsidR="00364C7B" w:rsidRPr="00BA7DDD">
        <w:rPr>
          <w:rFonts w:eastAsia="Times New Roman"/>
          <w:szCs w:val="28"/>
          <w:lang w:eastAsia="ru-RU"/>
        </w:rPr>
        <w:t xml:space="preserve"> 00 00000 Подпрограмма «Развитие с</w:t>
      </w:r>
      <w:r w:rsidR="00364C7B" w:rsidRPr="00BA7DDD">
        <w:rPr>
          <w:rFonts w:eastAsia="Times New Roman"/>
          <w:szCs w:val="28"/>
          <w:lang w:eastAsia="ru-RU"/>
        </w:rPr>
        <w:t>о</w:t>
      </w:r>
      <w:r w:rsidR="00364C7B" w:rsidRPr="00BA7DDD">
        <w:rPr>
          <w:rFonts w:eastAsia="Times New Roman"/>
          <w:szCs w:val="28"/>
          <w:lang w:eastAsia="ru-RU"/>
        </w:rPr>
        <w:t>циальной и инженерной инфраструктуры в рамках государственной программы «Обеспечение качественным жильем и услугами жилищно-коммунального хозя</w:t>
      </w:r>
      <w:r w:rsidR="00364C7B" w:rsidRPr="00BA7DDD">
        <w:rPr>
          <w:rFonts w:eastAsia="Times New Roman"/>
          <w:szCs w:val="28"/>
          <w:lang w:eastAsia="ru-RU"/>
        </w:rPr>
        <w:t>й</w:t>
      </w:r>
      <w:r w:rsidR="00364C7B" w:rsidRPr="00BA7DDD">
        <w:rPr>
          <w:rFonts w:eastAsia="Times New Roman"/>
          <w:szCs w:val="28"/>
          <w:lang w:eastAsia="ru-RU"/>
        </w:rPr>
        <w:t>ства населения Республики Татарстан на 2014 – 202</w:t>
      </w:r>
      <w:r w:rsidR="00364C7B">
        <w:rPr>
          <w:szCs w:val="28"/>
        </w:rPr>
        <w:t>0</w:t>
      </w:r>
      <w:r w:rsidR="00364C7B" w:rsidRPr="00BA7DDD">
        <w:rPr>
          <w:rFonts w:eastAsia="Times New Roman"/>
          <w:szCs w:val="28"/>
          <w:lang w:eastAsia="ru-RU"/>
        </w:rPr>
        <w:t xml:space="preserve"> годы»</w:t>
      </w:r>
      <w:r>
        <w:rPr>
          <w:szCs w:val="28"/>
        </w:rPr>
        <w:t xml:space="preserve"> слова «на 2014 – 2020 годы» заменить словами «на 2014 – 2021 годы»;</w:t>
      </w:r>
    </w:p>
    <w:p w:rsidR="00364C7B" w:rsidRDefault="00364C7B" w:rsidP="00044D8E">
      <w:pPr>
        <w:pStyle w:val="af"/>
        <w:spacing w:line="240" w:lineRule="auto"/>
        <w:ind w:left="0"/>
        <w:jc w:val="both"/>
        <w:rPr>
          <w:szCs w:val="28"/>
        </w:rPr>
      </w:pPr>
    </w:p>
    <w:p w:rsidR="00364C7B" w:rsidRDefault="00364C7B" w:rsidP="00044D8E">
      <w:pPr>
        <w:pStyle w:val="af"/>
        <w:spacing w:line="240" w:lineRule="auto"/>
        <w:ind w:left="0"/>
        <w:jc w:val="both"/>
        <w:rPr>
          <w:szCs w:val="28"/>
        </w:rPr>
      </w:pPr>
    </w:p>
    <w:p w:rsidR="00E95439" w:rsidRDefault="00E23001" w:rsidP="00044D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439">
        <w:rPr>
          <w:rFonts w:eastAsiaTheme="minorHAnsi"/>
          <w:sz w:val="28"/>
          <w:szCs w:val="28"/>
          <w:lang w:eastAsia="en-US"/>
        </w:rPr>
        <w:t>г</w:t>
      </w:r>
      <w:r w:rsidR="00044D8E" w:rsidRPr="00E95439">
        <w:rPr>
          <w:rFonts w:eastAsiaTheme="minorHAnsi"/>
          <w:sz w:val="28"/>
          <w:szCs w:val="28"/>
          <w:lang w:eastAsia="en-US"/>
        </w:rPr>
        <w:t xml:space="preserve">) в подпункте </w:t>
      </w:r>
      <w:r w:rsidR="00E95439" w:rsidRPr="00E95439">
        <w:rPr>
          <w:rFonts w:eastAsiaTheme="minorHAnsi"/>
          <w:sz w:val="28"/>
          <w:szCs w:val="28"/>
          <w:lang w:eastAsia="en-US"/>
        </w:rPr>
        <w:t>2.5.</w:t>
      </w:r>
      <w:r w:rsidRPr="00E95439">
        <w:rPr>
          <w:sz w:val="28"/>
          <w:szCs w:val="28"/>
        </w:rPr>
        <w:t xml:space="preserve"> </w:t>
      </w:r>
      <w:r w:rsidR="00E95439" w:rsidRPr="00E95439">
        <w:rPr>
          <w:sz w:val="28"/>
          <w:szCs w:val="28"/>
        </w:rPr>
        <w:t>«Государственная программа «Содействие занятости нас</w:t>
      </w:r>
      <w:r w:rsidR="00E95439" w:rsidRPr="00E95439">
        <w:rPr>
          <w:sz w:val="28"/>
          <w:szCs w:val="28"/>
        </w:rPr>
        <w:t>е</w:t>
      </w:r>
      <w:r w:rsidR="00E95439" w:rsidRPr="00E95439">
        <w:rPr>
          <w:sz w:val="28"/>
          <w:szCs w:val="28"/>
        </w:rPr>
        <w:t>ления Республики Татарстан на 2014 – 202</w:t>
      </w:r>
      <w:r w:rsidR="00E95439">
        <w:rPr>
          <w:sz w:val="28"/>
          <w:szCs w:val="28"/>
        </w:rPr>
        <w:t>0</w:t>
      </w:r>
      <w:r w:rsidR="00E95439" w:rsidRPr="00E95439">
        <w:rPr>
          <w:sz w:val="28"/>
          <w:szCs w:val="28"/>
        </w:rPr>
        <w:t xml:space="preserve"> годы»</w:t>
      </w:r>
      <w:r w:rsidR="00E95439">
        <w:rPr>
          <w:sz w:val="28"/>
          <w:szCs w:val="28"/>
        </w:rPr>
        <w:t>:</w:t>
      </w: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E95439">
        <w:rPr>
          <w:sz w:val="28"/>
          <w:szCs w:val="28"/>
        </w:rPr>
        <w:t>05 0 00 00000 Государственная программа «Содействие з</w:t>
      </w:r>
      <w:r w:rsidRPr="00E95439">
        <w:rPr>
          <w:sz w:val="28"/>
          <w:szCs w:val="28"/>
        </w:rPr>
        <w:t>а</w:t>
      </w:r>
      <w:r w:rsidRPr="00E95439">
        <w:rPr>
          <w:sz w:val="28"/>
          <w:szCs w:val="28"/>
        </w:rPr>
        <w:t>нятости населения Республики Татарстан на 2014 – 202</w:t>
      </w:r>
      <w:r>
        <w:rPr>
          <w:sz w:val="28"/>
          <w:szCs w:val="28"/>
        </w:rPr>
        <w:t>0</w:t>
      </w:r>
      <w:r w:rsidRPr="00E9543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E95439">
        <w:rPr>
          <w:sz w:val="28"/>
          <w:szCs w:val="28"/>
        </w:rPr>
        <w:t>05 2 00 00000 Подпрограмма «Улучшение условий и охраны труда в Республике Татарстан на 2014 – 2020 годы</w:t>
      </w:r>
      <w:r>
        <w:rPr>
          <w:sz w:val="28"/>
          <w:szCs w:val="28"/>
        </w:rPr>
        <w:t>» слова «на 2014 – 2020 годы» исключить;</w:t>
      </w: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5439" w:rsidRDefault="00E95439" w:rsidP="00E95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E95439">
        <w:rPr>
          <w:sz w:val="28"/>
          <w:szCs w:val="28"/>
        </w:rPr>
        <w:t>05 3 00 00000 Подпрограмма «Популяриз</w:t>
      </w:r>
      <w:r w:rsidRPr="00E95439">
        <w:rPr>
          <w:sz w:val="28"/>
          <w:szCs w:val="28"/>
        </w:rPr>
        <w:t>а</w:t>
      </w:r>
      <w:r w:rsidRPr="00E95439">
        <w:rPr>
          <w:sz w:val="28"/>
          <w:szCs w:val="28"/>
        </w:rPr>
        <w:t>ция рабочих и инженерных профессий в Республике Татарстан на 2014 – 2020 годы</w:t>
      </w:r>
      <w:r>
        <w:rPr>
          <w:sz w:val="28"/>
          <w:szCs w:val="28"/>
        </w:rPr>
        <w:t xml:space="preserve"> слова «на 2014 – 2020 годы» исключить;</w:t>
      </w:r>
    </w:p>
    <w:p w:rsidR="00826DC8" w:rsidRPr="00710B2B" w:rsidRDefault="00826DC8" w:rsidP="00044D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13322B" w:rsidRPr="00710B2B" w:rsidRDefault="0013322B" w:rsidP="00B60F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13322B" w:rsidRPr="007F515A" w:rsidRDefault="007F515A" w:rsidP="001332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515A">
        <w:rPr>
          <w:rFonts w:eastAsiaTheme="minorHAnsi"/>
          <w:sz w:val="28"/>
          <w:szCs w:val="28"/>
          <w:lang w:eastAsia="en-US"/>
        </w:rPr>
        <w:lastRenderedPageBreak/>
        <w:t>д) в подпункте 2.6</w:t>
      </w:r>
      <w:r w:rsidR="0013322B" w:rsidRPr="007F515A">
        <w:rPr>
          <w:rFonts w:eastAsiaTheme="minorHAnsi"/>
          <w:sz w:val="28"/>
          <w:szCs w:val="28"/>
          <w:lang w:eastAsia="en-US"/>
        </w:rPr>
        <w:t>. «</w:t>
      </w:r>
      <w:r w:rsidRPr="007F515A">
        <w:rPr>
          <w:sz w:val="28"/>
          <w:szCs w:val="28"/>
        </w:rPr>
        <w:t>Государственная программа «Обеспечение общественн</w:t>
      </w:r>
      <w:r w:rsidRPr="007F515A">
        <w:rPr>
          <w:sz w:val="28"/>
          <w:szCs w:val="28"/>
        </w:rPr>
        <w:t>о</w:t>
      </w:r>
      <w:r w:rsidRPr="007F515A">
        <w:rPr>
          <w:sz w:val="28"/>
          <w:szCs w:val="28"/>
        </w:rPr>
        <w:t>го порядка и противодействие преступности в Республике Татарстан на 2014 – 202</w:t>
      </w:r>
      <w:r>
        <w:rPr>
          <w:sz w:val="28"/>
          <w:szCs w:val="28"/>
        </w:rPr>
        <w:t>0</w:t>
      </w:r>
      <w:r w:rsidRPr="007F515A">
        <w:rPr>
          <w:sz w:val="28"/>
          <w:szCs w:val="28"/>
        </w:rPr>
        <w:t xml:space="preserve"> годы</w:t>
      </w:r>
      <w:r w:rsidR="0013322B" w:rsidRPr="007F515A">
        <w:rPr>
          <w:rFonts w:eastAsiaTheme="minorHAnsi"/>
          <w:sz w:val="28"/>
          <w:szCs w:val="28"/>
          <w:lang w:eastAsia="en-US"/>
        </w:rPr>
        <w:t>»:</w:t>
      </w:r>
    </w:p>
    <w:p w:rsidR="005C7778" w:rsidRPr="00710B2B" w:rsidRDefault="005C7778" w:rsidP="005C7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7F515A">
        <w:rPr>
          <w:sz w:val="28"/>
          <w:szCs w:val="28"/>
        </w:rPr>
        <w:t>06 0 00 00000 Государственная программа «Обеспечение общественного порядка и противодействие преступности в Республике Татарстан на 2014 – 202</w:t>
      </w:r>
      <w:r>
        <w:rPr>
          <w:sz w:val="28"/>
          <w:szCs w:val="28"/>
        </w:rPr>
        <w:t>0</w:t>
      </w:r>
      <w:r w:rsidRPr="007F515A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7F515A">
        <w:rPr>
          <w:sz w:val="28"/>
          <w:szCs w:val="28"/>
        </w:rPr>
        <w:t>06 1 00 00000 Подпрограмма «Организация деятельности по профилактике правонарушений и преступлений в Республике Т</w:t>
      </w:r>
      <w:r w:rsidRPr="007F515A">
        <w:rPr>
          <w:sz w:val="28"/>
          <w:szCs w:val="28"/>
        </w:rPr>
        <w:t>а</w:t>
      </w:r>
      <w:r w:rsidRPr="007F515A">
        <w:rPr>
          <w:sz w:val="28"/>
          <w:szCs w:val="28"/>
        </w:rPr>
        <w:t>тарстан на 2014 – 202</w:t>
      </w:r>
      <w:r>
        <w:rPr>
          <w:sz w:val="28"/>
          <w:szCs w:val="28"/>
        </w:rPr>
        <w:t>0</w:t>
      </w:r>
      <w:r w:rsidRPr="007F515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7F515A" w:rsidRDefault="007F515A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7F515A">
        <w:rPr>
          <w:sz w:val="28"/>
          <w:szCs w:val="28"/>
        </w:rPr>
        <w:t>06 2 00 00000 Подпрограмма «Повышение безопасности дорожного движения в Республике Татарстан на 2014 – 202</w:t>
      </w:r>
      <w:r>
        <w:rPr>
          <w:sz w:val="28"/>
          <w:szCs w:val="28"/>
        </w:rPr>
        <w:t>0</w:t>
      </w:r>
      <w:r w:rsidRPr="007F515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7F515A" w:rsidRDefault="007F515A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7F515A">
        <w:rPr>
          <w:sz w:val="28"/>
          <w:szCs w:val="28"/>
        </w:rPr>
        <w:t>06 3 00 00000 Подпрограмма «Профилактика терроризма и экстремизма в Республике Татарстан на 2014 – 202</w:t>
      </w:r>
      <w:r>
        <w:rPr>
          <w:sz w:val="28"/>
          <w:szCs w:val="28"/>
        </w:rPr>
        <w:t>0</w:t>
      </w:r>
      <w:r w:rsidRPr="007F515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7F515A">
        <w:rPr>
          <w:sz w:val="28"/>
          <w:szCs w:val="28"/>
        </w:rPr>
        <w:t>06 4 00 00000 Подпрограмма «Профилактика наркомании среди населения Республики Татарстан на 2014 – 202</w:t>
      </w:r>
      <w:r>
        <w:rPr>
          <w:sz w:val="28"/>
          <w:szCs w:val="28"/>
        </w:rPr>
        <w:t>0</w:t>
      </w:r>
      <w:r w:rsidRPr="007F515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7F515A" w:rsidRP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7F515A">
        <w:rPr>
          <w:sz w:val="28"/>
          <w:szCs w:val="28"/>
        </w:rPr>
        <w:t>06 6 00 00000 Подпрограмма «Развитие ко</w:t>
      </w:r>
      <w:r w:rsidRPr="007F515A">
        <w:rPr>
          <w:sz w:val="28"/>
          <w:szCs w:val="28"/>
        </w:rPr>
        <w:t>м</w:t>
      </w:r>
      <w:r w:rsidRPr="007F515A">
        <w:rPr>
          <w:sz w:val="28"/>
          <w:szCs w:val="28"/>
        </w:rPr>
        <w:t>плексной системы защиты прав потребителей в Республике Татарстан на 2014 – 202</w:t>
      </w:r>
      <w:r w:rsidR="00D87F00">
        <w:rPr>
          <w:sz w:val="28"/>
          <w:szCs w:val="28"/>
        </w:rPr>
        <w:t>0</w:t>
      </w:r>
      <w:r w:rsidRPr="007F515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15A" w:rsidRPr="007F515A" w:rsidRDefault="007F515A" w:rsidP="007F5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905" w:rsidRPr="00710B2B" w:rsidRDefault="00281A19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E5632D">
        <w:rPr>
          <w:rFonts w:eastAsiaTheme="minorHAnsi"/>
          <w:sz w:val="28"/>
          <w:szCs w:val="28"/>
          <w:lang w:eastAsia="en-US"/>
        </w:rPr>
        <w:t>е) в подпункте 2.7</w:t>
      </w:r>
      <w:r w:rsidR="005F0905" w:rsidRPr="00E5632D">
        <w:rPr>
          <w:rFonts w:eastAsiaTheme="minorHAnsi"/>
          <w:sz w:val="28"/>
          <w:szCs w:val="28"/>
          <w:lang w:eastAsia="en-US"/>
        </w:rPr>
        <w:t>.</w:t>
      </w:r>
      <w:r w:rsidR="00E5632D" w:rsidRPr="00E5632D">
        <w:rPr>
          <w:rFonts w:eastAsiaTheme="minorHAnsi"/>
          <w:sz w:val="28"/>
          <w:szCs w:val="28"/>
          <w:lang w:eastAsia="en-US"/>
        </w:rPr>
        <w:t xml:space="preserve"> «</w:t>
      </w:r>
      <w:r w:rsidR="00E5632D" w:rsidRPr="00E5632D">
        <w:rPr>
          <w:sz w:val="28"/>
          <w:szCs w:val="28"/>
        </w:rPr>
        <w:t>Государственная программа «Защита населения и терр</w:t>
      </w:r>
      <w:r w:rsidR="00E5632D" w:rsidRPr="00E5632D">
        <w:rPr>
          <w:sz w:val="28"/>
          <w:szCs w:val="28"/>
        </w:rPr>
        <w:t>и</w:t>
      </w:r>
      <w:r w:rsidR="00E5632D" w:rsidRPr="00E5632D">
        <w:rPr>
          <w:sz w:val="28"/>
          <w:szCs w:val="28"/>
        </w:rPr>
        <w:t>торий от чрезвычайных ситуаций, обеспечение пожарной безопасности и безопасн</w:t>
      </w:r>
      <w:r w:rsidR="00E5632D" w:rsidRPr="00E5632D">
        <w:rPr>
          <w:sz w:val="28"/>
          <w:szCs w:val="28"/>
        </w:rPr>
        <w:t>о</w:t>
      </w:r>
      <w:r w:rsidR="00E5632D" w:rsidRPr="00E5632D">
        <w:rPr>
          <w:sz w:val="28"/>
          <w:szCs w:val="28"/>
        </w:rPr>
        <w:t>сти людей на водных объектах в Республике Татарстан на 2014 – 202</w:t>
      </w:r>
      <w:r w:rsidR="00E5632D">
        <w:rPr>
          <w:sz w:val="28"/>
          <w:szCs w:val="28"/>
        </w:rPr>
        <w:t>0</w:t>
      </w:r>
      <w:r w:rsidR="00E5632D" w:rsidRPr="00E5632D">
        <w:rPr>
          <w:sz w:val="28"/>
          <w:szCs w:val="28"/>
        </w:rPr>
        <w:t xml:space="preserve"> годы</w:t>
      </w:r>
      <w:r w:rsidR="00E5632D">
        <w:rPr>
          <w:sz w:val="28"/>
          <w:szCs w:val="28"/>
        </w:rPr>
        <w:t>»:</w:t>
      </w: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первом слова «на 2014 – 2020 годы» заменить словами «на 2014 – 2021 годы»;</w:t>
      </w: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E5632D">
        <w:rPr>
          <w:sz w:val="28"/>
          <w:szCs w:val="28"/>
        </w:rPr>
        <w:t>07 0 00 00000 Государственная программа «Защита насел</w:t>
      </w:r>
      <w:r w:rsidRPr="00E5632D">
        <w:rPr>
          <w:sz w:val="28"/>
          <w:szCs w:val="28"/>
        </w:rPr>
        <w:t>е</w:t>
      </w:r>
      <w:r w:rsidRPr="00E5632D">
        <w:rPr>
          <w:sz w:val="28"/>
          <w:szCs w:val="28"/>
        </w:rPr>
        <w:t>ния и территорий от чрезвычайных ситуаций, обеспечение пожарной безопасности и безопасности людей на водных объектах в Республике Татарстан на 2014 – 202</w:t>
      </w:r>
      <w:r>
        <w:rPr>
          <w:sz w:val="28"/>
          <w:szCs w:val="28"/>
        </w:rPr>
        <w:t>0</w:t>
      </w:r>
      <w:r w:rsidRPr="00E5632D">
        <w:rPr>
          <w:sz w:val="28"/>
          <w:szCs w:val="28"/>
        </w:rPr>
        <w:t xml:space="preserve"> г</w:t>
      </w:r>
      <w:r w:rsidRPr="00E5632D">
        <w:rPr>
          <w:sz w:val="28"/>
          <w:szCs w:val="28"/>
        </w:rPr>
        <w:t>о</w:t>
      </w:r>
      <w:r w:rsidRPr="00E5632D">
        <w:rPr>
          <w:sz w:val="28"/>
          <w:szCs w:val="28"/>
        </w:rPr>
        <w:t>ды</w:t>
      </w:r>
      <w:r>
        <w:rPr>
          <w:sz w:val="28"/>
          <w:szCs w:val="28"/>
        </w:rPr>
        <w:t>»:</w:t>
      </w: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E5632D">
        <w:rPr>
          <w:sz w:val="28"/>
          <w:szCs w:val="28"/>
        </w:rPr>
        <w:t>07 1 00 00000 Подпрограмма «Пожарная бе</w:t>
      </w:r>
      <w:r w:rsidRPr="00E5632D">
        <w:rPr>
          <w:sz w:val="28"/>
          <w:szCs w:val="28"/>
        </w:rPr>
        <w:t>з</w:t>
      </w:r>
      <w:r w:rsidRPr="00E5632D">
        <w:rPr>
          <w:sz w:val="28"/>
          <w:szCs w:val="28"/>
        </w:rPr>
        <w:t>опасность в Республике Татарстан на 2014 – 202</w:t>
      </w:r>
      <w:r>
        <w:rPr>
          <w:sz w:val="28"/>
          <w:szCs w:val="28"/>
        </w:rPr>
        <w:t>0</w:t>
      </w:r>
      <w:r w:rsidRPr="00E5632D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«на 2014 – 2020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ды» заменить словами «на 2014 – 2021 годы»;</w:t>
      </w: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637A33" w:rsidRPr="00637A33">
        <w:rPr>
          <w:sz w:val="28"/>
          <w:szCs w:val="28"/>
        </w:rPr>
        <w:t>07 2 00 00000 Подпрограмма «Снижение рисков и смягчение последствий чрезвычайных ситуаций природного и техногенн</w:t>
      </w:r>
      <w:r w:rsidR="00637A33" w:rsidRPr="00637A33">
        <w:rPr>
          <w:sz w:val="28"/>
          <w:szCs w:val="28"/>
        </w:rPr>
        <w:t>о</w:t>
      </w:r>
      <w:r w:rsidR="00637A33" w:rsidRPr="00637A33">
        <w:rPr>
          <w:sz w:val="28"/>
          <w:szCs w:val="28"/>
        </w:rPr>
        <w:t>го характера в Республике Татарстан на 2014 – 2020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E5632D" w:rsidRDefault="00E5632D" w:rsidP="005F09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637A33" w:rsidRPr="00637A33">
        <w:rPr>
          <w:sz w:val="28"/>
          <w:szCs w:val="28"/>
        </w:rPr>
        <w:t>07 3 00 00000 Подпрограмма «Построение и развитие аппаратно-программного комплекса «Безопасный город» в Республике Т</w:t>
      </w:r>
      <w:r w:rsidR="00637A33" w:rsidRPr="00637A33">
        <w:rPr>
          <w:sz w:val="28"/>
          <w:szCs w:val="28"/>
        </w:rPr>
        <w:t>а</w:t>
      </w:r>
      <w:r w:rsidR="00637A33" w:rsidRPr="00637A33">
        <w:rPr>
          <w:sz w:val="28"/>
          <w:szCs w:val="28"/>
        </w:rPr>
        <w:t>тарстан на 2016 –</w:t>
      </w:r>
      <w:r w:rsidR="00637A33">
        <w:rPr>
          <w:sz w:val="28"/>
          <w:szCs w:val="28"/>
        </w:rPr>
        <w:t xml:space="preserve"> </w:t>
      </w:r>
      <w:r w:rsidR="00637A33" w:rsidRPr="00637A33">
        <w:rPr>
          <w:sz w:val="28"/>
          <w:szCs w:val="28"/>
        </w:rPr>
        <w:t>2020 годы»</w:t>
      </w:r>
      <w:r>
        <w:rPr>
          <w:sz w:val="28"/>
          <w:szCs w:val="28"/>
        </w:rPr>
        <w:t xml:space="preserve"> слова «на 201</w:t>
      </w:r>
      <w:r w:rsidR="00637A33">
        <w:rPr>
          <w:sz w:val="28"/>
          <w:szCs w:val="28"/>
        </w:rPr>
        <w:t>6</w:t>
      </w:r>
      <w:r>
        <w:rPr>
          <w:sz w:val="28"/>
          <w:szCs w:val="28"/>
        </w:rPr>
        <w:t xml:space="preserve"> – 2020 годы» заменить словами «на 201</w:t>
      </w:r>
      <w:r w:rsidR="00637A33">
        <w:rPr>
          <w:sz w:val="28"/>
          <w:szCs w:val="28"/>
        </w:rPr>
        <w:t>6</w:t>
      </w:r>
      <w:r>
        <w:rPr>
          <w:sz w:val="28"/>
          <w:szCs w:val="28"/>
        </w:rPr>
        <w:t xml:space="preserve"> – 2021 годы»;</w:t>
      </w:r>
    </w:p>
    <w:p w:rsidR="00E5632D" w:rsidRPr="00637A33" w:rsidRDefault="00E5632D" w:rsidP="00637A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637A33" w:rsidRPr="00637A33">
        <w:rPr>
          <w:sz w:val="28"/>
          <w:szCs w:val="28"/>
        </w:rPr>
        <w:t>07 3 01 00000 Основное мероприятие «П</w:t>
      </w:r>
      <w:r w:rsidR="00637A33" w:rsidRPr="00637A33">
        <w:rPr>
          <w:sz w:val="28"/>
          <w:szCs w:val="28"/>
        </w:rPr>
        <w:t>о</w:t>
      </w:r>
      <w:r w:rsidR="00637A33" w:rsidRPr="00637A33">
        <w:rPr>
          <w:sz w:val="28"/>
          <w:szCs w:val="28"/>
        </w:rPr>
        <w:t>строение и развитие аппаратно-программного комплекса «Безопасный город» в Ре</w:t>
      </w:r>
      <w:r w:rsidR="00637A33" w:rsidRPr="00637A33">
        <w:rPr>
          <w:sz w:val="28"/>
          <w:szCs w:val="28"/>
        </w:rPr>
        <w:t>с</w:t>
      </w:r>
      <w:r w:rsidR="00637A33" w:rsidRPr="00637A33">
        <w:rPr>
          <w:sz w:val="28"/>
          <w:szCs w:val="28"/>
        </w:rPr>
        <w:t>публике Татарстан на 2016 – 202</w:t>
      </w:r>
      <w:r w:rsidR="00D87F00">
        <w:rPr>
          <w:sz w:val="28"/>
          <w:szCs w:val="28"/>
        </w:rPr>
        <w:t>0</w:t>
      </w:r>
      <w:r w:rsidR="00637A33" w:rsidRPr="00637A33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«на 201</w:t>
      </w:r>
      <w:r w:rsidR="00637A33">
        <w:rPr>
          <w:sz w:val="28"/>
          <w:szCs w:val="28"/>
        </w:rPr>
        <w:t>6</w:t>
      </w:r>
      <w:r>
        <w:rPr>
          <w:sz w:val="28"/>
          <w:szCs w:val="28"/>
        </w:rPr>
        <w:t xml:space="preserve"> – 2020 годы» заменить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вами «на 201</w:t>
      </w:r>
      <w:r w:rsidR="00637A33">
        <w:rPr>
          <w:sz w:val="28"/>
          <w:szCs w:val="28"/>
        </w:rPr>
        <w:t>6</w:t>
      </w:r>
      <w:r>
        <w:rPr>
          <w:sz w:val="28"/>
          <w:szCs w:val="28"/>
        </w:rPr>
        <w:t xml:space="preserve"> – 2021 годы»;</w:t>
      </w:r>
    </w:p>
    <w:p w:rsidR="00637A33" w:rsidRDefault="00637A33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632D" w:rsidRDefault="00E5632D" w:rsidP="00E5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637A33" w:rsidRPr="00637A33">
        <w:rPr>
          <w:sz w:val="28"/>
          <w:szCs w:val="28"/>
        </w:rPr>
        <w:t>07</w:t>
      </w:r>
      <w:proofErr w:type="gramStart"/>
      <w:r w:rsidR="00637A33" w:rsidRPr="00637A33">
        <w:rPr>
          <w:sz w:val="28"/>
          <w:szCs w:val="28"/>
        </w:rPr>
        <w:t xml:space="preserve"> К</w:t>
      </w:r>
      <w:proofErr w:type="gramEnd"/>
      <w:r w:rsidR="00637A33" w:rsidRPr="00637A33">
        <w:rPr>
          <w:sz w:val="28"/>
          <w:szCs w:val="28"/>
        </w:rPr>
        <w:t xml:space="preserve"> 00 00000 Подпрограмма «Развитие с</w:t>
      </w:r>
      <w:r w:rsidR="00637A33" w:rsidRPr="00637A33">
        <w:rPr>
          <w:sz w:val="28"/>
          <w:szCs w:val="28"/>
        </w:rPr>
        <w:t>о</w:t>
      </w:r>
      <w:r w:rsidR="00637A33" w:rsidRPr="00637A33">
        <w:rPr>
          <w:sz w:val="28"/>
          <w:szCs w:val="28"/>
        </w:rPr>
        <w:t>циальной и инженерной инфраструктуры в рамках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</w:t>
      </w:r>
      <w:r w:rsidR="00D87F00">
        <w:rPr>
          <w:sz w:val="28"/>
          <w:szCs w:val="28"/>
        </w:rPr>
        <w:t>0</w:t>
      </w:r>
      <w:r w:rsidR="00637A33" w:rsidRPr="00637A3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5F0905" w:rsidRDefault="005F0905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637A33" w:rsidRPr="00710B2B" w:rsidRDefault="00637A33" w:rsidP="005C77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0C07B3" w:rsidRPr="00710B2B" w:rsidRDefault="00E21CD4" w:rsidP="000C07B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  <w:r w:rsidRPr="008531B7">
        <w:rPr>
          <w:sz w:val="28"/>
          <w:szCs w:val="28"/>
        </w:rPr>
        <w:t>ж</w:t>
      </w:r>
      <w:r w:rsidR="00C46957" w:rsidRPr="008531B7">
        <w:rPr>
          <w:sz w:val="28"/>
          <w:szCs w:val="28"/>
        </w:rPr>
        <w:t xml:space="preserve">) в подпункте </w:t>
      </w:r>
      <w:r w:rsidR="008531B7" w:rsidRPr="008531B7">
        <w:rPr>
          <w:sz w:val="28"/>
          <w:szCs w:val="28"/>
        </w:rPr>
        <w:t>2.8</w:t>
      </w:r>
      <w:r w:rsidR="000C07B3" w:rsidRPr="008531B7">
        <w:rPr>
          <w:sz w:val="28"/>
          <w:szCs w:val="28"/>
        </w:rPr>
        <w:t xml:space="preserve">. </w:t>
      </w:r>
      <w:r w:rsidR="008531B7" w:rsidRPr="008531B7">
        <w:rPr>
          <w:sz w:val="28"/>
          <w:szCs w:val="28"/>
        </w:rPr>
        <w:t>«Государственная программа «Развитие культуры Респу</w:t>
      </w:r>
      <w:r w:rsidR="008531B7" w:rsidRPr="008531B7">
        <w:rPr>
          <w:sz w:val="28"/>
          <w:szCs w:val="28"/>
        </w:rPr>
        <w:t>б</w:t>
      </w:r>
      <w:r w:rsidR="008531B7" w:rsidRPr="008531B7">
        <w:rPr>
          <w:sz w:val="28"/>
          <w:szCs w:val="28"/>
        </w:rPr>
        <w:t>лики Татарстан на 2014 – 202</w:t>
      </w:r>
      <w:r w:rsidR="008531B7">
        <w:rPr>
          <w:sz w:val="28"/>
          <w:szCs w:val="28"/>
        </w:rPr>
        <w:t>0</w:t>
      </w:r>
      <w:r w:rsidR="008531B7" w:rsidRPr="008531B7">
        <w:rPr>
          <w:sz w:val="28"/>
          <w:szCs w:val="28"/>
        </w:rPr>
        <w:t xml:space="preserve"> годы</w:t>
      </w:r>
      <w:r w:rsidR="008531B7">
        <w:rPr>
          <w:sz w:val="28"/>
          <w:szCs w:val="28"/>
        </w:rPr>
        <w:t>»:</w:t>
      </w: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8531B7">
        <w:rPr>
          <w:sz w:val="28"/>
          <w:szCs w:val="28"/>
        </w:rPr>
        <w:t>08 0 00 00000 Государственная программа «Развитие кул</w:t>
      </w:r>
      <w:r w:rsidRPr="008531B7">
        <w:rPr>
          <w:sz w:val="28"/>
          <w:szCs w:val="28"/>
        </w:rPr>
        <w:t>ь</w:t>
      </w:r>
      <w:r w:rsidRPr="008531B7">
        <w:rPr>
          <w:sz w:val="28"/>
          <w:szCs w:val="28"/>
        </w:rPr>
        <w:t>туры Республики Татарстан на 2014 – 202</w:t>
      </w:r>
      <w:r>
        <w:rPr>
          <w:sz w:val="28"/>
          <w:szCs w:val="28"/>
        </w:rPr>
        <w:t>0</w:t>
      </w:r>
      <w:r w:rsidRPr="008531B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8531B7">
        <w:rPr>
          <w:sz w:val="28"/>
          <w:szCs w:val="28"/>
        </w:rPr>
        <w:t>08 1 00 00000 Подпрограмма «Развитие м</w:t>
      </w:r>
      <w:r w:rsidRPr="008531B7">
        <w:rPr>
          <w:sz w:val="28"/>
          <w:szCs w:val="28"/>
        </w:rPr>
        <w:t>у</w:t>
      </w:r>
      <w:r w:rsidRPr="008531B7">
        <w:rPr>
          <w:sz w:val="28"/>
          <w:szCs w:val="28"/>
        </w:rPr>
        <w:t>зейного дела на 2014 – 202</w:t>
      </w:r>
      <w:r>
        <w:rPr>
          <w:sz w:val="28"/>
          <w:szCs w:val="28"/>
        </w:rPr>
        <w:t>0</w:t>
      </w:r>
      <w:r w:rsidRPr="008531B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8531B7" w:rsidRP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8531B7">
        <w:rPr>
          <w:sz w:val="28"/>
          <w:szCs w:val="28"/>
        </w:rPr>
        <w:t>08 2 00 00000 Подпрограмма «Развитие теа</w:t>
      </w:r>
      <w:r w:rsidRPr="008531B7">
        <w:rPr>
          <w:sz w:val="28"/>
          <w:szCs w:val="28"/>
        </w:rPr>
        <w:t>т</w:t>
      </w:r>
      <w:r w:rsidRPr="008531B7">
        <w:rPr>
          <w:sz w:val="28"/>
          <w:szCs w:val="28"/>
        </w:rPr>
        <w:t>рального искусства на 2014 – 202</w:t>
      </w:r>
      <w:r>
        <w:rPr>
          <w:sz w:val="28"/>
          <w:szCs w:val="28"/>
        </w:rPr>
        <w:t>0</w:t>
      </w:r>
      <w:r w:rsidRPr="008531B7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«на 2014 – 2020 годы» заменить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вами «на 2014 – 2021 годы»;</w:t>
      </w:r>
    </w:p>
    <w:p w:rsidR="008531B7" w:rsidRP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8531B7">
        <w:rPr>
          <w:sz w:val="28"/>
          <w:szCs w:val="28"/>
        </w:rPr>
        <w:t>08 3 00 00000 Подпрограмма «Развитие би</w:t>
      </w:r>
      <w:r w:rsidRPr="008531B7">
        <w:rPr>
          <w:sz w:val="28"/>
          <w:szCs w:val="28"/>
        </w:rPr>
        <w:t>б</w:t>
      </w:r>
      <w:r w:rsidRPr="008531B7">
        <w:rPr>
          <w:sz w:val="28"/>
          <w:szCs w:val="28"/>
        </w:rPr>
        <w:t>лиотечного дела на 2014 – 202</w:t>
      </w:r>
      <w:r>
        <w:rPr>
          <w:sz w:val="28"/>
          <w:szCs w:val="28"/>
        </w:rPr>
        <w:t>0</w:t>
      </w:r>
      <w:r w:rsidRPr="008531B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«на 2014 – 2021 годы»;</w:t>
      </w:r>
    </w:p>
    <w:p w:rsidR="008531B7" w:rsidRP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8531B7">
        <w:rPr>
          <w:sz w:val="28"/>
          <w:szCs w:val="28"/>
        </w:rPr>
        <w:t>08 4 00 00000 Подпрограмма «Развитие ко</w:t>
      </w:r>
      <w:r w:rsidRPr="008531B7">
        <w:rPr>
          <w:sz w:val="28"/>
          <w:szCs w:val="28"/>
        </w:rPr>
        <w:t>н</w:t>
      </w:r>
      <w:r w:rsidRPr="008531B7">
        <w:rPr>
          <w:sz w:val="28"/>
          <w:szCs w:val="28"/>
        </w:rPr>
        <w:t>цертных организаций и исполнительского искусства на 2014 – 202</w:t>
      </w:r>
      <w:r>
        <w:rPr>
          <w:sz w:val="28"/>
          <w:szCs w:val="28"/>
        </w:rPr>
        <w:t>0</w:t>
      </w:r>
      <w:r w:rsidRPr="008531B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8531B7" w:rsidRP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8531B7">
        <w:rPr>
          <w:sz w:val="28"/>
          <w:szCs w:val="28"/>
        </w:rPr>
        <w:t>08 5 00 00000 Подпрограмма «Сохранение и развитие кинематографии на 2014 – 202</w:t>
      </w:r>
      <w:r>
        <w:rPr>
          <w:sz w:val="28"/>
          <w:szCs w:val="28"/>
        </w:rPr>
        <w:t>0</w:t>
      </w:r>
      <w:r w:rsidRPr="008531B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словами «на 2014 – 2021 годы»;</w:t>
      </w:r>
    </w:p>
    <w:p w:rsidR="008531B7" w:rsidRP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8531B7">
        <w:rPr>
          <w:sz w:val="28"/>
          <w:szCs w:val="28"/>
        </w:rPr>
        <w:t>08 6 00 00000 Подпрограмма «Развитие обр</w:t>
      </w:r>
      <w:r w:rsidRPr="008531B7">
        <w:rPr>
          <w:sz w:val="28"/>
          <w:szCs w:val="28"/>
        </w:rPr>
        <w:t>а</w:t>
      </w:r>
      <w:r w:rsidRPr="008531B7">
        <w:rPr>
          <w:sz w:val="28"/>
          <w:szCs w:val="28"/>
        </w:rPr>
        <w:t>зования в сфере культуры и искусства на 2014 – 202</w:t>
      </w:r>
      <w:r>
        <w:rPr>
          <w:sz w:val="28"/>
          <w:szCs w:val="28"/>
        </w:rPr>
        <w:t>0</w:t>
      </w:r>
      <w:r w:rsidRPr="008531B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8531B7" w:rsidRP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31B7" w:rsidRDefault="008531B7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3B5535" w:rsidRPr="003B5535">
        <w:rPr>
          <w:sz w:val="28"/>
          <w:szCs w:val="28"/>
        </w:rPr>
        <w:t>08 7 00 00000 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</w:t>
      </w:r>
      <w:r w:rsidR="003B5535">
        <w:rPr>
          <w:sz w:val="28"/>
          <w:szCs w:val="28"/>
        </w:rPr>
        <w:t>0</w:t>
      </w:r>
      <w:r w:rsidR="003B5535" w:rsidRPr="003B5535">
        <w:rPr>
          <w:sz w:val="28"/>
          <w:szCs w:val="28"/>
        </w:rPr>
        <w:t xml:space="preserve"> г</w:t>
      </w:r>
      <w:r w:rsidR="003B5535" w:rsidRPr="003B5535">
        <w:rPr>
          <w:sz w:val="28"/>
          <w:szCs w:val="28"/>
        </w:rPr>
        <w:t>о</w:t>
      </w:r>
      <w:r w:rsidR="003B5535" w:rsidRPr="003B5535">
        <w:rPr>
          <w:sz w:val="28"/>
          <w:szCs w:val="28"/>
        </w:rPr>
        <w:t>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2901E9" w:rsidRDefault="002901E9" w:rsidP="00853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01E9" w:rsidRDefault="002901E9" w:rsidP="003B55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3B5535" w:rsidRPr="003B5535">
        <w:rPr>
          <w:sz w:val="28"/>
          <w:szCs w:val="28"/>
        </w:rPr>
        <w:t>08 8 00 00000 Подпрограмма «Сохранение, изучение и развитие народных художественных промыслов на 2014 – 202</w:t>
      </w:r>
      <w:r w:rsidR="003B5535">
        <w:rPr>
          <w:sz w:val="28"/>
          <w:szCs w:val="28"/>
        </w:rPr>
        <w:t>0</w:t>
      </w:r>
      <w:r w:rsidR="003B5535" w:rsidRPr="003B5535">
        <w:rPr>
          <w:sz w:val="28"/>
          <w:szCs w:val="28"/>
        </w:rPr>
        <w:t xml:space="preserve"> годы»</w:t>
      </w:r>
      <w:r w:rsidR="003B5535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«на 2014 – 2020 годы» заменить словами «на 2014 – 2021 годы»;</w:t>
      </w:r>
    </w:p>
    <w:p w:rsidR="002901E9" w:rsidRDefault="002901E9" w:rsidP="009D4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2901E9" w:rsidRDefault="002901E9" w:rsidP="002901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 w:rsidR="003B5535">
        <w:rPr>
          <w:sz w:val="28"/>
          <w:szCs w:val="28"/>
        </w:rPr>
        <w:t>е</w:t>
      </w:r>
      <w:r>
        <w:rPr>
          <w:sz w:val="28"/>
          <w:szCs w:val="28"/>
        </w:rPr>
        <w:t xml:space="preserve"> «</w:t>
      </w:r>
      <w:r w:rsidR="003B5535" w:rsidRPr="003B5535">
        <w:rPr>
          <w:sz w:val="28"/>
          <w:szCs w:val="28"/>
        </w:rPr>
        <w:t>08 9 00 00000 Подпрограмма «Сохранение, использование, популяризация и государственная охрана объектов культурного наследия (памятн</w:t>
      </w:r>
      <w:r w:rsidR="003B5535" w:rsidRPr="003B5535">
        <w:rPr>
          <w:sz w:val="28"/>
          <w:szCs w:val="28"/>
        </w:rPr>
        <w:t>и</w:t>
      </w:r>
      <w:r w:rsidR="003B5535" w:rsidRPr="003B5535">
        <w:rPr>
          <w:sz w:val="28"/>
          <w:szCs w:val="28"/>
        </w:rPr>
        <w:t>ков истории и культуры) на 2014 – 202</w:t>
      </w:r>
      <w:r w:rsidR="003B5535">
        <w:rPr>
          <w:sz w:val="28"/>
          <w:szCs w:val="28"/>
        </w:rPr>
        <w:t>0</w:t>
      </w:r>
      <w:r w:rsidR="003B5535" w:rsidRPr="003B5535">
        <w:rPr>
          <w:sz w:val="28"/>
          <w:szCs w:val="28"/>
        </w:rPr>
        <w:t xml:space="preserve"> годы»</w:t>
      </w:r>
      <w:r w:rsidR="003B5535">
        <w:rPr>
          <w:sz w:val="28"/>
          <w:szCs w:val="28"/>
        </w:rPr>
        <w:t>:</w:t>
      </w:r>
    </w:p>
    <w:p w:rsidR="003B5535" w:rsidRDefault="008653D8" w:rsidP="003B55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наименовании</w:t>
      </w:r>
      <w:r w:rsidR="003B5535">
        <w:rPr>
          <w:sz w:val="28"/>
          <w:szCs w:val="28"/>
        </w:rPr>
        <w:t xml:space="preserve"> слова «на 2014 – 2020 годы» заменить словами «на 2014 – 2021 годы»;</w:t>
      </w:r>
    </w:p>
    <w:p w:rsidR="003B5535" w:rsidRPr="003B5535" w:rsidRDefault="003B5535" w:rsidP="009D4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535">
        <w:rPr>
          <w:sz w:val="28"/>
          <w:szCs w:val="28"/>
        </w:rPr>
        <w:t>дополнить следующим направлением расходов:</w:t>
      </w:r>
    </w:p>
    <w:p w:rsidR="003B5535" w:rsidRPr="003B5535" w:rsidRDefault="003B5535" w:rsidP="003B553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535">
        <w:rPr>
          <w:sz w:val="28"/>
          <w:szCs w:val="28"/>
        </w:rPr>
        <w:t>«- R1450 Софинансируемые расходы на мероприятия по реализации ко</w:t>
      </w:r>
      <w:r w:rsidRPr="003B5535">
        <w:rPr>
          <w:sz w:val="28"/>
          <w:szCs w:val="28"/>
        </w:rPr>
        <w:t>м</w:t>
      </w:r>
      <w:r w:rsidRPr="003B5535">
        <w:rPr>
          <w:sz w:val="28"/>
          <w:szCs w:val="28"/>
        </w:rPr>
        <w:t>плексного проекта «Культурное наследие – остров-град Свияжск и древний Болгар»</w:t>
      </w:r>
    </w:p>
    <w:p w:rsidR="003B5535" w:rsidRPr="003B5535" w:rsidRDefault="003B5535" w:rsidP="003B553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535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3B5535">
        <w:rPr>
          <w:sz w:val="28"/>
          <w:szCs w:val="28"/>
        </w:rPr>
        <w:t>ь</w:t>
      </w:r>
      <w:r w:rsidRPr="003B5535">
        <w:rPr>
          <w:sz w:val="28"/>
          <w:szCs w:val="28"/>
        </w:rPr>
        <w:t>ного бюджета и средств бюджета Республики Татарстан, на мероприятия по реал</w:t>
      </w:r>
      <w:r w:rsidRPr="003B5535">
        <w:rPr>
          <w:sz w:val="28"/>
          <w:szCs w:val="28"/>
        </w:rPr>
        <w:t>и</w:t>
      </w:r>
      <w:r w:rsidRPr="003B5535">
        <w:rPr>
          <w:sz w:val="28"/>
          <w:szCs w:val="28"/>
        </w:rPr>
        <w:t>зации комплексного проекта «Культурное наследие – остров-град Свияжск и дре</w:t>
      </w:r>
      <w:r w:rsidRPr="003B5535">
        <w:rPr>
          <w:sz w:val="28"/>
          <w:szCs w:val="28"/>
        </w:rPr>
        <w:t>в</w:t>
      </w:r>
      <w:r w:rsidRPr="003B5535">
        <w:rPr>
          <w:sz w:val="28"/>
          <w:szCs w:val="28"/>
        </w:rPr>
        <w:t>ний Болгар».</w:t>
      </w:r>
    </w:p>
    <w:p w:rsidR="003B5535" w:rsidRPr="003B5535" w:rsidRDefault="003B5535" w:rsidP="003B553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535">
        <w:rPr>
          <w:sz w:val="28"/>
          <w:szCs w:val="28"/>
        </w:rPr>
        <w:t>Поступление в бюджет Республики Татарстан иных межбюджетных тран</w:t>
      </w:r>
      <w:r w:rsidRPr="003B5535">
        <w:rPr>
          <w:sz w:val="28"/>
          <w:szCs w:val="28"/>
        </w:rPr>
        <w:t>с</w:t>
      </w:r>
      <w:r w:rsidRPr="003B5535">
        <w:rPr>
          <w:sz w:val="28"/>
          <w:szCs w:val="28"/>
        </w:rPr>
        <w:t>фертов на указанные цели отражается по коду 000 2 02 45145 02 0000 151 «Ме</w:t>
      </w:r>
      <w:r w:rsidRPr="003B5535">
        <w:rPr>
          <w:sz w:val="28"/>
          <w:szCs w:val="28"/>
        </w:rPr>
        <w:t>ж</w:t>
      </w:r>
      <w:r w:rsidRPr="003B5535">
        <w:rPr>
          <w:sz w:val="28"/>
          <w:szCs w:val="28"/>
        </w:rPr>
        <w:t>бюджетные трансферты, передаваемые бюджету Республики Татарстан на меропр</w:t>
      </w:r>
      <w:r w:rsidRPr="003B5535">
        <w:rPr>
          <w:sz w:val="28"/>
          <w:szCs w:val="28"/>
        </w:rPr>
        <w:t>и</w:t>
      </w:r>
      <w:r w:rsidRPr="003B5535">
        <w:rPr>
          <w:sz w:val="28"/>
          <w:szCs w:val="28"/>
        </w:rPr>
        <w:t>ятия по реализации комплексного проекта «Культурное наследие – остров-град Св</w:t>
      </w:r>
      <w:r w:rsidRPr="003B5535">
        <w:rPr>
          <w:sz w:val="28"/>
          <w:szCs w:val="28"/>
        </w:rPr>
        <w:t>и</w:t>
      </w:r>
      <w:r w:rsidRPr="003B5535">
        <w:rPr>
          <w:sz w:val="28"/>
          <w:szCs w:val="28"/>
        </w:rPr>
        <w:t>яжск и древний Болгар» классификации доходов бюджетов</w:t>
      </w:r>
      <w:proofErr w:type="gramStart"/>
      <w:r w:rsidRPr="003B553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3B5535" w:rsidRDefault="003B5535" w:rsidP="009D4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2901E9" w:rsidRDefault="002901E9" w:rsidP="002901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887FB8" w:rsidRPr="00887FB8">
        <w:rPr>
          <w:sz w:val="28"/>
          <w:szCs w:val="28"/>
        </w:rPr>
        <w:t>08</w:t>
      </w:r>
      <w:proofErr w:type="gramStart"/>
      <w:r w:rsidR="00887FB8" w:rsidRPr="00887FB8">
        <w:rPr>
          <w:sz w:val="28"/>
          <w:szCs w:val="28"/>
        </w:rPr>
        <w:t xml:space="preserve"> В</w:t>
      </w:r>
      <w:proofErr w:type="gramEnd"/>
      <w:r w:rsidR="00887FB8" w:rsidRPr="00887FB8">
        <w:rPr>
          <w:sz w:val="28"/>
          <w:szCs w:val="28"/>
        </w:rPr>
        <w:t xml:space="preserve"> 00 00000 Подпрограмма «Развитие ме</w:t>
      </w:r>
      <w:r w:rsidR="00887FB8" w:rsidRPr="00887FB8">
        <w:rPr>
          <w:sz w:val="28"/>
          <w:szCs w:val="28"/>
        </w:rPr>
        <w:t>ж</w:t>
      </w:r>
      <w:r w:rsidR="00887FB8" w:rsidRPr="00887FB8">
        <w:rPr>
          <w:sz w:val="28"/>
          <w:szCs w:val="28"/>
        </w:rPr>
        <w:t>регионального и межнационального культурного сотрудничества на 2014 – 202</w:t>
      </w:r>
      <w:r w:rsidR="00887FB8">
        <w:rPr>
          <w:sz w:val="28"/>
          <w:szCs w:val="28"/>
        </w:rPr>
        <w:t>0</w:t>
      </w:r>
      <w:r w:rsidR="00887FB8" w:rsidRPr="00887FB8">
        <w:rPr>
          <w:sz w:val="28"/>
          <w:szCs w:val="28"/>
        </w:rPr>
        <w:t xml:space="preserve"> г</w:t>
      </w:r>
      <w:r w:rsidR="00887FB8" w:rsidRPr="00887FB8">
        <w:rPr>
          <w:sz w:val="28"/>
          <w:szCs w:val="28"/>
        </w:rPr>
        <w:t>о</w:t>
      </w:r>
      <w:r w:rsidR="00887FB8" w:rsidRPr="00887FB8">
        <w:rPr>
          <w:sz w:val="28"/>
          <w:szCs w:val="28"/>
        </w:rPr>
        <w:t>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2901E9" w:rsidRPr="00887FB8" w:rsidRDefault="002901E9" w:rsidP="00887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01E9" w:rsidRDefault="002901E9" w:rsidP="002901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887FB8" w:rsidRPr="00887FB8">
        <w:rPr>
          <w:sz w:val="28"/>
          <w:szCs w:val="28"/>
        </w:rPr>
        <w:t>08 Г 00 00000 Подпрограмма «Поддержка современного искусства на 2014 – 202</w:t>
      </w:r>
      <w:r w:rsidR="00887FB8">
        <w:rPr>
          <w:sz w:val="28"/>
          <w:szCs w:val="28"/>
        </w:rPr>
        <w:t>0</w:t>
      </w:r>
      <w:r w:rsidR="00887FB8" w:rsidRPr="00887FB8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«на 2014 – 2020 годы» заменить словами «на 2014 – 2021 годы»;</w:t>
      </w:r>
    </w:p>
    <w:p w:rsidR="002901E9" w:rsidRPr="00887FB8" w:rsidRDefault="002901E9" w:rsidP="00887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01E9" w:rsidRDefault="002901E9" w:rsidP="002901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887FB8" w:rsidRPr="00887FB8">
        <w:rPr>
          <w:sz w:val="28"/>
          <w:szCs w:val="28"/>
        </w:rPr>
        <w:t>08</w:t>
      </w:r>
      <w:proofErr w:type="gramStart"/>
      <w:r w:rsidR="00887FB8" w:rsidRPr="00887FB8">
        <w:rPr>
          <w:sz w:val="28"/>
          <w:szCs w:val="28"/>
        </w:rPr>
        <w:t xml:space="preserve"> Д</w:t>
      </w:r>
      <w:proofErr w:type="gramEnd"/>
      <w:r w:rsidR="00887FB8" w:rsidRPr="00887FB8">
        <w:rPr>
          <w:sz w:val="28"/>
          <w:szCs w:val="28"/>
        </w:rPr>
        <w:t xml:space="preserve"> 00 00000 Подпрограмма «Развитие ка</w:t>
      </w:r>
      <w:r w:rsidR="00887FB8" w:rsidRPr="00887FB8">
        <w:rPr>
          <w:sz w:val="28"/>
          <w:szCs w:val="28"/>
        </w:rPr>
        <w:t>д</w:t>
      </w:r>
      <w:r w:rsidR="00887FB8" w:rsidRPr="00887FB8">
        <w:rPr>
          <w:sz w:val="28"/>
          <w:szCs w:val="28"/>
        </w:rPr>
        <w:t>рового потенциала отрасли на 2014 – 202</w:t>
      </w:r>
      <w:r w:rsidR="00887FB8">
        <w:rPr>
          <w:sz w:val="28"/>
          <w:szCs w:val="28"/>
        </w:rPr>
        <w:t>0</w:t>
      </w:r>
      <w:r w:rsidR="00887FB8" w:rsidRPr="00887FB8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«на 2014 – 2020 годы»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словами «на 2014 – 2021 годы»;</w:t>
      </w:r>
    </w:p>
    <w:p w:rsidR="002901E9" w:rsidRDefault="002901E9" w:rsidP="009D4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2901E9" w:rsidRDefault="002901E9" w:rsidP="002901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 w:rsidR="00887FB8">
        <w:rPr>
          <w:sz w:val="28"/>
          <w:szCs w:val="28"/>
        </w:rPr>
        <w:t>е «</w:t>
      </w:r>
      <w:r w:rsidR="00887FB8" w:rsidRPr="00887FB8">
        <w:rPr>
          <w:sz w:val="28"/>
          <w:szCs w:val="28"/>
        </w:rPr>
        <w:t>08</w:t>
      </w:r>
      <w:proofErr w:type="gramStart"/>
      <w:r w:rsidR="00887FB8" w:rsidRPr="00887FB8">
        <w:rPr>
          <w:sz w:val="28"/>
          <w:szCs w:val="28"/>
        </w:rPr>
        <w:t xml:space="preserve"> Ж</w:t>
      </w:r>
      <w:proofErr w:type="gramEnd"/>
      <w:r w:rsidR="00887FB8" w:rsidRPr="00887FB8">
        <w:rPr>
          <w:sz w:val="28"/>
          <w:szCs w:val="28"/>
        </w:rPr>
        <w:t xml:space="preserve"> 00 00000 Подпрограмма «Развитие системы госуда</w:t>
      </w:r>
      <w:r w:rsidR="00887FB8" w:rsidRPr="00887FB8">
        <w:rPr>
          <w:sz w:val="28"/>
          <w:szCs w:val="28"/>
        </w:rPr>
        <w:t>р</w:t>
      </w:r>
      <w:r w:rsidR="00887FB8" w:rsidRPr="00887FB8">
        <w:rPr>
          <w:sz w:val="28"/>
          <w:szCs w:val="28"/>
        </w:rPr>
        <w:t>ственного управления отрасли на 2014 – 202</w:t>
      </w:r>
      <w:r w:rsidR="00887FB8">
        <w:rPr>
          <w:sz w:val="28"/>
          <w:szCs w:val="28"/>
        </w:rPr>
        <w:t>0</w:t>
      </w:r>
      <w:r w:rsidR="00887FB8" w:rsidRPr="00887FB8">
        <w:rPr>
          <w:sz w:val="28"/>
          <w:szCs w:val="28"/>
        </w:rPr>
        <w:t xml:space="preserve"> годы</w:t>
      </w:r>
      <w:r w:rsidR="00887FB8">
        <w:rPr>
          <w:sz w:val="28"/>
          <w:szCs w:val="28"/>
        </w:rPr>
        <w:t>»:</w:t>
      </w:r>
    </w:p>
    <w:p w:rsidR="00887FB8" w:rsidRDefault="00887FB8" w:rsidP="00887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 xml:space="preserve">в наименовании </w:t>
      </w:r>
      <w:r>
        <w:rPr>
          <w:sz w:val="28"/>
          <w:szCs w:val="28"/>
        </w:rPr>
        <w:t>слова «на 2014 – 2020 годы» заменить словами «на 2014 – 2021 годы»;</w:t>
      </w:r>
    </w:p>
    <w:p w:rsidR="00887FB8" w:rsidRPr="00887FB8" w:rsidRDefault="00887FB8" w:rsidP="00887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35">
        <w:rPr>
          <w:sz w:val="28"/>
          <w:szCs w:val="28"/>
        </w:rPr>
        <w:t>дополнить следующим направлением расходов:</w:t>
      </w:r>
    </w:p>
    <w:p w:rsidR="00453265" w:rsidRPr="00453265" w:rsidRDefault="00453265" w:rsidP="00453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53265">
        <w:rPr>
          <w:sz w:val="28"/>
          <w:szCs w:val="28"/>
        </w:rPr>
        <w:t>- 44130 Мероприятия в области культуры, направленные на поддержку мол</w:t>
      </w:r>
      <w:r w:rsidRPr="00453265">
        <w:rPr>
          <w:sz w:val="28"/>
          <w:szCs w:val="28"/>
        </w:rPr>
        <w:t>о</w:t>
      </w:r>
      <w:r w:rsidRPr="00453265">
        <w:rPr>
          <w:sz w:val="28"/>
          <w:szCs w:val="28"/>
        </w:rPr>
        <w:t>дых специалистов</w:t>
      </w:r>
    </w:p>
    <w:p w:rsidR="00453265" w:rsidRPr="00453265" w:rsidRDefault="00453265" w:rsidP="00453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3265">
        <w:rPr>
          <w:sz w:val="28"/>
          <w:szCs w:val="28"/>
        </w:rPr>
        <w:t>По данному направлению расходов отражаются расходы бюджета Республики Татарстан на осуществление мероприятий в области культуры, направленных на поддержку молодых специалистов</w:t>
      </w:r>
      <w:proofErr w:type="gramStart"/>
      <w:r>
        <w:rPr>
          <w:sz w:val="28"/>
          <w:szCs w:val="28"/>
        </w:rPr>
        <w:t>.»;</w:t>
      </w:r>
      <w:proofErr w:type="gramEnd"/>
    </w:p>
    <w:p w:rsidR="00887FB8" w:rsidRDefault="00887FB8" w:rsidP="00887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7FB8" w:rsidRDefault="00887FB8" w:rsidP="00887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453265" w:rsidRPr="00453265">
        <w:rPr>
          <w:sz w:val="28"/>
          <w:szCs w:val="28"/>
        </w:rPr>
        <w:t>08</w:t>
      </w:r>
      <w:proofErr w:type="gramStart"/>
      <w:r w:rsidR="00453265" w:rsidRPr="00453265">
        <w:rPr>
          <w:sz w:val="28"/>
          <w:szCs w:val="28"/>
        </w:rPr>
        <w:t xml:space="preserve"> К</w:t>
      </w:r>
      <w:proofErr w:type="gramEnd"/>
      <w:r w:rsidR="00453265" w:rsidRPr="00453265">
        <w:rPr>
          <w:sz w:val="28"/>
          <w:szCs w:val="28"/>
        </w:rPr>
        <w:t xml:space="preserve"> 00 00000 Подпрограмма «Развитие с</w:t>
      </w:r>
      <w:r w:rsidR="00453265" w:rsidRPr="00453265">
        <w:rPr>
          <w:sz w:val="28"/>
          <w:szCs w:val="28"/>
        </w:rPr>
        <w:t>о</w:t>
      </w:r>
      <w:r w:rsidR="00453265" w:rsidRPr="00453265">
        <w:rPr>
          <w:sz w:val="28"/>
          <w:szCs w:val="28"/>
        </w:rPr>
        <w:t>циальной и инженерной инфраструктуры в рамках государственной программы «Развитие культуры Республики Татарстан на 2014 – 202</w:t>
      </w:r>
      <w:r w:rsidR="00453265">
        <w:rPr>
          <w:sz w:val="28"/>
          <w:szCs w:val="28"/>
        </w:rPr>
        <w:t>0</w:t>
      </w:r>
      <w:r w:rsidR="00453265" w:rsidRPr="0045326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887FB8" w:rsidRPr="00453265" w:rsidRDefault="00887FB8" w:rsidP="00453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1A0D" w:rsidRPr="00710B2B" w:rsidRDefault="00BB1A0D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C3019" w:rsidRPr="00710B2B" w:rsidRDefault="00BC3019" w:rsidP="00BC30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  <w:r w:rsidRPr="00DF5725">
        <w:rPr>
          <w:sz w:val="28"/>
          <w:szCs w:val="28"/>
        </w:rPr>
        <w:lastRenderedPageBreak/>
        <w:t>з</w:t>
      </w:r>
      <w:r w:rsidR="00C46957" w:rsidRPr="00DF5725">
        <w:rPr>
          <w:sz w:val="28"/>
          <w:szCs w:val="28"/>
        </w:rPr>
        <w:t>) в подпункте 2.</w:t>
      </w:r>
      <w:r w:rsidR="00DF5725" w:rsidRPr="00DF5725">
        <w:rPr>
          <w:sz w:val="28"/>
          <w:szCs w:val="28"/>
        </w:rPr>
        <w:t>9</w:t>
      </w:r>
      <w:r w:rsidR="00C46957" w:rsidRPr="00DF5725">
        <w:rPr>
          <w:sz w:val="28"/>
          <w:szCs w:val="28"/>
        </w:rPr>
        <w:t xml:space="preserve">. </w:t>
      </w:r>
      <w:r w:rsidR="00DF5725" w:rsidRPr="00DF5725">
        <w:rPr>
          <w:sz w:val="28"/>
          <w:szCs w:val="28"/>
        </w:rPr>
        <w:t>«Государственная программа «Охрана окружающей среды, воспроизводство и использование природных ресурсов Республики Татарстан на 2014 – 202</w:t>
      </w:r>
      <w:r w:rsidR="00DF5725">
        <w:rPr>
          <w:sz w:val="28"/>
          <w:szCs w:val="28"/>
        </w:rPr>
        <w:t>0</w:t>
      </w:r>
      <w:r w:rsidR="00DF5725" w:rsidRPr="00DF5725">
        <w:rPr>
          <w:sz w:val="28"/>
          <w:szCs w:val="28"/>
        </w:rPr>
        <w:t xml:space="preserve"> годы»</w:t>
      </w:r>
      <w:r w:rsidR="00DF5725">
        <w:rPr>
          <w:sz w:val="28"/>
          <w:szCs w:val="28"/>
        </w:rPr>
        <w:t>:</w:t>
      </w: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DF5725">
        <w:rPr>
          <w:sz w:val="28"/>
          <w:szCs w:val="28"/>
        </w:rPr>
        <w:t>09 0 00 00000 Государственная программа «Охрана окр</w:t>
      </w:r>
      <w:r w:rsidRPr="00DF5725">
        <w:rPr>
          <w:sz w:val="28"/>
          <w:szCs w:val="28"/>
        </w:rPr>
        <w:t>у</w:t>
      </w:r>
      <w:r w:rsidRPr="00DF5725">
        <w:rPr>
          <w:sz w:val="28"/>
          <w:szCs w:val="28"/>
        </w:rPr>
        <w:t>жающей среды, воспроизводство и использование природных ресурсов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 1 00 00000 Подпрограмма «Регулирование качества окружающей среды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DF5725" w:rsidRPr="00DF5725" w:rsidRDefault="00DF5725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 2 00 00000 Подпрограмма «Государстве</w:t>
      </w:r>
      <w:r w:rsidRPr="00DF5725">
        <w:rPr>
          <w:sz w:val="28"/>
          <w:szCs w:val="28"/>
        </w:rPr>
        <w:t>н</w:t>
      </w:r>
      <w:r w:rsidRPr="00DF5725">
        <w:rPr>
          <w:sz w:val="28"/>
          <w:szCs w:val="28"/>
        </w:rPr>
        <w:t>ное управление в сфере обращения с отходами производства и потребления в Ре</w:t>
      </w:r>
      <w:r w:rsidRPr="00DF5725">
        <w:rPr>
          <w:sz w:val="28"/>
          <w:szCs w:val="28"/>
        </w:rPr>
        <w:t>с</w:t>
      </w:r>
      <w:r w:rsidRPr="00DF5725">
        <w:rPr>
          <w:sz w:val="28"/>
          <w:szCs w:val="28"/>
        </w:rPr>
        <w:t>публике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вами «на 2014 – 2021 годы»;</w:t>
      </w:r>
    </w:p>
    <w:p w:rsidR="00DF5725" w:rsidRPr="00DF5725" w:rsidRDefault="00DF5725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 3 00 00000 Подпрограмма «Государстве</w:t>
      </w:r>
      <w:r w:rsidRPr="00DF5725">
        <w:rPr>
          <w:sz w:val="28"/>
          <w:szCs w:val="28"/>
        </w:rPr>
        <w:t>н</w:t>
      </w:r>
      <w:r w:rsidRPr="00DF5725">
        <w:rPr>
          <w:sz w:val="28"/>
          <w:szCs w:val="28"/>
        </w:rPr>
        <w:t>ное управление в сфере недропользования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</w:t>
      </w:r>
      <w:r w:rsidRPr="00DF5725">
        <w:rPr>
          <w:sz w:val="28"/>
          <w:szCs w:val="28"/>
        </w:rPr>
        <w:t>о</w:t>
      </w:r>
      <w:r w:rsidRPr="00DF5725">
        <w:rPr>
          <w:sz w:val="28"/>
          <w:szCs w:val="28"/>
        </w:rPr>
        <w:t>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DF5725" w:rsidRPr="00DF5725" w:rsidRDefault="00DF5725" w:rsidP="00BB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 4 00 00000 Подпрограмма «Развитие в</w:t>
      </w:r>
      <w:r w:rsidRPr="00DF5725">
        <w:rPr>
          <w:sz w:val="28"/>
          <w:szCs w:val="28"/>
        </w:rPr>
        <w:t>о</w:t>
      </w:r>
      <w:r w:rsidRPr="00DF5725">
        <w:rPr>
          <w:sz w:val="28"/>
          <w:szCs w:val="28"/>
        </w:rPr>
        <w:t>дохозяйственного комплекса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DF5725" w:rsidRP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 5 00 00000 Подпрограмма «Сохранение биологического разнообразия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DF5725" w:rsidRP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 6 00 00000 Подпрограмма «Воспроизво</w:t>
      </w:r>
      <w:r w:rsidRPr="00DF5725">
        <w:rPr>
          <w:sz w:val="28"/>
          <w:szCs w:val="28"/>
        </w:rPr>
        <w:t>д</w:t>
      </w:r>
      <w:r w:rsidRPr="00DF5725">
        <w:rPr>
          <w:sz w:val="28"/>
          <w:szCs w:val="28"/>
        </w:rPr>
        <w:t>ство и использование охотничьих ресурсов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DF5725" w:rsidRP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 7 00 00000 Подпрограмма «Координир</w:t>
      </w:r>
      <w:r w:rsidRPr="00DF5725">
        <w:rPr>
          <w:sz w:val="28"/>
          <w:szCs w:val="28"/>
        </w:rPr>
        <w:t>о</w:t>
      </w:r>
      <w:r w:rsidRPr="00DF5725">
        <w:rPr>
          <w:sz w:val="28"/>
          <w:szCs w:val="28"/>
        </w:rPr>
        <w:t>вание деятельности слу</w:t>
      </w:r>
      <w:proofErr w:type="gramStart"/>
      <w:r w:rsidRPr="00DF5725">
        <w:rPr>
          <w:sz w:val="28"/>
          <w:szCs w:val="28"/>
        </w:rPr>
        <w:t>жб</w:t>
      </w:r>
      <w:r>
        <w:rPr>
          <w:sz w:val="28"/>
          <w:szCs w:val="28"/>
        </w:rPr>
        <w:t xml:space="preserve"> </w:t>
      </w:r>
      <w:r w:rsidRPr="00DF5725">
        <w:rPr>
          <w:sz w:val="28"/>
          <w:szCs w:val="28"/>
        </w:rPr>
        <w:t>в сф</w:t>
      </w:r>
      <w:proofErr w:type="gramEnd"/>
      <w:r w:rsidRPr="00DF5725">
        <w:rPr>
          <w:sz w:val="28"/>
          <w:szCs w:val="28"/>
        </w:rPr>
        <w:t>ере охраны окружающей среды и природопользов</w:t>
      </w:r>
      <w:r w:rsidRPr="00DF5725">
        <w:rPr>
          <w:sz w:val="28"/>
          <w:szCs w:val="28"/>
        </w:rPr>
        <w:t>а</w:t>
      </w:r>
      <w:r w:rsidRPr="00DF5725">
        <w:rPr>
          <w:sz w:val="28"/>
          <w:szCs w:val="28"/>
        </w:rPr>
        <w:t>ния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словами «на 2014 – 2021 годы»;</w:t>
      </w:r>
    </w:p>
    <w:p w:rsidR="00DF5725" w:rsidRP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DF5725">
        <w:rPr>
          <w:sz w:val="28"/>
          <w:szCs w:val="28"/>
        </w:rPr>
        <w:t>09</w:t>
      </w:r>
      <w:proofErr w:type="gramStart"/>
      <w:r w:rsidRPr="00DF5725">
        <w:rPr>
          <w:sz w:val="28"/>
          <w:szCs w:val="28"/>
        </w:rPr>
        <w:t xml:space="preserve"> К</w:t>
      </w:r>
      <w:proofErr w:type="gramEnd"/>
      <w:r w:rsidRPr="00DF5725">
        <w:rPr>
          <w:sz w:val="28"/>
          <w:szCs w:val="28"/>
        </w:rPr>
        <w:t xml:space="preserve"> 00 00000 Подпрограмма «Развитие с</w:t>
      </w:r>
      <w:r w:rsidRPr="00DF5725">
        <w:rPr>
          <w:sz w:val="28"/>
          <w:szCs w:val="28"/>
        </w:rPr>
        <w:t>о</w:t>
      </w:r>
      <w:r w:rsidRPr="00DF5725">
        <w:rPr>
          <w:sz w:val="28"/>
          <w:szCs w:val="28"/>
        </w:rPr>
        <w:t>циальной и инженерной инфраструктуры в рамках государственной программы «Охрана окружающей среды, воспроизводство и использование природных ресу</w:t>
      </w:r>
      <w:r w:rsidRPr="00DF5725">
        <w:rPr>
          <w:sz w:val="28"/>
          <w:szCs w:val="28"/>
        </w:rPr>
        <w:t>р</w:t>
      </w:r>
      <w:r w:rsidRPr="00DF5725">
        <w:rPr>
          <w:sz w:val="28"/>
          <w:szCs w:val="28"/>
        </w:rPr>
        <w:t>сов Республики Татарстан на 2014 – 202</w:t>
      </w:r>
      <w:r>
        <w:rPr>
          <w:sz w:val="28"/>
          <w:szCs w:val="28"/>
        </w:rPr>
        <w:t>0</w:t>
      </w:r>
      <w:r w:rsidRPr="00DF572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словами «на 2014 – 2021 годы»;</w:t>
      </w:r>
    </w:p>
    <w:p w:rsidR="00DF5725" w:rsidRPr="00DF5725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725" w:rsidRPr="00710B2B" w:rsidRDefault="00DF5725" w:rsidP="00DF572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C3019" w:rsidRPr="00710B2B" w:rsidRDefault="00BC3019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  <w:r w:rsidRPr="001B3043">
        <w:rPr>
          <w:sz w:val="28"/>
          <w:szCs w:val="28"/>
        </w:rPr>
        <w:t>и</w:t>
      </w:r>
      <w:r w:rsidR="00FF4CBC" w:rsidRPr="001B3043">
        <w:rPr>
          <w:sz w:val="28"/>
          <w:szCs w:val="28"/>
        </w:rPr>
        <w:t xml:space="preserve">) в подпункте </w:t>
      </w:r>
      <w:r w:rsidR="00BB1A0D" w:rsidRPr="001B3043">
        <w:rPr>
          <w:sz w:val="28"/>
          <w:szCs w:val="28"/>
        </w:rPr>
        <w:t>2.</w:t>
      </w:r>
      <w:r w:rsidR="00EF3973" w:rsidRPr="001B3043">
        <w:rPr>
          <w:sz w:val="28"/>
          <w:szCs w:val="28"/>
        </w:rPr>
        <w:t>10</w:t>
      </w:r>
      <w:r w:rsidR="00BB1A0D" w:rsidRPr="001B3043">
        <w:rPr>
          <w:sz w:val="28"/>
          <w:szCs w:val="28"/>
        </w:rPr>
        <w:t xml:space="preserve">. </w:t>
      </w:r>
      <w:r w:rsidR="001B3043" w:rsidRPr="001B3043">
        <w:rPr>
          <w:sz w:val="28"/>
          <w:szCs w:val="28"/>
        </w:rPr>
        <w:t>«Государственная программа «Развитие молодежной п</w:t>
      </w:r>
      <w:r w:rsidR="001B3043" w:rsidRPr="001B3043">
        <w:rPr>
          <w:sz w:val="28"/>
          <w:szCs w:val="28"/>
        </w:rPr>
        <w:t>о</w:t>
      </w:r>
      <w:r w:rsidR="001B3043" w:rsidRPr="001B3043">
        <w:rPr>
          <w:sz w:val="28"/>
          <w:szCs w:val="28"/>
        </w:rPr>
        <w:t>литики, физической культуры и спорта в Республике Татарстан на 2014 – 202</w:t>
      </w:r>
      <w:r w:rsidR="001B3043">
        <w:rPr>
          <w:sz w:val="28"/>
          <w:szCs w:val="28"/>
        </w:rPr>
        <w:t>0</w:t>
      </w:r>
      <w:r w:rsidR="001B3043" w:rsidRPr="001B3043">
        <w:rPr>
          <w:sz w:val="28"/>
          <w:szCs w:val="28"/>
        </w:rPr>
        <w:t xml:space="preserve"> г</w:t>
      </w:r>
      <w:r w:rsidR="001B3043" w:rsidRPr="001B3043">
        <w:rPr>
          <w:sz w:val="28"/>
          <w:szCs w:val="28"/>
        </w:rPr>
        <w:t>о</w:t>
      </w:r>
      <w:r w:rsidR="001B3043" w:rsidRPr="001B3043">
        <w:rPr>
          <w:sz w:val="28"/>
          <w:szCs w:val="28"/>
        </w:rPr>
        <w:t>ды</w:t>
      </w:r>
      <w:r w:rsidR="001B3043">
        <w:rPr>
          <w:sz w:val="28"/>
          <w:szCs w:val="28"/>
        </w:rPr>
        <w:t>»:</w:t>
      </w: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1B3043">
        <w:rPr>
          <w:sz w:val="28"/>
          <w:szCs w:val="28"/>
        </w:rPr>
        <w:t>10 0 00 00000 Государственная программа «Развитие мол</w:t>
      </w:r>
      <w:r w:rsidRPr="001B3043">
        <w:rPr>
          <w:sz w:val="28"/>
          <w:szCs w:val="28"/>
        </w:rPr>
        <w:t>о</w:t>
      </w:r>
      <w:r w:rsidRPr="001B3043">
        <w:rPr>
          <w:sz w:val="28"/>
          <w:szCs w:val="28"/>
        </w:rPr>
        <w:t>дежной политики, физической культуры и спорта в Республике Татарстан на 2014 – 202</w:t>
      </w:r>
      <w:r>
        <w:rPr>
          <w:sz w:val="28"/>
          <w:szCs w:val="28"/>
        </w:rPr>
        <w:t>0</w:t>
      </w:r>
      <w:r w:rsidRPr="001B304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1B3043">
        <w:rPr>
          <w:sz w:val="28"/>
          <w:szCs w:val="28"/>
        </w:rPr>
        <w:t>10 1 00 00000 Подпрограмма «Развитие ф</w:t>
      </w:r>
      <w:r w:rsidRPr="001B3043">
        <w:rPr>
          <w:sz w:val="28"/>
          <w:szCs w:val="28"/>
        </w:rPr>
        <w:t>и</w:t>
      </w:r>
      <w:r w:rsidRPr="001B3043">
        <w:rPr>
          <w:sz w:val="28"/>
          <w:szCs w:val="28"/>
        </w:rPr>
        <w:t>зической культуры и спорта на 2014 – 202</w:t>
      </w:r>
      <w:r>
        <w:rPr>
          <w:sz w:val="28"/>
          <w:szCs w:val="28"/>
        </w:rPr>
        <w:t>0</w:t>
      </w:r>
      <w:r w:rsidRPr="001B304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менить словами «на 2014 – 2021 годы»;</w:t>
      </w:r>
    </w:p>
    <w:p w:rsidR="001B3043" w:rsidRPr="001B3043" w:rsidRDefault="001B304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1B3043">
        <w:rPr>
          <w:sz w:val="28"/>
          <w:szCs w:val="28"/>
        </w:rPr>
        <w:t>10 2 00 00000 Подпрограмма «Организация отдыха детей и молодежи на 2014 – 202</w:t>
      </w:r>
      <w:r>
        <w:rPr>
          <w:sz w:val="28"/>
          <w:szCs w:val="28"/>
        </w:rPr>
        <w:t>0</w:t>
      </w:r>
      <w:r w:rsidRPr="001B304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словами «на 2014 – 2021 годы»;</w:t>
      </w:r>
    </w:p>
    <w:p w:rsidR="001B3043" w:rsidRPr="001B3043" w:rsidRDefault="001B304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1B3043">
        <w:rPr>
          <w:sz w:val="28"/>
          <w:szCs w:val="28"/>
        </w:rPr>
        <w:t>10 3 00 00000 Подпрограмма «Сельская м</w:t>
      </w:r>
      <w:r w:rsidRPr="001B3043">
        <w:rPr>
          <w:sz w:val="28"/>
          <w:szCs w:val="28"/>
        </w:rPr>
        <w:t>о</w:t>
      </w:r>
      <w:r w:rsidRPr="001B3043">
        <w:rPr>
          <w:sz w:val="28"/>
          <w:szCs w:val="28"/>
        </w:rPr>
        <w:t>лодежь Республики Татарстан</w:t>
      </w:r>
      <w:r>
        <w:rPr>
          <w:sz w:val="28"/>
          <w:szCs w:val="28"/>
        </w:rPr>
        <w:t xml:space="preserve"> </w:t>
      </w:r>
      <w:r w:rsidRPr="001B3043">
        <w:rPr>
          <w:sz w:val="28"/>
          <w:szCs w:val="28"/>
        </w:rPr>
        <w:t>на 2014 – 202</w:t>
      </w:r>
      <w:r>
        <w:rPr>
          <w:sz w:val="28"/>
          <w:szCs w:val="28"/>
        </w:rPr>
        <w:t>0</w:t>
      </w:r>
      <w:r w:rsidRPr="001B304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1B3043" w:rsidRPr="001B3043" w:rsidRDefault="001B304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1B3043">
        <w:rPr>
          <w:sz w:val="28"/>
          <w:szCs w:val="28"/>
        </w:rPr>
        <w:t>10 4 00 00000 Подпрограмма «Молодежь Т</w:t>
      </w:r>
      <w:r w:rsidRPr="001B3043">
        <w:rPr>
          <w:sz w:val="28"/>
          <w:szCs w:val="28"/>
        </w:rPr>
        <w:t>а</w:t>
      </w:r>
      <w:r w:rsidRPr="001B3043">
        <w:rPr>
          <w:sz w:val="28"/>
          <w:szCs w:val="28"/>
        </w:rPr>
        <w:t>тарстана на 2014 – 202</w:t>
      </w:r>
      <w:r>
        <w:rPr>
          <w:sz w:val="28"/>
          <w:szCs w:val="28"/>
        </w:rPr>
        <w:t>0</w:t>
      </w:r>
      <w:r w:rsidRPr="001B304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1B3043" w:rsidRPr="001B3043" w:rsidRDefault="001B304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1B3043">
        <w:rPr>
          <w:sz w:val="28"/>
          <w:szCs w:val="28"/>
        </w:rPr>
        <w:t>10 6 00 00000 Подпрограмма «Соверше</w:t>
      </w:r>
      <w:r w:rsidRPr="001B3043">
        <w:rPr>
          <w:sz w:val="28"/>
          <w:szCs w:val="28"/>
        </w:rPr>
        <w:t>н</w:t>
      </w:r>
      <w:r w:rsidRPr="001B3043">
        <w:rPr>
          <w:sz w:val="28"/>
          <w:szCs w:val="28"/>
        </w:rPr>
        <w:t>ствование государственной молодежной политики и государственной политики в области спорта  на 2014 – 202</w:t>
      </w:r>
      <w:r>
        <w:rPr>
          <w:sz w:val="28"/>
          <w:szCs w:val="28"/>
        </w:rPr>
        <w:t>0</w:t>
      </w:r>
      <w:r w:rsidRPr="001B304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1B3043" w:rsidRPr="001B3043" w:rsidRDefault="001B304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3043" w:rsidRDefault="001B3043" w:rsidP="001B30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lastRenderedPageBreak/>
        <w:t>в наименовании целевой статьи</w:t>
      </w:r>
      <w:r>
        <w:rPr>
          <w:sz w:val="28"/>
          <w:szCs w:val="28"/>
        </w:rPr>
        <w:t xml:space="preserve"> «</w:t>
      </w:r>
      <w:r w:rsidRPr="001B3043">
        <w:rPr>
          <w:sz w:val="28"/>
          <w:szCs w:val="28"/>
        </w:rPr>
        <w:t>10</w:t>
      </w:r>
      <w:proofErr w:type="gramStart"/>
      <w:r w:rsidRPr="001B3043">
        <w:rPr>
          <w:sz w:val="28"/>
          <w:szCs w:val="28"/>
        </w:rPr>
        <w:t xml:space="preserve"> К</w:t>
      </w:r>
      <w:proofErr w:type="gramEnd"/>
      <w:r w:rsidRPr="001B3043">
        <w:rPr>
          <w:sz w:val="28"/>
          <w:szCs w:val="28"/>
        </w:rPr>
        <w:t xml:space="preserve"> 00 00000 Подпрограмма «Развитие с</w:t>
      </w:r>
      <w:r w:rsidRPr="001B3043">
        <w:rPr>
          <w:sz w:val="28"/>
          <w:szCs w:val="28"/>
        </w:rPr>
        <w:t>о</w:t>
      </w:r>
      <w:r w:rsidRPr="001B3043">
        <w:rPr>
          <w:sz w:val="28"/>
          <w:szCs w:val="28"/>
        </w:rPr>
        <w:t>циальной и инженерной инфраструктуры в рамках государственной программы «Развитие молодежной политики, физической культуры и спорта в Республике Т</w:t>
      </w:r>
      <w:r w:rsidRPr="001B3043">
        <w:rPr>
          <w:sz w:val="28"/>
          <w:szCs w:val="28"/>
        </w:rPr>
        <w:t>а</w:t>
      </w:r>
      <w:r w:rsidRPr="001B3043">
        <w:rPr>
          <w:sz w:val="28"/>
          <w:szCs w:val="28"/>
        </w:rPr>
        <w:t>тарстан на 2014 – 202</w:t>
      </w:r>
      <w:r>
        <w:rPr>
          <w:sz w:val="28"/>
          <w:szCs w:val="28"/>
        </w:rPr>
        <w:t>0</w:t>
      </w:r>
      <w:r w:rsidRPr="001B304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1B3043" w:rsidRDefault="001B304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1B3043" w:rsidRPr="00710B2B" w:rsidRDefault="001B3043" w:rsidP="00FF4C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78439F" w:rsidRDefault="00BC3019" w:rsidP="007843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8439F">
        <w:rPr>
          <w:sz w:val="28"/>
          <w:szCs w:val="28"/>
        </w:rPr>
        <w:t>к</w:t>
      </w:r>
      <w:r w:rsidR="00401261" w:rsidRPr="0078439F">
        <w:rPr>
          <w:sz w:val="28"/>
          <w:szCs w:val="28"/>
        </w:rPr>
        <w:t xml:space="preserve">) </w:t>
      </w:r>
      <w:r w:rsidR="00E84B26" w:rsidRPr="0078439F">
        <w:rPr>
          <w:sz w:val="28"/>
          <w:szCs w:val="28"/>
        </w:rPr>
        <w:t xml:space="preserve">в </w:t>
      </w:r>
      <w:r w:rsidR="00401261" w:rsidRPr="0078439F">
        <w:rPr>
          <w:sz w:val="28"/>
          <w:szCs w:val="28"/>
        </w:rPr>
        <w:t>подпункт</w:t>
      </w:r>
      <w:r w:rsidR="00E84B26" w:rsidRPr="0078439F">
        <w:rPr>
          <w:sz w:val="28"/>
          <w:szCs w:val="28"/>
        </w:rPr>
        <w:t>е</w:t>
      </w:r>
      <w:r w:rsidR="00401261" w:rsidRPr="0078439F">
        <w:rPr>
          <w:sz w:val="28"/>
          <w:szCs w:val="28"/>
        </w:rPr>
        <w:t xml:space="preserve"> </w:t>
      </w:r>
      <w:r w:rsidR="00E84B26" w:rsidRPr="0078439F">
        <w:rPr>
          <w:sz w:val="28"/>
          <w:szCs w:val="28"/>
        </w:rPr>
        <w:t>2.</w:t>
      </w:r>
      <w:r w:rsidR="00EF3973" w:rsidRPr="0078439F">
        <w:rPr>
          <w:sz w:val="28"/>
          <w:szCs w:val="28"/>
        </w:rPr>
        <w:t>11</w:t>
      </w:r>
      <w:r w:rsidR="00E84B26" w:rsidRPr="0078439F">
        <w:rPr>
          <w:sz w:val="28"/>
          <w:szCs w:val="28"/>
        </w:rPr>
        <w:t xml:space="preserve">. </w:t>
      </w:r>
      <w:r w:rsidR="0078439F" w:rsidRPr="0078439F">
        <w:rPr>
          <w:sz w:val="28"/>
          <w:szCs w:val="28"/>
        </w:rPr>
        <w:t>«Государственная программа «Экономическое развитие и инновационная экономика Республики Татарстан на 2014 – 2020 годы»</w:t>
      </w:r>
      <w:r w:rsidR="0078439F">
        <w:rPr>
          <w:sz w:val="28"/>
          <w:szCs w:val="28"/>
        </w:rPr>
        <w:t>:</w:t>
      </w:r>
    </w:p>
    <w:p w:rsidR="0078439F" w:rsidRDefault="0078439F" w:rsidP="007843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8439F" w:rsidRDefault="0078439F" w:rsidP="007843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78439F">
        <w:rPr>
          <w:sz w:val="28"/>
          <w:szCs w:val="28"/>
        </w:rPr>
        <w:t>11 7 01 00000  Основное мероприятие «Увеличение объема сектора малого и среднего предпринимательства Республики Татарстан»</w:t>
      </w:r>
      <w:r>
        <w:rPr>
          <w:sz w:val="28"/>
          <w:szCs w:val="28"/>
        </w:rPr>
        <w:t>:</w:t>
      </w:r>
    </w:p>
    <w:p w:rsidR="00D2419A" w:rsidRDefault="00D2419A" w:rsidP="00D241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направление расходов «</w:t>
      </w:r>
      <w:r w:rsidRPr="00D2419A">
        <w:rPr>
          <w:sz w:val="28"/>
          <w:szCs w:val="28"/>
        </w:rPr>
        <w:t>- 65274 Субсидии на финансовое обеспечение затрат некоммерческой организации «Гарантийный фонд Республики Татарстан» на реал</w:t>
      </w:r>
      <w:r w:rsidRPr="00D2419A">
        <w:rPr>
          <w:sz w:val="28"/>
          <w:szCs w:val="28"/>
        </w:rPr>
        <w:t>и</w:t>
      </w:r>
      <w:r w:rsidRPr="00D2419A">
        <w:rPr>
          <w:sz w:val="28"/>
          <w:szCs w:val="28"/>
        </w:rPr>
        <w:t>зацию мероприятий по государственной поддержке малого и среднего предприн</w:t>
      </w:r>
      <w:r w:rsidRPr="00D2419A">
        <w:rPr>
          <w:sz w:val="28"/>
          <w:szCs w:val="28"/>
        </w:rPr>
        <w:t>и</w:t>
      </w:r>
      <w:r w:rsidRPr="00D2419A">
        <w:rPr>
          <w:sz w:val="28"/>
          <w:szCs w:val="28"/>
        </w:rPr>
        <w:t>мательства, включая крестьянские (фермерские) хозяйства</w:t>
      </w:r>
      <w:r>
        <w:rPr>
          <w:sz w:val="28"/>
          <w:szCs w:val="28"/>
        </w:rPr>
        <w:t>» изложить в следующей редакции:</w:t>
      </w:r>
    </w:p>
    <w:p w:rsidR="00D2419A" w:rsidRPr="00D2419A" w:rsidRDefault="00D2419A" w:rsidP="00D241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2419A">
        <w:rPr>
          <w:sz w:val="28"/>
          <w:szCs w:val="28"/>
        </w:rPr>
        <w:t>- 65274 Субсидии некоммерческой организации «Гарантийный фонд Респу</w:t>
      </w:r>
      <w:r w:rsidRPr="00D2419A">
        <w:rPr>
          <w:sz w:val="28"/>
          <w:szCs w:val="28"/>
        </w:rPr>
        <w:t>б</w:t>
      </w:r>
      <w:r w:rsidRPr="00D2419A">
        <w:rPr>
          <w:sz w:val="28"/>
          <w:szCs w:val="28"/>
        </w:rPr>
        <w:t>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  <w:r>
        <w:rPr>
          <w:sz w:val="28"/>
          <w:szCs w:val="28"/>
        </w:rPr>
        <w:t>»;</w:t>
      </w:r>
    </w:p>
    <w:p w:rsidR="0078439F" w:rsidRDefault="0078439F" w:rsidP="007843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2419A" w:rsidRDefault="00D2419A" w:rsidP="007843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направление расходов «</w:t>
      </w:r>
      <w:r w:rsidRPr="00D2419A">
        <w:rPr>
          <w:sz w:val="28"/>
          <w:szCs w:val="28"/>
        </w:rPr>
        <w:t>- 65275 Субсидии на финансовое обеспечение (возм</w:t>
      </w:r>
      <w:r w:rsidRPr="00D2419A">
        <w:rPr>
          <w:sz w:val="28"/>
          <w:szCs w:val="28"/>
        </w:rPr>
        <w:t>е</w:t>
      </w:r>
      <w:r w:rsidRPr="00D2419A">
        <w:rPr>
          <w:sz w:val="28"/>
          <w:szCs w:val="28"/>
        </w:rPr>
        <w:t xml:space="preserve">щение) затрат некоммерческой </w:t>
      </w:r>
      <w:proofErr w:type="spellStart"/>
      <w:r w:rsidRPr="00D2419A">
        <w:rPr>
          <w:sz w:val="28"/>
          <w:szCs w:val="28"/>
        </w:rPr>
        <w:t>микрокредитной</w:t>
      </w:r>
      <w:proofErr w:type="spellEnd"/>
      <w:r w:rsidRPr="00D2419A">
        <w:rPr>
          <w:sz w:val="28"/>
          <w:szCs w:val="28"/>
        </w:rPr>
        <w:t xml:space="preserve"> компании «Фонд поддержки пре</w:t>
      </w:r>
      <w:r w:rsidRPr="00D2419A">
        <w:rPr>
          <w:sz w:val="28"/>
          <w:szCs w:val="28"/>
        </w:rPr>
        <w:t>д</w:t>
      </w:r>
      <w:r w:rsidRPr="00D2419A">
        <w:rPr>
          <w:sz w:val="28"/>
          <w:szCs w:val="28"/>
        </w:rPr>
        <w:t>принимательства Республики Татарстан» на реализацию мероприятий по госуда</w:t>
      </w:r>
      <w:r w:rsidRPr="00D2419A">
        <w:rPr>
          <w:sz w:val="28"/>
          <w:szCs w:val="28"/>
        </w:rPr>
        <w:t>р</w:t>
      </w:r>
      <w:r w:rsidRPr="00D2419A">
        <w:rPr>
          <w:sz w:val="28"/>
          <w:szCs w:val="28"/>
        </w:rPr>
        <w:t>ственной поддержке малого и среднего предпринимательства, включая крестьянские (фермерские) хозяйства</w:t>
      </w:r>
      <w:r>
        <w:rPr>
          <w:sz w:val="28"/>
          <w:szCs w:val="28"/>
        </w:rPr>
        <w:t>» изложить в следующей редакции:</w:t>
      </w:r>
    </w:p>
    <w:p w:rsidR="00D2419A" w:rsidRPr="00D2419A" w:rsidRDefault="00D2419A" w:rsidP="00D241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2419A">
        <w:rPr>
          <w:sz w:val="28"/>
          <w:szCs w:val="28"/>
        </w:rPr>
        <w:t xml:space="preserve">- 65275 Субсидии некоммерческой </w:t>
      </w:r>
      <w:proofErr w:type="spellStart"/>
      <w:r w:rsidRPr="00D2419A">
        <w:rPr>
          <w:sz w:val="28"/>
          <w:szCs w:val="28"/>
        </w:rPr>
        <w:t>микрокредитной</w:t>
      </w:r>
      <w:proofErr w:type="spellEnd"/>
      <w:r w:rsidRPr="00D2419A">
        <w:rPr>
          <w:sz w:val="28"/>
          <w:szCs w:val="28"/>
        </w:rPr>
        <w:t xml:space="preserve"> компании «Фонд по</w:t>
      </w:r>
      <w:r w:rsidRPr="00D2419A">
        <w:rPr>
          <w:sz w:val="28"/>
          <w:szCs w:val="28"/>
        </w:rPr>
        <w:t>д</w:t>
      </w:r>
      <w:r w:rsidRPr="00D2419A">
        <w:rPr>
          <w:sz w:val="28"/>
          <w:szCs w:val="28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  <w:r>
        <w:rPr>
          <w:sz w:val="28"/>
          <w:szCs w:val="28"/>
        </w:rPr>
        <w:t>»;</w:t>
      </w:r>
    </w:p>
    <w:p w:rsidR="00D2419A" w:rsidRPr="00D2419A" w:rsidRDefault="00D2419A" w:rsidP="00D241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2419A" w:rsidRPr="0078439F" w:rsidRDefault="00D2419A" w:rsidP="0078439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направление расходов «</w:t>
      </w:r>
      <w:r w:rsidRPr="00D2419A">
        <w:rPr>
          <w:sz w:val="28"/>
          <w:szCs w:val="28"/>
        </w:rPr>
        <w:t>- R5275 Субсидии на финансовое обеспечение (возм</w:t>
      </w:r>
      <w:r w:rsidRPr="00D2419A">
        <w:rPr>
          <w:sz w:val="28"/>
          <w:szCs w:val="28"/>
        </w:rPr>
        <w:t>е</w:t>
      </w:r>
      <w:r w:rsidRPr="00D2419A">
        <w:rPr>
          <w:sz w:val="28"/>
          <w:szCs w:val="28"/>
        </w:rPr>
        <w:t xml:space="preserve">щение) затрат некоммерческой </w:t>
      </w:r>
      <w:proofErr w:type="spellStart"/>
      <w:r w:rsidRPr="00D2419A">
        <w:rPr>
          <w:sz w:val="28"/>
          <w:szCs w:val="28"/>
        </w:rPr>
        <w:t>микрокредитной</w:t>
      </w:r>
      <w:proofErr w:type="spellEnd"/>
      <w:r w:rsidRPr="00D2419A">
        <w:rPr>
          <w:sz w:val="28"/>
          <w:szCs w:val="28"/>
        </w:rPr>
        <w:t xml:space="preserve"> компании «Фонд поддержки пре</w:t>
      </w:r>
      <w:r w:rsidRPr="00D2419A">
        <w:rPr>
          <w:sz w:val="28"/>
          <w:szCs w:val="28"/>
        </w:rPr>
        <w:t>д</w:t>
      </w:r>
      <w:r w:rsidRPr="00D2419A">
        <w:rPr>
          <w:sz w:val="28"/>
          <w:szCs w:val="28"/>
        </w:rPr>
        <w:t>принимательства Республики Татарстан» на реализацию мероприятий по госуда</w:t>
      </w:r>
      <w:r w:rsidRPr="00D2419A">
        <w:rPr>
          <w:sz w:val="28"/>
          <w:szCs w:val="28"/>
        </w:rPr>
        <w:t>р</w:t>
      </w:r>
      <w:r w:rsidRPr="00D2419A">
        <w:rPr>
          <w:sz w:val="28"/>
          <w:szCs w:val="28"/>
        </w:rPr>
        <w:t>ственной поддержке малого и среднего предпринимательства, включая крестьянские (фермерские) хозяйства, а также на реализацию мероприятий по поддержке мол</w:t>
      </w:r>
      <w:r w:rsidRPr="00D2419A">
        <w:rPr>
          <w:sz w:val="28"/>
          <w:szCs w:val="28"/>
        </w:rPr>
        <w:t>о</w:t>
      </w:r>
      <w:r w:rsidRPr="00D2419A">
        <w:rPr>
          <w:sz w:val="28"/>
          <w:szCs w:val="28"/>
        </w:rPr>
        <w:t>дежного предпринимательства</w:t>
      </w:r>
      <w:r>
        <w:rPr>
          <w:sz w:val="28"/>
          <w:szCs w:val="28"/>
        </w:rPr>
        <w:t>» изложить в следующей редакции:</w:t>
      </w:r>
    </w:p>
    <w:p w:rsidR="0078439F" w:rsidRPr="00D2419A" w:rsidRDefault="00D2419A" w:rsidP="00D241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78439F" w:rsidRPr="00D2419A">
        <w:rPr>
          <w:sz w:val="28"/>
          <w:szCs w:val="28"/>
        </w:rPr>
        <w:t xml:space="preserve">- R5275 Субсидии некоммерческой </w:t>
      </w:r>
      <w:proofErr w:type="spellStart"/>
      <w:r w:rsidR="0078439F" w:rsidRPr="00D2419A">
        <w:rPr>
          <w:sz w:val="28"/>
          <w:szCs w:val="28"/>
        </w:rPr>
        <w:t>микрокредитной</w:t>
      </w:r>
      <w:proofErr w:type="spellEnd"/>
      <w:r w:rsidR="0078439F" w:rsidRPr="00D2419A">
        <w:rPr>
          <w:sz w:val="28"/>
          <w:szCs w:val="28"/>
        </w:rPr>
        <w:t xml:space="preserve"> компании «Фонд по</w:t>
      </w:r>
      <w:r w:rsidR="0078439F" w:rsidRPr="00D2419A">
        <w:rPr>
          <w:sz w:val="28"/>
          <w:szCs w:val="28"/>
        </w:rPr>
        <w:t>д</w:t>
      </w:r>
      <w:r w:rsidR="0078439F" w:rsidRPr="00D2419A">
        <w:rPr>
          <w:sz w:val="28"/>
          <w:szCs w:val="28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а также на реализацию мероприятий по по</w:t>
      </w:r>
      <w:r w:rsidR="0078439F" w:rsidRPr="00D2419A">
        <w:rPr>
          <w:sz w:val="28"/>
          <w:szCs w:val="28"/>
        </w:rPr>
        <w:t>д</w:t>
      </w:r>
      <w:r w:rsidR="0078439F" w:rsidRPr="00D2419A">
        <w:rPr>
          <w:sz w:val="28"/>
          <w:szCs w:val="28"/>
        </w:rPr>
        <w:t>держке молодежного предпринимательства</w:t>
      </w:r>
      <w:r>
        <w:rPr>
          <w:sz w:val="28"/>
          <w:szCs w:val="28"/>
        </w:rPr>
        <w:t>»;</w:t>
      </w:r>
    </w:p>
    <w:p w:rsidR="0078439F" w:rsidRPr="00D2419A" w:rsidRDefault="0078439F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2419A" w:rsidRPr="00D2419A" w:rsidRDefault="00D2419A" w:rsidP="00D241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2419A">
        <w:rPr>
          <w:sz w:val="28"/>
          <w:szCs w:val="28"/>
        </w:rPr>
        <w:lastRenderedPageBreak/>
        <w:t xml:space="preserve">целевую статью </w:t>
      </w:r>
      <w:r>
        <w:rPr>
          <w:sz w:val="28"/>
          <w:szCs w:val="28"/>
        </w:rPr>
        <w:t>«</w:t>
      </w:r>
      <w:r w:rsidRPr="00D2419A">
        <w:rPr>
          <w:sz w:val="28"/>
          <w:szCs w:val="28"/>
        </w:rPr>
        <w:t>11 8 01 00000  Основное мероприятие «Создание индустр</w:t>
      </w:r>
      <w:r w:rsidRPr="00D2419A">
        <w:rPr>
          <w:sz w:val="28"/>
          <w:szCs w:val="28"/>
        </w:rPr>
        <w:t>и</w:t>
      </w:r>
      <w:r w:rsidRPr="00D2419A">
        <w:rPr>
          <w:sz w:val="28"/>
          <w:szCs w:val="28"/>
        </w:rPr>
        <w:t>альных (промышленных) парков и промышленных площадок»</w:t>
      </w:r>
      <w:r>
        <w:rPr>
          <w:sz w:val="28"/>
          <w:szCs w:val="28"/>
        </w:rPr>
        <w:t xml:space="preserve"> дополнить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 направлением расходов:</w:t>
      </w:r>
    </w:p>
    <w:p w:rsidR="00D2419A" w:rsidRPr="00D2419A" w:rsidRDefault="00D2419A" w:rsidP="00D241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2419A">
        <w:rPr>
          <w:sz w:val="28"/>
          <w:szCs w:val="28"/>
        </w:rPr>
        <w:t>- 60970 Мероприятия по созданию индустриальных (промышленных) парков и промышленных площадок</w:t>
      </w:r>
      <w:r>
        <w:rPr>
          <w:sz w:val="28"/>
          <w:szCs w:val="28"/>
        </w:rPr>
        <w:t>»;</w:t>
      </w:r>
    </w:p>
    <w:p w:rsidR="00D2419A" w:rsidRPr="005E23E8" w:rsidRDefault="00EF3973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23E8">
        <w:rPr>
          <w:sz w:val="28"/>
          <w:szCs w:val="28"/>
        </w:rPr>
        <w:t>л) в подпункте</w:t>
      </w:r>
      <w:r w:rsidR="005E23E8">
        <w:rPr>
          <w:sz w:val="28"/>
          <w:szCs w:val="28"/>
        </w:rPr>
        <w:t xml:space="preserve"> </w:t>
      </w:r>
      <w:r w:rsidR="00D2419A" w:rsidRPr="005E23E8">
        <w:rPr>
          <w:sz w:val="28"/>
          <w:szCs w:val="28"/>
        </w:rPr>
        <w:t xml:space="preserve">2.13. </w:t>
      </w:r>
      <w:r w:rsidR="005E23E8">
        <w:rPr>
          <w:sz w:val="28"/>
          <w:szCs w:val="28"/>
        </w:rPr>
        <w:t>«</w:t>
      </w:r>
      <w:r w:rsidR="00D2419A" w:rsidRPr="005E23E8">
        <w:rPr>
          <w:sz w:val="28"/>
          <w:szCs w:val="28"/>
        </w:rPr>
        <w:t>Государственная программа «Развитие транспортной с</w:t>
      </w:r>
      <w:r w:rsidR="00D2419A" w:rsidRPr="005E23E8">
        <w:rPr>
          <w:sz w:val="28"/>
          <w:szCs w:val="28"/>
        </w:rPr>
        <w:t>и</w:t>
      </w:r>
      <w:r w:rsidR="00D2419A" w:rsidRPr="005E23E8">
        <w:rPr>
          <w:sz w:val="28"/>
          <w:szCs w:val="28"/>
        </w:rPr>
        <w:t>стемы Республики Татарстан на 2014 – 2022 годы»</w:t>
      </w:r>
      <w:r w:rsidR="005E23E8">
        <w:rPr>
          <w:sz w:val="28"/>
          <w:szCs w:val="28"/>
        </w:rPr>
        <w:t xml:space="preserve"> целевую статью «</w:t>
      </w:r>
      <w:r w:rsidR="00D2419A" w:rsidRPr="005E23E8">
        <w:rPr>
          <w:sz w:val="28"/>
          <w:szCs w:val="28"/>
        </w:rPr>
        <w:t>13 6 01 00000  Основное мероприятие «Развитие сети автомобильных дорог общего пользования»</w:t>
      </w:r>
      <w:r w:rsidR="005E23E8">
        <w:rPr>
          <w:sz w:val="28"/>
          <w:szCs w:val="28"/>
        </w:rPr>
        <w:t xml:space="preserve"> дополнить следующими направлениями расходов:</w:t>
      </w:r>
    </w:p>
    <w:p w:rsidR="00D2419A" w:rsidRPr="005E23E8" w:rsidRDefault="005E23E8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D2419A" w:rsidRPr="005E23E8">
        <w:rPr>
          <w:sz w:val="28"/>
          <w:szCs w:val="28"/>
        </w:rPr>
        <w:t>- 03660 Создание объекта дорожной инфраструктуры «Реконструкция авт</w:t>
      </w:r>
      <w:r w:rsidR="00D2419A" w:rsidRPr="005E23E8">
        <w:rPr>
          <w:sz w:val="28"/>
          <w:szCs w:val="28"/>
        </w:rPr>
        <w:t>о</w:t>
      </w:r>
      <w:r w:rsidR="00D2419A" w:rsidRPr="005E23E8">
        <w:rPr>
          <w:sz w:val="28"/>
          <w:szCs w:val="28"/>
        </w:rPr>
        <w:t xml:space="preserve">мобильной дороги по ул. </w:t>
      </w:r>
      <w:proofErr w:type="spellStart"/>
      <w:r w:rsidR="00D2419A" w:rsidRPr="005E23E8">
        <w:rPr>
          <w:sz w:val="28"/>
          <w:szCs w:val="28"/>
        </w:rPr>
        <w:t>Чистопольская</w:t>
      </w:r>
      <w:proofErr w:type="spellEnd"/>
      <w:r w:rsidR="00D2419A" w:rsidRPr="005E23E8">
        <w:rPr>
          <w:sz w:val="28"/>
          <w:szCs w:val="28"/>
        </w:rPr>
        <w:t xml:space="preserve"> в г.</w:t>
      </w:r>
      <w:r>
        <w:rPr>
          <w:sz w:val="28"/>
          <w:szCs w:val="28"/>
        </w:rPr>
        <w:t xml:space="preserve"> </w:t>
      </w:r>
      <w:r w:rsidR="00D2419A" w:rsidRPr="005E23E8">
        <w:rPr>
          <w:sz w:val="28"/>
          <w:szCs w:val="28"/>
        </w:rPr>
        <w:t>Нижнекамске»</w:t>
      </w:r>
    </w:p>
    <w:p w:rsidR="00D2419A" w:rsidRPr="005E23E8" w:rsidRDefault="00D2419A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2419A" w:rsidRPr="005E23E8" w:rsidRDefault="00D2419A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23E8">
        <w:rPr>
          <w:sz w:val="28"/>
          <w:szCs w:val="28"/>
        </w:rPr>
        <w:t>- 03661 Создание объекта дорожной инфраструктуры «Реконструкция автом</w:t>
      </w:r>
      <w:r w:rsidRPr="005E23E8">
        <w:rPr>
          <w:sz w:val="28"/>
          <w:szCs w:val="28"/>
        </w:rPr>
        <w:t>о</w:t>
      </w:r>
      <w:r w:rsidRPr="005E23E8">
        <w:rPr>
          <w:sz w:val="28"/>
          <w:szCs w:val="28"/>
        </w:rPr>
        <w:t xml:space="preserve">бильной дороги по ул. </w:t>
      </w:r>
      <w:proofErr w:type="spellStart"/>
      <w:r w:rsidRPr="005E23E8">
        <w:rPr>
          <w:sz w:val="28"/>
          <w:szCs w:val="28"/>
        </w:rPr>
        <w:t>Чистопольская</w:t>
      </w:r>
      <w:proofErr w:type="spellEnd"/>
      <w:r w:rsidRPr="005E23E8">
        <w:rPr>
          <w:sz w:val="28"/>
          <w:szCs w:val="28"/>
        </w:rPr>
        <w:t xml:space="preserve"> в г.</w:t>
      </w:r>
      <w:r w:rsidR="005E23E8">
        <w:rPr>
          <w:sz w:val="28"/>
          <w:szCs w:val="28"/>
        </w:rPr>
        <w:t xml:space="preserve"> </w:t>
      </w:r>
      <w:r w:rsidRPr="005E23E8">
        <w:rPr>
          <w:sz w:val="28"/>
          <w:szCs w:val="28"/>
        </w:rPr>
        <w:t>Нижнекамске» за счет средств некомме</w:t>
      </w:r>
      <w:r w:rsidRPr="005E23E8">
        <w:rPr>
          <w:sz w:val="28"/>
          <w:szCs w:val="28"/>
        </w:rPr>
        <w:t>р</w:t>
      </w:r>
      <w:r w:rsidRPr="005E23E8">
        <w:rPr>
          <w:sz w:val="28"/>
          <w:szCs w:val="28"/>
        </w:rPr>
        <w:t>ческой организации «Фонд развития моногородов»</w:t>
      </w:r>
    </w:p>
    <w:p w:rsidR="00D2419A" w:rsidRPr="005E23E8" w:rsidRDefault="00D2419A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23E8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моногородов», на создание объекта дорожной инфраструктуры «Реко</w:t>
      </w:r>
      <w:r w:rsidRPr="005E23E8">
        <w:rPr>
          <w:sz w:val="28"/>
          <w:szCs w:val="28"/>
        </w:rPr>
        <w:t>н</w:t>
      </w:r>
      <w:r w:rsidRPr="005E23E8">
        <w:rPr>
          <w:sz w:val="28"/>
          <w:szCs w:val="28"/>
        </w:rPr>
        <w:t xml:space="preserve">струкция автомобильной дороги по ул. </w:t>
      </w:r>
      <w:proofErr w:type="spellStart"/>
      <w:r w:rsidRPr="005E23E8">
        <w:rPr>
          <w:sz w:val="28"/>
          <w:szCs w:val="28"/>
        </w:rPr>
        <w:t>Чистопольская</w:t>
      </w:r>
      <w:proofErr w:type="spellEnd"/>
      <w:r w:rsidRPr="005E23E8">
        <w:rPr>
          <w:sz w:val="28"/>
          <w:szCs w:val="28"/>
        </w:rPr>
        <w:t xml:space="preserve"> в г.</w:t>
      </w:r>
      <w:r w:rsidR="005E23E8">
        <w:rPr>
          <w:sz w:val="28"/>
          <w:szCs w:val="28"/>
        </w:rPr>
        <w:t xml:space="preserve"> </w:t>
      </w:r>
      <w:r w:rsidRPr="005E23E8">
        <w:rPr>
          <w:sz w:val="28"/>
          <w:szCs w:val="28"/>
        </w:rPr>
        <w:t>Нижнекамске».</w:t>
      </w:r>
    </w:p>
    <w:p w:rsidR="00D2419A" w:rsidRPr="005E23E8" w:rsidRDefault="00D2419A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5E23E8">
        <w:rPr>
          <w:sz w:val="28"/>
          <w:szCs w:val="28"/>
        </w:rPr>
        <w:t>Поступление в бюджет Республики Татарстан средств на указанные цели о</w:t>
      </w:r>
      <w:r w:rsidRPr="005E23E8">
        <w:rPr>
          <w:sz w:val="28"/>
          <w:szCs w:val="28"/>
        </w:rPr>
        <w:t>т</w:t>
      </w:r>
      <w:r w:rsidRPr="005E23E8">
        <w:rPr>
          <w:sz w:val="28"/>
          <w:szCs w:val="28"/>
        </w:rPr>
        <w:t>ражается по коду 000 2 04 02040 02 0000 180 «Поступления от некоммерческой о</w:t>
      </w:r>
      <w:r w:rsidRPr="005E23E8">
        <w:rPr>
          <w:sz w:val="28"/>
          <w:szCs w:val="28"/>
        </w:rPr>
        <w:t>р</w:t>
      </w:r>
      <w:r w:rsidRPr="005E23E8">
        <w:rPr>
          <w:sz w:val="28"/>
          <w:szCs w:val="28"/>
        </w:rPr>
        <w:t>ганизации «Фонд развития моногородов» в бюджеты субъектов Российской Фед</w:t>
      </w:r>
      <w:r w:rsidRPr="005E23E8">
        <w:rPr>
          <w:sz w:val="28"/>
          <w:szCs w:val="28"/>
        </w:rPr>
        <w:t>е</w:t>
      </w:r>
      <w:r w:rsidRPr="005E23E8">
        <w:rPr>
          <w:sz w:val="28"/>
          <w:szCs w:val="28"/>
        </w:rPr>
        <w:t>рации на строительство и (или) реконструкцию объектов инфраструктуры, наход</w:t>
      </w:r>
      <w:r w:rsidRPr="005E23E8">
        <w:rPr>
          <w:sz w:val="28"/>
          <w:szCs w:val="28"/>
        </w:rPr>
        <w:t>я</w:t>
      </w:r>
      <w:r w:rsidRPr="005E23E8">
        <w:rPr>
          <w:sz w:val="28"/>
          <w:szCs w:val="28"/>
        </w:rPr>
        <w:t>щихся в государственной (муниципальной) собственности, в целях реализации и</w:t>
      </w:r>
      <w:r w:rsidRPr="005E23E8">
        <w:rPr>
          <w:sz w:val="28"/>
          <w:szCs w:val="28"/>
        </w:rPr>
        <w:t>н</w:t>
      </w:r>
      <w:r w:rsidRPr="005E23E8">
        <w:rPr>
          <w:sz w:val="28"/>
          <w:szCs w:val="28"/>
        </w:rPr>
        <w:t>вестиционных проектов, направленных на модернизацию экономики моногородов с наиболее сложным социально-экономическим положением.</w:t>
      </w:r>
      <w:proofErr w:type="gramEnd"/>
    </w:p>
    <w:p w:rsidR="00D2419A" w:rsidRPr="005E23E8" w:rsidRDefault="00D2419A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2419A" w:rsidRPr="005E23E8" w:rsidRDefault="00D2419A" w:rsidP="005E23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23E8">
        <w:rPr>
          <w:sz w:val="28"/>
          <w:szCs w:val="28"/>
        </w:rPr>
        <w:t>- 03662 Создание объекта дорожной инфраструктуры «Реконструкция автом</w:t>
      </w:r>
      <w:r w:rsidRPr="005E23E8">
        <w:rPr>
          <w:sz w:val="28"/>
          <w:szCs w:val="28"/>
        </w:rPr>
        <w:t>о</w:t>
      </w:r>
      <w:r w:rsidRPr="005E23E8">
        <w:rPr>
          <w:sz w:val="28"/>
          <w:szCs w:val="28"/>
        </w:rPr>
        <w:t xml:space="preserve">бильной дороги по ул. </w:t>
      </w:r>
      <w:proofErr w:type="spellStart"/>
      <w:r w:rsidRPr="005E23E8">
        <w:rPr>
          <w:sz w:val="28"/>
          <w:szCs w:val="28"/>
        </w:rPr>
        <w:t>Чистопольская</w:t>
      </w:r>
      <w:proofErr w:type="spellEnd"/>
      <w:r w:rsidRPr="005E23E8">
        <w:rPr>
          <w:sz w:val="28"/>
          <w:szCs w:val="28"/>
        </w:rPr>
        <w:t xml:space="preserve"> в </w:t>
      </w:r>
      <w:proofErr w:type="spellStart"/>
      <w:r w:rsidRPr="005E23E8">
        <w:rPr>
          <w:sz w:val="28"/>
          <w:szCs w:val="28"/>
        </w:rPr>
        <w:t>г</w:t>
      </w:r>
      <w:proofErr w:type="gramStart"/>
      <w:r w:rsidRPr="005E23E8">
        <w:rPr>
          <w:sz w:val="28"/>
          <w:szCs w:val="28"/>
        </w:rPr>
        <w:t>.Н</w:t>
      </w:r>
      <w:proofErr w:type="gramEnd"/>
      <w:r w:rsidRPr="005E23E8">
        <w:rPr>
          <w:sz w:val="28"/>
          <w:szCs w:val="28"/>
        </w:rPr>
        <w:t>ижнекамске</w:t>
      </w:r>
      <w:proofErr w:type="spellEnd"/>
      <w:r w:rsidRPr="005E23E8">
        <w:rPr>
          <w:sz w:val="28"/>
          <w:szCs w:val="28"/>
        </w:rPr>
        <w:t>» за счет средств бюджета Республики Татарстан</w:t>
      </w:r>
      <w:r w:rsidR="005E23E8">
        <w:rPr>
          <w:sz w:val="28"/>
          <w:szCs w:val="28"/>
        </w:rPr>
        <w:t>»;</w:t>
      </w:r>
    </w:p>
    <w:p w:rsidR="00D2419A" w:rsidRDefault="00D2419A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D2419A" w:rsidRDefault="00D2419A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084B04" w:rsidRDefault="00EF3973" w:rsidP="001E5CA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D6EC6">
        <w:rPr>
          <w:sz w:val="28"/>
          <w:szCs w:val="28"/>
        </w:rPr>
        <w:t>м) в подпункте</w:t>
      </w:r>
      <w:r w:rsidR="001E5CA9">
        <w:rPr>
          <w:sz w:val="28"/>
          <w:szCs w:val="28"/>
        </w:rPr>
        <w:t xml:space="preserve"> </w:t>
      </w:r>
      <w:r w:rsidR="00084B04" w:rsidRPr="001E5CA9">
        <w:rPr>
          <w:sz w:val="28"/>
          <w:szCs w:val="28"/>
        </w:rPr>
        <w:t xml:space="preserve">2.14. </w:t>
      </w:r>
      <w:r w:rsidR="001E5CA9">
        <w:rPr>
          <w:sz w:val="28"/>
          <w:szCs w:val="28"/>
        </w:rPr>
        <w:t>«</w:t>
      </w:r>
      <w:r w:rsidR="00084B04" w:rsidRPr="001E5CA9">
        <w:rPr>
          <w:sz w:val="28"/>
          <w:szCs w:val="28"/>
        </w:rPr>
        <w:t>Государственная программа «Развитие сельского хозя</w:t>
      </w:r>
      <w:r w:rsidR="00084B04" w:rsidRPr="001E5CA9">
        <w:rPr>
          <w:sz w:val="28"/>
          <w:szCs w:val="28"/>
        </w:rPr>
        <w:t>й</w:t>
      </w:r>
      <w:r w:rsidR="00084B04" w:rsidRPr="001E5CA9">
        <w:rPr>
          <w:sz w:val="28"/>
          <w:szCs w:val="28"/>
        </w:rPr>
        <w:t>ства и регулирование рынков сельскохозяйственной продукции, сырья и продовол</w:t>
      </w:r>
      <w:r w:rsidR="00084B04" w:rsidRPr="001E5CA9">
        <w:rPr>
          <w:sz w:val="28"/>
          <w:szCs w:val="28"/>
        </w:rPr>
        <w:t>ь</w:t>
      </w:r>
      <w:r w:rsidR="00084B04" w:rsidRPr="001E5CA9">
        <w:rPr>
          <w:sz w:val="28"/>
          <w:szCs w:val="28"/>
        </w:rPr>
        <w:t>ствия в Республике Татарстан на 2013 – 202</w:t>
      </w:r>
      <w:r w:rsidR="001E5CA9">
        <w:rPr>
          <w:sz w:val="28"/>
          <w:szCs w:val="28"/>
        </w:rPr>
        <w:t>0</w:t>
      </w:r>
      <w:r w:rsidR="00084B04" w:rsidRPr="001E5CA9">
        <w:rPr>
          <w:sz w:val="28"/>
          <w:szCs w:val="28"/>
        </w:rPr>
        <w:t xml:space="preserve"> годы»</w:t>
      </w:r>
      <w:r w:rsidR="001E5CA9">
        <w:rPr>
          <w:sz w:val="28"/>
          <w:szCs w:val="28"/>
        </w:rPr>
        <w:t>:</w:t>
      </w: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2020 годы» заменить словами «на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2021 годы»;</w:t>
      </w: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2020 годы» заменить словами «на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2021 годы»;</w:t>
      </w: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1E5CA9">
        <w:rPr>
          <w:sz w:val="28"/>
          <w:szCs w:val="28"/>
        </w:rPr>
        <w:t>14 0 00 00000 Государственная программа «Развитие сел</w:t>
      </w:r>
      <w:r w:rsidRPr="001E5CA9">
        <w:rPr>
          <w:sz w:val="28"/>
          <w:szCs w:val="28"/>
        </w:rPr>
        <w:t>ь</w:t>
      </w:r>
      <w:r w:rsidRPr="001E5CA9">
        <w:rPr>
          <w:sz w:val="28"/>
          <w:szCs w:val="28"/>
        </w:rPr>
        <w:t>ского хозяйства и регулирование рынков сельскохозяйственной продукции, сырья и продовольствия в Республике Татарстан на 2013 – 202</w:t>
      </w:r>
      <w:r>
        <w:rPr>
          <w:sz w:val="28"/>
          <w:szCs w:val="28"/>
        </w:rPr>
        <w:t>0</w:t>
      </w:r>
      <w:r w:rsidRPr="001E5CA9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2020 годы» заменить словами «на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2021 годы»;</w:t>
      </w: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первом слова «на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2020 годы» заменить словами «на 201</w:t>
      </w:r>
      <w:r w:rsidR="004F7FB3">
        <w:rPr>
          <w:sz w:val="28"/>
          <w:szCs w:val="28"/>
        </w:rPr>
        <w:t>3</w:t>
      </w:r>
      <w:r>
        <w:rPr>
          <w:sz w:val="28"/>
          <w:szCs w:val="28"/>
        </w:rPr>
        <w:t xml:space="preserve"> – 2021 годы»;</w:t>
      </w: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DD6EC6">
        <w:rPr>
          <w:sz w:val="28"/>
          <w:szCs w:val="28"/>
        </w:rPr>
        <w:t>14 1 05 00000  Основное мероприятие «Повышение плод</w:t>
      </w:r>
      <w:r w:rsidRPr="00DD6EC6">
        <w:rPr>
          <w:sz w:val="28"/>
          <w:szCs w:val="28"/>
        </w:rPr>
        <w:t>о</w:t>
      </w:r>
      <w:r w:rsidRPr="00DD6EC6">
        <w:rPr>
          <w:sz w:val="28"/>
          <w:szCs w:val="28"/>
        </w:rPr>
        <w:t>родия почв и вовлечение неиспользуемых земель сельскохозяйственных угодий в сельскохозяйственный оборот»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D6EC6">
        <w:rPr>
          <w:sz w:val="28"/>
          <w:szCs w:val="28"/>
        </w:rPr>
        <w:t>- R541F Софинансируемые расходы на оказание несвязанной поддержки сельскохозяйственным товаропроизводителям в области растениеводства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EC6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оказание несвязанной поддержки в области ра</w:t>
      </w:r>
      <w:r w:rsidRPr="00DD6EC6">
        <w:rPr>
          <w:sz w:val="28"/>
          <w:szCs w:val="28"/>
        </w:rPr>
        <w:t>с</w:t>
      </w:r>
      <w:r w:rsidRPr="00DD6EC6">
        <w:rPr>
          <w:sz w:val="28"/>
          <w:szCs w:val="28"/>
        </w:rPr>
        <w:t>тениеводства.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EC6">
        <w:rPr>
          <w:sz w:val="28"/>
          <w:szCs w:val="28"/>
        </w:rPr>
        <w:t>Поступление в бюджет Республики Татарстан  субсидий на указанные цели отражается по коду 000 2 02 25541 02 0000 151 «Субсидии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растениеводства» классификации доходов бюдж</w:t>
      </w:r>
      <w:r w:rsidRPr="00DD6EC6">
        <w:rPr>
          <w:sz w:val="28"/>
          <w:szCs w:val="28"/>
        </w:rPr>
        <w:t>е</w:t>
      </w:r>
      <w:r w:rsidRPr="00DD6EC6">
        <w:rPr>
          <w:sz w:val="28"/>
          <w:szCs w:val="28"/>
        </w:rPr>
        <w:t>тов</w:t>
      </w:r>
      <w:proofErr w:type="gramStart"/>
      <w:r w:rsidRPr="00DD6EC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DD6EC6">
        <w:rPr>
          <w:sz w:val="28"/>
          <w:szCs w:val="28"/>
        </w:rPr>
        <w:t>14 4 05 00000  Основное мероприятие «Поддержка сельск</w:t>
      </w:r>
      <w:r w:rsidRPr="00DD6EC6">
        <w:rPr>
          <w:sz w:val="28"/>
          <w:szCs w:val="28"/>
        </w:rPr>
        <w:t>о</w:t>
      </w:r>
      <w:r w:rsidRPr="00DD6EC6">
        <w:rPr>
          <w:sz w:val="28"/>
          <w:szCs w:val="28"/>
        </w:rPr>
        <w:t>хозяйственных потребительских кооперативов»</w:t>
      </w:r>
      <w:r>
        <w:rPr>
          <w:sz w:val="28"/>
          <w:szCs w:val="28"/>
        </w:rPr>
        <w:t xml:space="preserve"> дополнить следующим направлен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расходов: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D6EC6">
        <w:rPr>
          <w:sz w:val="28"/>
          <w:szCs w:val="28"/>
        </w:rPr>
        <w:t>- 65430 Предоставление грантов на развитие материально-технической базы начинающих сельскохозяйственных потребительских кооперативов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EC6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грантов на развитие материально-технической базы начинающих сельскохозяйственных потребительских кооперативов</w:t>
      </w:r>
      <w:proofErr w:type="gramStart"/>
      <w:r>
        <w:rPr>
          <w:sz w:val="28"/>
          <w:szCs w:val="28"/>
        </w:rPr>
        <w:t>.»;</w:t>
      </w:r>
      <w:proofErr w:type="gramEnd"/>
    </w:p>
    <w:p w:rsidR="00DD6EC6" w:rsidRDefault="00DD6EC6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целевой статьи «</w:t>
      </w:r>
      <w:r w:rsidRPr="00DD6EC6">
        <w:rPr>
          <w:sz w:val="28"/>
          <w:szCs w:val="28"/>
        </w:rPr>
        <w:t>14 6 03 00000  Основное мероприятие «Научное обесп</w:t>
      </w:r>
      <w:r w:rsidRPr="00DD6EC6">
        <w:rPr>
          <w:sz w:val="28"/>
          <w:szCs w:val="28"/>
        </w:rPr>
        <w:t>е</w:t>
      </w:r>
      <w:r w:rsidRPr="00DD6EC6">
        <w:rPr>
          <w:sz w:val="28"/>
          <w:szCs w:val="28"/>
        </w:rPr>
        <w:t>чение реализации Государственной программы»</w:t>
      </w:r>
      <w:r>
        <w:rPr>
          <w:sz w:val="28"/>
          <w:szCs w:val="28"/>
        </w:rPr>
        <w:t xml:space="preserve"> изложить в следующей редакции: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D6EC6">
        <w:rPr>
          <w:sz w:val="28"/>
          <w:szCs w:val="28"/>
        </w:rPr>
        <w:t>По данной целевой статье отражаются расходы бюджета Республики Тата</w:t>
      </w:r>
      <w:r w:rsidRPr="00DD6EC6">
        <w:rPr>
          <w:sz w:val="28"/>
          <w:szCs w:val="28"/>
        </w:rPr>
        <w:t>р</w:t>
      </w:r>
      <w:r w:rsidRPr="00DD6EC6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EC6">
        <w:rPr>
          <w:sz w:val="28"/>
          <w:szCs w:val="28"/>
        </w:rPr>
        <w:t>- 60070 Предоставление грантов на государственную поддержку научных и</w:t>
      </w:r>
      <w:r w:rsidRPr="00DD6EC6">
        <w:rPr>
          <w:sz w:val="28"/>
          <w:szCs w:val="28"/>
        </w:rPr>
        <w:t>с</w:t>
      </w:r>
      <w:r w:rsidRPr="00DD6EC6">
        <w:rPr>
          <w:sz w:val="28"/>
          <w:szCs w:val="28"/>
        </w:rPr>
        <w:t>следований и разработок в области агропромышленного комплекса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EC6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грантов на государственную поддержку научных и</w:t>
      </w:r>
      <w:r w:rsidRPr="00DD6EC6">
        <w:rPr>
          <w:sz w:val="28"/>
          <w:szCs w:val="28"/>
        </w:rPr>
        <w:t>с</w:t>
      </w:r>
      <w:r w:rsidRPr="00DD6EC6">
        <w:rPr>
          <w:sz w:val="28"/>
          <w:szCs w:val="28"/>
        </w:rPr>
        <w:t>следований и разработок в области агропромышленного комплекса.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EC6">
        <w:rPr>
          <w:sz w:val="28"/>
          <w:szCs w:val="28"/>
        </w:rPr>
        <w:t>- 65480 Предоставление гранта в форме субсидий государственным образов</w:t>
      </w:r>
      <w:r w:rsidRPr="00DD6EC6">
        <w:rPr>
          <w:sz w:val="28"/>
          <w:szCs w:val="28"/>
        </w:rPr>
        <w:t>а</w:t>
      </w:r>
      <w:r w:rsidRPr="00DD6EC6">
        <w:rPr>
          <w:sz w:val="28"/>
          <w:szCs w:val="28"/>
        </w:rPr>
        <w:t>тельным организациям высшего образования на создание условий для проведения учебно-профилактических занятий в области сельского хозяйства</w:t>
      </w:r>
    </w:p>
    <w:p w:rsidR="00DD6EC6" w:rsidRPr="00DD6EC6" w:rsidRDefault="00DD6EC6" w:rsidP="00DD6E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EC6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гранта в форме субсидий государственным образов</w:t>
      </w:r>
      <w:r w:rsidRPr="00DD6EC6">
        <w:rPr>
          <w:sz w:val="28"/>
          <w:szCs w:val="28"/>
        </w:rPr>
        <w:t>а</w:t>
      </w:r>
      <w:r w:rsidRPr="00DD6EC6">
        <w:rPr>
          <w:sz w:val="28"/>
          <w:szCs w:val="28"/>
        </w:rPr>
        <w:lastRenderedPageBreak/>
        <w:t>тельным организациям высшего образования на создание условий для проведения учебно-профилактических занятий в области сельского хозяйства</w:t>
      </w:r>
      <w:proofErr w:type="gramStart"/>
      <w:r w:rsidRPr="00DD6EC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312E" w:rsidRPr="00EE312E" w:rsidRDefault="00EE312E" w:rsidP="00EE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EE312E">
        <w:rPr>
          <w:sz w:val="28"/>
          <w:szCs w:val="28"/>
        </w:rPr>
        <w:t>14 6 04 00000  Основное мероприятие «Государственная поддержка сельскохозяйственных товаропроизводителей и организаций, осущест</w:t>
      </w:r>
      <w:r w:rsidRPr="00EE312E">
        <w:rPr>
          <w:sz w:val="28"/>
          <w:szCs w:val="28"/>
        </w:rPr>
        <w:t>в</w:t>
      </w:r>
      <w:r w:rsidRPr="00EE312E">
        <w:rPr>
          <w:sz w:val="28"/>
          <w:szCs w:val="28"/>
        </w:rPr>
        <w:t>ляющих первичную и последующую переработку сельскохозяйственной проду</w:t>
      </w:r>
      <w:r w:rsidRPr="00EE312E">
        <w:rPr>
          <w:sz w:val="28"/>
          <w:szCs w:val="28"/>
        </w:rPr>
        <w:t>к</w:t>
      </w:r>
      <w:r w:rsidRPr="00EE312E">
        <w:rPr>
          <w:sz w:val="28"/>
          <w:szCs w:val="28"/>
        </w:rPr>
        <w:t>ции»</w:t>
      </w:r>
      <w:r w:rsidR="002149F3">
        <w:rPr>
          <w:sz w:val="28"/>
          <w:szCs w:val="28"/>
        </w:rPr>
        <w:t xml:space="preserve"> дополнить следующим направлением расходов:</w:t>
      </w:r>
    </w:p>
    <w:p w:rsidR="00EE312E" w:rsidRPr="00EE312E" w:rsidRDefault="002149F3" w:rsidP="00EE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E312E" w:rsidRPr="00EE312E">
        <w:rPr>
          <w:sz w:val="28"/>
          <w:szCs w:val="28"/>
        </w:rPr>
        <w:t>- 60190 Субсидии хлебопекарным предприятиям на возмещение части затрат, связанных с производством социальных хлебов</w:t>
      </w:r>
    </w:p>
    <w:p w:rsidR="00EE312E" w:rsidRPr="00EE312E" w:rsidRDefault="00EE312E" w:rsidP="00EE3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12E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хлебопекарным предприятиям на возмещ</w:t>
      </w:r>
      <w:r w:rsidRPr="00EE312E">
        <w:rPr>
          <w:sz w:val="28"/>
          <w:szCs w:val="28"/>
        </w:rPr>
        <w:t>е</w:t>
      </w:r>
      <w:r w:rsidRPr="00EE312E">
        <w:rPr>
          <w:sz w:val="28"/>
          <w:szCs w:val="28"/>
        </w:rPr>
        <w:t>ние части затрат, связанных с производством социальных хлебов</w:t>
      </w:r>
      <w:proofErr w:type="gramStart"/>
      <w:r w:rsidRPr="00EE312E">
        <w:rPr>
          <w:sz w:val="28"/>
          <w:szCs w:val="28"/>
        </w:rPr>
        <w:t>.</w:t>
      </w:r>
      <w:r w:rsidR="002149F3">
        <w:rPr>
          <w:sz w:val="28"/>
          <w:szCs w:val="28"/>
        </w:rPr>
        <w:t>»;</w:t>
      </w:r>
      <w:proofErr w:type="gramEnd"/>
    </w:p>
    <w:p w:rsidR="00EE312E" w:rsidRDefault="00EE312E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9F3" w:rsidRPr="002149F3" w:rsidRDefault="002149F3" w:rsidP="002149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2149F3">
        <w:rPr>
          <w:sz w:val="28"/>
          <w:szCs w:val="28"/>
        </w:rPr>
        <w:t>14 6 05 00000 Основное мероприятие «Поддержка кредит</w:t>
      </w:r>
      <w:r w:rsidRPr="002149F3">
        <w:rPr>
          <w:sz w:val="28"/>
          <w:szCs w:val="28"/>
        </w:rPr>
        <w:t>о</w:t>
      </w:r>
      <w:r w:rsidRPr="002149F3">
        <w:rPr>
          <w:sz w:val="28"/>
          <w:szCs w:val="28"/>
        </w:rPr>
        <w:t>вания в агропромышленном комплексе»</w:t>
      </w:r>
      <w:r>
        <w:rPr>
          <w:sz w:val="28"/>
          <w:szCs w:val="28"/>
        </w:rPr>
        <w:t xml:space="preserve"> дополнить следующим направлением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ходов:</w:t>
      </w:r>
    </w:p>
    <w:p w:rsidR="002149F3" w:rsidRPr="002149F3" w:rsidRDefault="002149F3" w:rsidP="002149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149F3">
        <w:rPr>
          <w:sz w:val="28"/>
          <w:szCs w:val="28"/>
        </w:rPr>
        <w:t>- R4330 Софинансируемые расходы на возмещение части затрат на уплату процентов по инвестиционным кредитам (займам) в агропромышленном комплексе</w:t>
      </w:r>
    </w:p>
    <w:p w:rsidR="002149F3" w:rsidRPr="002149F3" w:rsidRDefault="002149F3" w:rsidP="002149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9F3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2149F3">
        <w:rPr>
          <w:sz w:val="28"/>
          <w:szCs w:val="28"/>
        </w:rPr>
        <w:t>ь</w:t>
      </w:r>
      <w:r w:rsidRPr="002149F3">
        <w:rPr>
          <w:sz w:val="28"/>
          <w:szCs w:val="28"/>
        </w:rPr>
        <w:t>ного бюджета и средств бюджета Республики Татарстан, на возмещение части з</w:t>
      </w:r>
      <w:r w:rsidRPr="002149F3">
        <w:rPr>
          <w:sz w:val="28"/>
          <w:szCs w:val="28"/>
        </w:rPr>
        <w:t>а</w:t>
      </w:r>
      <w:r w:rsidRPr="002149F3">
        <w:rPr>
          <w:sz w:val="28"/>
          <w:szCs w:val="28"/>
        </w:rPr>
        <w:t>трат на уплату процентов по инвестиционным кредитам (займам) в агропромы</w:t>
      </w:r>
      <w:r w:rsidRPr="002149F3">
        <w:rPr>
          <w:sz w:val="28"/>
          <w:szCs w:val="28"/>
        </w:rPr>
        <w:t>ш</w:t>
      </w:r>
      <w:r w:rsidRPr="002149F3">
        <w:rPr>
          <w:sz w:val="28"/>
          <w:szCs w:val="28"/>
        </w:rPr>
        <w:t>ленном комплексе.</w:t>
      </w:r>
    </w:p>
    <w:p w:rsidR="002149F3" w:rsidRPr="002149F3" w:rsidRDefault="002149F3" w:rsidP="002149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49F3">
        <w:rPr>
          <w:sz w:val="28"/>
          <w:szCs w:val="28"/>
        </w:rPr>
        <w:t>Поступление в бюджет Республики Татарстан  субсидий на указанные цели отражается по коду 000 2 02 45433 02 0000 151 «Межбюджетные трансферты, пер</w:t>
      </w:r>
      <w:r w:rsidRPr="002149F3">
        <w:rPr>
          <w:sz w:val="28"/>
          <w:szCs w:val="28"/>
        </w:rPr>
        <w:t>е</w:t>
      </w:r>
      <w:r w:rsidRPr="002149F3">
        <w:rPr>
          <w:sz w:val="28"/>
          <w:szCs w:val="28"/>
        </w:rPr>
        <w:t>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комплексе» классификации доходов бюджетов</w:t>
      </w:r>
      <w:proofErr w:type="gramStart"/>
      <w:r w:rsidRPr="002149F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149F3" w:rsidRPr="002149F3" w:rsidRDefault="002149F3" w:rsidP="002149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3123" w:rsidRPr="00643123" w:rsidRDefault="00643123" w:rsidP="00643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643123">
        <w:rPr>
          <w:sz w:val="28"/>
          <w:szCs w:val="28"/>
        </w:rPr>
        <w:t>14 6 06 00000 Основное мероприятие «Компенсация прямых понесенных затрат на строительство и модернизацию объектов агропромышленного комплекса»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643123" w:rsidRPr="00643123" w:rsidRDefault="00643123" w:rsidP="00643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43123">
        <w:rPr>
          <w:sz w:val="28"/>
          <w:szCs w:val="28"/>
        </w:rPr>
        <w:t>- 65470 Предоставление субсидий сельскохозяйственным товаропроизвод</w:t>
      </w:r>
      <w:r w:rsidRPr="00643123">
        <w:rPr>
          <w:sz w:val="28"/>
          <w:szCs w:val="28"/>
        </w:rPr>
        <w:t>и</w:t>
      </w:r>
      <w:r w:rsidRPr="00643123">
        <w:rPr>
          <w:sz w:val="28"/>
          <w:szCs w:val="28"/>
        </w:rPr>
        <w:t>телям на возмещение части затрат, связанных с приобретением модульных теплиц</w:t>
      </w:r>
    </w:p>
    <w:p w:rsidR="00643123" w:rsidRPr="00643123" w:rsidRDefault="00643123" w:rsidP="00643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3123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643123">
        <w:rPr>
          <w:sz w:val="28"/>
          <w:szCs w:val="28"/>
        </w:rPr>
        <w:t>е</w:t>
      </w:r>
      <w:r w:rsidRPr="00643123">
        <w:rPr>
          <w:sz w:val="28"/>
          <w:szCs w:val="28"/>
        </w:rPr>
        <w:t>лям на возмещение части затрат, связанных с приобретением модульных теплиц</w:t>
      </w:r>
      <w:proofErr w:type="gramStart"/>
      <w:r>
        <w:rPr>
          <w:sz w:val="28"/>
          <w:szCs w:val="28"/>
        </w:rPr>
        <w:t>.»;</w:t>
      </w:r>
      <w:proofErr w:type="gramEnd"/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CA9" w:rsidRDefault="001E5CA9" w:rsidP="001E5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7FB3" w:rsidRDefault="004F7FB3" w:rsidP="004F7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4F7FB3">
        <w:rPr>
          <w:sz w:val="28"/>
          <w:szCs w:val="28"/>
        </w:rPr>
        <w:t>14</w:t>
      </w:r>
      <w:proofErr w:type="gramStart"/>
      <w:r w:rsidRPr="004F7FB3">
        <w:rPr>
          <w:sz w:val="28"/>
          <w:szCs w:val="28"/>
        </w:rPr>
        <w:t xml:space="preserve"> К</w:t>
      </w:r>
      <w:proofErr w:type="gramEnd"/>
      <w:r w:rsidRPr="004F7FB3">
        <w:rPr>
          <w:sz w:val="28"/>
          <w:szCs w:val="28"/>
        </w:rPr>
        <w:t xml:space="preserve"> 00 00000 Подпрограмма «Развитие социальной и инж</w:t>
      </w:r>
      <w:r w:rsidRPr="004F7FB3">
        <w:rPr>
          <w:sz w:val="28"/>
          <w:szCs w:val="28"/>
        </w:rPr>
        <w:t>е</w:t>
      </w:r>
      <w:r w:rsidRPr="004F7FB3">
        <w:rPr>
          <w:sz w:val="28"/>
          <w:szCs w:val="28"/>
        </w:rPr>
        <w:t>нерной инфраструктуры в рамках государственной программы «Развитие сельского хозяйства и регулирование рынков сельскохозяйственной продукции, сырья и пр</w:t>
      </w:r>
      <w:r w:rsidRPr="004F7FB3">
        <w:rPr>
          <w:sz w:val="28"/>
          <w:szCs w:val="28"/>
        </w:rPr>
        <w:t>о</w:t>
      </w:r>
      <w:r w:rsidRPr="004F7FB3">
        <w:rPr>
          <w:sz w:val="28"/>
          <w:szCs w:val="28"/>
        </w:rPr>
        <w:t>довольствия в Республике Татарстан на 2013 – 202</w:t>
      </w:r>
      <w:r>
        <w:rPr>
          <w:sz w:val="28"/>
          <w:szCs w:val="28"/>
        </w:rPr>
        <w:t>0</w:t>
      </w:r>
      <w:r w:rsidRPr="004F7FB3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4F7FB3" w:rsidRDefault="004F7FB3" w:rsidP="004F7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 xml:space="preserve">в наименовании </w:t>
      </w:r>
      <w:r>
        <w:rPr>
          <w:sz w:val="28"/>
          <w:szCs w:val="28"/>
        </w:rPr>
        <w:t>слова «на 2013 – 2020 годы» заменить словами «на 2013 – 2021 годы»;</w:t>
      </w:r>
    </w:p>
    <w:p w:rsidR="004F7FB3" w:rsidRPr="004F7FB3" w:rsidRDefault="004F7FB3" w:rsidP="004F7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следующим направлением расходов:</w:t>
      </w:r>
    </w:p>
    <w:p w:rsidR="004F7FB3" w:rsidRPr="004F7FB3" w:rsidRDefault="004F7FB3" w:rsidP="004F7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F7FB3">
        <w:rPr>
          <w:sz w:val="28"/>
          <w:szCs w:val="28"/>
        </w:rPr>
        <w:t>- 67080 Взнос в уставный капитал акционерного общества «Головное пл</w:t>
      </w:r>
      <w:r w:rsidRPr="004F7FB3">
        <w:rPr>
          <w:sz w:val="28"/>
          <w:szCs w:val="28"/>
        </w:rPr>
        <w:t>е</w:t>
      </w:r>
      <w:r w:rsidRPr="004F7FB3">
        <w:rPr>
          <w:sz w:val="28"/>
          <w:szCs w:val="28"/>
        </w:rPr>
        <w:t>менное предприятие «Элита» в целях проведения капитального ремонта здания хр</w:t>
      </w:r>
      <w:r w:rsidRPr="004F7FB3">
        <w:rPr>
          <w:sz w:val="28"/>
          <w:szCs w:val="28"/>
        </w:rPr>
        <w:t>а</w:t>
      </w:r>
      <w:r w:rsidRPr="004F7FB3">
        <w:rPr>
          <w:sz w:val="28"/>
          <w:szCs w:val="28"/>
        </w:rPr>
        <w:t>нилища</w:t>
      </w:r>
      <w:r>
        <w:rPr>
          <w:sz w:val="28"/>
          <w:szCs w:val="28"/>
        </w:rPr>
        <w:t>»;</w:t>
      </w:r>
    </w:p>
    <w:p w:rsidR="00084B04" w:rsidRDefault="00084B04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084B04" w:rsidRDefault="00084B04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CA0304" w:rsidRPr="00CA0304" w:rsidRDefault="00EF3973" w:rsidP="00CA03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A0304">
        <w:rPr>
          <w:sz w:val="28"/>
          <w:szCs w:val="28"/>
        </w:rPr>
        <w:t>н) в подпункте</w:t>
      </w:r>
      <w:r w:rsidR="00CA0304" w:rsidRPr="00CA0304">
        <w:rPr>
          <w:sz w:val="28"/>
          <w:szCs w:val="28"/>
        </w:rPr>
        <w:t xml:space="preserve"> 2.15. </w:t>
      </w:r>
      <w:r w:rsidR="00CA0304">
        <w:rPr>
          <w:sz w:val="28"/>
          <w:szCs w:val="28"/>
        </w:rPr>
        <w:t>«</w:t>
      </w:r>
      <w:r w:rsidR="00CA0304" w:rsidRPr="00CA0304">
        <w:rPr>
          <w:sz w:val="28"/>
          <w:szCs w:val="28"/>
        </w:rPr>
        <w:t>Государственная программа «Развитие лесного хозя</w:t>
      </w:r>
      <w:r w:rsidR="00CA0304" w:rsidRPr="00CA0304">
        <w:rPr>
          <w:sz w:val="28"/>
          <w:szCs w:val="28"/>
        </w:rPr>
        <w:t>й</w:t>
      </w:r>
      <w:r w:rsidR="00CA0304" w:rsidRPr="00CA0304">
        <w:rPr>
          <w:sz w:val="28"/>
          <w:szCs w:val="28"/>
        </w:rPr>
        <w:t>ства Республики Татарстан на 2014 – 202</w:t>
      </w:r>
      <w:r w:rsidR="00CA0304">
        <w:rPr>
          <w:sz w:val="28"/>
          <w:szCs w:val="28"/>
        </w:rPr>
        <w:t>0</w:t>
      </w:r>
      <w:r w:rsidR="00CA0304" w:rsidRPr="00CA0304">
        <w:rPr>
          <w:sz w:val="28"/>
          <w:szCs w:val="28"/>
        </w:rPr>
        <w:t xml:space="preserve"> годы»</w:t>
      </w:r>
      <w:r w:rsidR="00CA0304">
        <w:rPr>
          <w:sz w:val="28"/>
          <w:szCs w:val="28"/>
        </w:rPr>
        <w:t>:</w:t>
      </w: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CA0304">
        <w:rPr>
          <w:sz w:val="28"/>
          <w:szCs w:val="28"/>
        </w:rPr>
        <w:t>15 0 00 00000 Государственная программа «Развитие лесн</w:t>
      </w:r>
      <w:r w:rsidRPr="00CA0304">
        <w:rPr>
          <w:sz w:val="28"/>
          <w:szCs w:val="28"/>
        </w:rPr>
        <w:t>о</w:t>
      </w:r>
      <w:r w:rsidRPr="00CA0304">
        <w:rPr>
          <w:sz w:val="28"/>
          <w:szCs w:val="28"/>
        </w:rPr>
        <w:t>го хозяйства Республики Татарстан на 2014 – 202</w:t>
      </w:r>
      <w:r w:rsidR="00B246F1">
        <w:rPr>
          <w:sz w:val="28"/>
          <w:szCs w:val="28"/>
        </w:rPr>
        <w:t>0</w:t>
      </w:r>
      <w:r w:rsidRPr="00CA030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CA0304">
        <w:rPr>
          <w:sz w:val="28"/>
          <w:szCs w:val="28"/>
        </w:rPr>
        <w:t>15 1 00 00000 Подпрограмма «Охрана и з</w:t>
      </w:r>
      <w:r w:rsidRPr="00CA0304">
        <w:rPr>
          <w:sz w:val="28"/>
          <w:szCs w:val="28"/>
        </w:rPr>
        <w:t>а</w:t>
      </w:r>
      <w:r w:rsidRPr="00CA0304">
        <w:rPr>
          <w:sz w:val="28"/>
          <w:szCs w:val="28"/>
        </w:rPr>
        <w:t>щита лесов на 2014 – 202</w:t>
      </w:r>
      <w:r>
        <w:rPr>
          <w:sz w:val="28"/>
          <w:szCs w:val="28"/>
        </w:rPr>
        <w:t>0</w:t>
      </w:r>
      <w:r w:rsidRPr="00CA030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CA0304" w:rsidRP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CA0304">
        <w:rPr>
          <w:sz w:val="28"/>
          <w:szCs w:val="28"/>
        </w:rPr>
        <w:t>15 2 00 00000 Подпрограмма «Использование лесов на 2014 – 202</w:t>
      </w:r>
      <w:r>
        <w:rPr>
          <w:sz w:val="28"/>
          <w:szCs w:val="28"/>
        </w:rPr>
        <w:t>0</w:t>
      </w:r>
      <w:r w:rsidRPr="00CA030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CA0304" w:rsidRP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CA0304">
        <w:rPr>
          <w:sz w:val="28"/>
          <w:szCs w:val="28"/>
        </w:rPr>
        <w:t>15 3 00 00000 Подпрограмма «Воспроизво</w:t>
      </w:r>
      <w:r w:rsidRPr="00CA0304">
        <w:rPr>
          <w:sz w:val="28"/>
          <w:szCs w:val="28"/>
        </w:rPr>
        <w:t>д</w:t>
      </w:r>
      <w:r w:rsidRPr="00CA0304">
        <w:rPr>
          <w:sz w:val="28"/>
          <w:szCs w:val="28"/>
        </w:rPr>
        <w:t>ство лесов на 2014 – 202</w:t>
      </w:r>
      <w:r>
        <w:rPr>
          <w:sz w:val="28"/>
          <w:szCs w:val="28"/>
        </w:rPr>
        <w:t>0</w:t>
      </w:r>
      <w:r w:rsidRPr="00CA030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CA0304" w:rsidRP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CA0304">
        <w:rPr>
          <w:sz w:val="28"/>
          <w:szCs w:val="28"/>
        </w:rPr>
        <w:t>15 4 00 00000 Подпрограмма «Строительство и содержание лесных дорог на 2014 – 202</w:t>
      </w:r>
      <w:r>
        <w:rPr>
          <w:sz w:val="28"/>
          <w:szCs w:val="28"/>
        </w:rPr>
        <w:t>0</w:t>
      </w:r>
      <w:r w:rsidRPr="00CA030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нить словами «на 2014 – 2021 годы»;</w:t>
      </w:r>
    </w:p>
    <w:p w:rsidR="00CA0304" w:rsidRP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F3A" w:rsidRPr="00CA0304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CA0304">
        <w:rPr>
          <w:sz w:val="28"/>
          <w:szCs w:val="28"/>
        </w:rPr>
        <w:t>15 5 00 00000 Подпрограмма «Обеспечение реализации Го</w:t>
      </w:r>
      <w:r w:rsidRPr="00CA0304">
        <w:rPr>
          <w:sz w:val="28"/>
          <w:szCs w:val="28"/>
        </w:rPr>
        <w:t>с</w:t>
      </w:r>
      <w:r w:rsidRPr="00CA0304">
        <w:rPr>
          <w:sz w:val="28"/>
          <w:szCs w:val="28"/>
        </w:rPr>
        <w:t>ударственной программы Республики Татарстан «Развитие лесного хозяйства Ре</w:t>
      </w:r>
      <w:r w:rsidRPr="00CA0304">
        <w:rPr>
          <w:sz w:val="28"/>
          <w:szCs w:val="28"/>
        </w:rPr>
        <w:t>с</w:t>
      </w:r>
      <w:r w:rsidRPr="00CA0304">
        <w:rPr>
          <w:sz w:val="28"/>
          <w:szCs w:val="28"/>
        </w:rPr>
        <w:t>публики Татарстан на 2014 – 202</w:t>
      </w:r>
      <w:r>
        <w:rPr>
          <w:sz w:val="28"/>
          <w:szCs w:val="28"/>
        </w:rPr>
        <w:t>0</w:t>
      </w:r>
      <w:r w:rsidRPr="00CA0304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CA0304" w:rsidRDefault="00CA0304" w:rsidP="00CA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 xml:space="preserve">в наименовании </w:t>
      </w:r>
      <w:r>
        <w:rPr>
          <w:sz w:val="28"/>
          <w:szCs w:val="28"/>
        </w:rPr>
        <w:t>«на 2014 – 2020 годы» заменить словами «на 2014 – 2021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ды»;</w:t>
      </w:r>
    </w:p>
    <w:p w:rsidR="005E7F3A" w:rsidRP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расходов «</w:t>
      </w:r>
      <w:r w:rsidRPr="005E7F3A">
        <w:rPr>
          <w:sz w:val="28"/>
          <w:szCs w:val="28"/>
        </w:rPr>
        <w:t>- 80500 Мероприятия по реализации подпрограммы «Обеспечение реализации государственной программы «Развитие лесного хозяйства Республики Татарстан на 2014 – 2020 годы» изложить в следующей редакции:</w:t>
      </w:r>
    </w:p>
    <w:p w:rsidR="00CA0304" w:rsidRP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F3A">
        <w:rPr>
          <w:sz w:val="28"/>
          <w:szCs w:val="28"/>
        </w:rPr>
        <w:lastRenderedPageBreak/>
        <w:t>«</w:t>
      </w:r>
      <w:r w:rsidR="00CA0304" w:rsidRPr="005E7F3A">
        <w:rPr>
          <w:sz w:val="28"/>
          <w:szCs w:val="28"/>
        </w:rPr>
        <w:t>- 80500 Мероприятия по реализации подпрограммы «Обеспечение реализ</w:t>
      </w:r>
      <w:r w:rsidR="00CA0304" w:rsidRPr="005E7F3A">
        <w:rPr>
          <w:sz w:val="28"/>
          <w:szCs w:val="28"/>
        </w:rPr>
        <w:t>а</w:t>
      </w:r>
      <w:r w:rsidR="00CA0304" w:rsidRPr="005E7F3A">
        <w:rPr>
          <w:sz w:val="28"/>
          <w:szCs w:val="28"/>
        </w:rPr>
        <w:t>ции государственной программы «Развитие лесного хозяйства Республики Тата</w:t>
      </w:r>
      <w:r w:rsidR="00CA0304" w:rsidRPr="005E7F3A">
        <w:rPr>
          <w:sz w:val="28"/>
          <w:szCs w:val="28"/>
        </w:rPr>
        <w:t>р</w:t>
      </w:r>
      <w:r w:rsidR="00CA0304" w:rsidRPr="005E7F3A">
        <w:rPr>
          <w:sz w:val="28"/>
          <w:szCs w:val="28"/>
        </w:rPr>
        <w:t>стан на 2014 – 2021 годы»</w:t>
      </w:r>
    </w:p>
    <w:p w:rsidR="00CA0304" w:rsidRPr="005E7F3A" w:rsidRDefault="00CA0304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F3A">
        <w:rPr>
          <w:sz w:val="28"/>
          <w:szCs w:val="28"/>
        </w:rPr>
        <w:t>По данному направлению расходов отражаются расходы бюджета Республики Татарстан на реализацию мероприятий подпрограммы «Обеспечение реализации государственной программы «Развитие лесного хозяйства Республики Татарстан на 2014 – 2021 годы»</w:t>
      </w:r>
      <w:proofErr w:type="gramStart"/>
      <w:r w:rsidRPr="005E7F3A">
        <w:rPr>
          <w:sz w:val="28"/>
          <w:szCs w:val="28"/>
        </w:rPr>
        <w:t>.</w:t>
      </w:r>
      <w:r w:rsidR="005E7F3A" w:rsidRPr="005E7F3A">
        <w:rPr>
          <w:sz w:val="28"/>
          <w:szCs w:val="28"/>
        </w:rPr>
        <w:t>»</w:t>
      </w:r>
      <w:proofErr w:type="gramEnd"/>
      <w:r w:rsidR="005E7F3A" w:rsidRPr="005E7F3A">
        <w:rPr>
          <w:sz w:val="28"/>
          <w:szCs w:val="28"/>
        </w:rPr>
        <w:t>;</w:t>
      </w:r>
    </w:p>
    <w:p w:rsidR="00CA0304" w:rsidRPr="005E7F3A" w:rsidRDefault="00CA0304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0304" w:rsidRDefault="00CA0304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E7F3A" w:rsidRPr="005E7F3A" w:rsidRDefault="00EF3973" w:rsidP="005E7F3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7F3A">
        <w:rPr>
          <w:sz w:val="28"/>
          <w:szCs w:val="28"/>
        </w:rPr>
        <w:t>о) в подпункте</w:t>
      </w:r>
      <w:r w:rsidR="005E7F3A">
        <w:rPr>
          <w:sz w:val="28"/>
          <w:szCs w:val="28"/>
        </w:rPr>
        <w:t xml:space="preserve"> </w:t>
      </w:r>
      <w:r w:rsidR="005E7F3A" w:rsidRPr="005E7F3A">
        <w:rPr>
          <w:sz w:val="28"/>
          <w:szCs w:val="28"/>
        </w:rPr>
        <w:t xml:space="preserve">2.16. </w:t>
      </w:r>
      <w:r w:rsidR="005E7F3A">
        <w:rPr>
          <w:sz w:val="28"/>
          <w:szCs w:val="28"/>
        </w:rPr>
        <w:t>«</w:t>
      </w:r>
      <w:r w:rsidR="005E7F3A" w:rsidRPr="005E7F3A">
        <w:rPr>
          <w:sz w:val="28"/>
          <w:szCs w:val="28"/>
        </w:rPr>
        <w:t>Государственная программа «Управление государстве</w:t>
      </w:r>
      <w:r w:rsidR="005E7F3A" w:rsidRPr="005E7F3A">
        <w:rPr>
          <w:sz w:val="28"/>
          <w:szCs w:val="28"/>
        </w:rPr>
        <w:t>н</w:t>
      </w:r>
      <w:r w:rsidR="005E7F3A" w:rsidRPr="005E7F3A">
        <w:rPr>
          <w:sz w:val="28"/>
          <w:szCs w:val="28"/>
        </w:rPr>
        <w:t>ным имуществом Республики Татарстан на 2014 – 202</w:t>
      </w:r>
      <w:r w:rsidR="005E7F3A">
        <w:rPr>
          <w:sz w:val="28"/>
          <w:szCs w:val="28"/>
        </w:rPr>
        <w:t>0</w:t>
      </w:r>
      <w:r w:rsidR="005E7F3A" w:rsidRPr="005E7F3A">
        <w:rPr>
          <w:sz w:val="28"/>
          <w:szCs w:val="28"/>
        </w:rPr>
        <w:t xml:space="preserve"> годы»</w:t>
      </w:r>
      <w:r w:rsidR="005E7F3A">
        <w:rPr>
          <w:sz w:val="28"/>
          <w:szCs w:val="28"/>
        </w:rPr>
        <w:t>:</w:t>
      </w:r>
    </w:p>
    <w:p w:rsid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5E7F3A">
        <w:rPr>
          <w:sz w:val="28"/>
          <w:szCs w:val="28"/>
        </w:rPr>
        <w:t>16 0 00 00000 Государственная программа «Управление го</w:t>
      </w:r>
      <w:r w:rsidRPr="005E7F3A">
        <w:rPr>
          <w:sz w:val="28"/>
          <w:szCs w:val="28"/>
        </w:rPr>
        <w:t>с</w:t>
      </w:r>
      <w:r w:rsidRPr="005E7F3A">
        <w:rPr>
          <w:sz w:val="28"/>
          <w:szCs w:val="28"/>
        </w:rPr>
        <w:t>ударственным</w:t>
      </w:r>
      <w:r>
        <w:rPr>
          <w:sz w:val="28"/>
          <w:szCs w:val="28"/>
        </w:rPr>
        <w:t xml:space="preserve"> </w:t>
      </w:r>
      <w:r w:rsidRPr="005E7F3A">
        <w:rPr>
          <w:sz w:val="28"/>
          <w:szCs w:val="28"/>
        </w:rPr>
        <w:t>имуществом Республики Татарстан на 2014 – 202</w:t>
      </w:r>
      <w:r>
        <w:rPr>
          <w:sz w:val="28"/>
          <w:szCs w:val="28"/>
        </w:rPr>
        <w:t>0</w:t>
      </w:r>
      <w:r w:rsidRPr="005E7F3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5E7F3A" w:rsidRP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F3A" w:rsidRP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целевую статью «</w:t>
      </w:r>
      <w:r w:rsidRPr="005E7F3A">
        <w:rPr>
          <w:sz w:val="28"/>
          <w:szCs w:val="28"/>
        </w:rPr>
        <w:t>16 0 01 00000  Основное мероприятие «Обеспечение эффе</w:t>
      </w:r>
      <w:r w:rsidRPr="005E7F3A">
        <w:rPr>
          <w:sz w:val="28"/>
          <w:szCs w:val="28"/>
        </w:rPr>
        <w:t>к</w:t>
      </w:r>
      <w:r w:rsidRPr="005E7F3A">
        <w:rPr>
          <w:sz w:val="28"/>
          <w:szCs w:val="28"/>
        </w:rPr>
        <w:t>тивного распоряжения и использования государственного имущества и земельных участков»</w:t>
      </w:r>
      <w:r>
        <w:rPr>
          <w:sz w:val="28"/>
          <w:szCs w:val="28"/>
        </w:rPr>
        <w:t xml:space="preserve"> дополнить следующим направлением расходов:</w:t>
      </w:r>
    </w:p>
    <w:p w:rsidR="005E7F3A" w:rsidRPr="005E7F3A" w:rsidRDefault="005E7F3A" w:rsidP="005E7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E7F3A">
        <w:rPr>
          <w:sz w:val="28"/>
          <w:szCs w:val="28"/>
        </w:rPr>
        <w:t>- 67070 Взнос в уставный капитал акционерного общества «Республиканский агропромышленный центр инвестиций и новаций» в целях осуществления уставной деятельности</w:t>
      </w:r>
      <w:r>
        <w:rPr>
          <w:sz w:val="28"/>
          <w:szCs w:val="28"/>
        </w:rPr>
        <w:t>»;</w:t>
      </w:r>
    </w:p>
    <w:p w:rsidR="005E7F3A" w:rsidRDefault="005E7F3A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5E7F3A" w:rsidRDefault="005E7F3A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E701D5" w:rsidRPr="00E701D5" w:rsidRDefault="00EF3973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01D5">
        <w:rPr>
          <w:sz w:val="28"/>
          <w:szCs w:val="28"/>
        </w:rPr>
        <w:t>п) в подпункте</w:t>
      </w:r>
      <w:r w:rsidR="00E701D5" w:rsidRPr="00E701D5">
        <w:rPr>
          <w:sz w:val="28"/>
          <w:szCs w:val="28"/>
        </w:rPr>
        <w:t xml:space="preserve"> 2.17. </w:t>
      </w:r>
      <w:r w:rsidR="00E701D5">
        <w:rPr>
          <w:sz w:val="28"/>
          <w:szCs w:val="28"/>
        </w:rPr>
        <w:t>«</w:t>
      </w:r>
      <w:r w:rsidR="00E701D5" w:rsidRPr="00E701D5">
        <w:rPr>
          <w:sz w:val="28"/>
          <w:szCs w:val="28"/>
        </w:rPr>
        <w:t>Государственная программа «Управление государстве</w:t>
      </w:r>
      <w:r w:rsidR="00E701D5" w:rsidRPr="00E701D5">
        <w:rPr>
          <w:sz w:val="28"/>
          <w:szCs w:val="28"/>
        </w:rPr>
        <w:t>н</w:t>
      </w:r>
      <w:r w:rsidR="00E701D5" w:rsidRPr="00E701D5">
        <w:rPr>
          <w:sz w:val="28"/>
          <w:szCs w:val="28"/>
        </w:rPr>
        <w:t>ными финансами Республики Татарстан на 2014 – 202</w:t>
      </w:r>
      <w:r w:rsidR="00E701D5">
        <w:rPr>
          <w:sz w:val="28"/>
          <w:szCs w:val="28"/>
        </w:rPr>
        <w:t>0</w:t>
      </w:r>
      <w:r w:rsidR="00E701D5" w:rsidRPr="00E701D5">
        <w:rPr>
          <w:sz w:val="28"/>
          <w:szCs w:val="28"/>
        </w:rPr>
        <w:t xml:space="preserve"> годы»</w:t>
      </w:r>
      <w:r w:rsidR="00E701D5">
        <w:rPr>
          <w:sz w:val="28"/>
          <w:szCs w:val="28"/>
        </w:rPr>
        <w:t>:</w:t>
      </w:r>
    </w:p>
    <w:p w:rsid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E701D5">
        <w:rPr>
          <w:sz w:val="28"/>
          <w:szCs w:val="28"/>
        </w:rPr>
        <w:t>18 0 00 00000 Государственная программа «Управление го</w:t>
      </w:r>
      <w:r w:rsidRPr="00E701D5">
        <w:rPr>
          <w:sz w:val="28"/>
          <w:szCs w:val="28"/>
        </w:rPr>
        <w:t>с</w:t>
      </w:r>
      <w:r w:rsidRPr="00E701D5">
        <w:rPr>
          <w:sz w:val="28"/>
          <w:szCs w:val="28"/>
        </w:rPr>
        <w:t>ударственными финансами Республики Татарстан на 2014 – 202</w:t>
      </w:r>
      <w:r>
        <w:rPr>
          <w:sz w:val="28"/>
          <w:szCs w:val="28"/>
        </w:rPr>
        <w:t>0</w:t>
      </w:r>
      <w:r w:rsidRPr="00E701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01D5" w:rsidRPr="00E701D5" w:rsidRDefault="00E701D5" w:rsidP="00E70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3973" w:rsidRDefault="00EF3973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  <w:r w:rsidRPr="00C82E27">
        <w:rPr>
          <w:sz w:val="28"/>
          <w:szCs w:val="28"/>
        </w:rPr>
        <w:t>р) в подпункте</w:t>
      </w:r>
      <w:r w:rsidR="00C82E27" w:rsidRPr="00C82E27">
        <w:rPr>
          <w:sz w:val="28"/>
          <w:szCs w:val="28"/>
        </w:rPr>
        <w:t xml:space="preserve"> 2.18. </w:t>
      </w:r>
      <w:r w:rsidR="00C82E27">
        <w:rPr>
          <w:sz w:val="28"/>
          <w:szCs w:val="28"/>
        </w:rPr>
        <w:t>«</w:t>
      </w:r>
      <w:r w:rsidR="00C82E27" w:rsidRPr="00C82E27">
        <w:rPr>
          <w:sz w:val="28"/>
          <w:szCs w:val="28"/>
        </w:rPr>
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</w:t>
      </w:r>
      <w:r w:rsidR="00C82E27">
        <w:rPr>
          <w:sz w:val="28"/>
          <w:szCs w:val="28"/>
        </w:rPr>
        <w:t>19</w:t>
      </w:r>
      <w:r w:rsidR="00C82E27" w:rsidRPr="00C82E27">
        <w:rPr>
          <w:sz w:val="28"/>
          <w:szCs w:val="28"/>
        </w:rPr>
        <w:t xml:space="preserve"> годы»</w:t>
      </w:r>
      <w:r w:rsidR="00C82E27">
        <w:rPr>
          <w:sz w:val="28"/>
          <w:szCs w:val="28"/>
        </w:rPr>
        <w:t>:</w:t>
      </w:r>
    </w:p>
    <w:p w:rsidR="00C82E27" w:rsidRDefault="00C82E27" w:rsidP="00C82E2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2019 годы» заменить словами «на 2014 – 2021 годы»;</w:t>
      </w:r>
    </w:p>
    <w:p w:rsidR="00C82E27" w:rsidRDefault="00C82E27" w:rsidP="00C82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2019 годы» заменить словами «на 2014 – 2021 годы»;</w:t>
      </w:r>
    </w:p>
    <w:p w:rsidR="00C82E27" w:rsidRDefault="00C82E27" w:rsidP="00C82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2E27" w:rsidRDefault="00C82E27" w:rsidP="00C82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C82E27">
        <w:rPr>
          <w:sz w:val="28"/>
          <w:szCs w:val="28"/>
        </w:rPr>
        <w:t>19 0 00 00000 Государственная программа «Развитие гос</w:t>
      </w:r>
      <w:r w:rsidRPr="00C82E27">
        <w:rPr>
          <w:sz w:val="28"/>
          <w:szCs w:val="28"/>
        </w:rPr>
        <w:t>у</w:t>
      </w:r>
      <w:r w:rsidRPr="00C82E27">
        <w:rPr>
          <w:sz w:val="28"/>
          <w:szCs w:val="28"/>
        </w:rPr>
        <w:t>дарственной гражданской службы Республики Татарстан и муниципальной службы в Республике Татарстан на 2014 – 20</w:t>
      </w:r>
      <w:r>
        <w:rPr>
          <w:sz w:val="28"/>
          <w:szCs w:val="28"/>
        </w:rPr>
        <w:t>19</w:t>
      </w:r>
      <w:r w:rsidRPr="00C82E2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C82E27" w:rsidRDefault="00C82E27" w:rsidP="00C82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2019 годы» заменить словами «на 2014 – 2021 годы»;</w:t>
      </w:r>
    </w:p>
    <w:p w:rsidR="00C82E27" w:rsidRDefault="00C82E27" w:rsidP="00C82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2019 годы» заменить словами «на 2014 – 2021 годы»;</w:t>
      </w:r>
    </w:p>
    <w:p w:rsidR="00C82E27" w:rsidRDefault="00C82E27" w:rsidP="00C82E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2E27" w:rsidRDefault="00C82E27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9C3E6A" w:rsidRPr="009C3E6A" w:rsidRDefault="00EF3973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E6A">
        <w:rPr>
          <w:sz w:val="28"/>
          <w:szCs w:val="28"/>
        </w:rPr>
        <w:t>с) в подпункте</w:t>
      </w:r>
      <w:r w:rsidR="009C3E6A" w:rsidRPr="009C3E6A">
        <w:rPr>
          <w:sz w:val="28"/>
          <w:szCs w:val="28"/>
        </w:rPr>
        <w:t xml:space="preserve"> 2.23. </w:t>
      </w:r>
      <w:r w:rsidR="009C3E6A">
        <w:rPr>
          <w:sz w:val="28"/>
          <w:szCs w:val="28"/>
        </w:rPr>
        <w:t>«</w:t>
      </w:r>
      <w:r w:rsidR="009C3E6A" w:rsidRPr="009C3E6A">
        <w:rPr>
          <w:sz w:val="28"/>
          <w:szCs w:val="28"/>
        </w:rPr>
        <w:t>Государственная программа «Развитие юстиции в Ре</w:t>
      </w:r>
      <w:r w:rsidR="009C3E6A" w:rsidRPr="009C3E6A">
        <w:rPr>
          <w:sz w:val="28"/>
          <w:szCs w:val="28"/>
        </w:rPr>
        <w:t>с</w:t>
      </w:r>
      <w:r w:rsidR="009C3E6A" w:rsidRPr="009C3E6A">
        <w:rPr>
          <w:sz w:val="28"/>
          <w:szCs w:val="28"/>
        </w:rPr>
        <w:t>публике Татарстан на 2014 – 202</w:t>
      </w:r>
      <w:r w:rsidR="009C3E6A">
        <w:rPr>
          <w:sz w:val="28"/>
          <w:szCs w:val="28"/>
        </w:rPr>
        <w:t>0</w:t>
      </w:r>
      <w:r w:rsidR="009C3E6A" w:rsidRPr="009C3E6A">
        <w:rPr>
          <w:sz w:val="28"/>
          <w:szCs w:val="28"/>
        </w:rPr>
        <w:t xml:space="preserve"> годы»</w:t>
      </w:r>
      <w:r w:rsidR="009C3E6A">
        <w:rPr>
          <w:sz w:val="28"/>
          <w:szCs w:val="28"/>
        </w:rPr>
        <w:t>:</w:t>
      </w: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9C3E6A">
        <w:rPr>
          <w:sz w:val="28"/>
          <w:szCs w:val="28"/>
        </w:rPr>
        <w:t>24 0 00 00000 Государственная программа «Развитие юст</w:t>
      </w:r>
      <w:r w:rsidRPr="009C3E6A">
        <w:rPr>
          <w:sz w:val="28"/>
          <w:szCs w:val="28"/>
        </w:rPr>
        <w:t>и</w:t>
      </w:r>
      <w:r w:rsidRPr="009C3E6A">
        <w:rPr>
          <w:sz w:val="28"/>
          <w:szCs w:val="28"/>
        </w:rPr>
        <w:t>ции в Республике Татарстан на 2014 – 202</w:t>
      </w:r>
      <w:r>
        <w:rPr>
          <w:sz w:val="28"/>
          <w:szCs w:val="28"/>
        </w:rPr>
        <w:t>0</w:t>
      </w:r>
      <w:r w:rsidRPr="009C3E6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9C3E6A">
        <w:rPr>
          <w:sz w:val="28"/>
          <w:szCs w:val="28"/>
        </w:rPr>
        <w:t>24 1 00 00000 Подпрограмма «Реализация государственной политики в сфере юстиции в Республике Татарстан на 2014 – 202</w:t>
      </w:r>
      <w:r>
        <w:rPr>
          <w:sz w:val="28"/>
          <w:szCs w:val="28"/>
        </w:rPr>
        <w:t>0</w:t>
      </w:r>
      <w:r w:rsidRPr="009C3E6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9C3E6A">
        <w:rPr>
          <w:sz w:val="28"/>
          <w:szCs w:val="28"/>
        </w:rPr>
        <w:t>24 2 00 00000 Подпрограмма «Развитие и</w:t>
      </w:r>
      <w:r w:rsidRPr="009C3E6A">
        <w:rPr>
          <w:sz w:val="28"/>
          <w:szCs w:val="28"/>
        </w:rPr>
        <w:t>н</w:t>
      </w:r>
      <w:r w:rsidRPr="009C3E6A">
        <w:rPr>
          <w:sz w:val="28"/>
          <w:szCs w:val="28"/>
        </w:rPr>
        <w:t>ститута мировой юстиции в Республике Татарстан на 2014 – 202</w:t>
      </w:r>
      <w:r>
        <w:rPr>
          <w:sz w:val="28"/>
          <w:szCs w:val="28"/>
        </w:rPr>
        <w:t>0</w:t>
      </w:r>
      <w:r w:rsidRPr="009C3E6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9C3E6A" w:rsidRP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3E6A" w:rsidRDefault="009C3E6A" w:rsidP="009C3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Pr="009C3E6A">
        <w:rPr>
          <w:sz w:val="28"/>
          <w:szCs w:val="28"/>
        </w:rPr>
        <w:t>24</w:t>
      </w:r>
      <w:proofErr w:type="gramStart"/>
      <w:r w:rsidRPr="009C3E6A">
        <w:rPr>
          <w:sz w:val="28"/>
          <w:szCs w:val="28"/>
        </w:rPr>
        <w:t xml:space="preserve"> К</w:t>
      </w:r>
      <w:proofErr w:type="gramEnd"/>
      <w:r w:rsidRPr="009C3E6A">
        <w:rPr>
          <w:sz w:val="28"/>
          <w:szCs w:val="28"/>
        </w:rPr>
        <w:t xml:space="preserve"> 00 00000 Подпрограмма «Развитие с</w:t>
      </w:r>
      <w:r w:rsidRPr="009C3E6A">
        <w:rPr>
          <w:sz w:val="28"/>
          <w:szCs w:val="28"/>
        </w:rPr>
        <w:t>о</w:t>
      </w:r>
      <w:r w:rsidRPr="009C3E6A">
        <w:rPr>
          <w:sz w:val="28"/>
          <w:szCs w:val="28"/>
        </w:rPr>
        <w:t>циальной и инженерной инфраструктуры в рамках государственной программы «Развитие юстиции в Республике Татарстан на 2014 – 202</w:t>
      </w:r>
      <w:r>
        <w:rPr>
          <w:sz w:val="28"/>
          <w:szCs w:val="28"/>
        </w:rPr>
        <w:t>0</w:t>
      </w:r>
      <w:r w:rsidRPr="009C3E6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9C3E6A" w:rsidRDefault="009C3E6A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EF3973" w:rsidRDefault="00EF3973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  <w:r w:rsidRPr="00EB2EAF">
        <w:rPr>
          <w:sz w:val="28"/>
          <w:szCs w:val="28"/>
        </w:rPr>
        <w:lastRenderedPageBreak/>
        <w:t>т) в подпункте</w:t>
      </w:r>
      <w:r w:rsidR="00EB2EAF" w:rsidRPr="00EB2EAF">
        <w:rPr>
          <w:sz w:val="28"/>
          <w:szCs w:val="28"/>
        </w:rPr>
        <w:t xml:space="preserve"> 2.24. «Государственная программа «Энергосбережение и п</w:t>
      </w:r>
      <w:r w:rsidR="00EB2EAF" w:rsidRPr="00EB2EAF">
        <w:rPr>
          <w:sz w:val="28"/>
          <w:szCs w:val="28"/>
        </w:rPr>
        <w:t>о</w:t>
      </w:r>
      <w:r w:rsidR="00EB2EAF" w:rsidRPr="00EB2EAF">
        <w:rPr>
          <w:sz w:val="28"/>
          <w:szCs w:val="28"/>
        </w:rPr>
        <w:t>вышение энергетической эффективности в Республике Татарстан на 2014 – 2020 г</w:t>
      </w:r>
      <w:r w:rsidR="00EB2EAF" w:rsidRPr="00EB2EAF">
        <w:rPr>
          <w:sz w:val="28"/>
          <w:szCs w:val="28"/>
        </w:rPr>
        <w:t>о</w:t>
      </w:r>
      <w:r w:rsidR="00EB2EAF" w:rsidRPr="00EB2EAF">
        <w:rPr>
          <w:sz w:val="28"/>
          <w:szCs w:val="28"/>
        </w:rPr>
        <w:t>ды»</w:t>
      </w:r>
      <w:r w:rsidR="00EB2EAF">
        <w:rPr>
          <w:sz w:val="28"/>
          <w:szCs w:val="28"/>
        </w:rPr>
        <w:t>:</w:t>
      </w: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исключить;</w:t>
      </w: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исключить;</w:t>
      </w: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EB2EAF">
        <w:rPr>
          <w:sz w:val="28"/>
          <w:szCs w:val="28"/>
        </w:rPr>
        <w:t>25 0 00 00000 Государственная программа «Энергосбереж</w:t>
      </w:r>
      <w:r w:rsidRPr="00EB2EAF">
        <w:rPr>
          <w:sz w:val="28"/>
          <w:szCs w:val="28"/>
        </w:rPr>
        <w:t>е</w:t>
      </w:r>
      <w:r w:rsidRPr="00EB2EAF">
        <w:rPr>
          <w:sz w:val="28"/>
          <w:szCs w:val="28"/>
        </w:rPr>
        <w:t>ние и повышение энергетической эффективности в Республике Татарстан на 2014 – 2020 годы</w:t>
      </w:r>
      <w:r>
        <w:rPr>
          <w:sz w:val="28"/>
          <w:szCs w:val="28"/>
        </w:rPr>
        <w:t>»:</w:t>
      </w: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исключить;</w:t>
      </w: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исключить;</w:t>
      </w: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2EAF" w:rsidRDefault="00EB2EAF" w:rsidP="00EB2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FE1" w:rsidRPr="008E4FE1" w:rsidRDefault="00EF3973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FE1">
        <w:rPr>
          <w:sz w:val="28"/>
          <w:szCs w:val="28"/>
        </w:rPr>
        <w:t>у) в подпункте</w:t>
      </w:r>
      <w:r w:rsidR="008E4FE1" w:rsidRPr="008E4FE1">
        <w:rPr>
          <w:sz w:val="28"/>
          <w:szCs w:val="28"/>
        </w:rPr>
        <w:t xml:space="preserve"> 2.25. </w:t>
      </w:r>
      <w:r w:rsidR="008E4FE1">
        <w:rPr>
          <w:sz w:val="28"/>
          <w:szCs w:val="28"/>
        </w:rPr>
        <w:t>«</w:t>
      </w:r>
      <w:r w:rsidR="008E4FE1" w:rsidRPr="008E4FE1">
        <w:rPr>
          <w:sz w:val="28"/>
          <w:szCs w:val="28"/>
        </w:rPr>
        <w:t>Государственная программа «Развитие сферы туризма и гостеприимства в Республике Татарстан на 2014 – 202</w:t>
      </w:r>
      <w:r w:rsidR="008E4FE1">
        <w:rPr>
          <w:sz w:val="28"/>
          <w:szCs w:val="28"/>
        </w:rPr>
        <w:t>0</w:t>
      </w:r>
      <w:r w:rsidR="008E4FE1" w:rsidRPr="008E4FE1">
        <w:rPr>
          <w:sz w:val="28"/>
          <w:szCs w:val="28"/>
        </w:rPr>
        <w:t xml:space="preserve"> годы»</w:t>
      </w:r>
      <w:r w:rsidR="008E4FE1">
        <w:rPr>
          <w:sz w:val="28"/>
          <w:szCs w:val="28"/>
        </w:rPr>
        <w:t>:</w:t>
      </w:r>
    </w:p>
    <w:p w:rsid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2014 – 2020 годы» заменить словами «на 2014 – 2021 годы»;</w:t>
      </w:r>
    </w:p>
    <w:p w:rsid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8E4FE1">
        <w:rPr>
          <w:sz w:val="28"/>
          <w:szCs w:val="28"/>
        </w:rPr>
        <w:t>26 0 00 00000 Государственная программа «Развитие сферы туризма и гостеприимства в Республике Татарстан на 2014 – 202</w:t>
      </w:r>
      <w:r>
        <w:rPr>
          <w:sz w:val="28"/>
          <w:szCs w:val="28"/>
        </w:rPr>
        <w:t>0</w:t>
      </w:r>
      <w:r w:rsidRPr="008E4FE1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2014 – 2020 годы» заменить словами «на 2014 – 2021 годы»;</w:t>
      </w:r>
    </w:p>
    <w:p w:rsid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2014 – 2020 годы» заменить словами «на 2014 – 2021 годы»;</w:t>
      </w:r>
    </w:p>
    <w:p w:rsidR="00E32129" w:rsidRDefault="00E32129" w:rsidP="00E32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2129" w:rsidRDefault="00E32129" w:rsidP="00E32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наименовании целевой статьи</w:t>
      </w:r>
      <w:r>
        <w:rPr>
          <w:sz w:val="28"/>
          <w:szCs w:val="28"/>
        </w:rPr>
        <w:t xml:space="preserve"> «</w:t>
      </w:r>
      <w:r w:rsidR="0052609D" w:rsidRPr="0052609D">
        <w:rPr>
          <w:sz w:val="28"/>
          <w:szCs w:val="28"/>
        </w:rPr>
        <w:t>26</w:t>
      </w:r>
      <w:proofErr w:type="gramStart"/>
      <w:r w:rsidR="0052609D" w:rsidRPr="0052609D">
        <w:rPr>
          <w:sz w:val="28"/>
          <w:szCs w:val="28"/>
        </w:rPr>
        <w:t xml:space="preserve"> К</w:t>
      </w:r>
      <w:proofErr w:type="gramEnd"/>
      <w:r w:rsidR="0052609D" w:rsidRPr="0052609D">
        <w:rPr>
          <w:sz w:val="28"/>
          <w:szCs w:val="28"/>
        </w:rPr>
        <w:t xml:space="preserve"> 00 00000  Развитие социальной и инж</w:t>
      </w:r>
      <w:r w:rsidR="0052609D" w:rsidRPr="0052609D">
        <w:rPr>
          <w:sz w:val="28"/>
          <w:szCs w:val="28"/>
        </w:rPr>
        <w:t>е</w:t>
      </w:r>
      <w:r w:rsidR="0052609D" w:rsidRPr="0052609D">
        <w:rPr>
          <w:sz w:val="28"/>
          <w:szCs w:val="28"/>
        </w:rPr>
        <w:t>нерной инфраструктуры в рамках государственной программы «Развитие сферы т</w:t>
      </w:r>
      <w:r w:rsidR="0052609D" w:rsidRPr="0052609D">
        <w:rPr>
          <w:sz w:val="28"/>
          <w:szCs w:val="28"/>
        </w:rPr>
        <w:t>у</w:t>
      </w:r>
      <w:r w:rsidR="0052609D" w:rsidRPr="0052609D">
        <w:rPr>
          <w:sz w:val="28"/>
          <w:szCs w:val="28"/>
        </w:rPr>
        <w:t>ризма и гостеприимства в Республике Татарстан на 2014 – 202</w:t>
      </w:r>
      <w:r w:rsidR="0052609D">
        <w:rPr>
          <w:sz w:val="28"/>
          <w:szCs w:val="28"/>
        </w:rPr>
        <w:t>0</w:t>
      </w:r>
      <w:r w:rsidR="0052609D" w:rsidRPr="0052609D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слова «на 2014 – 2020 годы» заменить словами «на 2014 – 2021 годы»;</w:t>
      </w:r>
    </w:p>
    <w:p w:rsid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FE1" w:rsidRPr="008E4FE1" w:rsidRDefault="008E4FE1" w:rsidP="008E4F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3973" w:rsidRDefault="00EF3973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  <w:r w:rsidRPr="007E23FD">
        <w:rPr>
          <w:sz w:val="28"/>
          <w:szCs w:val="28"/>
        </w:rPr>
        <w:t>ф) в подпункте</w:t>
      </w:r>
      <w:r w:rsidR="007E23FD" w:rsidRPr="007E23FD">
        <w:rPr>
          <w:sz w:val="28"/>
          <w:szCs w:val="28"/>
        </w:rPr>
        <w:t xml:space="preserve"> 2.26. «Государственная программа «Реализация антикорру</w:t>
      </w:r>
      <w:r w:rsidR="007E23FD" w:rsidRPr="007E23FD">
        <w:rPr>
          <w:sz w:val="28"/>
          <w:szCs w:val="28"/>
        </w:rPr>
        <w:t>п</w:t>
      </w:r>
      <w:r w:rsidR="007E23FD" w:rsidRPr="007E23FD">
        <w:rPr>
          <w:sz w:val="28"/>
          <w:szCs w:val="28"/>
        </w:rPr>
        <w:t>ционной</w:t>
      </w:r>
      <w:r w:rsidR="007E23FD">
        <w:rPr>
          <w:sz w:val="28"/>
          <w:szCs w:val="28"/>
        </w:rPr>
        <w:t xml:space="preserve"> </w:t>
      </w:r>
      <w:r w:rsidR="007E23FD" w:rsidRPr="007E23FD">
        <w:rPr>
          <w:sz w:val="28"/>
          <w:szCs w:val="28"/>
        </w:rPr>
        <w:t>политики Республики Татарстан на 2015 – 202</w:t>
      </w:r>
      <w:r w:rsidR="007E23FD">
        <w:rPr>
          <w:sz w:val="28"/>
          <w:szCs w:val="28"/>
        </w:rPr>
        <w:t>0</w:t>
      </w:r>
      <w:r w:rsidR="007E23FD" w:rsidRPr="007E23FD">
        <w:rPr>
          <w:sz w:val="28"/>
          <w:szCs w:val="28"/>
        </w:rPr>
        <w:t xml:space="preserve"> годы»</w:t>
      </w:r>
      <w:r w:rsidR="007E23FD">
        <w:rPr>
          <w:sz w:val="28"/>
          <w:szCs w:val="28"/>
        </w:rPr>
        <w:t>:</w:t>
      </w:r>
    </w:p>
    <w:p w:rsidR="007E23FD" w:rsidRDefault="007E23FD" w:rsidP="007E23F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3636A6">
        <w:rPr>
          <w:sz w:val="28"/>
          <w:szCs w:val="28"/>
        </w:rPr>
        <w:t>в наименовании слова «</w:t>
      </w:r>
      <w:r>
        <w:rPr>
          <w:sz w:val="28"/>
          <w:szCs w:val="28"/>
        </w:rPr>
        <w:t>на 2015 – 2020 годы» заменить словами «на 2015 – 2021 годы»;</w:t>
      </w:r>
    </w:p>
    <w:p w:rsidR="007E23FD" w:rsidRDefault="007E23FD" w:rsidP="007E2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2015 – 2020 годы» заменить словами «на 2015 – 2021 годы»;</w:t>
      </w:r>
    </w:p>
    <w:p w:rsidR="007E23FD" w:rsidRDefault="007E23FD" w:rsidP="007E2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23FD" w:rsidRDefault="007E23FD" w:rsidP="007E2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66D">
        <w:rPr>
          <w:sz w:val="28"/>
          <w:szCs w:val="28"/>
        </w:rPr>
        <w:t>в целевой стать</w:t>
      </w:r>
      <w:r>
        <w:rPr>
          <w:sz w:val="28"/>
          <w:szCs w:val="28"/>
        </w:rPr>
        <w:t>е «</w:t>
      </w:r>
      <w:r w:rsidRPr="007E23FD">
        <w:rPr>
          <w:sz w:val="28"/>
          <w:szCs w:val="28"/>
        </w:rPr>
        <w:t>27 0 00 00000 Государственная программа «Реализация а</w:t>
      </w:r>
      <w:r w:rsidRPr="007E23FD">
        <w:rPr>
          <w:sz w:val="28"/>
          <w:szCs w:val="28"/>
        </w:rPr>
        <w:t>н</w:t>
      </w:r>
      <w:r w:rsidRPr="007E23FD">
        <w:rPr>
          <w:sz w:val="28"/>
          <w:szCs w:val="28"/>
        </w:rPr>
        <w:t>тикоррупционной политики Республики Татарстан на 2015 – 202</w:t>
      </w:r>
      <w:r w:rsidR="00B246F1">
        <w:rPr>
          <w:sz w:val="28"/>
          <w:szCs w:val="28"/>
        </w:rPr>
        <w:t>0</w:t>
      </w:r>
      <w:r w:rsidRPr="007E23FD">
        <w:rPr>
          <w:sz w:val="28"/>
          <w:szCs w:val="28"/>
        </w:rPr>
        <w:t xml:space="preserve"> годы</w:t>
      </w:r>
      <w:r>
        <w:rPr>
          <w:sz w:val="28"/>
          <w:szCs w:val="28"/>
        </w:rPr>
        <w:t>»:</w:t>
      </w:r>
    </w:p>
    <w:p w:rsidR="007E23FD" w:rsidRDefault="007E23FD" w:rsidP="007E2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«на 2015 – 2020 годы» заменить словами «на 2015 – 2021 годы»;</w:t>
      </w:r>
    </w:p>
    <w:p w:rsidR="007E23FD" w:rsidRDefault="007E23FD" w:rsidP="007E2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первом слова «на 2015 – 2020 годы» заменить словами «на 2015 – 2021 годы»;</w:t>
      </w:r>
    </w:p>
    <w:p w:rsidR="007E23FD" w:rsidRDefault="007E23FD" w:rsidP="007E2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23FD" w:rsidRDefault="007E23FD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8472D9" w:rsidRDefault="00EF3973" w:rsidP="008472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472D9">
        <w:rPr>
          <w:sz w:val="28"/>
          <w:szCs w:val="28"/>
        </w:rPr>
        <w:t>х) в подпункте</w:t>
      </w:r>
      <w:r w:rsidR="008472D9" w:rsidRPr="008472D9">
        <w:rPr>
          <w:sz w:val="28"/>
          <w:szCs w:val="28"/>
        </w:rPr>
        <w:t xml:space="preserve"> 2.29</w:t>
      </w:r>
      <w:r w:rsidR="008472D9" w:rsidRPr="008472D9">
        <w:rPr>
          <w:sz w:val="28"/>
          <w:szCs w:val="28"/>
          <w:vertAlign w:val="superscript"/>
        </w:rPr>
        <w:t>1</w:t>
      </w:r>
      <w:r w:rsidR="008472D9" w:rsidRPr="008472D9">
        <w:rPr>
          <w:sz w:val="28"/>
          <w:szCs w:val="28"/>
        </w:rPr>
        <w:t xml:space="preserve"> «Государственная программа «Развитие обрабатывающих отраслей промышленности Республики Татарстан на 2016 – 2020 годы»</w:t>
      </w:r>
      <w:r w:rsidR="008472D9">
        <w:rPr>
          <w:sz w:val="28"/>
          <w:szCs w:val="28"/>
        </w:rPr>
        <w:t xml:space="preserve"> текст цел</w:t>
      </w:r>
      <w:r w:rsidR="008472D9">
        <w:rPr>
          <w:sz w:val="28"/>
          <w:szCs w:val="28"/>
        </w:rPr>
        <w:t>е</w:t>
      </w:r>
      <w:r w:rsidR="008472D9">
        <w:rPr>
          <w:sz w:val="28"/>
          <w:szCs w:val="28"/>
        </w:rPr>
        <w:t>вой статьи «</w:t>
      </w:r>
      <w:r w:rsidR="008472D9" w:rsidRPr="008472D9">
        <w:rPr>
          <w:sz w:val="28"/>
          <w:szCs w:val="28"/>
        </w:rPr>
        <w:t>32 0 01 00000  Основное мероприятие «Создание условий для развития промышленности, конкурентоспособной в глобальном масштабе, обладающей до</w:t>
      </w:r>
      <w:r w:rsidR="008472D9" w:rsidRPr="008472D9">
        <w:rPr>
          <w:sz w:val="28"/>
          <w:szCs w:val="28"/>
        </w:rPr>
        <w:t>л</w:t>
      </w:r>
      <w:r w:rsidR="008472D9" w:rsidRPr="008472D9">
        <w:rPr>
          <w:sz w:val="28"/>
          <w:szCs w:val="28"/>
        </w:rPr>
        <w:t>госрочным потенциалом динамичного роста и обеспечивающей реализацию страт</w:t>
      </w:r>
      <w:r w:rsidR="008472D9" w:rsidRPr="008472D9">
        <w:rPr>
          <w:sz w:val="28"/>
          <w:szCs w:val="28"/>
        </w:rPr>
        <w:t>е</w:t>
      </w:r>
      <w:r w:rsidR="008472D9" w:rsidRPr="008472D9">
        <w:rPr>
          <w:sz w:val="28"/>
          <w:szCs w:val="28"/>
        </w:rPr>
        <w:t>гических приоритетов Республики Татарстан»</w:t>
      </w:r>
      <w:r w:rsidR="008472D9">
        <w:rPr>
          <w:sz w:val="28"/>
          <w:szCs w:val="28"/>
        </w:rPr>
        <w:t xml:space="preserve"> изложить в следующей редакции:</w:t>
      </w:r>
    </w:p>
    <w:p w:rsidR="008472D9" w:rsidRPr="008472D9" w:rsidRDefault="008472D9" w:rsidP="008472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8472D9">
        <w:rPr>
          <w:sz w:val="28"/>
          <w:szCs w:val="28"/>
        </w:rPr>
        <w:t>По данной целевой статье отражаются расходы бюджета Республики Тата</w:t>
      </w:r>
      <w:r w:rsidRPr="008472D9">
        <w:rPr>
          <w:sz w:val="28"/>
          <w:szCs w:val="28"/>
        </w:rPr>
        <w:t>р</w:t>
      </w:r>
      <w:r w:rsidRPr="008472D9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8472D9" w:rsidRPr="008472D9" w:rsidRDefault="008472D9" w:rsidP="008472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72D9" w:rsidRPr="008472D9" w:rsidRDefault="008472D9" w:rsidP="008472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472D9">
        <w:rPr>
          <w:sz w:val="28"/>
          <w:szCs w:val="28"/>
        </w:rPr>
        <w:t>- 92350</w:t>
      </w:r>
      <w:proofErr w:type="gramStart"/>
      <w:r w:rsidRPr="008472D9">
        <w:rPr>
          <w:sz w:val="28"/>
          <w:szCs w:val="28"/>
        </w:rPr>
        <w:t xml:space="preserve"> П</w:t>
      </w:r>
      <w:proofErr w:type="gramEnd"/>
      <w:r w:rsidRPr="008472D9">
        <w:rPr>
          <w:sz w:val="28"/>
          <w:szCs w:val="28"/>
        </w:rPr>
        <w:t xml:space="preserve">рочие выплаты </w:t>
      </w:r>
    </w:p>
    <w:p w:rsidR="008472D9" w:rsidRPr="008472D9" w:rsidRDefault="008472D9" w:rsidP="008472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472D9" w:rsidRPr="008472D9" w:rsidRDefault="008472D9" w:rsidP="008472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472D9">
        <w:rPr>
          <w:sz w:val="28"/>
          <w:szCs w:val="28"/>
        </w:rPr>
        <w:t>- R4870 Софинансируемые расходы на возмещение части затрат на реализ</w:t>
      </w:r>
      <w:r w:rsidRPr="008472D9">
        <w:rPr>
          <w:sz w:val="28"/>
          <w:szCs w:val="28"/>
        </w:rPr>
        <w:t>а</w:t>
      </w:r>
      <w:r w:rsidRPr="008472D9">
        <w:rPr>
          <w:sz w:val="28"/>
          <w:szCs w:val="28"/>
        </w:rPr>
        <w:t>цию инвестиционных проектов по модернизации и развитию промышленных пре</w:t>
      </w:r>
      <w:r w:rsidRPr="008472D9">
        <w:rPr>
          <w:sz w:val="28"/>
          <w:szCs w:val="28"/>
        </w:rPr>
        <w:t>д</w:t>
      </w:r>
      <w:r w:rsidRPr="008472D9">
        <w:rPr>
          <w:sz w:val="28"/>
          <w:szCs w:val="28"/>
        </w:rPr>
        <w:t>приятий</w:t>
      </w:r>
    </w:p>
    <w:p w:rsidR="008472D9" w:rsidRPr="008472D9" w:rsidRDefault="008472D9" w:rsidP="008472D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472D9">
        <w:rPr>
          <w:sz w:val="28"/>
          <w:szCs w:val="28"/>
        </w:rPr>
        <w:t>По данному направлению расходов отражаются расходы бюджета Республики Татарстан на софинансирование субсидий из федерального бюджета на возмещение части затрат на реализацию инвестиционных проектов по модернизации и развитию промышленных предприятий за счет средств бюджета Республики Татарстан</w:t>
      </w:r>
      <w:proofErr w:type="gramStart"/>
      <w:r w:rsidRPr="008472D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8472D9" w:rsidRDefault="008472D9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E96CC8" w:rsidRDefault="00E96CC8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EF3973" w:rsidRPr="001D0310" w:rsidRDefault="00EF3973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 xml:space="preserve">ц) </w:t>
      </w:r>
      <w:r w:rsidR="001D0310" w:rsidRPr="001D0310">
        <w:rPr>
          <w:sz w:val="28"/>
          <w:szCs w:val="28"/>
        </w:rPr>
        <w:t>дополнить подпунктом 2.29</w:t>
      </w:r>
      <w:r w:rsidR="001D0310" w:rsidRPr="001D0310">
        <w:rPr>
          <w:sz w:val="28"/>
          <w:szCs w:val="28"/>
          <w:vertAlign w:val="superscript"/>
        </w:rPr>
        <w:t>4</w:t>
      </w:r>
      <w:r w:rsidR="001D0310" w:rsidRPr="001D0310">
        <w:rPr>
          <w:sz w:val="28"/>
          <w:szCs w:val="28"/>
        </w:rPr>
        <w:t>. следующего содержания:</w:t>
      </w:r>
    </w:p>
    <w:p w:rsidR="001D0310" w:rsidRPr="001D0310" w:rsidRDefault="001D0310" w:rsidP="001D03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1D0310">
        <w:rPr>
          <w:rFonts w:eastAsia="Calibri"/>
          <w:sz w:val="28"/>
          <w:szCs w:val="28"/>
          <w:lang w:eastAsia="en-US"/>
        </w:rPr>
        <w:t>2.29</w:t>
      </w:r>
      <w:r w:rsidRPr="001D0310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1D0310">
        <w:rPr>
          <w:rFonts w:eastAsia="Calibri"/>
          <w:sz w:val="28"/>
          <w:szCs w:val="28"/>
          <w:lang w:eastAsia="en-US"/>
        </w:rPr>
        <w:t xml:space="preserve">. </w:t>
      </w:r>
      <w:r w:rsidRPr="001D0310">
        <w:rPr>
          <w:bCs/>
          <w:sz w:val="28"/>
          <w:szCs w:val="28"/>
        </w:rPr>
        <w:t xml:space="preserve">Государственная программа </w:t>
      </w:r>
    </w:p>
    <w:p w:rsidR="001D0310" w:rsidRPr="001D0310" w:rsidRDefault="001D0310" w:rsidP="001D03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D0310">
        <w:rPr>
          <w:bCs/>
          <w:sz w:val="28"/>
          <w:szCs w:val="28"/>
        </w:rPr>
        <w:t xml:space="preserve">«Формирование современной городской среды </w:t>
      </w:r>
    </w:p>
    <w:p w:rsidR="001D0310" w:rsidRPr="001D0310" w:rsidRDefault="001D0310" w:rsidP="001D031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D0310">
        <w:rPr>
          <w:bCs/>
          <w:sz w:val="28"/>
          <w:szCs w:val="28"/>
        </w:rPr>
        <w:t>на территории Республики Татарстан»</w:t>
      </w:r>
    </w:p>
    <w:p w:rsidR="001D0310" w:rsidRPr="0078420C" w:rsidRDefault="001D0310" w:rsidP="001D0310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Целевые статьи государственной программы «Формирование современной г</w:t>
      </w:r>
      <w:r w:rsidRPr="001D0310">
        <w:rPr>
          <w:sz w:val="28"/>
          <w:szCs w:val="28"/>
        </w:rPr>
        <w:t>о</w:t>
      </w:r>
      <w:r w:rsidRPr="001D0310">
        <w:rPr>
          <w:sz w:val="28"/>
          <w:szCs w:val="28"/>
        </w:rPr>
        <w:t>родской среды на территории Республики Татарстан» включают:</w:t>
      </w: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D0310" w:rsidRPr="001D0310" w:rsidRDefault="001D0310" w:rsidP="001D031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35 0 00 00000 Государственная программа</w:t>
      </w:r>
    </w:p>
    <w:p w:rsidR="001D0310" w:rsidRDefault="001D0310" w:rsidP="001D031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 xml:space="preserve">«Формирование современной городской среды </w:t>
      </w:r>
    </w:p>
    <w:p w:rsidR="001D0310" w:rsidRPr="001D0310" w:rsidRDefault="001D0310" w:rsidP="001D031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на территории Республики Татарстан»</w:t>
      </w:r>
    </w:p>
    <w:p w:rsidR="001D0310" w:rsidRPr="001D0310" w:rsidRDefault="001D0310" w:rsidP="001D031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D0310">
        <w:rPr>
          <w:sz w:val="28"/>
          <w:szCs w:val="28"/>
        </w:rPr>
        <w:t>р</w:t>
      </w:r>
      <w:r w:rsidRPr="001D0310">
        <w:rPr>
          <w:sz w:val="28"/>
          <w:szCs w:val="28"/>
        </w:rPr>
        <w:t>стан на реализацию государственной программы «Формирование современной г</w:t>
      </w:r>
      <w:r w:rsidRPr="001D0310">
        <w:rPr>
          <w:sz w:val="28"/>
          <w:szCs w:val="28"/>
        </w:rPr>
        <w:t>о</w:t>
      </w:r>
      <w:r w:rsidRPr="001D0310">
        <w:rPr>
          <w:sz w:val="28"/>
          <w:szCs w:val="28"/>
        </w:rPr>
        <w:t>родской среды на территории Республики Татарстан», разработанной в соответствии с Перечнем государственных программ Республики Татарстан, утвержденным п</w:t>
      </w:r>
      <w:r w:rsidRPr="001D0310">
        <w:rPr>
          <w:sz w:val="28"/>
          <w:szCs w:val="28"/>
        </w:rPr>
        <w:t>о</w:t>
      </w:r>
      <w:r w:rsidRPr="001D0310">
        <w:rPr>
          <w:sz w:val="28"/>
          <w:szCs w:val="28"/>
        </w:rPr>
        <w:t>становлением Кабинета Министров Республики Татарстан от 31.12.2012 № 1199, осуществляемые по следующим направлениям расходов:</w:t>
      </w: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- 14160 Реализация мероприятий по созданию и обустройству парков и скв</w:t>
      </w:r>
      <w:r w:rsidRPr="001D0310">
        <w:rPr>
          <w:sz w:val="28"/>
          <w:szCs w:val="28"/>
        </w:rPr>
        <w:t>е</w:t>
      </w:r>
      <w:r w:rsidRPr="001D0310">
        <w:rPr>
          <w:sz w:val="28"/>
          <w:szCs w:val="28"/>
        </w:rPr>
        <w:t>ров в муниципальных образованиях Республики Татарстан</w:t>
      </w: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- 14170 Реализация проектов создания комфортной городской среды в малых городах и исторических поселениях Республики Татарстан</w:t>
      </w: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- R5550 Софинансируемые расходы на поддержку государственных программ субъектов Российской Федерации и муниципальных программ формирования с</w:t>
      </w:r>
      <w:r w:rsidRPr="001D0310">
        <w:rPr>
          <w:sz w:val="28"/>
          <w:szCs w:val="28"/>
        </w:rPr>
        <w:t>о</w:t>
      </w:r>
      <w:r w:rsidRPr="001D0310">
        <w:rPr>
          <w:sz w:val="28"/>
          <w:szCs w:val="28"/>
        </w:rPr>
        <w:t>временной городской среды</w:t>
      </w: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государственных программ субъе</w:t>
      </w:r>
      <w:r w:rsidRPr="001D0310">
        <w:rPr>
          <w:sz w:val="28"/>
          <w:szCs w:val="28"/>
        </w:rPr>
        <w:t>к</w:t>
      </w:r>
      <w:r w:rsidRPr="001D0310">
        <w:rPr>
          <w:sz w:val="28"/>
          <w:szCs w:val="28"/>
        </w:rPr>
        <w:t>тов Российской Федерации и муниципальных программ формирования современной городской среды.</w:t>
      </w:r>
    </w:p>
    <w:p w:rsidR="001D0310" w:rsidRPr="001D0310" w:rsidRDefault="001D0310" w:rsidP="001D03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D0310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25555 00 0000 151 «Субсидии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среды» классификации доходов бюджетов</w:t>
      </w:r>
      <w:proofErr w:type="gramStart"/>
      <w:r w:rsidRPr="001D0310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D0310" w:rsidRDefault="001D0310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1D0310" w:rsidRDefault="001D0310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1F69CB" w:rsidRPr="001F69CB" w:rsidRDefault="00EF3973" w:rsidP="001F69C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F69CB">
        <w:rPr>
          <w:sz w:val="28"/>
          <w:szCs w:val="28"/>
        </w:rPr>
        <w:t>ч) в подпункте</w:t>
      </w:r>
      <w:r w:rsidR="001F69CB">
        <w:rPr>
          <w:sz w:val="28"/>
          <w:szCs w:val="28"/>
        </w:rPr>
        <w:t xml:space="preserve"> </w:t>
      </w:r>
      <w:r w:rsidR="001F69CB" w:rsidRPr="001F69CB">
        <w:rPr>
          <w:sz w:val="28"/>
          <w:szCs w:val="28"/>
        </w:rPr>
        <w:t xml:space="preserve">2.30. </w:t>
      </w:r>
      <w:r w:rsidR="001F69CB">
        <w:rPr>
          <w:sz w:val="28"/>
          <w:szCs w:val="28"/>
        </w:rPr>
        <w:t>«</w:t>
      </w:r>
      <w:r w:rsidR="001F69CB" w:rsidRPr="001F69CB">
        <w:rPr>
          <w:sz w:val="28"/>
          <w:szCs w:val="28"/>
        </w:rPr>
        <w:t>Непрограммные направления расходов бюджета Респу</w:t>
      </w:r>
      <w:r w:rsidR="001F69CB" w:rsidRPr="001F69CB">
        <w:rPr>
          <w:sz w:val="28"/>
          <w:szCs w:val="28"/>
        </w:rPr>
        <w:t>б</w:t>
      </w:r>
      <w:r w:rsidR="001F69CB" w:rsidRPr="001F69CB">
        <w:rPr>
          <w:sz w:val="28"/>
          <w:szCs w:val="28"/>
        </w:rPr>
        <w:t>лики Татарстан и государственных внебюджетных фондов Российской Федерации</w:t>
      </w:r>
      <w:r w:rsidR="001F69CB">
        <w:rPr>
          <w:sz w:val="28"/>
          <w:szCs w:val="28"/>
        </w:rPr>
        <w:t>» целевую статью «</w:t>
      </w:r>
      <w:r w:rsidR="001F69CB" w:rsidRPr="001F69CB">
        <w:rPr>
          <w:sz w:val="28"/>
          <w:szCs w:val="28"/>
        </w:rPr>
        <w:t>99 0 00 00000 Непрограммные направления расходов</w:t>
      </w:r>
      <w:r w:rsidR="001F69CB">
        <w:rPr>
          <w:sz w:val="28"/>
          <w:szCs w:val="28"/>
        </w:rPr>
        <w:t>» дополнить следующим направлением расходов:</w:t>
      </w:r>
    </w:p>
    <w:p w:rsidR="00C751AD" w:rsidRPr="00C751AD" w:rsidRDefault="00C751AD" w:rsidP="00C751A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C751AD">
        <w:rPr>
          <w:sz w:val="28"/>
          <w:szCs w:val="28"/>
        </w:rPr>
        <w:t>- 53990 Премирование победителей Всероссийского конкурса «Лучшая м</w:t>
      </w:r>
      <w:r w:rsidRPr="00C751AD">
        <w:rPr>
          <w:sz w:val="28"/>
          <w:szCs w:val="28"/>
        </w:rPr>
        <w:t>у</w:t>
      </w:r>
      <w:r w:rsidRPr="00C751AD">
        <w:rPr>
          <w:sz w:val="28"/>
          <w:szCs w:val="28"/>
        </w:rPr>
        <w:t>ниципальная практика» за счет средств федерального бюджета</w:t>
      </w:r>
    </w:p>
    <w:p w:rsidR="00C751AD" w:rsidRPr="00C751AD" w:rsidRDefault="00C751AD" w:rsidP="00C751A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751A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C751AD">
        <w:rPr>
          <w:sz w:val="28"/>
          <w:szCs w:val="28"/>
        </w:rPr>
        <w:t>ь</w:t>
      </w:r>
      <w:r w:rsidRPr="00C751AD">
        <w:rPr>
          <w:sz w:val="28"/>
          <w:szCs w:val="28"/>
        </w:rPr>
        <w:t>ного бюджета, на премирование победителей Всероссийского конкурса «Лучшая муниципальная практика».</w:t>
      </w:r>
    </w:p>
    <w:p w:rsidR="001F69CB" w:rsidRPr="001F69CB" w:rsidRDefault="001F69CB" w:rsidP="001F69C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F69CB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1F69CB">
        <w:rPr>
          <w:sz w:val="28"/>
          <w:szCs w:val="28"/>
        </w:rPr>
        <w:t>т</w:t>
      </w:r>
      <w:r w:rsidRPr="001F69CB">
        <w:rPr>
          <w:sz w:val="28"/>
          <w:szCs w:val="28"/>
        </w:rPr>
        <w:t>ся по соответствующим кодам вида доходов 000 2 02 45399 00 0000 151 «Межбю</w:t>
      </w:r>
      <w:r w:rsidRPr="001F69CB">
        <w:rPr>
          <w:sz w:val="28"/>
          <w:szCs w:val="28"/>
        </w:rPr>
        <w:t>д</w:t>
      </w:r>
      <w:r w:rsidRPr="001F69CB">
        <w:rPr>
          <w:sz w:val="28"/>
          <w:szCs w:val="28"/>
        </w:rPr>
        <w:t>жетные трансферты, передаваемые бюджетам на премирование победителей Вс</w:t>
      </w:r>
      <w:r w:rsidRPr="001F69CB">
        <w:rPr>
          <w:sz w:val="28"/>
          <w:szCs w:val="28"/>
        </w:rPr>
        <w:t>е</w:t>
      </w:r>
      <w:r w:rsidRPr="001F69CB">
        <w:rPr>
          <w:sz w:val="28"/>
          <w:szCs w:val="28"/>
        </w:rPr>
        <w:t>российского конкурса «Лучшая муниципальная практика» классификации доходов бюджетов</w:t>
      </w:r>
      <w:proofErr w:type="gramStart"/>
      <w:r w:rsidRPr="001F69C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C751AD">
        <w:rPr>
          <w:sz w:val="28"/>
          <w:szCs w:val="28"/>
        </w:rPr>
        <w:t>.</w:t>
      </w:r>
      <w:proofErr w:type="gramEnd"/>
    </w:p>
    <w:p w:rsidR="00EF3973" w:rsidRPr="00710B2B" w:rsidRDefault="00EF3973" w:rsidP="00EF39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876157" w:rsidRPr="00710B2B" w:rsidRDefault="00876157" w:rsidP="004012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401261" w:rsidRPr="004F7DFF" w:rsidRDefault="004F7DF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261" w:rsidRPr="004F7DFF">
        <w:rPr>
          <w:sz w:val="28"/>
          <w:szCs w:val="28"/>
        </w:rPr>
        <w:t>. В приложении 2:</w:t>
      </w:r>
    </w:p>
    <w:p w:rsidR="002632C8" w:rsidRPr="004F7DFF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а)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94F9F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01 2 10 00000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«Совершенствование высокотехнологичной мед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цинской помощи, развитие новых эффективных методов лечения»</w:t>
            </w:r>
          </w:p>
        </w:tc>
      </w:tr>
    </w:tbl>
    <w:p w:rsidR="002632C8" w:rsidRPr="004F7DFF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4F7DFF" w:rsidRDefault="00710B2B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</w:t>
      </w:r>
      <w:r w:rsidR="002632C8" w:rsidRPr="004F7DF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0F6001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01 2 10 05180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Оказание гражданам Российской Федерации высокотехнологичной мед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цинской помощи, не включенной в базовую программу обязательного мед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цинского страхования</w:t>
            </w:r>
            <w:r w:rsidR="004F7DF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F02DF" w:rsidRPr="004F7DFF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F7DFF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б</w:t>
      </w:r>
      <w:r w:rsidR="00401261" w:rsidRPr="004F7DFF">
        <w:rPr>
          <w:sz w:val="28"/>
          <w:szCs w:val="28"/>
        </w:rPr>
        <w:t xml:space="preserve">) </w:t>
      </w:r>
      <w:r w:rsidR="001637E6" w:rsidRPr="004F7DFF">
        <w:rPr>
          <w:sz w:val="28"/>
          <w:szCs w:val="28"/>
        </w:rPr>
        <w:t xml:space="preserve">после </w:t>
      </w:r>
      <w:r w:rsidR="00401261" w:rsidRPr="004F7DFF">
        <w:rPr>
          <w:sz w:val="28"/>
          <w:szCs w:val="28"/>
        </w:rPr>
        <w:t>строк</w:t>
      </w:r>
      <w:r w:rsidR="001637E6" w:rsidRPr="004F7DFF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605322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00 72350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4F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F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4F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01261" w:rsidRPr="004F7DFF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4F7DFF" w:rsidRDefault="001637E6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</w:t>
      </w:r>
      <w:r w:rsidR="00710B2B" w:rsidRPr="004F7DFF">
        <w:rPr>
          <w:sz w:val="28"/>
          <w:szCs w:val="28"/>
        </w:rPr>
        <w:t>ами</w:t>
      </w:r>
      <w:r w:rsidRPr="004F7DF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605322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01 М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материально-технической базы детских поликл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ник и детских поликлинических отделений медицинских организаций на 2018 – 2020 годы»</w:t>
            </w:r>
          </w:p>
        </w:tc>
      </w:tr>
      <w:tr w:rsidR="00710B2B" w:rsidRPr="004F7DFF" w:rsidTr="00605322">
        <w:tc>
          <w:tcPr>
            <w:tcW w:w="212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01 М 01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«Развитие материально-технической базы детских поликлиник и детских поликлинических отделений медицинских организ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ций на 2018 – 2020 годы»</w:t>
            </w:r>
          </w:p>
        </w:tc>
      </w:tr>
      <w:tr w:rsidR="00710B2B" w:rsidRPr="004F7DFF" w:rsidTr="00605322">
        <w:tc>
          <w:tcPr>
            <w:tcW w:w="212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01 М 01 </w:t>
            </w:r>
            <w:r w:rsidRPr="004F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R674F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развитию мат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риально-технической базы детских поликлиник и детских поликлинических отделений медицинских организаций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401261" w:rsidRPr="004F7DFF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4F7DFF" w:rsidRDefault="000F6001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в</w:t>
      </w:r>
      <w:r w:rsidR="00710B2B" w:rsidRPr="004F7DFF">
        <w:rPr>
          <w:sz w:val="28"/>
          <w:szCs w:val="28"/>
        </w:rPr>
        <w:t xml:space="preserve">) </w:t>
      </w:r>
      <w:r w:rsidRPr="004F7DFF">
        <w:rPr>
          <w:sz w:val="28"/>
          <w:szCs w:val="28"/>
        </w:rPr>
        <w:t xml:space="preserve">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94F9F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</w:tr>
      <w:tr w:rsidR="00710B2B" w:rsidRPr="004F7DFF" w:rsidTr="00194F9F">
        <w:tc>
          <w:tcPr>
            <w:tcW w:w="212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«Социальные выплаты» на 2014 – 2020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F6001" w:rsidRPr="004F7DFF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4F7DFF" w:rsidRDefault="00710B2B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0F6001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94F9F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2021 годы</w:t>
            </w:r>
          </w:p>
        </w:tc>
      </w:tr>
      <w:tr w:rsidR="00710B2B" w:rsidRPr="004F7DFF" w:rsidTr="00194F9F">
        <w:tc>
          <w:tcPr>
            <w:tcW w:w="212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«Социальные выплаты» на 2014 – 2021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0F6001" w:rsidRPr="004F7DFF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4F7DFF" w:rsidRDefault="000F6001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 xml:space="preserve">г) </w:t>
      </w:r>
      <w:r w:rsidR="00710B2B" w:rsidRPr="004F7DFF">
        <w:rPr>
          <w:sz w:val="28"/>
          <w:szCs w:val="28"/>
        </w:rPr>
        <w:t>строку</w:t>
      </w:r>
      <w:r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94F9F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«Повышение качества жизни граждан пожилого возраста» на 2014 – 2020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F6001" w:rsidRPr="004F7DFF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4F7DFF" w:rsidRDefault="00710B2B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94F9F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«Повышение качества жизни граждан пожилого возраста» на 2014 – 2021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0F6001" w:rsidRPr="004F7DFF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5AC5" w:rsidRPr="004F7DFF" w:rsidRDefault="00135AC5" w:rsidP="00135A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д) строк</w:t>
      </w:r>
      <w:r w:rsidR="00710B2B" w:rsidRPr="004F7DFF">
        <w:rPr>
          <w:sz w:val="28"/>
          <w:szCs w:val="28"/>
        </w:rPr>
        <w:t>у</w:t>
      </w:r>
      <w:r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35AC5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«Модернизация и развитие социального обслуживания нас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ления Республики Татарстан» на 2014 – 2020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135AC5" w:rsidRPr="004F7DFF" w:rsidRDefault="00135AC5" w:rsidP="00135A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35AC5" w:rsidRPr="004F7DFF" w:rsidRDefault="00710B2B" w:rsidP="00135A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135AC5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35AC5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«Модернизация и развитие социального обслуживания нас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ления Республики Татарстан» на 2014 – 2021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135AC5" w:rsidRPr="004F7DFF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001" w:rsidRPr="004F7DFF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е</w:t>
      </w:r>
      <w:r w:rsidR="000F6001" w:rsidRPr="004F7DFF">
        <w:rPr>
          <w:sz w:val="28"/>
          <w:szCs w:val="28"/>
        </w:rPr>
        <w:t xml:space="preserve">) </w:t>
      </w:r>
      <w:r w:rsidR="00710B2B" w:rsidRPr="004F7DFF">
        <w:rPr>
          <w:sz w:val="28"/>
          <w:szCs w:val="28"/>
        </w:rPr>
        <w:t>строку</w:t>
      </w:r>
      <w:r w:rsidR="000F6001"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94F9F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2015 – 2020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F6001" w:rsidRPr="004F7DFF" w:rsidRDefault="000F6001" w:rsidP="000F60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6001" w:rsidRPr="004F7DFF" w:rsidRDefault="00710B2B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0F6001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10B2B" w:rsidRPr="004F7DFF" w:rsidTr="00194F9F">
        <w:tc>
          <w:tcPr>
            <w:tcW w:w="2127" w:type="dxa"/>
          </w:tcPr>
          <w:p w:rsidR="00710B2B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0B2B" w:rsidRPr="004F7DFF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8187" w:type="dxa"/>
          </w:tcPr>
          <w:p w:rsidR="00710B2B" w:rsidRPr="004F7DFF" w:rsidRDefault="00710B2B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«Улучшение социально-экономического положения семей» на 2015 – 2021 годы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0F6001" w:rsidRPr="004F7DFF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F7DFF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ж</w:t>
      </w:r>
      <w:r w:rsidR="00401261" w:rsidRPr="004F7DFF">
        <w:rPr>
          <w:sz w:val="28"/>
          <w:szCs w:val="28"/>
        </w:rPr>
        <w:t>) строк</w:t>
      </w:r>
      <w:r w:rsidR="0038184A" w:rsidRPr="004F7DFF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605322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ранней помощи в Республике Татарстан» на 2017 – 2020 годы</w:t>
            </w:r>
            <w:r w:rsidR="004F7D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69D2" w:rsidRPr="004F7DFF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69D2" w:rsidRPr="004F7DFF" w:rsidRDefault="0038184A" w:rsidP="00B569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404DD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B569D2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ранней помощи в Республике Татарстан» на 2017 – 2021 годы</w:t>
            </w:r>
            <w:r w:rsidR="004F7DF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401261" w:rsidRPr="004F7DFF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001" w:rsidRPr="004F7DFF" w:rsidRDefault="00135AC5" w:rsidP="000F6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з</w:t>
      </w:r>
      <w:r w:rsidR="000F6001" w:rsidRPr="004F7DFF">
        <w:rPr>
          <w:sz w:val="28"/>
          <w:szCs w:val="28"/>
        </w:rPr>
        <w:t>) строк</w:t>
      </w:r>
      <w:r w:rsidR="0038184A" w:rsidRPr="004F7DFF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194F9F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«Социальная поддержка граждан Респу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лики Татарстан» на 2014 – 2020 годы»</w:t>
            </w:r>
          </w:p>
        </w:tc>
      </w:tr>
    </w:tbl>
    <w:p w:rsidR="000F6001" w:rsidRPr="004F7DFF" w:rsidRDefault="000F6001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001" w:rsidRPr="004F7DFF" w:rsidRDefault="0038184A" w:rsidP="000F60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0F6001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194F9F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«Социальная поддержка граждан Респу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лики Татарстан» на 2014 – 2021 годы»</w:t>
            </w:r>
            <w:r w:rsidR="004F7D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0F6001" w:rsidRPr="004F7DFF" w:rsidRDefault="000F600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F7DFF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</w:t>
      </w:r>
      <w:r w:rsidR="00401261" w:rsidRPr="004F7DFF">
        <w:rPr>
          <w:sz w:val="28"/>
          <w:szCs w:val="28"/>
        </w:rPr>
        <w:t>) строк</w:t>
      </w:r>
      <w:r w:rsidR="0038184A" w:rsidRPr="004F7DFF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605322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</w:tr>
      <w:tr w:rsidR="0038184A" w:rsidRPr="004F7DFF" w:rsidTr="00605322">
        <w:tc>
          <w:tcPr>
            <w:tcW w:w="212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жильем молодых семей в Республике Тата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2020 годы»</w:t>
            </w:r>
          </w:p>
        </w:tc>
      </w:tr>
    </w:tbl>
    <w:p w:rsidR="00B569D2" w:rsidRPr="004F7DFF" w:rsidRDefault="00B569D2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4F7DFF" w:rsidRDefault="00E17DAA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B569D2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2021 годы»</w:t>
            </w:r>
          </w:p>
        </w:tc>
      </w:tr>
      <w:tr w:rsidR="0038184A" w:rsidRPr="004F7DFF" w:rsidTr="00B569D2">
        <w:tc>
          <w:tcPr>
            <w:tcW w:w="212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жильем молодых семей в Республике Тата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2021 годы»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401261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F7DFF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к</w:t>
      </w:r>
      <w:r w:rsidR="00401261" w:rsidRPr="004F7DFF">
        <w:rPr>
          <w:sz w:val="28"/>
          <w:szCs w:val="28"/>
        </w:rPr>
        <w:t>) строк</w:t>
      </w:r>
      <w:r w:rsidR="0038184A" w:rsidRPr="004F7DFF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605322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2020 годы»</w:t>
            </w:r>
          </w:p>
        </w:tc>
      </w:tr>
    </w:tbl>
    <w:p w:rsidR="00401261" w:rsidRPr="004F7DFF" w:rsidRDefault="00401261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261" w:rsidRPr="004F7DFF" w:rsidRDefault="0038184A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E17DAA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605322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2021 годы»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401261" w:rsidRPr="004F7DFF" w:rsidRDefault="00401261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261" w:rsidRPr="004F7DFF" w:rsidRDefault="00135AC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л</w:t>
      </w:r>
      <w:r w:rsidR="00401261" w:rsidRPr="004F7DFF">
        <w:rPr>
          <w:sz w:val="28"/>
          <w:szCs w:val="28"/>
        </w:rPr>
        <w:t>) строк</w:t>
      </w:r>
      <w:r w:rsidR="0038184A" w:rsidRPr="004F7DFF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605322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04 5 00 00000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мероприятий Региональной программы кап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тального ремонта общего имущества в многоквартирных домах, распол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женных на территории Республики Татарстан, в 2014 – 2020 годах»</w:t>
            </w:r>
          </w:p>
        </w:tc>
      </w:tr>
    </w:tbl>
    <w:p w:rsidR="00B569D2" w:rsidRPr="004F7DFF" w:rsidRDefault="00B569D2" w:rsidP="006053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261" w:rsidRPr="004F7DFF" w:rsidRDefault="0038184A" w:rsidP="00B623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B623D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1414F7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04 5 00 00000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мероприятий Региональной программы кап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тального ремонта общего имущества в многоквартирных домах, распол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женных на территории Республики Татарстан, в 2014 – 2021 годах»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B623D8" w:rsidRPr="004F7DFF" w:rsidRDefault="00B623D8" w:rsidP="004012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4F7DFF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м</w:t>
      </w:r>
      <w:r w:rsidR="00EE6A38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194F9F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04 8 00 00000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алов, в жилищной сфере и коммунальном хозяйстве на 2014 – 2020 годы»</w:t>
            </w:r>
          </w:p>
        </w:tc>
      </w:tr>
    </w:tbl>
    <w:p w:rsidR="00EE6A38" w:rsidRPr="004F7DFF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4F7DFF" w:rsidRDefault="00EE6A38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194F9F">
        <w:tc>
          <w:tcPr>
            <w:tcW w:w="2127" w:type="dxa"/>
          </w:tcPr>
          <w:p w:rsidR="0038184A" w:rsidRPr="004F7DFF" w:rsidRDefault="004F7DF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04 8 00 00000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F7DFF">
              <w:rPr>
                <w:rFonts w:ascii="Times New Roman" w:hAnsi="Times New Roman" w:cs="Times New Roman"/>
                <w:bCs/>
                <w:sz w:val="24"/>
                <w:szCs w:val="24"/>
              </w:rPr>
              <w:t>алов, в жилищной сфере и коммунальном хозяйстве на 2014 – 2021 годы»</w:t>
            </w:r>
            <w:r w:rsidR="004F7DF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401261" w:rsidRPr="004F7DFF" w:rsidRDefault="00401261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4F7DFF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н</w:t>
      </w:r>
      <w:r w:rsidR="00EE6A38" w:rsidRPr="004F7DFF">
        <w:rPr>
          <w:sz w:val="28"/>
          <w:szCs w:val="28"/>
        </w:rPr>
        <w:t>) строк</w:t>
      </w:r>
      <w:r w:rsidR="0038184A" w:rsidRPr="004F7DFF">
        <w:rPr>
          <w:sz w:val="28"/>
          <w:szCs w:val="28"/>
        </w:rPr>
        <w:t>у</w:t>
      </w:r>
      <w:r w:rsidR="00EE6A38"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194F9F">
        <w:tc>
          <w:tcPr>
            <w:tcW w:w="2127" w:type="dxa"/>
          </w:tcPr>
          <w:p w:rsidR="0038184A" w:rsidRPr="004F7DF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«Обеспечение качественным жильем и услугами жилищно-коммунального хозяйства населения Республики Тата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стан на 2014 – 2020 годы»</w:t>
            </w:r>
          </w:p>
        </w:tc>
      </w:tr>
    </w:tbl>
    <w:p w:rsidR="00EE6A38" w:rsidRPr="004F7DFF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4F7DFF" w:rsidRDefault="0038184A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EE6A3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4F7DFF" w:rsidTr="00194F9F">
        <w:tc>
          <w:tcPr>
            <w:tcW w:w="2127" w:type="dxa"/>
          </w:tcPr>
          <w:p w:rsidR="0038184A" w:rsidRPr="004F7DF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38184A" w:rsidRPr="004F7DFF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38184A" w:rsidRPr="004F7DF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«Обеспечение качественным жильем и услугами жилищно-коммунального хозяйства населения Республики Тата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F7DFF">
              <w:rPr>
                <w:rFonts w:ascii="Times New Roman" w:hAnsi="Times New Roman" w:cs="Times New Roman"/>
                <w:sz w:val="24"/>
                <w:szCs w:val="24"/>
              </w:rPr>
              <w:t>стан на 2014 – 2021 годы»</w:t>
            </w:r>
            <w:r w:rsidR="001F31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EE6A38" w:rsidRPr="004F7DFF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4F7DFF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о</w:t>
      </w:r>
      <w:r w:rsidR="00EE6A38" w:rsidRPr="004F7DFF">
        <w:rPr>
          <w:sz w:val="28"/>
          <w:szCs w:val="28"/>
        </w:rPr>
        <w:t xml:space="preserve">) </w:t>
      </w:r>
      <w:r w:rsidR="00361F2A" w:rsidRPr="004F7DFF">
        <w:rPr>
          <w:sz w:val="28"/>
          <w:szCs w:val="28"/>
        </w:rPr>
        <w:t>строку</w:t>
      </w:r>
      <w:r w:rsidR="00EE6A38"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«Содействие занятости населения Республики Татарстан на 2014 – 2020 годы»</w:t>
            </w:r>
          </w:p>
        </w:tc>
      </w:tr>
    </w:tbl>
    <w:p w:rsidR="00EE6A38" w:rsidRPr="004F7DFF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4F7DFF" w:rsidRDefault="00361F2A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EE6A3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«Содействие занятости населения Республики Татарстан на 2014 – 2021 годы»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EE6A38" w:rsidRPr="004F7DFF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4F7DFF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lastRenderedPageBreak/>
        <w:t>п</w:t>
      </w:r>
      <w:r w:rsidR="00361F2A" w:rsidRPr="004F7DFF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05 2 00 00000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«Улучшение условий и охраны труда в Республике Татарстан на 2014 – 2020 годы»</w:t>
            </w:r>
          </w:p>
        </w:tc>
      </w:tr>
    </w:tbl>
    <w:p w:rsidR="00EE6A38" w:rsidRPr="004F7DFF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4F7DFF" w:rsidRDefault="00361F2A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EE6A3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05 2 00 00000</w:t>
            </w:r>
          </w:p>
        </w:tc>
        <w:tc>
          <w:tcPr>
            <w:tcW w:w="8187" w:type="dxa"/>
          </w:tcPr>
          <w:p w:rsidR="0038184A" w:rsidRPr="001F31EF" w:rsidRDefault="0038184A" w:rsidP="001F31E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«Улучшение условий и охраны труда в Республике Тата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стан»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EE6A38" w:rsidRPr="004F7DFF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4F7DFF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р</w:t>
      </w:r>
      <w:r w:rsidR="00EE6A38" w:rsidRPr="004F7DFF">
        <w:rPr>
          <w:sz w:val="28"/>
          <w:szCs w:val="28"/>
        </w:rPr>
        <w:t>) строк</w:t>
      </w:r>
      <w:r w:rsidR="0038184A" w:rsidRPr="004F7DFF">
        <w:rPr>
          <w:sz w:val="28"/>
          <w:szCs w:val="28"/>
        </w:rPr>
        <w:t>у</w:t>
      </w:r>
      <w:r w:rsidR="00EE6A38"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«Популяризация рабочих и инженерных профессий в Респу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лике Татарстан на 2014 – 2020 годы»</w:t>
            </w:r>
          </w:p>
        </w:tc>
      </w:tr>
    </w:tbl>
    <w:p w:rsidR="00EE6A38" w:rsidRPr="004F7DFF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4F7DFF" w:rsidRDefault="0038184A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EE6A3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8187" w:type="dxa"/>
          </w:tcPr>
          <w:p w:rsidR="0038184A" w:rsidRPr="001F31EF" w:rsidRDefault="0038184A" w:rsidP="001F31E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«Популяризация рабочих и инженерных профессий в Респу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лике Татарстан»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EE6A38" w:rsidRPr="004F7DFF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38" w:rsidRPr="004F7DFF" w:rsidRDefault="00135AC5" w:rsidP="00EE6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с</w:t>
      </w:r>
      <w:r w:rsidR="00EE6A38" w:rsidRPr="004F7DFF">
        <w:rPr>
          <w:sz w:val="28"/>
          <w:szCs w:val="28"/>
        </w:rPr>
        <w:t xml:space="preserve">) </w:t>
      </w:r>
      <w:r w:rsidR="0038184A" w:rsidRPr="004F7DFF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«Обеспечение общественного порядка и прот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водействие преступности в Республике Татарстан на 2014 – 2020 годы»</w:t>
            </w:r>
          </w:p>
        </w:tc>
      </w:tr>
      <w:tr w:rsidR="0038184A" w:rsidRPr="001F31EF" w:rsidTr="00194F9F">
        <w:tc>
          <w:tcPr>
            <w:tcW w:w="212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«Организация деятельности по профилактике правонаруш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ний и преступлений в Республике Татарстан на 2014 – 2020 годы»</w:t>
            </w:r>
          </w:p>
        </w:tc>
      </w:tr>
    </w:tbl>
    <w:p w:rsidR="00EE6A38" w:rsidRPr="004F7DFF" w:rsidRDefault="00EE6A38" w:rsidP="00EE6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6A38" w:rsidRPr="004F7DFF" w:rsidRDefault="00361F2A" w:rsidP="00EE6A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EE6A3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«Обеспечение общественного порядка и прот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водействие преступности в Республике Татарстан на 2014 – 2021 годы»</w:t>
            </w:r>
          </w:p>
        </w:tc>
      </w:tr>
      <w:tr w:rsidR="0038184A" w:rsidRPr="001F31EF" w:rsidTr="00194F9F">
        <w:tc>
          <w:tcPr>
            <w:tcW w:w="212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«Организация деятельности по профилактике правонаруш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ний и преступлений в Республике Татарстан на 2014 – 2021 годы»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EE6A38" w:rsidRPr="004F7DFF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F2A" w:rsidRPr="004F7DFF" w:rsidRDefault="00135AC5" w:rsidP="00361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т</w:t>
      </w:r>
      <w:r w:rsidR="00361F2A" w:rsidRPr="004F7DFF">
        <w:rPr>
          <w:sz w:val="28"/>
          <w:szCs w:val="28"/>
        </w:rPr>
        <w:t xml:space="preserve">) </w:t>
      </w:r>
      <w:r w:rsidR="0038184A" w:rsidRPr="004F7DFF">
        <w:rPr>
          <w:sz w:val="28"/>
          <w:szCs w:val="28"/>
        </w:rPr>
        <w:t>строку</w:t>
      </w:r>
      <w:r w:rsidR="00361F2A"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«Повышение безопасности дорожного движения в Республ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ке Татарстан на 2014 – 2020 годы»</w:t>
            </w:r>
          </w:p>
        </w:tc>
      </w:tr>
    </w:tbl>
    <w:p w:rsidR="00361F2A" w:rsidRPr="004F7DFF" w:rsidRDefault="00361F2A" w:rsidP="00361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1F2A" w:rsidRPr="004F7DFF" w:rsidRDefault="0038184A" w:rsidP="00361F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361F2A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«Повышение безопасности дорожного движения в Республ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ке Татарстан на 2014 – 2021 годы»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EE6A38" w:rsidRPr="004F7DFF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F2A" w:rsidRPr="004F7DFF" w:rsidRDefault="00135AC5" w:rsidP="00361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у</w:t>
      </w:r>
      <w:r w:rsidR="00361F2A" w:rsidRPr="004F7DFF">
        <w:rPr>
          <w:sz w:val="28"/>
          <w:szCs w:val="28"/>
        </w:rPr>
        <w:t xml:space="preserve">) </w:t>
      </w:r>
      <w:r w:rsidR="0038184A" w:rsidRPr="004F7DFF">
        <w:rPr>
          <w:sz w:val="28"/>
          <w:szCs w:val="28"/>
        </w:rPr>
        <w:t>строку</w:t>
      </w:r>
      <w:r w:rsidR="00361F2A"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«Профилактика терроризма и экстремизма в Республике Т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 на 2014 – 2020 годы»</w:t>
            </w:r>
          </w:p>
        </w:tc>
      </w:tr>
    </w:tbl>
    <w:p w:rsidR="00361F2A" w:rsidRPr="004F7DFF" w:rsidRDefault="00361F2A" w:rsidP="00361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1F2A" w:rsidRPr="004F7DFF" w:rsidRDefault="0038184A" w:rsidP="00361F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361F2A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194F9F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«Профилактика терроризма и экстремизма в Республике Т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 на 2014 – 2021 годы»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EE6A38" w:rsidRPr="004F7DFF" w:rsidRDefault="00EE6A38" w:rsidP="0040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4DD8" w:rsidRPr="004F7DFF" w:rsidRDefault="00135AC5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lastRenderedPageBreak/>
        <w:t>ф</w:t>
      </w:r>
      <w:r w:rsidR="00404DD8" w:rsidRPr="004F7DFF">
        <w:rPr>
          <w:sz w:val="28"/>
          <w:szCs w:val="28"/>
        </w:rPr>
        <w:t xml:space="preserve">) </w:t>
      </w:r>
      <w:r w:rsidR="0038184A" w:rsidRPr="004F7DFF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71156A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«Профилактика наркомании среди населения Республики Татарстан на 2014 – 2020 годы»</w:t>
            </w:r>
          </w:p>
        </w:tc>
      </w:tr>
    </w:tbl>
    <w:p w:rsidR="00404DD8" w:rsidRPr="004F7DFF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4F7DFF" w:rsidRDefault="0038184A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E17DAA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8184A" w:rsidRPr="001F31EF" w:rsidTr="0071156A">
        <w:tc>
          <w:tcPr>
            <w:tcW w:w="2127" w:type="dxa"/>
          </w:tcPr>
          <w:p w:rsidR="0038184A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184A" w:rsidRPr="001F31EF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8187" w:type="dxa"/>
          </w:tcPr>
          <w:p w:rsidR="0038184A" w:rsidRPr="001F31EF" w:rsidRDefault="0038184A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«Профилактика наркомании среди населения Республики Татарстан на 2014 – 2021 годы»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401261" w:rsidRPr="004F7DFF" w:rsidRDefault="00401261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404DD8" w:rsidRPr="004F7DFF" w:rsidRDefault="00135AC5" w:rsidP="00404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х</w:t>
      </w:r>
      <w:r w:rsidR="00404DD8" w:rsidRPr="004F7DFF">
        <w:rPr>
          <w:sz w:val="28"/>
          <w:szCs w:val="28"/>
        </w:rPr>
        <w:t xml:space="preserve">) </w:t>
      </w:r>
      <w:r w:rsidR="00986F57" w:rsidRPr="004F7DFF">
        <w:rPr>
          <w:sz w:val="28"/>
          <w:szCs w:val="28"/>
        </w:rPr>
        <w:t>строку</w:t>
      </w:r>
      <w:r w:rsidR="00404DD8" w:rsidRPr="004F7DFF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1F31EF" w:rsidTr="0071156A">
        <w:tc>
          <w:tcPr>
            <w:tcW w:w="2127" w:type="dxa"/>
          </w:tcPr>
          <w:p w:rsidR="00986F57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1F31EF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8187" w:type="dxa"/>
          </w:tcPr>
          <w:p w:rsidR="00986F57" w:rsidRPr="001F31EF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комплексной системы защиты прав потребителей в Республике Татарстан на 2014 – 2020 годы»</w:t>
            </w:r>
          </w:p>
        </w:tc>
      </w:tr>
    </w:tbl>
    <w:p w:rsidR="00404DD8" w:rsidRPr="004F7DFF" w:rsidRDefault="00404DD8" w:rsidP="00404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4DD8" w:rsidRPr="004F7DFF" w:rsidRDefault="00986F57" w:rsidP="00404D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404DD8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1F31EF" w:rsidTr="0071156A">
        <w:tc>
          <w:tcPr>
            <w:tcW w:w="2127" w:type="dxa"/>
          </w:tcPr>
          <w:p w:rsidR="00986F57" w:rsidRPr="001F31EF" w:rsidRDefault="001F31EF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1F31EF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8187" w:type="dxa"/>
          </w:tcPr>
          <w:p w:rsidR="00986F57" w:rsidRPr="001F31EF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1E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комплексной системы защиты прав потребителей в Республике Татарстан на 2014 – 2021 годы»</w:t>
            </w:r>
            <w:r w:rsidR="001F31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404DD8" w:rsidRPr="004F7DFF" w:rsidRDefault="00404DD8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986F57" w:rsidRPr="004F7DFF">
        <w:rPr>
          <w:sz w:val="28"/>
          <w:szCs w:val="28"/>
        </w:rPr>
        <w:t xml:space="preserve">)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Татарстан на 2014 – 2020 годы»</w:t>
            </w:r>
          </w:p>
        </w:tc>
      </w:tr>
      <w:tr w:rsidR="00986F57" w:rsidRPr="003E7BAB" w:rsidTr="00986F57">
        <w:tc>
          <w:tcPr>
            <w:tcW w:w="212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«Пожарная безопасность в Республике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Татарстан на 2014 – 2021 годы»</w:t>
            </w:r>
          </w:p>
        </w:tc>
      </w:tr>
      <w:tr w:rsidR="00986F57" w:rsidRPr="003E7BAB" w:rsidTr="00986F57">
        <w:tc>
          <w:tcPr>
            <w:tcW w:w="212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«Пожарная безопасность в Республике Татарстан на 2014 – 2021 годы»</w:t>
            </w:r>
            <w:r w:rsidR="003E7BA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07 2 00 00000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07 2 00 00000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 на 2014 – 2021 годы»</w:t>
            </w:r>
            <w:r w:rsidR="003E7BA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986F57" w:rsidRPr="004F7DFF">
        <w:rPr>
          <w:sz w:val="28"/>
          <w:szCs w:val="28"/>
        </w:rPr>
        <w:t xml:space="preserve">)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07 3 00 00000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 на 2016 –  2020 годы»</w:t>
            </w:r>
          </w:p>
        </w:tc>
      </w:tr>
      <w:tr w:rsidR="00986F57" w:rsidRPr="003E7BAB" w:rsidTr="00986F57">
        <w:tc>
          <w:tcPr>
            <w:tcW w:w="212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07 3 01 00000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«Построение и развитие аппаратно-программного комплекса «Безопасный город» в Республике Татарстан на 2016 – 2020 г</w:t>
            </w: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07 3 00 00000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 на 2016 –  2021 годы»</w:t>
            </w:r>
          </w:p>
        </w:tc>
      </w:tr>
      <w:tr w:rsidR="00986F57" w:rsidRPr="003E7BAB" w:rsidTr="00986F57">
        <w:tc>
          <w:tcPr>
            <w:tcW w:w="212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07 3 01 00000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«Построение и развитие аппаратно-программного комплекса «Безопасный город» в Республике Татарстан на 2016 – 2021 г</w:t>
            </w: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ды»</w:t>
            </w:r>
            <w:r w:rsidR="003E7B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proofErr w:type="gramStart"/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</w:t>
            </w: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и инженерной инфраструктуры в ра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«Защита населения и территорий от чре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ситуаций, обеспечение пожарной безопасности и безопасности людей на водных объектах в Республике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proofErr w:type="gramStart"/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</w:t>
            </w: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и инженерной инфраструктуры в ра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«Защита населения и территорий от чре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ситуаций, обеспечение пожарной безопасности и безопасности людей на водных объектах в Республике Татарстан на 2014 – 2021 годы»</w:t>
            </w:r>
            <w:r w:rsidR="003E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ы</w:t>
      </w:r>
      <w:r w:rsidR="00986F57" w:rsidRPr="004F7DFF">
        <w:rPr>
          <w:sz w:val="28"/>
          <w:szCs w:val="28"/>
        </w:rPr>
        <w:t>)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культуры Республики Татарстан на 2014 – 2020 годы»</w:t>
            </w:r>
          </w:p>
        </w:tc>
      </w:tr>
      <w:tr w:rsidR="00986F57" w:rsidRPr="003E7BAB" w:rsidTr="00986F57">
        <w:tc>
          <w:tcPr>
            <w:tcW w:w="212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музейного дела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3E7BAB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культуры Республики Татарстан на 2014 – 2021 годы»</w:t>
            </w:r>
          </w:p>
        </w:tc>
      </w:tr>
      <w:tr w:rsidR="00986F57" w:rsidRPr="003E7BAB" w:rsidTr="00986F57">
        <w:tc>
          <w:tcPr>
            <w:tcW w:w="212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музейного дела на 2014 – 2021 годы»</w:t>
            </w:r>
            <w:r w:rsidR="003E7BA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театрального искусства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театрального искусства на 2014 – 2021 годы»</w:t>
            </w:r>
            <w:r w:rsidR="0019670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библиотечного дела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3E7BAB" w:rsidTr="00986F57">
        <w:tc>
          <w:tcPr>
            <w:tcW w:w="2127" w:type="dxa"/>
          </w:tcPr>
          <w:p w:rsidR="00986F57" w:rsidRPr="003E7BAB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3E7BAB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8187" w:type="dxa"/>
          </w:tcPr>
          <w:p w:rsidR="00986F57" w:rsidRPr="003E7BAB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библиотечного дела на 2014 – 2021 годы»</w:t>
            </w:r>
            <w:r w:rsidR="0019670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</w:t>
      </w:r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19670A" w:rsidTr="00986F57">
        <w:tc>
          <w:tcPr>
            <w:tcW w:w="2127" w:type="dxa"/>
          </w:tcPr>
          <w:p w:rsidR="00986F57" w:rsidRPr="0019670A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19670A">
              <w:rPr>
                <w:rFonts w:ascii="Times New Roman" w:hAnsi="Times New Roman" w:cs="Times New Roman"/>
                <w:sz w:val="24"/>
                <w:szCs w:val="24"/>
              </w:rPr>
              <w:t>08 4 00 00000</w:t>
            </w:r>
          </w:p>
        </w:tc>
        <w:tc>
          <w:tcPr>
            <w:tcW w:w="8187" w:type="dxa"/>
          </w:tcPr>
          <w:p w:rsidR="00986F57" w:rsidRPr="0019670A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концертных организаций и исполнительского и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кусства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19670A" w:rsidTr="00986F57">
        <w:tc>
          <w:tcPr>
            <w:tcW w:w="2127" w:type="dxa"/>
          </w:tcPr>
          <w:p w:rsidR="00986F57" w:rsidRPr="0019670A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19670A">
              <w:rPr>
                <w:rFonts w:ascii="Times New Roman" w:hAnsi="Times New Roman" w:cs="Times New Roman"/>
                <w:sz w:val="24"/>
                <w:szCs w:val="24"/>
              </w:rPr>
              <w:t>08 4 00 00000</w:t>
            </w:r>
          </w:p>
        </w:tc>
        <w:tc>
          <w:tcPr>
            <w:tcW w:w="8187" w:type="dxa"/>
          </w:tcPr>
          <w:p w:rsidR="00986F57" w:rsidRPr="0019670A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концертных организаций и исполнительского и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кусства на 2014 – 2021 годы»</w:t>
            </w:r>
            <w:r w:rsidR="0019670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19670A" w:rsidTr="00986F57">
        <w:tc>
          <w:tcPr>
            <w:tcW w:w="2127" w:type="dxa"/>
          </w:tcPr>
          <w:p w:rsidR="00986F57" w:rsidRPr="0019670A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19670A">
              <w:rPr>
                <w:rFonts w:ascii="Times New Roman" w:hAnsi="Times New Roman" w:cs="Times New Roman"/>
                <w:sz w:val="24"/>
                <w:szCs w:val="24"/>
              </w:rPr>
              <w:t>08 5 00 00000</w:t>
            </w:r>
          </w:p>
        </w:tc>
        <w:tc>
          <w:tcPr>
            <w:tcW w:w="8187" w:type="dxa"/>
          </w:tcPr>
          <w:p w:rsidR="00986F57" w:rsidRPr="0019670A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 и развитие кинематографии на 2014 – 2020 г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19670A" w:rsidTr="00986F57">
        <w:tc>
          <w:tcPr>
            <w:tcW w:w="2127" w:type="dxa"/>
          </w:tcPr>
          <w:p w:rsidR="00986F57" w:rsidRPr="0019670A" w:rsidRDefault="0019670A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19670A">
              <w:rPr>
                <w:rFonts w:ascii="Times New Roman" w:hAnsi="Times New Roman" w:cs="Times New Roman"/>
                <w:sz w:val="24"/>
                <w:szCs w:val="24"/>
              </w:rPr>
              <w:t>08 5 00 00000</w:t>
            </w:r>
          </w:p>
        </w:tc>
        <w:tc>
          <w:tcPr>
            <w:tcW w:w="8187" w:type="dxa"/>
          </w:tcPr>
          <w:p w:rsidR="00986F57" w:rsidRPr="0019670A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 и развитие кинематографии на 2014 – 2021 г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9670A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  <w:r w:rsidR="0019670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5E5B01" w:rsidTr="00986F57">
        <w:tc>
          <w:tcPr>
            <w:tcW w:w="2127" w:type="dxa"/>
          </w:tcPr>
          <w:p w:rsidR="00986F57" w:rsidRPr="005E5B01" w:rsidRDefault="005E5B01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5E5B01">
              <w:rPr>
                <w:rFonts w:ascii="Times New Roman" w:hAnsi="Times New Roman" w:cs="Times New Roman"/>
                <w:sz w:val="24"/>
                <w:szCs w:val="24"/>
              </w:rPr>
              <w:t>08 6 00 00000</w:t>
            </w:r>
          </w:p>
        </w:tc>
        <w:tc>
          <w:tcPr>
            <w:tcW w:w="8187" w:type="dxa"/>
          </w:tcPr>
          <w:p w:rsidR="00986F57" w:rsidRPr="005E5B01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образования в сфере культуры и искусства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5E5B01" w:rsidTr="00986F57">
        <w:tc>
          <w:tcPr>
            <w:tcW w:w="2127" w:type="dxa"/>
          </w:tcPr>
          <w:p w:rsidR="00986F57" w:rsidRPr="005E5B01" w:rsidRDefault="005E5B01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5E5B01">
              <w:rPr>
                <w:rFonts w:ascii="Times New Roman" w:hAnsi="Times New Roman" w:cs="Times New Roman"/>
                <w:sz w:val="24"/>
                <w:szCs w:val="24"/>
              </w:rPr>
              <w:t>08 6 00 00000</w:t>
            </w:r>
          </w:p>
        </w:tc>
        <w:tc>
          <w:tcPr>
            <w:tcW w:w="8187" w:type="dxa"/>
          </w:tcPr>
          <w:p w:rsidR="00986F57" w:rsidRPr="005E5B01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образования в сфере культуры и искусства на 2014 – 2021 годы»</w:t>
            </w:r>
            <w:r w:rsidR="005E5B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</w:t>
      </w:r>
      <w:r w:rsidR="00986F57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5E5B01" w:rsidTr="00986F57">
        <w:tc>
          <w:tcPr>
            <w:tcW w:w="2127" w:type="dxa"/>
          </w:tcPr>
          <w:p w:rsidR="00986F57" w:rsidRPr="005E5B01" w:rsidRDefault="005E5B01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5E5B01">
              <w:rPr>
                <w:rFonts w:ascii="Times New Roman" w:hAnsi="Times New Roman" w:cs="Times New Roman"/>
                <w:sz w:val="24"/>
                <w:szCs w:val="24"/>
              </w:rPr>
              <w:t>08 7 00 00000</w:t>
            </w:r>
          </w:p>
        </w:tc>
        <w:tc>
          <w:tcPr>
            <w:tcW w:w="8187" w:type="dxa"/>
          </w:tcPr>
          <w:p w:rsidR="00986F57" w:rsidRPr="005E5B01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86F57" w:rsidRPr="005E5B01" w:rsidTr="00986F57">
        <w:tc>
          <w:tcPr>
            <w:tcW w:w="2127" w:type="dxa"/>
          </w:tcPr>
          <w:p w:rsidR="00986F57" w:rsidRPr="005E5B01" w:rsidRDefault="005E5B01" w:rsidP="00986F5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F57" w:rsidRPr="005E5B01">
              <w:rPr>
                <w:rFonts w:ascii="Times New Roman" w:hAnsi="Times New Roman" w:cs="Times New Roman"/>
                <w:sz w:val="24"/>
                <w:szCs w:val="24"/>
              </w:rPr>
              <w:t>08 7 00 00000</w:t>
            </w:r>
          </w:p>
        </w:tc>
        <w:tc>
          <w:tcPr>
            <w:tcW w:w="8187" w:type="dxa"/>
          </w:tcPr>
          <w:p w:rsidR="00986F57" w:rsidRPr="005E5B01" w:rsidRDefault="00986F57" w:rsidP="00986F57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2021 годы»</w:t>
            </w:r>
            <w:r w:rsidR="005E5B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4</w:t>
      </w:r>
      <w:proofErr w:type="gramEnd"/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08 8 00 00000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«Сохранение, изучение и развитие народных художестве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ных промыслов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08 8 00 00000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«Сохранение, изучение и развитие народных художестве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ных промыслов на 2014 – 2021 годы»</w:t>
            </w:r>
            <w:r w:rsidR="005E5B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</w:t>
      </w:r>
      <w:r w:rsidR="00986F57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08 9 00 00000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«Сохранение, использование, популяризация и государстве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ная охрана объектов культурного наследия (памятников истории и культуры)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08 9 00 00000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«Сохранение, использование, популяризация и государстве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ная охрана объектов культурного наследия (памятников истории и культуры) на 2014 – 2021 годы»</w:t>
            </w:r>
            <w:r w:rsidR="005E5B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B04BA2" w:rsidRPr="004F7DFF" w:rsidRDefault="001F31EF" w:rsidP="00B04B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6</w:t>
      </w:r>
      <w:proofErr w:type="gramEnd"/>
      <w:r w:rsidR="00B04BA2" w:rsidRPr="004F7DFF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4F7DFF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08 9 01 51450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комплексного проекта «Культурное наследие – остров-град Свияжск и древний Болгар» за счет средств федерального бю</w:t>
            </w:r>
            <w:r w:rsidRPr="005E5B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E5B01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  <w:r w:rsidR="005E5B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04BA2" w:rsidRPr="004F7DFF" w:rsidRDefault="00B04BA2" w:rsidP="00B04B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4BA2" w:rsidRPr="004F7DFF" w:rsidRDefault="00B04BA2" w:rsidP="00B04B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4F7DFF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9 01 R1450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Софинансируемые расходы на мероприятия по реализации комплексного проекта </w:t>
            </w:r>
            <w:r w:rsidRPr="005E5B01">
              <w:rPr>
                <w:rFonts w:ascii="Times New Roman" w:hAnsi="Times New Roman" w:cs="Times New Roman"/>
                <w:sz w:val="24"/>
                <w:szCs w:val="24"/>
              </w:rPr>
              <w:t>«Культурное наследие – остров-град Свияжск и древний Болгар»</w:t>
            </w:r>
            <w:r w:rsidR="005E5B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04BA2" w:rsidRPr="004F7DFF" w:rsidRDefault="00B04BA2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7</w:t>
      </w:r>
      <w:proofErr w:type="gramEnd"/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межрегионального и межнационального культу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ного сотрудничества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межрегионального и межнационального культу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ного сотрудничества на 2014 – 2021 годы»</w:t>
            </w:r>
            <w:r w:rsidR="005E5B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8</w:t>
      </w:r>
      <w:r w:rsidR="00986F57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 Г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«Поддержка современного искусства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 Г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«Поддержка современного искусства на 2014 – 2021 годы»</w:t>
            </w:r>
            <w:r w:rsidR="005E5B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proofErr w:type="gramStart"/>
      <w:r>
        <w:rPr>
          <w:sz w:val="28"/>
          <w:szCs w:val="28"/>
          <w:vertAlign w:val="superscript"/>
        </w:rPr>
        <w:t>9</w:t>
      </w:r>
      <w:proofErr w:type="gramEnd"/>
      <w:r w:rsidR="00986F57" w:rsidRPr="004F7DF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кадрового потенциала отрасли на 2014 – 2020 г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5E5B01" w:rsidTr="00986F57">
        <w:tc>
          <w:tcPr>
            <w:tcW w:w="2127" w:type="dxa"/>
          </w:tcPr>
          <w:p w:rsidR="00B04BA2" w:rsidRPr="005E5B01" w:rsidRDefault="005E5B0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B04BA2" w:rsidRPr="005E5B0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5E5B01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кадрового потенциала отрасли на 2014 – 2021 г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E5B01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  <w:r w:rsidR="005E5B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10</w:t>
      </w:r>
      <w:r w:rsidR="00986F57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220978" w:rsidTr="00986F57">
        <w:tc>
          <w:tcPr>
            <w:tcW w:w="2127" w:type="dxa"/>
          </w:tcPr>
          <w:p w:rsidR="00B04BA2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220978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системы государственного управления отрасли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220978" w:rsidTr="00986F57">
        <w:tc>
          <w:tcPr>
            <w:tcW w:w="2127" w:type="dxa"/>
          </w:tcPr>
          <w:p w:rsidR="00B04BA2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220978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системы государственного управления отрасли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B04BA2" w:rsidRPr="004F7DFF" w:rsidRDefault="001F31EF" w:rsidP="00B04B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11</w:t>
      </w:r>
      <w:r w:rsidR="00B04BA2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220978" w:rsidTr="004F7DFF">
        <w:tc>
          <w:tcPr>
            <w:tcW w:w="2127" w:type="dxa"/>
          </w:tcPr>
          <w:p w:rsidR="00B04BA2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01 44100</w:t>
            </w:r>
          </w:p>
        </w:tc>
        <w:tc>
          <w:tcPr>
            <w:tcW w:w="8187" w:type="dxa"/>
          </w:tcPr>
          <w:p w:rsidR="00B04BA2" w:rsidRPr="00220978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  <w:r w:rsidR="002209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04BA2" w:rsidRPr="004F7DFF" w:rsidRDefault="00B04BA2" w:rsidP="00B04B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4BA2" w:rsidRPr="004F7DFF" w:rsidRDefault="00B04BA2" w:rsidP="00B04B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220978" w:rsidTr="004F7DFF">
        <w:tc>
          <w:tcPr>
            <w:tcW w:w="2127" w:type="dxa"/>
          </w:tcPr>
          <w:p w:rsidR="00B04BA2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01 44130</w:t>
            </w:r>
          </w:p>
        </w:tc>
        <w:tc>
          <w:tcPr>
            <w:tcW w:w="8187" w:type="dxa"/>
          </w:tcPr>
          <w:p w:rsidR="00B04BA2" w:rsidRPr="00220978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  <w:r w:rsidR="0022097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04BA2" w:rsidRPr="004F7DFF" w:rsidRDefault="00B04BA2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12</w:t>
      </w:r>
      <w:r w:rsidR="00986F57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220978" w:rsidTr="00986F57">
        <w:tc>
          <w:tcPr>
            <w:tcW w:w="2127" w:type="dxa"/>
          </w:tcPr>
          <w:p w:rsidR="00B04BA2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220978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ках г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осударственной программы «Развитие культуры Республики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4BA2" w:rsidRPr="00220978" w:rsidTr="00986F57">
        <w:tc>
          <w:tcPr>
            <w:tcW w:w="2127" w:type="dxa"/>
          </w:tcPr>
          <w:p w:rsidR="00B04BA2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B04BA2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B04BA2" w:rsidRPr="00220978" w:rsidRDefault="00B04BA2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ках г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осударственной программы «Развитие культуры Республики Татарстан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13</w:t>
      </w:r>
      <w:r w:rsidR="00986F57" w:rsidRPr="004F7DFF">
        <w:rPr>
          <w:sz w:val="28"/>
          <w:szCs w:val="28"/>
        </w:rPr>
        <w:t>) строк</w:t>
      </w:r>
      <w:r w:rsidR="006C498C" w:rsidRPr="004F7DFF">
        <w:rPr>
          <w:sz w:val="28"/>
          <w:szCs w:val="28"/>
        </w:rPr>
        <w:t>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498C" w:rsidRPr="00220978" w:rsidTr="00986F57">
        <w:tc>
          <w:tcPr>
            <w:tcW w:w="2127" w:type="dxa"/>
          </w:tcPr>
          <w:p w:rsidR="006C498C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498C" w:rsidRPr="00220978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818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</w:tr>
      <w:tr w:rsidR="006C498C" w:rsidRPr="00220978" w:rsidTr="00986F57">
        <w:tc>
          <w:tcPr>
            <w:tcW w:w="212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18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«Регулирование качества окружающей среды Республики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498C" w:rsidRPr="00220978" w:rsidTr="00986F57">
        <w:tc>
          <w:tcPr>
            <w:tcW w:w="2127" w:type="dxa"/>
          </w:tcPr>
          <w:p w:rsidR="006C498C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498C" w:rsidRPr="00220978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818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 на 2014 – 2021 годы»</w:t>
            </w:r>
          </w:p>
        </w:tc>
      </w:tr>
      <w:tr w:rsidR="006C498C" w:rsidRPr="00220978" w:rsidTr="00986F57">
        <w:tc>
          <w:tcPr>
            <w:tcW w:w="212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18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«Регулирование качества окружающей среды Республики Татарстан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14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498C" w:rsidRPr="00220978" w:rsidTr="004F7DFF">
        <w:tc>
          <w:tcPr>
            <w:tcW w:w="2127" w:type="dxa"/>
          </w:tcPr>
          <w:p w:rsidR="006C498C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498C" w:rsidRPr="00220978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818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C498C" w:rsidRPr="00220978" w:rsidTr="004F7DFF">
        <w:tc>
          <w:tcPr>
            <w:tcW w:w="2127" w:type="dxa"/>
          </w:tcPr>
          <w:p w:rsidR="006C498C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498C" w:rsidRPr="00220978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8187" w:type="dxa"/>
          </w:tcPr>
          <w:p w:rsidR="006C498C" w:rsidRPr="00220978" w:rsidRDefault="006C498C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15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09 3 00 00000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«Государственное управление в сфере недропользования 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Республики Татарстан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09 3 00 00000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«Государственное управление в сфере недропользования Республики Татарстан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16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09 4 00 00000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водохозяйственного комплекса Республики Тата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09 4 00 00000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водохозяйственного комплекса Республики Тата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17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09 5 00 00000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 биологического разнообразия Республики Т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09 5 00 00000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«Сохранение биологического разнообразия Республики Т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18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09 6 00 00000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09 6 00 00000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19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09 7 00 00000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«Координирование деятельности слу</w:t>
            </w:r>
            <w:proofErr w:type="gramStart"/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жб в сф</w:t>
            </w:r>
            <w:proofErr w:type="gramEnd"/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ере охраны окружающей среды и природопользования Республики Татарстан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09 7 00 00000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«Координирование деятельности слу</w:t>
            </w:r>
            <w:proofErr w:type="gramStart"/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жб в сф</w:t>
            </w:r>
            <w:proofErr w:type="gramEnd"/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ере охраны окружающей среды и природопользования Республики Татарстан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20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proofErr w:type="gramStart"/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</w:t>
            </w: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и инженерной инфраструктуры в ра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ках государственной программы «Охрана окружающей среды, воспроизво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ство и использование природных ресурсов Республики Татарстан на 2014 – 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220978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proofErr w:type="gramStart"/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24BB3" w:rsidRPr="00220978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</w:t>
            </w: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и инженерной инфраструктуры в ра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ках государственной программы «Охрана окружающей среды, воспроизво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ство и использование природных ресурсов Республики Татарстан на 2014 – 2021 годы»</w:t>
            </w:r>
            <w:r w:rsidR="0022097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21</w:t>
      </w:r>
      <w:r w:rsidR="006C498C" w:rsidRPr="004F7DFF">
        <w:rPr>
          <w:sz w:val="28"/>
          <w:szCs w:val="28"/>
        </w:rPr>
        <w:t>) строк</w:t>
      </w:r>
      <w:r w:rsidR="00024BB3" w:rsidRPr="004F7DFF">
        <w:rPr>
          <w:sz w:val="28"/>
          <w:szCs w:val="28"/>
        </w:rPr>
        <w:t>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</w:tr>
      <w:tr w:rsidR="00024BB3" w:rsidRPr="00220978" w:rsidTr="004F7DFF">
        <w:tc>
          <w:tcPr>
            <w:tcW w:w="212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физической культуры и спорта на 2014 – 2020 г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220978" w:rsidTr="004F7DFF">
        <w:tc>
          <w:tcPr>
            <w:tcW w:w="212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молодежной политики, физической культуры и спорта в Республике Татарстан на 2014 – 2021 годы»</w:t>
            </w:r>
          </w:p>
        </w:tc>
      </w:tr>
      <w:tr w:rsidR="00024BB3" w:rsidRPr="00220978" w:rsidTr="004F7DFF">
        <w:tc>
          <w:tcPr>
            <w:tcW w:w="212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187" w:type="dxa"/>
          </w:tcPr>
          <w:p w:rsidR="00024BB3" w:rsidRPr="00220978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физической культуры и спорта на 2014 – 2021 г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20978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  <w:r w:rsidR="008C34A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22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«Организация отдыха детей и молодежи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«Организация отдыха детей и молодежи на 2014 – 2021 г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23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Подпрограмма «Сельская молодежь Республики Татарстан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Подпрограмма «Сельская молодежь Республики Татарстан на 2014 – 2021 годы»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498C" w:rsidRPr="004F7DFF" w:rsidRDefault="001F31EF" w:rsidP="006C4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24</w:t>
      </w:r>
      <w:r w:rsidR="006C498C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10 4 00 00000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«Молодежь Татарстана на 2014 – 2020 годы»</w:t>
            </w:r>
          </w:p>
        </w:tc>
      </w:tr>
    </w:tbl>
    <w:p w:rsidR="006C498C" w:rsidRPr="004F7DFF" w:rsidRDefault="006C498C" w:rsidP="006C49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498C" w:rsidRPr="004F7DFF" w:rsidRDefault="006C498C" w:rsidP="006C49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10 4 00 00000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«Молодежь Татарстана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25</w:t>
      </w:r>
      <w:r w:rsidR="00024BB3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10 6 00 00000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«Совершенствование государственной молодежной политики 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государственной политики в области спорта  на 2014 – 2020 годы»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10 6 00 00000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«Совершенствование государственной молодежной политики и государственной политики в области спорта 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26</w:t>
      </w:r>
      <w:r w:rsidR="00024BB3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молодежной политики, физич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 в Республике Татарстан на 2014 – 2020 годы»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молодежной политики, физич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 в Республике Татарстан на 2014 – 2021 годы»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024BB3" w:rsidRPr="004F7DFF" w:rsidRDefault="00024BB3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27</w:t>
      </w:r>
      <w:r w:rsidR="00024BB3" w:rsidRPr="004F7DFF">
        <w:rPr>
          <w:sz w:val="28"/>
          <w:szCs w:val="28"/>
        </w:rPr>
        <w:t>)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11 7 01 65274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финансовое обеспечение затрат некоммерческой организации «Гарантийный фонд Республики Татарстан» на реализацию мероприятий по государственной поддержке малого и среднего предпринимательства, вкл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чая крестьянские (фермерские) хозяйства</w:t>
            </w:r>
          </w:p>
        </w:tc>
      </w:tr>
      <w:tr w:rsidR="00024BB3" w:rsidRPr="003D422C" w:rsidTr="004F7DFF">
        <w:tc>
          <w:tcPr>
            <w:tcW w:w="212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11 7 01 65275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микрокредитной</w:t>
            </w:r>
            <w:proofErr w:type="spellEnd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компании «Фонд поддержки предпринимательства Респу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лики Татарстан» на реализацию мероприятий по государственной поддержке малого и среднего предпринимательства, включая крестьянские (ферме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ские) хозяйства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11 7 01 65274</w:t>
            </w:r>
          </w:p>
        </w:tc>
        <w:tc>
          <w:tcPr>
            <w:tcW w:w="8187" w:type="dxa"/>
          </w:tcPr>
          <w:p w:rsidR="00024BB3" w:rsidRPr="003D422C" w:rsidRDefault="00024BB3" w:rsidP="003D422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поддержке м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лого и среднего предпринимательства, включая крестьянские (фермерские) хозяйства</w:t>
            </w:r>
          </w:p>
        </w:tc>
      </w:tr>
      <w:tr w:rsidR="00024BB3" w:rsidRPr="003D422C" w:rsidTr="004F7DFF">
        <w:tc>
          <w:tcPr>
            <w:tcW w:w="212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11 7 01 65275</w:t>
            </w:r>
          </w:p>
        </w:tc>
        <w:tc>
          <w:tcPr>
            <w:tcW w:w="8187" w:type="dxa"/>
          </w:tcPr>
          <w:p w:rsidR="00024BB3" w:rsidRPr="003D422C" w:rsidRDefault="00024BB3" w:rsidP="003D422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микрокредитной</w:t>
            </w:r>
            <w:proofErr w:type="spellEnd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024BB3" w:rsidRPr="004F7DFF" w:rsidRDefault="00024BB3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28</w:t>
      </w:r>
      <w:r w:rsidR="00024BB3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R527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микрокредитной</w:t>
            </w:r>
            <w:proofErr w:type="spellEnd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компании «Фонд поддержки предпринимательства Респу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лики Татарстан» на реализацию мероприятий по государственной поддержке малого и среднего предпринимательства, включая крестьянские (ферме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ские) хозяйства, а также на реализацию мероприятий по поддержке мол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дежного предпринимательства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7 01 R527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:rsidR="00024BB3" w:rsidRPr="003D422C" w:rsidRDefault="00024BB3" w:rsidP="003D422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микрокредитной</w:t>
            </w:r>
            <w:proofErr w:type="spellEnd"/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а также на реализацию мер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 по поддержке молодежного предпринимательства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024BB3" w:rsidRPr="004F7DFF" w:rsidRDefault="00024BB3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29</w:t>
      </w:r>
      <w:r w:rsidR="00024BB3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11 8 01 60780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Субсидии обществу с ограниченной ответственностью «Управляющая ко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пания «Алабуга-2. Нефтехимия» 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на создание, модернизацию и (или) реко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струкцию объектов инфраструктуры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11 8 01 60970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индустриальных (промышленных) парков и пр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мышленных площадок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24BB3" w:rsidRPr="004F7DFF" w:rsidRDefault="00024BB3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30</w:t>
      </w:r>
      <w:r w:rsidR="00024BB3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13 6 01 03602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Хлебного проезда, Индустриального проезда, проездов XXX и XXXI в г. Набережные Челны» за счет средств бюджета Республики Татарстан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24BB3" w:rsidRPr="003D422C" w:rsidTr="004F7DFF">
        <w:tc>
          <w:tcPr>
            <w:tcW w:w="2127" w:type="dxa"/>
          </w:tcPr>
          <w:p w:rsidR="00024BB3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B3" w:rsidRPr="003D422C">
              <w:rPr>
                <w:rFonts w:ascii="Times New Roman" w:hAnsi="Times New Roman" w:cs="Times New Roman"/>
                <w:sz w:val="24"/>
                <w:szCs w:val="24"/>
              </w:rPr>
              <w:t>13 6 01 03660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по ул. </w:t>
            </w:r>
            <w:proofErr w:type="spell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24BB3" w:rsidRPr="003D422C" w:rsidTr="004F7DFF">
        <w:tc>
          <w:tcPr>
            <w:tcW w:w="212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13 6 01 03661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по ул. </w:t>
            </w:r>
            <w:proofErr w:type="spell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» за счет средств неко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мерческой организации «Фонд развития моногородов»</w:t>
            </w:r>
          </w:p>
        </w:tc>
      </w:tr>
      <w:tr w:rsidR="00024BB3" w:rsidRPr="003D422C" w:rsidTr="004F7DFF">
        <w:tc>
          <w:tcPr>
            <w:tcW w:w="212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13 6 01 03662</w:t>
            </w:r>
          </w:p>
        </w:tc>
        <w:tc>
          <w:tcPr>
            <w:tcW w:w="8187" w:type="dxa"/>
          </w:tcPr>
          <w:p w:rsidR="00024BB3" w:rsidRPr="003D422C" w:rsidRDefault="00024BB3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по ул. </w:t>
            </w:r>
            <w:proofErr w:type="spell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» за счет средств бюджета Республики Татарстан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024BB3" w:rsidRPr="004F7DFF" w:rsidRDefault="00024BB3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31</w:t>
      </w:r>
      <w:r w:rsidR="00024BB3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лике Татарстан на 2013 – 2020 годы»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лике Татарстан на 2013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024BB3" w:rsidRPr="004F7DFF" w:rsidRDefault="00024BB3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32</w:t>
      </w:r>
      <w:r w:rsidR="008F01D0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14 1 05 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5410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несвязанной поддержки в области растениеводства, в области развития производства семенного картофеля, овощей открытого грунта и льна-долгунца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14 1 05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R541F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несвязанной поддержки сельскох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зяйственным товаропроизводителям в области растениеводства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33</w:t>
      </w:r>
      <w:r w:rsidR="008F01D0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D6EC6" w:rsidRPr="00DD6EC6" w:rsidTr="004F7DFF">
        <w:tc>
          <w:tcPr>
            <w:tcW w:w="2127" w:type="dxa"/>
          </w:tcPr>
          <w:p w:rsidR="00DD6EC6" w:rsidRPr="00DD6EC6" w:rsidRDefault="00DD6EC6" w:rsidP="008653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6EC6">
              <w:rPr>
                <w:rFonts w:ascii="Times New Roman" w:hAnsi="Times New Roman" w:cs="Times New Roman"/>
                <w:sz w:val="24"/>
                <w:szCs w:val="24"/>
              </w:rPr>
              <w:t>14 4 05 63260</w:t>
            </w:r>
          </w:p>
        </w:tc>
        <w:tc>
          <w:tcPr>
            <w:tcW w:w="8187" w:type="dxa"/>
          </w:tcPr>
          <w:p w:rsidR="00DD6EC6" w:rsidRPr="00DD6EC6" w:rsidRDefault="00DD6EC6" w:rsidP="008653D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EC6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потребительской кооперации на финансовое обе</w:t>
            </w:r>
            <w:r w:rsidRPr="00DD6E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6EC6">
              <w:rPr>
                <w:rFonts w:ascii="Times New Roman" w:hAnsi="Times New Roman" w:cs="Times New Roman"/>
                <w:sz w:val="24"/>
                <w:szCs w:val="24"/>
              </w:rPr>
              <w:t>печение затрат, связанных с приобретением специального автотранспорта для осуществления выездной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14 4 05 65430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грантов на развитие материально-технической базы нач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нающих сельскохозяйственных потребительских кооперативов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34</w:t>
      </w:r>
      <w:r w:rsidR="008F01D0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14 6 03 60070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 на государственную поддержку научных исслед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ваний и разработок в области агропромышленного комплекса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14 6 03 65480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гранта в форме субсидий государственным образовател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ным организациям высшего образования на создание условий для провед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ния учебно-профилактических занятий в области сельского хозяйства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35</w:t>
      </w:r>
      <w:r w:rsidR="008F01D0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14 6 04 60160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Субсидии хлебопекарным предприятиям, занимающимся производством социальных хлебов, на возмещение части затрат, связанных с приобретением и (или) производством муки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14 6 04 60190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хлебопекарным предприятиям на возмещение части затрат, св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занных с производством социальных хлебов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36</w:t>
      </w:r>
      <w:r w:rsidR="008F01D0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14 6 05 65440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возмещение части процентной ставки по инвестиционным кр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дитам (займам) в агропромышленном комплексе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14 6 05 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4330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37</w:t>
      </w:r>
      <w:r w:rsidR="008F01D0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14 6 06 65460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возмещение части затрат сельскохозяйственных товаропрои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14 6 06 65470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сельскохозяйственным товаропроизводителям на возмещение части затрат, связанных с приобретением модульных теплиц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BB3" w:rsidRPr="004F7DFF" w:rsidRDefault="001F31EF" w:rsidP="00024B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38</w:t>
      </w:r>
      <w:r w:rsidR="00024BB3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сельского хозяйства и регулир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 на 2013 – 2020 годы»</w:t>
            </w:r>
          </w:p>
        </w:tc>
      </w:tr>
    </w:tbl>
    <w:p w:rsidR="00024BB3" w:rsidRPr="004F7DFF" w:rsidRDefault="00024BB3" w:rsidP="00024B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BB3" w:rsidRPr="004F7DFF" w:rsidRDefault="00024BB3" w:rsidP="00024B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ках государственной программы «Развитие сельского хозяйства и регулир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 на 2013 – 2021 годы»</w:t>
            </w:r>
          </w:p>
        </w:tc>
      </w:tr>
    </w:tbl>
    <w:p w:rsidR="00024BB3" w:rsidRPr="004F7DFF" w:rsidRDefault="00024BB3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 после нее 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00 67080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«Головное племенное предприятие «Элита» в целях проведения капитального ремонта здания хр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нилища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39</w:t>
      </w:r>
      <w:r w:rsidR="008F01D0" w:rsidRPr="004F7DFF">
        <w:rPr>
          <w:sz w:val="28"/>
          <w:szCs w:val="28"/>
        </w:rPr>
        <w:t>)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лесного хозяйства Республики Тата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2020 годы»</w:t>
            </w:r>
          </w:p>
        </w:tc>
      </w:tr>
      <w:tr w:rsidR="008F01D0" w:rsidRPr="003D422C" w:rsidTr="004F7DFF">
        <w:tc>
          <w:tcPr>
            <w:tcW w:w="212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«Охрана и защита лесов на 2014 – 2020 годы»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лесного хозяйства Республики Тата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2021 годы»</w:t>
            </w:r>
          </w:p>
        </w:tc>
      </w:tr>
      <w:tr w:rsidR="008F01D0" w:rsidRPr="003D422C" w:rsidTr="004F7DFF">
        <w:tc>
          <w:tcPr>
            <w:tcW w:w="212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«Охрана и защита лесов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6C498C" w:rsidRPr="004F7DFF" w:rsidRDefault="006C498C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40</w:t>
      </w:r>
      <w:r w:rsidR="008F01D0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«Использование лесов на 2014 – 2020 годы»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«Использование лесов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41</w:t>
      </w:r>
      <w:r w:rsidR="008F01D0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15 3 00 00000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«Воспроизводство лесов на 2014 – 2020 годы»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15 3 00 00000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«Воспроизводство лесов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42</w:t>
      </w:r>
      <w:r w:rsidR="008F01D0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15 4 00 00000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«Строительство и содержание лесных дорог на 2014 – 2020 годы»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15 4 00 00000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«Строительство и содержание лесных дорог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01D0" w:rsidRPr="004F7DFF" w:rsidRDefault="001F31EF" w:rsidP="008F0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43</w:t>
      </w:r>
      <w:r w:rsidR="008F01D0" w:rsidRPr="004F7DFF">
        <w:rPr>
          <w:sz w:val="28"/>
          <w:szCs w:val="28"/>
        </w:rPr>
        <w:t>) строку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15 5 00 00000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реализации Государственной программы Ре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публики Татарстан «Развитие лесного хозяйства Республики Татарстан на 2014 – 2020 годы»</w:t>
            </w:r>
          </w:p>
        </w:tc>
      </w:tr>
    </w:tbl>
    <w:p w:rsidR="008F01D0" w:rsidRPr="004F7DFF" w:rsidRDefault="008F01D0" w:rsidP="008F01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1D0" w:rsidRPr="004F7DFF" w:rsidRDefault="008F01D0" w:rsidP="008F01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4F7DFF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15 5 00 00000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«Обеспечение реализации Государственной программы Ре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публики Татарстан «Развитие лесного хозяйства Республики Татарстан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8F01D0" w:rsidRPr="004F7DFF" w:rsidRDefault="008F01D0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44</w:t>
      </w:r>
      <w:r w:rsidR="00986F57" w:rsidRPr="004F7DFF">
        <w:rPr>
          <w:sz w:val="28"/>
          <w:szCs w:val="28"/>
        </w:rPr>
        <w:t xml:space="preserve">)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986F57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15 5 01 80500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«Обеспечение реализации гос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«Развитие лесного хозяйства Республики Татарстан на 2014 – 2020 годы»</w:t>
            </w:r>
          </w:p>
        </w:tc>
      </w:tr>
      <w:tr w:rsidR="008F01D0" w:rsidRPr="003D422C" w:rsidTr="00986F57">
        <w:tc>
          <w:tcPr>
            <w:tcW w:w="212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8F01D0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986F57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F01D0" w:rsidRPr="003D422C" w:rsidTr="00986F57">
        <w:tc>
          <w:tcPr>
            <w:tcW w:w="2127" w:type="dxa"/>
          </w:tcPr>
          <w:p w:rsidR="008F01D0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1D0" w:rsidRPr="003D422C">
              <w:rPr>
                <w:rFonts w:ascii="Times New Roman" w:hAnsi="Times New Roman" w:cs="Times New Roman"/>
                <w:sz w:val="24"/>
                <w:szCs w:val="24"/>
              </w:rPr>
              <w:t>15 5 01 80500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«Обеспечение реализации гос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«Развитие лесного хозяйства Республики Татарстан на 2014 – 2021 годы»</w:t>
            </w:r>
          </w:p>
        </w:tc>
      </w:tr>
      <w:tr w:rsidR="008F01D0" w:rsidRPr="003D422C" w:rsidTr="00986F57">
        <w:tc>
          <w:tcPr>
            <w:tcW w:w="212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8187" w:type="dxa"/>
          </w:tcPr>
          <w:p w:rsidR="008F01D0" w:rsidRPr="003D422C" w:rsidRDefault="008F01D0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45</w:t>
      </w:r>
      <w:r w:rsidR="00986F57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3772" w:rsidRPr="003D422C" w:rsidTr="00986F57">
        <w:tc>
          <w:tcPr>
            <w:tcW w:w="2127" w:type="dxa"/>
          </w:tcPr>
          <w:p w:rsidR="00913772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3772" w:rsidRPr="003D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16 0 01 67060</w:t>
            </w:r>
          </w:p>
        </w:tc>
        <w:tc>
          <w:tcPr>
            <w:tcW w:w="8187" w:type="dxa"/>
          </w:tcPr>
          <w:p w:rsidR="00913772" w:rsidRPr="003D422C" w:rsidRDefault="0091377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«Корпорация экспорта Республики Татарстан» в целях осуществления уставной деятельности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86F57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3772" w:rsidRPr="003D422C" w:rsidTr="00986F57">
        <w:tc>
          <w:tcPr>
            <w:tcW w:w="2127" w:type="dxa"/>
          </w:tcPr>
          <w:p w:rsidR="00913772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3772" w:rsidRPr="003D4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16 0 01 67070</w:t>
            </w:r>
          </w:p>
        </w:tc>
        <w:tc>
          <w:tcPr>
            <w:tcW w:w="8187" w:type="dxa"/>
          </w:tcPr>
          <w:p w:rsidR="00913772" w:rsidRPr="003D422C" w:rsidRDefault="00913772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«Республиканский агр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промышленный центр инвестиций и новаций» в целях осуществления уста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  <w:r w:rsidR="003D422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86F57" w:rsidRPr="004F7DFF" w:rsidRDefault="001F31EF" w:rsidP="00986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46</w:t>
      </w:r>
      <w:r w:rsidR="00986F57" w:rsidRPr="004F7DFF">
        <w:rPr>
          <w:sz w:val="28"/>
          <w:szCs w:val="28"/>
        </w:rPr>
        <w:t>) строк</w:t>
      </w:r>
      <w:r w:rsidR="009929D1" w:rsidRPr="004F7DFF">
        <w:rPr>
          <w:sz w:val="28"/>
          <w:szCs w:val="28"/>
        </w:rPr>
        <w:t>у</w:t>
      </w:r>
      <w:r w:rsidR="00986F57" w:rsidRPr="004F7DFF">
        <w:rPr>
          <w:sz w:val="28"/>
          <w:szCs w:val="28"/>
        </w:rPr>
        <w:t xml:space="preserve">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986F57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 – 2020 годы»</w:t>
            </w:r>
          </w:p>
        </w:tc>
      </w:tr>
    </w:tbl>
    <w:p w:rsidR="00986F57" w:rsidRPr="004F7DFF" w:rsidRDefault="00986F57" w:rsidP="00986F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6F57" w:rsidRPr="004F7DFF" w:rsidRDefault="009929D1" w:rsidP="00986F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986F57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986F57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86F57" w:rsidRPr="004F7DFF" w:rsidRDefault="00986F57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13772" w:rsidRPr="004F7DFF" w:rsidRDefault="001F31EF" w:rsidP="009137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47</w:t>
      </w:r>
      <w:r w:rsidR="009929D1" w:rsidRPr="004F7DFF">
        <w:rPr>
          <w:sz w:val="28"/>
          <w:szCs w:val="28"/>
        </w:rPr>
        <w:t>) строку</w:t>
      </w:r>
      <w:r w:rsidR="00913772" w:rsidRPr="004F7DFF">
        <w:rPr>
          <w:sz w:val="28"/>
          <w:szCs w:val="28"/>
        </w:rPr>
        <w:t xml:space="preserve">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государственной гражданской слу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бы Республики Татарстан и муниципальной службы в Республике Татарстан на 2014 – 2019 годы»</w:t>
            </w:r>
          </w:p>
        </w:tc>
      </w:tr>
    </w:tbl>
    <w:p w:rsidR="00913772" w:rsidRPr="004F7DFF" w:rsidRDefault="00913772" w:rsidP="009137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3772" w:rsidRPr="004F7DFF" w:rsidRDefault="009929D1" w:rsidP="009137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</w:t>
      </w:r>
      <w:r w:rsidR="00913772" w:rsidRPr="004F7DFF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19 0 00 00000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государственной гражданской слу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бы Республики Татарстан и муниципальной службы в Республике Татарстан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13772" w:rsidRPr="004F7DFF" w:rsidRDefault="00913772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929D1" w:rsidRPr="004F7DFF" w:rsidRDefault="001F31EF" w:rsidP="00992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48</w:t>
      </w:r>
      <w:r w:rsidR="009929D1" w:rsidRPr="004F7DFF">
        <w:rPr>
          <w:sz w:val="28"/>
          <w:szCs w:val="28"/>
        </w:rPr>
        <w:t>) строки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24 0 00 00000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юстиции в Республике Татарстан на 2014 – 2020 годы»</w:t>
            </w:r>
          </w:p>
        </w:tc>
      </w:tr>
      <w:tr w:rsidR="009929D1" w:rsidRPr="003D422C" w:rsidTr="004F7DFF">
        <w:tc>
          <w:tcPr>
            <w:tcW w:w="212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24 1 00 00000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</w:tr>
    </w:tbl>
    <w:p w:rsidR="009929D1" w:rsidRPr="004F7DFF" w:rsidRDefault="009929D1" w:rsidP="00992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9D1" w:rsidRPr="004F7DFF" w:rsidRDefault="009929D1" w:rsidP="009929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24 0 00 00000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юстиции в Республике Татарстан на 2014 – 2021 годы»</w:t>
            </w:r>
          </w:p>
        </w:tc>
      </w:tr>
      <w:tr w:rsidR="009929D1" w:rsidRPr="003D422C" w:rsidTr="004F7DFF">
        <w:tc>
          <w:tcPr>
            <w:tcW w:w="212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24 1 00 00000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929D1" w:rsidRPr="004F7DFF" w:rsidRDefault="009929D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929D1" w:rsidRPr="004F7DFF" w:rsidRDefault="001F31EF" w:rsidP="00992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49</w:t>
      </w:r>
      <w:r w:rsidR="009929D1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24 2 00 00000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института мировой юстиции в Республике Тата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2020 годы»</w:t>
            </w:r>
          </w:p>
        </w:tc>
      </w:tr>
    </w:tbl>
    <w:p w:rsidR="009929D1" w:rsidRPr="004F7DFF" w:rsidRDefault="009929D1" w:rsidP="00992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9D1" w:rsidRPr="004F7DFF" w:rsidRDefault="009929D1" w:rsidP="009929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24 2 00 00000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института мировой юстиции в Республике Тата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929D1" w:rsidRPr="004F7DFF" w:rsidRDefault="009929D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929D1" w:rsidRPr="004F7DFF" w:rsidRDefault="001F31EF" w:rsidP="00992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50</w:t>
      </w:r>
      <w:r w:rsidR="009929D1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Start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ках государственной программы «Развитие юстиции в Республике Татарстан на 2014 – 2020 годы»</w:t>
            </w:r>
          </w:p>
        </w:tc>
      </w:tr>
    </w:tbl>
    <w:p w:rsidR="009929D1" w:rsidRPr="004F7DFF" w:rsidRDefault="009929D1" w:rsidP="00992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9D1" w:rsidRPr="004F7DFF" w:rsidRDefault="009929D1" w:rsidP="009929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Start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ках государственной программы «Развитие юстиции в Республике Татарстан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929D1" w:rsidRPr="004F7DFF" w:rsidRDefault="009929D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929D1" w:rsidRPr="004F7DFF" w:rsidRDefault="001F31EF" w:rsidP="00992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51</w:t>
      </w:r>
      <w:r w:rsidR="009929D1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25 0 00 00000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«Энергосбережение и повышение энергетич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ской эффективности в Республике Татарстан на 2014 – 2020 годы»</w:t>
            </w:r>
          </w:p>
        </w:tc>
      </w:tr>
    </w:tbl>
    <w:p w:rsidR="009929D1" w:rsidRPr="004F7DFF" w:rsidRDefault="009929D1" w:rsidP="00992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9D1" w:rsidRPr="004F7DFF" w:rsidRDefault="009929D1" w:rsidP="009929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25 0 00 00000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«Энергосбережение и повышение энергетич</w:t>
            </w:r>
            <w:r w:rsidRPr="003D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эффективности в Республике Татарстан»</w:t>
            </w:r>
            <w:r w:rsidR="003D4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9929D1" w:rsidRPr="004F7DFF" w:rsidRDefault="009929D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929D1" w:rsidRPr="004F7DFF" w:rsidRDefault="001F31EF" w:rsidP="00992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52</w:t>
      </w:r>
      <w:r w:rsidR="009929D1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26 0 00 00000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 на 2014 – 2020 годы»</w:t>
            </w:r>
          </w:p>
        </w:tc>
      </w:tr>
    </w:tbl>
    <w:p w:rsidR="009929D1" w:rsidRPr="004F7DFF" w:rsidRDefault="009929D1" w:rsidP="00992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9D1" w:rsidRPr="004F7DFF" w:rsidRDefault="009929D1" w:rsidP="009929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3D422C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26 0 00 00000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 на 2014 – 2021 годы»</w:t>
            </w:r>
            <w:r w:rsidR="003D42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929D1" w:rsidRPr="004F7DFF" w:rsidRDefault="009929D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929D1" w:rsidRPr="004F7DFF" w:rsidRDefault="001F31EF" w:rsidP="00992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53</w:t>
      </w:r>
      <w:r w:rsidR="009929D1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Start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и инженерной инфраструктуры в рамках государстве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ной программы «Развитие сферы туризма и гостеприимства в Республике Татарстан на 2014 – 2020 годы»</w:t>
            </w:r>
          </w:p>
        </w:tc>
      </w:tr>
    </w:tbl>
    <w:p w:rsidR="009929D1" w:rsidRPr="004F7DFF" w:rsidRDefault="009929D1" w:rsidP="00992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9D1" w:rsidRPr="004F7DFF" w:rsidRDefault="009929D1" w:rsidP="009929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Start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социальной и инженерной инфраструктуры в рамках государстве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ной программы «Развитие сферы туризма и гостеприимства в Республике Татарстан на 2014 – 2021 годы»</w:t>
            </w:r>
            <w:r w:rsidR="00723DC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929D1" w:rsidRPr="004F7DFF" w:rsidRDefault="009929D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929D1" w:rsidRPr="004F7DFF" w:rsidRDefault="001F31EF" w:rsidP="009929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54</w:t>
      </w:r>
      <w:r w:rsidR="009929D1" w:rsidRPr="004F7DFF">
        <w:rPr>
          <w:sz w:val="28"/>
          <w:szCs w:val="28"/>
        </w:rPr>
        <w:t xml:space="preserve">) строку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27 0 00 00000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«Реализация антикоррупционной политики Ре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публики Татарстан на 2015 – 2020 годы»</w:t>
            </w:r>
          </w:p>
        </w:tc>
      </w:tr>
    </w:tbl>
    <w:p w:rsidR="009929D1" w:rsidRPr="004F7DFF" w:rsidRDefault="009929D1" w:rsidP="009929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9D1" w:rsidRPr="004F7DFF" w:rsidRDefault="009929D1" w:rsidP="009929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sz w:val="24"/>
                <w:szCs w:val="24"/>
              </w:rPr>
              <w:t>27 0 00 00000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«Реализация антикоррупционной политики Ре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публики Татарстан на 2015 – 2021 годы»</w:t>
            </w:r>
            <w:r w:rsidR="00723DC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9929D1" w:rsidRPr="004F7DFF" w:rsidRDefault="009929D1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13772" w:rsidRPr="004F7DFF" w:rsidRDefault="001F31EF" w:rsidP="009137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55</w:t>
      </w:r>
      <w:r w:rsidR="00913772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32 0 01 00000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«Создание условий для развития промышленности, конкурентоспособной в глобальном масштабе, обладающей долгосрочным потенциалом динамичного роста и обеспечивающей реализацию стратегич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ских приоритетов Республики Татарстан»</w:t>
            </w:r>
          </w:p>
        </w:tc>
      </w:tr>
    </w:tbl>
    <w:p w:rsidR="00913772" w:rsidRPr="004F7DFF" w:rsidRDefault="00913772" w:rsidP="009137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3772" w:rsidRPr="004F7DFF" w:rsidRDefault="00913772" w:rsidP="009137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3D422C" w:rsidTr="004F7DFF">
        <w:tc>
          <w:tcPr>
            <w:tcW w:w="2127" w:type="dxa"/>
          </w:tcPr>
          <w:p w:rsidR="009929D1" w:rsidRPr="003D422C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929D1"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32 0 01 92350</w:t>
            </w:r>
          </w:p>
        </w:tc>
        <w:tc>
          <w:tcPr>
            <w:tcW w:w="8187" w:type="dxa"/>
          </w:tcPr>
          <w:p w:rsidR="009929D1" w:rsidRPr="003D422C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2C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  <w:r w:rsidR="00723DC7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913772" w:rsidRPr="004F7DFF" w:rsidRDefault="00913772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13772" w:rsidRPr="004F7DFF" w:rsidRDefault="001F31EF" w:rsidP="009137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56</w:t>
      </w:r>
      <w:r w:rsidR="00913772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723DC7" w:rsidTr="004F7DFF">
        <w:tc>
          <w:tcPr>
            <w:tcW w:w="2127" w:type="dxa"/>
          </w:tcPr>
          <w:p w:rsidR="009929D1" w:rsidRPr="00723DC7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929D1"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34 0 01 </w:t>
            </w:r>
            <w:r w:rsidR="009929D1" w:rsidRPr="00723D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R0860</w:t>
            </w:r>
          </w:p>
        </w:tc>
        <w:tc>
          <w:tcPr>
            <w:tcW w:w="818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по оказанию содействия добровольному перес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лению в Российскую Федерацию соотечественников, проживающих за р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бежом</w:t>
            </w:r>
            <w:r w:rsidR="00723DC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913772" w:rsidRPr="004F7DFF" w:rsidRDefault="00913772" w:rsidP="009137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3772" w:rsidRPr="004F7DFF" w:rsidRDefault="00913772" w:rsidP="009137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 xml:space="preserve">дополнить </w:t>
      </w:r>
      <w:r w:rsidR="009929D1" w:rsidRPr="004F7DFF">
        <w:rPr>
          <w:sz w:val="28"/>
          <w:szCs w:val="28"/>
        </w:rPr>
        <w:t>строками</w:t>
      </w:r>
      <w:r w:rsidRPr="004F7DF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723DC7" w:rsidTr="004F7DFF">
        <w:tc>
          <w:tcPr>
            <w:tcW w:w="2127" w:type="dxa"/>
          </w:tcPr>
          <w:p w:rsidR="009929D1" w:rsidRPr="00723DC7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929D1"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35 0 00 00000</w:t>
            </w:r>
          </w:p>
        </w:tc>
        <w:tc>
          <w:tcPr>
            <w:tcW w:w="818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</w:tr>
      <w:tr w:rsidR="009929D1" w:rsidRPr="00723DC7" w:rsidTr="004F7DFF">
        <w:tc>
          <w:tcPr>
            <w:tcW w:w="212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35 0 00 14160</w:t>
            </w:r>
          </w:p>
        </w:tc>
        <w:tc>
          <w:tcPr>
            <w:tcW w:w="818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</w:tr>
      <w:tr w:rsidR="009929D1" w:rsidRPr="00723DC7" w:rsidTr="004F7DFF">
        <w:tc>
          <w:tcPr>
            <w:tcW w:w="212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35 0 00 14170</w:t>
            </w:r>
          </w:p>
        </w:tc>
        <w:tc>
          <w:tcPr>
            <w:tcW w:w="818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создания комфортной городской среды в малых гор</w:t>
            </w:r>
            <w:r w:rsidRPr="00723D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3DC7">
              <w:rPr>
                <w:rFonts w:ascii="Times New Roman" w:hAnsi="Times New Roman" w:cs="Times New Roman"/>
                <w:sz w:val="24"/>
                <w:szCs w:val="24"/>
              </w:rPr>
              <w:t>дах и исторических поселениях Республики Татарстан</w:t>
            </w:r>
          </w:p>
        </w:tc>
      </w:tr>
      <w:tr w:rsidR="009929D1" w:rsidRPr="00723DC7" w:rsidTr="004F7DFF">
        <w:tc>
          <w:tcPr>
            <w:tcW w:w="212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35 0 00 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5550</w:t>
            </w:r>
          </w:p>
        </w:tc>
        <w:tc>
          <w:tcPr>
            <w:tcW w:w="818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поддержку государственных программ суб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ектов Российской Федерации и муниципальных программ формирования современной городской среды</w:t>
            </w:r>
            <w:r w:rsidR="00723DC7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913772" w:rsidRPr="004F7DFF" w:rsidRDefault="00913772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913772" w:rsidRPr="004F7DFF" w:rsidRDefault="001F31EF" w:rsidP="009137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57</w:t>
      </w:r>
      <w:r w:rsidR="00913772" w:rsidRPr="004F7DFF">
        <w:rPr>
          <w:sz w:val="28"/>
          <w:szCs w:val="28"/>
        </w:rPr>
        <w:t xml:space="preserve">) после строки </w:t>
      </w:r>
      <w:proofErr w:type="gramEnd"/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723DC7" w:rsidTr="004F7DFF">
        <w:tc>
          <w:tcPr>
            <w:tcW w:w="2127" w:type="dxa"/>
          </w:tcPr>
          <w:p w:rsidR="009929D1" w:rsidRPr="00723DC7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723DC7">
              <w:rPr>
                <w:rFonts w:ascii="Times New Roman" w:hAnsi="Times New Roman" w:cs="Times New Roman"/>
                <w:sz w:val="24"/>
                <w:szCs w:val="24"/>
              </w:rPr>
              <w:t>99 0 00 53910</w:t>
            </w:r>
          </w:p>
        </w:tc>
        <w:tc>
          <w:tcPr>
            <w:tcW w:w="818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Всероссийской сельскохозяйственной переписи в 2016 году за счет средств федерального бюджета</w:t>
            </w:r>
            <w:r w:rsidR="00723DC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913772" w:rsidRPr="004F7DFF" w:rsidRDefault="00913772" w:rsidP="009137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3772" w:rsidRPr="004F7DFF" w:rsidRDefault="00913772" w:rsidP="009137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7DFF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929D1" w:rsidRPr="00723DC7" w:rsidTr="004F7DFF">
        <w:tc>
          <w:tcPr>
            <w:tcW w:w="2127" w:type="dxa"/>
          </w:tcPr>
          <w:p w:rsidR="009929D1" w:rsidRPr="00723DC7" w:rsidRDefault="00723DC7" w:rsidP="004F7DF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29D1" w:rsidRPr="00723DC7">
              <w:rPr>
                <w:rFonts w:ascii="Times New Roman" w:hAnsi="Times New Roman" w:cs="Times New Roman"/>
                <w:sz w:val="24"/>
                <w:szCs w:val="24"/>
              </w:rPr>
              <w:t>99 0 00 53990</w:t>
            </w:r>
          </w:p>
        </w:tc>
        <w:tc>
          <w:tcPr>
            <w:tcW w:w="8187" w:type="dxa"/>
          </w:tcPr>
          <w:p w:rsidR="009929D1" w:rsidRPr="00723DC7" w:rsidRDefault="009929D1" w:rsidP="004F7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7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Всероссийского конкурса «Лучшая муниц</w:t>
            </w:r>
            <w:r w:rsidRPr="00723D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3DC7">
              <w:rPr>
                <w:rFonts w:ascii="Times New Roman" w:hAnsi="Times New Roman" w:cs="Times New Roman"/>
                <w:sz w:val="24"/>
                <w:szCs w:val="24"/>
              </w:rPr>
              <w:t>пальная практика» за счет средств федерального бюджета</w:t>
            </w:r>
            <w:r w:rsidR="00723DC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913772" w:rsidRDefault="00913772" w:rsidP="00BF02DF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913772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9FF" w:rsidRDefault="007119FF">
      <w:r>
        <w:separator/>
      </w:r>
    </w:p>
  </w:endnote>
  <w:endnote w:type="continuationSeparator" w:id="0">
    <w:p w:rsidR="007119FF" w:rsidRDefault="0071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9FF" w:rsidRDefault="007119FF">
      <w:r>
        <w:separator/>
      </w:r>
    </w:p>
  </w:footnote>
  <w:footnote w:type="continuationSeparator" w:id="0">
    <w:p w:rsidR="007119FF" w:rsidRDefault="00711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9FF" w:rsidRPr="004F7DFF" w:rsidRDefault="007119FF">
    <w:pPr>
      <w:pStyle w:val="a3"/>
      <w:jc w:val="center"/>
      <w:rPr>
        <w:sz w:val="24"/>
        <w:szCs w:val="24"/>
      </w:rPr>
    </w:pPr>
    <w:r w:rsidRPr="004F7DFF">
      <w:rPr>
        <w:sz w:val="24"/>
        <w:szCs w:val="24"/>
      </w:rPr>
      <w:fldChar w:fldCharType="begin"/>
    </w:r>
    <w:r w:rsidRPr="004F7DFF">
      <w:rPr>
        <w:sz w:val="24"/>
        <w:szCs w:val="24"/>
      </w:rPr>
      <w:instrText xml:space="preserve"> PAGE   \* MERGEFORMAT </w:instrText>
    </w:r>
    <w:r w:rsidRPr="004F7DFF">
      <w:rPr>
        <w:sz w:val="24"/>
        <w:szCs w:val="24"/>
      </w:rPr>
      <w:fldChar w:fldCharType="separate"/>
    </w:r>
    <w:r w:rsidR="007D1144">
      <w:rPr>
        <w:noProof/>
        <w:sz w:val="24"/>
        <w:szCs w:val="24"/>
      </w:rPr>
      <w:t>40</w:t>
    </w:r>
    <w:r w:rsidRPr="004F7DFF">
      <w:rPr>
        <w:sz w:val="24"/>
        <w:szCs w:val="24"/>
      </w:rPr>
      <w:fldChar w:fldCharType="end"/>
    </w:r>
  </w:p>
  <w:p w:rsidR="007119FF" w:rsidRDefault="007119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23E3"/>
    <w:rsid w:val="00006A09"/>
    <w:rsid w:val="000108C2"/>
    <w:rsid w:val="00010D7F"/>
    <w:rsid w:val="00024BB3"/>
    <w:rsid w:val="00044AE0"/>
    <w:rsid w:val="00044D8E"/>
    <w:rsid w:val="00051CD7"/>
    <w:rsid w:val="00057354"/>
    <w:rsid w:val="0006296E"/>
    <w:rsid w:val="00084B04"/>
    <w:rsid w:val="00094464"/>
    <w:rsid w:val="000A51CA"/>
    <w:rsid w:val="000B1577"/>
    <w:rsid w:val="000C07B3"/>
    <w:rsid w:val="000D6EDE"/>
    <w:rsid w:val="000D76F8"/>
    <w:rsid w:val="000E7321"/>
    <w:rsid w:val="000F561F"/>
    <w:rsid w:val="000F59B7"/>
    <w:rsid w:val="000F6001"/>
    <w:rsid w:val="00123BD0"/>
    <w:rsid w:val="001313B5"/>
    <w:rsid w:val="00133170"/>
    <w:rsid w:val="0013322B"/>
    <w:rsid w:val="00134810"/>
    <w:rsid w:val="00135AC5"/>
    <w:rsid w:val="001414F7"/>
    <w:rsid w:val="00142D5C"/>
    <w:rsid w:val="0014341F"/>
    <w:rsid w:val="00160CFD"/>
    <w:rsid w:val="00161D0F"/>
    <w:rsid w:val="001637E6"/>
    <w:rsid w:val="001703CE"/>
    <w:rsid w:val="001757EE"/>
    <w:rsid w:val="00180197"/>
    <w:rsid w:val="00184496"/>
    <w:rsid w:val="001931BC"/>
    <w:rsid w:val="00194F9F"/>
    <w:rsid w:val="0019670A"/>
    <w:rsid w:val="001B016C"/>
    <w:rsid w:val="001B3043"/>
    <w:rsid w:val="001C11EA"/>
    <w:rsid w:val="001D0310"/>
    <w:rsid w:val="001D496D"/>
    <w:rsid w:val="001D6C47"/>
    <w:rsid w:val="001E4ADC"/>
    <w:rsid w:val="001E5CA9"/>
    <w:rsid w:val="001F31EF"/>
    <w:rsid w:val="001F69CB"/>
    <w:rsid w:val="001F7493"/>
    <w:rsid w:val="0020386C"/>
    <w:rsid w:val="002149F3"/>
    <w:rsid w:val="00220978"/>
    <w:rsid w:val="00237439"/>
    <w:rsid w:val="00237B18"/>
    <w:rsid w:val="0024424F"/>
    <w:rsid w:val="00246B53"/>
    <w:rsid w:val="00255C40"/>
    <w:rsid w:val="002609FF"/>
    <w:rsid w:val="002632C8"/>
    <w:rsid w:val="00270E02"/>
    <w:rsid w:val="00274CFE"/>
    <w:rsid w:val="00281A19"/>
    <w:rsid w:val="00282165"/>
    <w:rsid w:val="00286D3A"/>
    <w:rsid w:val="002901E9"/>
    <w:rsid w:val="00290551"/>
    <w:rsid w:val="002910A4"/>
    <w:rsid w:val="00292744"/>
    <w:rsid w:val="002956CE"/>
    <w:rsid w:val="002A567D"/>
    <w:rsid w:val="002A690E"/>
    <w:rsid w:val="002A7396"/>
    <w:rsid w:val="002B1DDC"/>
    <w:rsid w:val="002B288C"/>
    <w:rsid w:val="002B2A14"/>
    <w:rsid w:val="002B4205"/>
    <w:rsid w:val="002B6381"/>
    <w:rsid w:val="002C6C85"/>
    <w:rsid w:val="002C77F1"/>
    <w:rsid w:val="002E3A08"/>
    <w:rsid w:val="002E4431"/>
    <w:rsid w:val="002F4CA9"/>
    <w:rsid w:val="003156AB"/>
    <w:rsid w:val="00316B9D"/>
    <w:rsid w:val="00320524"/>
    <w:rsid w:val="00342E26"/>
    <w:rsid w:val="0034357E"/>
    <w:rsid w:val="00347A73"/>
    <w:rsid w:val="00361F2A"/>
    <w:rsid w:val="003633E1"/>
    <w:rsid w:val="003636A6"/>
    <w:rsid w:val="00364C7B"/>
    <w:rsid w:val="00366F51"/>
    <w:rsid w:val="00366FC9"/>
    <w:rsid w:val="00367B78"/>
    <w:rsid w:val="0037039C"/>
    <w:rsid w:val="0038184A"/>
    <w:rsid w:val="003830BD"/>
    <w:rsid w:val="00384BB0"/>
    <w:rsid w:val="00393AE5"/>
    <w:rsid w:val="003A586F"/>
    <w:rsid w:val="003A7614"/>
    <w:rsid w:val="003B15CB"/>
    <w:rsid w:val="003B5535"/>
    <w:rsid w:val="003C3504"/>
    <w:rsid w:val="003C5DD4"/>
    <w:rsid w:val="003C6CA5"/>
    <w:rsid w:val="003D422C"/>
    <w:rsid w:val="003D76FD"/>
    <w:rsid w:val="003E4176"/>
    <w:rsid w:val="003E5C09"/>
    <w:rsid w:val="003E7BAB"/>
    <w:rsid w:val="003F3EE9"/>
    <w:rsid w:val="003F4D50"/>
    <w:rsid w:val="003F6140"/>
    <w:rsid w:val="00401261"/>
    <w:rsid w:val="00404CB6"/>
    <w:rsid w:val="00404DD8"/>
    <w:rsid w:val="004130C7"/>
    <w:rsid w:val="004152F7"/>
    <w:rsid w:val="00416D60"/>
    <w:rsid w:val="0041798D"/>
    <w:rsid w:val="00425D20"/>
    <w:rsid w:val="0043090D"/>
    <w:rsid w:val="00440A02"/>
    <w:rsid w:val="00444AC9"/>
    <w:rsid w:val="00444C02"/>
    <w:rsid w:val="004454A0"/>
    <w:rsid w:val="00453265"/>
    <w:rsid w:val="004555AE"/>
    <w:rsid w:val="00461BFF"/>
    <w:rsid w:val="00477809"/>
    <w:rsid w:val="00491310"/>
    <w:rsid w:val="00494669"/>
    <w:rsid w:val="00496EBC"/>
    <w:rsid w:val="004A1880"/>
    <w:rsid w:val="004A44AD"/>
    <w:rsid w:val="004B0EEF"/>
    <w:rsid w:val="004C0782"/>
    <w:rsid w:val="004C792E"/>
    <w:rsid w:val="004D04A2"/>
    <w:rsid w:val="004D2385"/>
    <w:rsid w:val="004E7E0E"/>
    <w:rsid w:val="004F3D42"/>
    <w:rsid w:val="004F7DFF"/>
    <w:rsid w:val="004F7FB3"/>
    <w:rsid w:val="00500366"/>
    <w:rsid w:val="00502552"/>
    <w:rsid w:val="005055CC"/>
    <w:rsid w:val="00505968"/>
    <w:rsid w:val="00515D15"/>
    <w:rsid w:val="0052609D"/>
    <w:rsid w:val="00527371"/>
    <w:rsid w:val="00533E3E"/>
    <w:rsid w:val="0053661D"/>
    <w:rsid w:val="00557C29"/>
    <w:rsid w:val="00563ABF"/>
    <w:rsid w:val="005643BF"/>
    <w:rsid w:val="005758C3"/>
    <w:rsid w:val="0058015B"/>
    <w:rsid w:val="00592E58"/>
    <w:rsid w:val="00595B65"/>
    <w:rsid w:val="005A0150"/>
    <w:rsid w:val="005A0E1D"/>
    <w:rsid w:val="005A446A"/>
    <w:rsid w:val="005A5A52"/>
    <w:rsid w:val="005C0CC1"/>
    <w:rsid w:val="005C1602"/>
    <w:rsid w:val="005C43C1"/>
    <w:rsid w:val="005C7778"/>
    <w:rsid w:val="005D5F6F"/>
    <w:rsid w:val="005E23E8"/>
    <w:rsid w:val="005E5B01"/>
    <w:rsid w:val="005E7F33"/>
    <w:rsid w:val="005E7F3A"/>
    <w:rsid w:val="005F0905"/>
    <w:rsid w:val="005F6024"/>
    <w:rsid w:val="00600BB4"/>
    <w:rsid w:val="00603784"/>
    <w:rsid w:val="00603E8D"/>
    <w:rsid w:val="00605322"/>
    <w:rsid w:val="00613B4E"/>
    <w:rsid w:val="0062333E"/>
    <w:rsid w:val="00627FAC"/>
    <w:rsid w:val="00635577"/>
    <w:rsid w:val="00637A33"/>
    <w:rsid w:val="00637B68"/>
    <w:rsid w:val="00643123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98C"/>
    <w:rsid w:val="006C4EE3"/>
    <w:rsid w:val="006C5D4D"/>
    <w:rsid w:val="006C77D2"/>
    <w:rsid w:val="006D7E3E"/>
    <w:rsid w:val="006F2022"/>
    <w:rsid w:val="006F7CDC"/>
    <w:rsid w:val="00702929"/>
    <w:rsid w:val="00710B2B"/>
    <w:rsid w:val="0071156A"/>
    <w:rsid w:val="007119FF"/>
    <w:rsid w:val="00715134"/>
    <w:rsid w:val="007216F0"/>
    <w:rsid w:val="00723DC7"/>
    <w:rsid w:val="00731474"/>
    <w:rsid w:val="00733122"/>
    <w:rsid w:val="007402DB"/>
    <w:rsid w:val="007411C3"/>
    <w:rsid w:val="00746AA4"/>
    <w:rsid w:val="00751149"/>
    <w:rsid w:val="00760712"/>
    <w:rsid w:val="0077534B"/>
    <w:rsid w:val="0078439F"/>
    <w:rsid w:val="00784C47"/>
    <w:rsid w:val="00790961"/>
    <w:rsid w:val="00792B2B"/>
    <w:rsid w:val="00794214"/>
    <w:rsid w:val="007971B2"/>
    <w:rsid w:val="007B3B1C"/>
    <w:rsid w:val="007B7D99"/>
    <w:rsid w:val="007B7EF8"/>
    <w:rsid w:val="007C6CDE"/>
    <w:rsid w:val="007D08B9"/>
    <w:rsid w:val="007D1144"/>
    <w:rsid w:val="007D414D"/>
    <w:rsid w:val="007D58A8"/>
    <w:rsid w:val="007E23FD"/>
    <w:rsid w:val="007F515A"/>
    <w:rsid w:val="00812479"/>
    <w:rsid w:val="00812998"/>
    <w:rsid w:val="0081443D"/>
    <w:rsid w:val="00826DC8"/>
    <w:rsid w:val="008272CC"/>
    <w:rsid w:val="008310A1"/>
    <w:rsid w:val="00840F36"/>
    <w:rsid w:val="0084277D"/>
    <w:rsid w:val="008472D9"/>
    <w:rsid w:val="00851095"/>
    <w:rsid w:val="008531B7"/>
    <w:rsid w:val="00863069"/>
    <w:rsid w:val="008653D8"/>
    <w:rsid w:val="008722E9"/>
    <w:rsid w:val="00872574"/>
    <w:rsid w:val="00876157"/>
    <w:rsid w:val="00877367"/>
    <w:rsid w:val="00881598"/>
    <w:rsid w:val="00883C9A"/>
    <w:rsid w:val="00887FB8"/>
    <w:rsid w:val="00890AD6"/>
    <w:rsid w:val="00890ECD"/>
    <w:rsid w:val="008944C5"/>
    <w:rsid w:val="008A284D"/>
    <w:rsid w:val="008A6E9B"/>
    <w:rsid w:val="008B4254"/>
    <w:rsid w:val="008C34AF"/>
    <w:rsid w:val="008E199E"/>
    <w:rsid w:val="008E4FE1"/>
    <w:rsid w:val="008E7221"/>
    <w:rsid w:val="008F01D0"/>
    <w:rsid w:val="008F709A"/>
    <w:rsid w:val="00907BFD"/>
    <w:rsid w:val="009104EA"/>
    <w:rsid w:val="00913772"/>
    <w:rsid w:val="00915278"/>
    <w:rsid w:val="009166DA"/>
    <w:rsid w:val="00935C77"/>
    <w:rsid w:val="00941FA7"/>
    <w:rsid w:val="00942409"/>
    <w:rsid w:val="009670E6"/>
    <w:rsid w:val="0097551A"/>
    <w:rsid w:val="00975975"/>
    <w:rsid w:val="009769A5"/>
    <w:rsid w:val="00982411"/>
    <w:rsid w:val="00986F57"/>
    <w:rsid w:val="00987632"/>
    <w:rsid w:val="009929D1"/>
    <w:rsid w:val="00996308"/>
    <w:rsid w:val="009A52C8"/>
    <w:rsid w:val="009B382E"/>
    <w:rsid w:val="009C3E6A"/>
    <w:rsid w:val="009D43DF"/>
    <w:rsid w:val="009D797A"/>
    <w:rsid w:val="009E45DB"/>
    <w:rsid w:val="00A116F6"/>
    <w:rsid w:val="00A143F3"/>
    <w:rsid w:val="00A14B2B"/>
    <w:rsid w:val="00A27F9E"/>
    <w:rsid w:val="00A33ED1"/>
    <w:rsid w:val="00A3648D"/>
    <w:rsid w:val="00A37075"/>
    <w:rsid w:val="00A37B3A"/>
    <w:rsid w:val="00A420BE"/>
    <w:rsid w:val="00A50F9F"/>
    <w:rsid w:val="00A82B88"/>
    <w:rsid w:val="00A840A3"/>
    <w:rsid w:val="00A87942"/>
    <w:rsid w:val="00AA117F"/>
    <w:rsid w:val="00AA1E2E"/>
    <w:rsid w:val="00AA278C"/>
    <w:rsid w:val="00AB0350"/>
    <w:rsid w:val="00AB32E0"/>
    <w:rsid w:val="00AC0C6B"/>
    <w:rsid w:val="00AC194C"/>
    <w:rsid w:val="00AC3CCA"/>
    <w:rsid w:val="00AC3F55"/>
    <w:rsid w:val="00AD0D03"/>
    <w:rsid w:val="00AF17F8"/>
    <w:rsid w:val="00B00C4B"/>
    <w:rsid w:val="00B04BA2"/>
    <w:rsid w:val="00B05F8A"/>
    <w:rsid w:val="00B070E3"/>
    <w:rsid w:val="00B111BC"/>
    <w:rsid w:val="00B16467"/>
    <w:rsid w:val="00B22512"/>
    <w:rsid w:val="00B22FA5"/>
    <w:rsid w:val="00B239B9"/>
    <w:rsid w:val="00B246F1"/>
    <w:rsid w:val="00B249BB"/>
    <w:rsid w:val="00B41A57"/>
    <w:rsid w:val="00B53FB1"/>
    <w:rsid w:val="00B55FAA"/>
    <w:rsid w:val="00B569D2"/>
    <w:rsid w:val="00B60F3A"/>
    <w:rsid w:val="00B61A72"/>
    <w:rsid w:val="00B623D8"/>
    <w:rsid w:val="00B667CA"/>
    <w:rsid w:val="00B66DE2"/>
    <w:rsid w:val="00B84387"/>
    <w:rsid w:val="00B91074"/>
    <w:rsid w:val="00B9150A"/>
    <w:rsid w:val="00B91E79"/>
    <w:rsid w:val="00BA3048"/>
    <w:rsid w:val="00BA6A5E"/>
    <w:rsid w:val="00BA7DDD"/>
    <w:rsid w:val="00BB1A0D"/>
    <w:rsid w:val="00BB4370"/>
    <w:rsid w:val="00BB62FA"/>
    <w:rsid w:val="00BC3019"/>
    <w:rsid w:val="00BC7A0B"/>
    <w:rsid w:val="00BD3BFF"/>
    <w:rsid w:val="00BE130A"/>
    <w:rsid w:val="00BE547A"/>
    <w:rsid w:val="00BF02DF"/>
    <w:rsid w:val="00BF240B"/>
    <w:rsid w:val="00C06B47"/>
    <w:rsid w:val="00C07069"/>
    <w:rsid w:val="00C11F8C"/>
    <w:rsid w:val="00C268B9"/>
    <w:rsid w:val="00C4105E"/>
    <w:rsid w:val="00C46867"/>
    <w:rsid w:val="00C46957"/>
    <w:rsid w:val="00C5110C"/>
    <w:rsid w:val="00C72F1C"/>
    <w:rsid w:val="00C751AD"/>
    <w:rsid w:val="00C76E03"/>
    <w:rsid w:val="00C82E27"/>
    <w:rsid w:val="00C851A1"/>
    <w:rsid w:val="00C85607"/>
    <w:rsid w:val="00C858B4"/>
    <w:rsid w:val="00C915FF"/>
    <w:rsid w:val="00C97748"/>
    <w:rsid w:val="00CA0304"/>
    <w:rsid w:val="00CA1CDC"/>
    <w:rsid w:val="00CA7357"/>
    <w:rsid w:val="00CB0B5F"/>
    <w:rsid w:val="00CD2CB6"/>
    <w:rsid w:val="00CD4580"/>
    <w:rsid w:val="00CE0211"/>
    <w:rsid w:val="00CE0970"/>
    <w:rsid w:val="00CE3E77"/>
    <w:rsid w:val="00CE535A"/>
    <w:rsid w:val="00CE7955"/>
    <w:rsid w:val="00CF0BF6"/>
    <w:rsid w:val="00CF2B4D"/>
    <w:rsid w:val="00CF7DA6"/>
    <w:rsid w:val="00D0073A"/>
    <w:rsid w:val="00D2173E"/>
    <w:rsid w:val="00D2419A"/>
    <w:rsid w:val="00D5260D"/>
    <w:rsid w:val="00D574A4"/>
    <w:rsid w:val="00D70719"/>
    <w:rsid w:val="00D735F1"/>
    <w:rsid w:val="00D8504C"/>
    <w:rsid w:val="00D87F00"/>
    <w:rsid w:val="00D906B7"/>
    <w:rsid w:val="00D94027"/>
    <w:rsid w:val="00DB0818"/>
    <w:rsid w:val="00DB1190"/>
    <w:rsid w:val="00DB2C8B"/>
    <w:rsid w:val="00DB6F5E"/>
    <w:rsid w:val="00DD6385"/>
    <w:rsid w:val="00DD6EC6"/>
    <w:rsid w:val="00DD7E55"/>
    <w:rsid w:val="00DF14D4"/>
    <w:rsid w:val="00DF30BC"/>
    <w:rsid w:val="00DF5725"/>
    <w:rsid w:val="00E123AA"/>
    <w:rsid w:val="00E12D28"/>
    <w:rsid w:val="00E17D77"/>
    <w:rsid w:val="00E17DAA"/>
    <w:rsid w:val="00E20E4E"/>
    <w:rsid w:val="00E21CD4"/>
    <w:rsid w:val="00E23001"/>
    <w:rsid w:val="00E266F6"/>
    <w:rsid w:val="00E32129"/>
    <w:rsid w:val="00E365B2"/>
    <w:rsid w:val="00E511F0"/>
    <w:rsid w:val="00E53105"/>
    <w:rsid w:val="00E54F80"/>
    <w:rsid w:val="00E5632D"/>
    <w:rsid w:val="00E57969"/>
    <w:rsid w:val="00E664B1"/>
    <w:rsid w:val="00E701D5"/>
    <w:rsid w:val="00E82C37"/>
    <w:rsid w:val="00E849D4"/>
    <w:rsid w:val="00E84B26"/>
    <w:rsid w:val="00E84C9D"/>
    <w:rsid w:val="00E84D1F"/>
    <w:rsid w:val="00E90B27"/>
    <w:rsid w:val="00E9164B"/>
    <w:rsid w:val="00E91F21"/>
    <w:rsid w:val="00E93B69"/>
    <w:rsid w:val="00E95439"/>
    <w:rsid w:val="00E96CC8"/>
    <w:rsid w:val="00EA0045"/>
    <w:rsid w:val="00EA33F8"/>
    <w:rsid w:val="00EB2947"/>
    <w:rsid w:val="00EB2EAF"/>
    <w:rsid w:val="00ED0C30"/>
    <w:rsid w:val="00ED3C18"/>
    <w:rsid w:val="00EE312E"/>
    <w:rsid w:val="00EE6A38"/>
    <w:rsid w:val="00EF3973"/>
    <w:rsid w:val="00F06AB5"/>
    <w:rsid w:val="00F14F80"/>
    <w:rsid w:val="00F16B76"/>
    <w:rsid w:val="00F24A98"/>
    <w:rsid w:val="00F353A4"/>
    <w:rsid w:val="00F4036D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C5940"/>
    <w:rsid w:val="00FD7F0E"/>
    <w:rsid w:val="00FE0E76"/>
    <w:rsid w:val="00FE686B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F23ED-51EC-4D98-8C9B-E920D5CD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558</TotalTime>
  <Pages>40</Pages>
  <Words>10073</Words>
  <Characters>67984</Characters>
  <Application>Microsoft Office Word</Application>
  <DocSecurity>0</DocSecurity>
  <Lines>566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55</cp:revision>
  <cp:lastPrinted>2019-01-15T09:13:00Z</cp:lastPrinted>
  <dcterms:created xsi:type="dcterms:W3CDTF">2018-08-06T12:38:00Z</dcterms:created>
  <dcterms:modified xsi:type="dcterms:W3CDTF">2019-01-22T14:19:00Z</dcterms:modified>
</cp:coreProperties>
</file>