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4764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04764F" w:rsidP="00A87942">
            <w:pPr>
              <w:pStyle w:val="Noeeu1"/>
              <w:jc w:val="center"/>
            </w:pPr>
            <w:r>
              <w:t>28.07.2020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04764F" w:rsidP="00A87942">
            <w:pPr>
              <w:pStyle w:val="Noeeu1"/>
            </w:pPr>
            <w:r>
              <w:t>02-84</w:t>
            </w: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E462AF">
        <w:rPr>
          <w:rFonts w:ascii="Times New Roman" w:hAnsi="Times New Roman" w:cs="Times New Roman"/>
          <w:szCs w:val="28"/>
        </w:rPr>
        <w:t>ами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</w:t>
      </w:r>
      <w:r w:rsidR="00E462AF">
        <w:rPr>
          <w:rFonts w:ascii="Times New Roman" w:hAnsi="Times New Roman" w:cs="Times New Roman"/>
          <w:szCs w:val="28"/>
        </w:rPr>
        <w:t>, от 15.03.2019          № 02-31</w:t>
      </w:r>
      <w:r w:rsidR="006773FE">
        <w:rPr>
          <w:rFonts w:ascii="Times New Roman" w:hAnsi="Times New Roman" w:cs="Times New Roman"/>
          <w:szCs w:val="28"/>
        </w:rPr>
        <w:t>, от 17.10.2019 № 02-108</w:t>
      </w:r>
      <w:proofErr w:type="gramEnd"/>
      <w:r w:rsidR="006773FE">
        <w:rPr>
          <w:rFonts w:ascii="Times New Roman" w:hAnsi="Times New Roman" w:cs="Times New Roman"/>
          <w:szCs w:val="28"/>
        </w:rPr>
        <w:t>, от 04.12.2019 № 02-129</w:t>
      </w:r>
      <w:r w:rsidR="003C7B68">
        <w:rPr>
          <w:rFonts w:ascii="Times New Roman" w:hAnsi="Times New Roman" w:cs="Times New Roman"/>
          <w:szCs w:val="28"/>
        </w:rPr>
        <w:t>, от 24.12.2019 № 02-139</w:t>
      </w:r>
      <w:r w:rsidR="00C762B2">
        <w:rPr>
          <w:rFonts w:ascii="Times New Roman" w:hAnsi="Times New Roman" w:cs="Times New Roman"/>
          <w:szCs w:val="28"/>
        </w:rPr>
        <w:t>, от 27.03.2020 №02-35</w:t>
      </w:r>
      <w:r w:rsidR="00125E08">
        <w:rPr>
          <w:rFonts w:ascii="Times New Roman" w:hAnsi="Times New Roman" w:cs="Times New Roman"/>
          <w:szCs w:val="28"/>
        </w:rPr>
        <w:t>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Pr="006773FE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3C7B68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F97748" w:rsidRPr="002D509B" w:rsidRDefault="00533E3E" w:rsidP="00F97748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2D509B">
        <w:rPr>
          <w:color w:val="FFFFFF" w:themeColor="background1"/>
          <w:sz w:val="28"/>
          <w:szCs w:val="28"/>
        </w:rPr>
        <w:t xml:space="preserve">Заместитель </w:t>
      </w:r>
    </w:p>
    <w:p w:rsidR="007D58A8" w:rsidRPr="002D509B" w:rsidRDefault="007D58A8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2D509B">
        <w:rPr>
          <w:color w:val="FFFFFF" w:themeColor="background1"/>
          <w:sz w:val="28"/>
          <w:szCs w:val="28"/>
        </w:rPr>
        <w:br w:type="page"/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4764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763">
        <w:rPr>
          <w:rFonts w:ascii="Times New Roman" w:hAnsi="Times New Roman" w:cs="Times New Roman"/>
          <w:sz w:val="28"/>
          <w:szCs w:val="28"/>
        </w:rPr>
        <w:t xml:space="preserve"> </w:t>
      </w:r>
      <w:r w:rsidR="0004764F">
        <w:rPr>
          <w:rFonts w:ascii="Times New Roman" w:hAnsi="Times New Roman" w:cs="Times New Roman"/>
          <w:sz w:val="28"/>
          <w:szCs w:val="28"/>
        </w:rPr>
        <w:t xml:space="preserve">июля </w:t>
      </w:r>
      <w:r w:rsidR="00091EA8">
        <w:rPr>
          <w:rFonts w:ascii="Times New Roman" w:hAnsi="Times New Roman" w:cs="Times New Roman"/>
          <w:sz w:val="28"/>
          <w:szCs w:val="28"/>
        </w:rPr>
        <w:t>20</w:t>
      </w:r>
      <w:r w:rsidR="003C7B68">
        <w:rPr>
          <w:rFonts w:ascii="Times New Roman" w:hAnsi="Times New Roman" w:cs="Times New Roman"/>
          <w:sz w:val="28"/>
          <w:szCs w:val="28"/>
        </w:rPr>
        <w:t>20</w:t>
      </w:r>
      <w:r w:rsidR="00091EA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64F">
        <w:rPr>
          <w:rFonts w:ascii="Times New Roman" w:hAnsi="Times New Roman" w:cs="Times New Roman"/>
          <w:sz w:val="28"/>
          <w:szCs w:val="28"/>
        </w:rPr>
        <w:t>02-84</w:t>
      </w:r>
      <w:bookmarkStart w:id="0" w:name="_GoBack"/>
      <w:bookmarkEnd w:id="0"/>
    </w:p>
    <w:p w:rsidR="00401261" w:rsidRPr="00CE3FB5" w:rsidRDefault="0004764F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282E19" w:rsidRDefault="006938C0" w:rsidP="00282E19">
      <w:pPr>
        <w:pStyle w:val="af"/>
        <w:spacing w:line="240" w:lineRule="auto"/>
        <w:ind w:left="0"/>
        <w:jc w:val="both"/>
        <w:rPr>
          <w:szCs w:val="28"/>
        </w:rPr>
      </w:pPr>
      <w:r w:rsidRPr="00282E19">
        <w:rPr>
          <w:szCs w:val="28"/>
        </w:rPr>
        <w:t>1</w:t>
      </w:r>
      <w:r w:rsidR="00401261" w:rsidRPr="00282E19">
        <w:rPr>
          <w:szCs w:val="28"/>
        </w:rPr>
        <w:t xml:space="preserve">. В пункте 2. </w:t>
      </w:r>
      <w:r w:rsidR="00CE0211" w:rsidRPr="00282E19">
        <w:rPr>
          <w:szCs w:val="28"/>
        </w:rPr>
        <w:t>«</w:t>
      </w:r>
      <w:r w:rsidR="00401261" w:rsidRPr="00282E19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282E19">
        <w:rPr>
          <w:rFonts w:eastAsia="Calibri"/>
          <w:szCs w:val="28"/>
        </w:rPr>
        <w:t>о</w:t>
      </w:r>
      <w:r w:rsidR="00401261" w:rsidRPr="00282E19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282E19">
        <w:rPr>
          <w:rFonts w:eastAsia="Calibri"/>
          <w:szCs w:val="28"/>
        </w:rPr>
        <w:t>»</w:t>
      </w:r>
      <w:r w:rsidR="00401261" w:rsidRPr="00282E19">
        <w:rPr>
          <w:rFonts w:eastAsia="Calibri"/>
          <w:szCs w:val="28"/>
        </w:rPr>
        <w:t>:</w:t>
      </w:r>
    </w:p>
    <w:p w:rsidR="00401261" w:rsidRPr="00282E19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56FF4" w:rsidRPr="00282E19" w:rsidRDefault="00890AD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sz w:val="28"/>
          <w:szCs w:val="28"/>
        </w:rPr>
        <w:t xml:space="preserve">а) </w:t>
      </w:r>
      <w:r w:rsidR="008E248A" w:rsidRPr="00282E19">
        <w:rPr>
          <w:sz w:val="28"/>
          <w:szCs w:val="28"/>
        </w:rPr>
        <w:t xml:space="preserve">в </w:t>
      </w:r>
      <w:r w:rsidRPr="00282E19">
        <w:rPr>
          <w:sz w:val="28"/>
          <w:szCs w:val="28"/>
        </w:rPr>
        <w:t>подпункт</w:t>
      </w:r>
      <w:r w:rsidR="008E248A" w:rsidRPr="00282E19">
        <w:rPr>
          <w:sz w:val="28"/>
          <w:szCs w:val="28"/>
        </w:rPr>
        <w:t>е</w:t>
      </w:r>
      <w:r w:rsidRPr="00282E19">
        <w:rPr>
          <w:sz w:val="28"/>
          <w:szCs w:val="28"/>
        </w:rPr>
        <w:t xml:space="preserve"> </w:t>
      </w:r>
      <w:r w:rsidR="00665586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8E248A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762B2" w:rsidRPr="00282E19" w:rsidRDefault="00C762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1 02 00000 Основное мероприятие «Профилактика 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фекционных заболеваний, включая иммунопрофилактику» дополнить следующим направлением расходов:</w:t>
      </w:r>
    </w:p>
    <w:p w:rsidR="00C762B2" w:rsidRPr="00282E19" w:rsidRDefault="00C762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</w:t>
      </w:r>
      <w:r w:rsidR="00856FF4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97080 Мероприятия по предупреждению распространения на территории Республики Татарстан новой коронавирусной инфекции</w:t>
      </w:r>
    </w:p>
    <w:p w:rsidR="00C762B2" w:rsidRPr="00282E19" w:rsidRDefault="00C762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мероприятия по предупреждению распространения на территории Ре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новой коронавирусной инфекции.»;</w:t>
      </w:r>
    </w:p>
    <w:p w:rsidR="00856FF4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56FF4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2 09 00000 Основное мероприятие «Совершенствование системы оказания медицинской помощи больным прочими заболеваниями. Орган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 дополнить следующим направлением расходов:</w:t>
      </w:r>
    </w:p>
    <w:p w:rsidR="00856FF4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«- 58320 Оснащение (переоснащение) дополнительно создаваемого или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пер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профилируемого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коечного фонда медицинских организаций для оказания медици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помощи больным новой коронавирусной инфекцией за счет средств резервного фонда Правительства Российской Федерации</w:t>
      </w:r>
    </w:p>
    <w:p w:rsidR="00856FF4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оснащ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ние (переоснащение) дополнительно создаваемого или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перепрофилируемого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кое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фонда медицинских организаций для оказания медицинской помощи больным новой коронавирусной инфекцией.</w:t>
      </w:r>
    </w:p>
    <w:p w:rsidR="00856FF4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Поступление дотаций на указанные цели отражается по соответствующим к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15832 00 0000 150 «Дотации бюджетам на поддержку мер по обеспечению сбалансированности бюджетов на оснащение (переоснащение) 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полнительно создаваемого или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перепрофилируемого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коечного фонда медицинских организаций для оказания медицинской помощи больным новой коронавирусной инфекцией» классификации доходов бюджетов.»;</w:t>
      </w:r>
    </w:p>
    <w:p w:rsidR="00856FF4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762B2" w:rsidRPr="00282E19" w:rsidRDefault="00856FF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«01 7 03 00000 Основное мероприятие «Социальная поддер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ка отдельных категорий медицинских работников» дополнить следующими напра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лениями расходов:</w:t>
      </w: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«- 5830F Осуществление выплат стимулирующего характера за особые усл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вия труда и дополнительную нагрузку медицинским работникам, оказывающим м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дицинскую помощь гражданам, у которых выявлена новая коронавирусная инфе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ция, и лицам из групп риска заражения новой коронавирусной инфекцией, за счет средств резервного фонда Правительства Российской Федерации</w:t>
      </w: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фекция, и лицам из групп риска заражения новой коронавирусной инфекцией.</w:t>
      </w:r>
      <w:proofErr w:type="gramEnd"/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иных межбюджетных трансфертов на указанные цели отражается по коду вида доходов 000 2 02 49001 02 0000 150 «Межбюджетные трансферты, пер</w:t>
      </w:r>
      <w:r w:rsidRPr="00282E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бюджетов.</w:t>
      </w: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- 5833F Осуществление выплат стимулирующего характера за выполнение особо важных работ медицинским и иным работникам, непосредственно участву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щим в оказании медицинской помощи гражданам, у которых выявлена новая кор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навирусная инфекция, за счет средств резервного фонда Правительства Российской Федерации</w:t>
      </w: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осуществление выплат стимулирующего характера за выполнение особо важных работ медицинским и иным работникам, непосредственно участву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щим в оказании медицинской помощи гражданам, у которых выявлена новая кор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навирусная инфекция.</w:t>
      </w:r>
    </w:p>
    <w:p w:rsidR="00C762B2" w:rsidRPr="00282E19" w:rsidRDefault="00F856EB" w:rsidP="00282E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иных межбюджетных трансфертов на указанные цели отражается по коду вида доходов 000 2 02 49001 02 0000 150 «Межбюджетные трансферты, пер</w:t>
      </w:r>
      <w:r w:rsidRPr="00282E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бюджетов.»;</w:t>
      </w:r>
    </w:p>
    <w:p w:rsidR="00F856EB" w:rsidRPr="00282E19" w:rsidRDefault="00F856EB" w:rsidP="00282E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«01 8 01 00000 Основное мероприятие «Совершенствование системы лекарственного обеспечения, в том числе в амбулаторных условиях» направление расходов «- 52160 Финансовое обеспечение расходов на организацио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, гипофиза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ным нанизмом, болезнью Гоше, злокачественными новообразованиями лимфои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ной, кроветворной и родственных им тканей, рассеянным склерозом,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-уремическим синдромом, юношеским артритом с системным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началом,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харидозом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I, II и VI типов, а также после трансплантации органов и (или) тканей, за счет средств федерального бюджета» изложить в следующей редакции:</w:t>
      </w:r>
    </w:p>
    <w:p w:rsidR="00F856EB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«- 52160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, гипофизарным нанизмом, б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-уремическим синдр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мом, юношеским артритом с системным началом,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мукополисахаридозом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I, II и VI типов,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апластической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Прауэра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), а также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после транспла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тации органов и (или) тканей, за счет средств федерального бюджета</w:t>
      </w:r>
    </w:p>
    <w:p w:rsidR="00F856EB" w:rsidRPr="00282E19" w:rsidRDefault="00F856EB" w:rsidP="00282E19">
      <w:pPr>
        <w:pStyle w:val="ConsPlusNormal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-уремическим синдромом, юношеским артритом с системным началом,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мукополисахаридозом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, II и VI типов,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апластической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Прауэра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), а также после трансплантации органов и (или) тканей.</w:t>
      </w:r>
    </w:p>
    <w:p w:rsidR="00F856EB" w:rsidRPr="00282E19" w:rsidRDefault="00F856EB" w:rsidP="00282E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45216 00 0000 150 «Межбю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жетные трансферты, передаваемые бюджетам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муковисцид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, гипофизарным нанизмом, болезнью Гоше, злокачественными новообразован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ями лимфоидной, кроветворной и родственных им тканей, рассеянным склерозом,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гемолитико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-уремическим синдромом, юношеским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артритом с системным началом,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мукополисахаридозом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I, II и VI типов, 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апластической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анемией неуточненной, наследственным дефицитом факторов II (фибриногена), VII (лабильного), X (Ст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арта-</w:t>
      </w:r>
      <w:proofErr w:type="spell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Прауэра</w:t>
      </w:r>
      <w:proofErr w:type="spell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), а также после трансплантации органов и (или) тканей» классифик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</w:t>
      </w: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F856EB" w:rsidRPr="00282E19" w:rsidRDefault="00F856EB" w:rsidP="00282E1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500F3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 w:rsidRPr="00282E19">
        <w:rPr>
          <w:sz w:val="28"/>
          <w:szCs w:val="28"/>
        </w:rPr>
        <w:t xml:space="preserve">в подпункте 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2.2. «Государственная программа «Развитие образования и науки Республики Татарстан на 2014 – 2025 годы»</w:t>
      </w:r>
      <w:r w:rsidR="004500F3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424EC" w:rsidRPr="00282E19" w:rsidRDefault="00F856EB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 w:rsidR="0032345E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02 2 01 00000 Основное мероприятие «Укрепление кадрового потенциала и привлечение молодых специалистов в образовательные организации»</w:t>
      </w:r>
      <w:r w:rsidR="00A424EC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A424EC" w:rsidRPr="00282E19" w:rsidRDefault="0032345E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абзаце первом слова «следующему направлению» заменить словами «след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</w:t>
      </w:r>
      <w:r w:rsidR="00A424EC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м»</w:t>
      </w:r>
      <w:r w:rsidR="00A424EC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424EC" w:rsidRPr="00282E19" w:rsidRDefault="00A424EC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A424EC" w:rsidRPr="00282E19" w:rsidRDefault="00A424EC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«- 53030 Ежемесячное денежное вознаграждение за классное руководство п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дагогическим работникам государственных и муниципальных общеобразовател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организаций</w:t>
      </w:r>
      <w:r w:rsidR="001F0F64"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 счет средств федерального бюджета</w:t>
      </w:r>
    </w:p>
    <w:p w:rsidR="00A424EC" w:rsidRPr="00282E19" w:rsidRDefault="00A424EC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ежемесячное денежное вознаграждение за классное руководство педагогическим работникам государственных и муниципальных общеобразовател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ных организаций.</w:t>
      </w:r>
    </w:p>
    <w:p w:rsidR="00A424EC" w:rsidRPr="00282E19" w:rsidRDefault="00A424EC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45303 00 0000 150 «Межбю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 бюджетам на ежемесячное денежное вознаграждение за клас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ное руководство педагогическим работникам государственных и муниципальных общеобразовательных организаций» классификации доходов бюджетов.»;</w:t>
      </w:r>
    </w:p>
    <w:p w:rsidR="00F856EB" w:rsidRPr="00282E19" w:rsidRDefault="0032345E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«02</w:t>
      </w: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«Развитие образов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ния и науки Республики Татарстан» дополнить следующим направлением расходов:</w:t>
      </w:r>
    </w:p>
    <w:p w:rsid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R3060 Софинансируемые расходы на реализацию мероприятий по модерн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региональных и муниципальных детских школ искусств по видам искусств</w:t>
      </w:r>
    </w:p>
    <w:p w:rsidR="00134481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модернизации 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гиональных и муниципальных детских школ искусств по видам искусств.</w:t>
      </w:r>
    </w:p>
    <w:p w:rsidR="00C762B2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25306 00 0000 150 «Субсидии бюджетам на софина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искусств» классификации доходов бюджетов.»;</w:t>
      </w:r>
    </w:p>
    <w:p w:rsidR="00C762B2" w:rsidRPr="00282E19" w:rsidRDefault="00C762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4481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sz w:val="28"/>
          <w:szCs w:val="28"/>
        </w:rPr>
        <w:t xml:space="preserve">в) в подпункте 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2.3. «Государственная программа «Социальная поддержка граждан Республики Татарстан» на 2014 – 2025 годы»:</w:t>
      </w:r>
    </w:p>
    <w:p w:rsidR="008E248A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1 01 00000 Основное мероприятие «Предоставление мер социальной поддержки отдельным категориям граждан, установленных федерал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 республиканским законодательством» дополнить следующим направлением расходов:</w:t>
      </w:r>
    </w:p>
    <w:p w:rsidR="00134481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«- 5134F Обеспечение жильем отдельных категорий граждан, установленных Федеральным законом от 12 января 1995 года № 5-ФЗ «О ветеранах», в соотве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резервного фонда Правительства Российской Федерации</w:t>
      </w:r>
    </w:p>
    <w:p w:rsidR="00134481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обесп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чение жильем инвалидов Великой Отечественной войны; участников Великой От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чественной войны, в том числе военнослужащих,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период; </w:t>
      </w: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лиц, работавших в период Великой Отечественной войны на объектах противовоздушной обороны, местной противовоздушной обор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рационных зон действующих флотов, на прифронтовых участках железных и авт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мобильных дорог, а также членов экипажей судов транспортного флота, интернир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ванных в начале Великой Отечественной войны в портах других государств;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лиц, награжденных знаком «Жителю блокадного Ленинграда»; членов семей погибших (умерших) инвалидов Великой Отечественной войны и участников Великой Отеч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ственной войны,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семей погибших работников госпит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лей и больниц города Ленинграда.</w:t>
      </w:r>
      <w:proofErr w:type="gramEnd"/>
    </w:p>
    <w:p w:rsidR="00134481" w:rsidRPr="00282E19" w:rsidRDefault="00134481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35134 00 0000 150 «Субвенции бюджетам на осущест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полномочий по обеспечению жильем отдельных категорий граждан, устано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ленных Федеральным законом от 12 января 1995 года № 5-ФЗ «О ветеранах», в с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ответствии с Указом Президента Российской Федерации от 7 мая 2008 года № 714 «Об обеспечении жильем ветеранов Великой Отечественной войны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1941 – 1945 г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дов» классификации доходов бюджетов</w:t>
      </w: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0011CC" w:rsidRPr="00282E19" w:rsidRDefault="000011CC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B18B2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3 01 00000 Основное мероприятие «Обеспечение деятел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государственных учреждений социального обслуживания населения» допо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нить следующими направлениями расходов:</w:t>
      </w:r>
    </w:p>
    <w:p w:rsidR="009B18B2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«- 5834F Осуществление выплат стимулирующего характера за особые усл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вия труда и дополнительную нагрузку работникам стационарных организаций соц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ального обслуживания, стационарных отделений, созданных не в стационарных 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ганизациях социального обслуживания, оказывающим социальные услуги гражд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</w:r>
      <w:proofErr w:type="gramEnd"/>
    </w:p>
    <w:p w:rsidR="009B18B2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гра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данам, у которых выявлена новая коронавирусная инфекция, и лицам из групп риска заражения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новой коронавирусной инфекцией.</w:t>
      </w:r>
    </w:p>
    <w:p w:rsidR="009B18B2" w:rsidRPr="008D490A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8D490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Поступление иных межбюджетных трансфертов на указанные цели отражается по код</w:t>
      </w:r>
      <w:r w:rsidR="00517A24" w:rsidRPr="008D490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у</w:t>
      </w:r>
      <w:r w:rsidRPr="008D490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вида доходов 000 2 02 49001 02 0000 150 «Межбюджетные трансферты, пер</w:t>
      </w:r>
      <w:r w:rsidRPr="008D490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Pr="008D490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бюджетов.</w:t>
      </w:r>
    </w:p>
    <w:p w:rsidR="009B18B2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B18B2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- 97080 Мероприятия по предупреждению распространения на территории Республики Татарстан новой коронавирусной инфекции</w:t>
      </w:r>
    </w:p>
    <w:p w:rsidR="000011CC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мероприятия по предупреждению распространения на территории Ре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новой коронавирусной инфекции.»;</w:t>
      </w:r>
    </w:p>
    <w:p w:rsidR="009B18B2" w:rsidRPr="00282E19" w:rsidRDefault="009B18B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506C6" w:rsidRPr="00282E19" w:rsidRDefault="006506C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3 P3 00000 Федеральный проект «Старшее поколение» дополнить следующим направлением расходов:</w:t>
      </w:r>
    </w:p>
    <w:p w:rsidR="006506C6" w:rsidRPr="00282E19" w:rsidRDefault="006506C6" w:rsidP="00282E19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«- 51090 Реализация пилотного проекта по вовлечению частных медицинских организаций в оказание медико-социальных услуг лицам в возрасте 65 лет и старше за счет средств федерального бюджета</w:t>
      </w:r>
    </w:p>
    <w:p w:rsidR="006506C6" w:rsidRPr="00282E19" w:rsidRDefault="006506C6" w:rsidP="00282E19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реализацию пилотного проекта по вовлечению частных медици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организаций в оказание медико-социальных услуг лицам в возрасте 65 лет и старше за счет средств федерального бюджета.</w:t>
      </w:r>
    </w:p>
    <w:p w:rsidR="006506C6" w:rsidRPr="00282E19" w:rsidRDefault="006506C6" w:rsidP="00282E19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45109 00 0000 150 «Межбю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 на реализацию пилотного проекта по вовлечению частных медицинских организаций в оказание медико-социальных услуг лицам в возрасте 65 лет и старше» классификации доходов бюджетов.»;</w:t>
      </w:r>
    </w:p>
    <w:p w:rsidR="006506C6" w:rsidRPr="00282E19" w:rsidRDefault="006506C6" w:rsidP="00282E19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«03 5 01 00000 Основное мероприятие «Развитие системы мер социальной поддержки семей» дополнить следующим направлением расходов:</w:t>
      </w: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«- 5380F Выплаты государственных пособий лицам, не подлежащим обяз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кращением деятельности, полномочий физическими лицами), за счет средств 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выпл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государственных </w:t>
      </w: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пособиях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гражданам, имеющим детей» в том числе на выплату:</w:t>
      </w: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 ежемесячного пособия по уходу за ребенком до достижения им возраста п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лутора лет гражданам, не подлежащим обязательному социальному страхованию на случай временной нетрудоспособности и в связи с материнством, включая лиц, об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чающихся по очной форме обучения в образовательных учреждениях начального профессионального, среднего профессионального и высшего профессионального образования и учреждениях послевузовского профессионального образования, женщин, уволенных в период беременности, отпуска по беременности и родам</w:t>
      </w:r>
      <w:proofErr w:type="gramEnd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, и лиц, уволенных в период отпуска по уходу за ребенком в связи с ликвидацией орг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низаций, прекращением деятельности (полномочий) физическими лицами в уст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новленном порядке;</w:t>
      </w: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 пособия при рождении ребенка гражданам, не подлежащим обязательному социальному страхованию на случай временной нетрудоспособности и в связи с м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теринством;</w:t>
      </w: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 пособия женщинам, вставшим на учет в медицинских учреждениях в ранние сроки беременности, уволенным в связи с ликвидацией организаций, прекращением деятельности (полномочий) физическими лицами в установленном порядке;</w:t>
      </w:r>
    </w:p>
    <w:p w:rsidR="00227742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- пособия по беременности и родам женщинам, уволенным в связи с ликвид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цией организаций, прекращением деятельности (полномочий) физическими лицами в установленном порядке.</w:t>
      </w:r>
    </w:p>
    <w:p w:rsidR="006506C6" w:rsidRPr="00282E19" w:rsidRDefault="00227742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соответствующему коду вида доходов 000 2 02 35380 00 0000 150 «Субвенции бюджетам на выплату государственных пособий лицам, не подлежащим обязательному социальному стр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хованию на случай временной нетрудоспособности и в связи с материнством, и л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цам, уволенным в связи с ликвидацией организаций (прекращением деятельности, полномочий физическими лицами)» классификации доходов бюджетов.»;</w:t>
      </w:r>
      <w:proofErr w:type="gramEnd"/>
    </w:p>
    <w:p w:rsidR="006506C6" w:rsidRPr="00282E19" w:rsidRDefault="006506C6" w:rsidP="00282E19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82E1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целевой статьей: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03</w:t>
      </w:r>
      <w:proofErr w:type="gramStart"/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«Снижение доли населения с доходами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ниже прожиточного минимума»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подпрограммы по следующему основному мероприятию:</w:t>
      </w:r>
    </w:p>
    <w:p w:rsidR="00791EFA" w:rsidRPr="00791EFA" w:rsidRDefault="00791EFA" w:rsidP="00791EFA">
      <w:pPr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03</w:t>
      </w:r>
      <w:proofErr w:type="gramStart"/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Основное мероприятие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«Предоставление отдельным категориям граждан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государственной социальной помощи на основании </w:t>
      </w:r>
    </w:p>
    <w:p w:rsidR="00791EFA" w:rsidRPr="00791EFA" w:rsidRDefault="00791EFA" w:rsidP="00791EFA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социального контракта»</w:t>
      </w:r>
    </w:p>
    <w:p w:rsidR="00791EFA" w:rsidRPr="00791EFA" w:rsidRDefault="00791EFA" w:rsidP="00282E19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D490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 мероприятия по следующим направлениям расходов:</w:t>
      </w:r>
    </w:p>
    <w:p w:rsidR="008D490A" w:rsidRDefault="008D490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R4040 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</w: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бюджета Республики Татарстан, связанные с оказанием государственной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ной помощи на основании социального контракта отдельным категориям граждан.</w:t>
      </w: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25404 00 0000 150 «Субсидии бюджетам на софина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сирование расходов, связанных с оказанием государственной социальной помощи на основании социального контракта отдельным категориям граждан» классифик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бюджетов.</w:t>
      </w: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R4041 Выплата ежемесячного пособия гражданам, заключившим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ный контракт на оказание помощи в поиске работы и трудоустройстве</w:t>
      </w: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387DE1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3"/>
          <w:sz w:val="28"/>
          <w:szCs w:val="28"/>
          <w:lang w:eastAsia="en-US"/>
        </w:rPr>
      </w:pPr>
      <w:r w:rsidRPr="00387DE1">
        <w:rPr>
          <w:rFonts w:ascii="SL_Times New Roman" w:eastAsia="Calibri" w:hAnsi="SL_Times New Roman" w:cstheme="minorBidi"/>
          <w:spacing w:val="-3"/>
          <w:sz w:val="28"/>
          <w:szCs w:val="28"/>
          <w:lang w:eastAsia="en-US"/>
        </w:rPr>
        <w:t>- R4042 Выплата ежемесячного пособия гражданам, заключившим социальный контракт на оказание помощи по прохождению профессионального обучения и д</w:t>
      </w:r>
      <w:r w:rsidRPr="00387DE1">
        <w:rPr>
          <w:rFonts w:ascii="SL_Times New Roman" w:eastAsia="Calibri" w:hAnsi="SL_Times New Roman" w:cstheme="minorBidi"/>
          <w:spacing w:val="-3"/>
          <w:sz w:val="28"/>
          <w:szCs w:val="28"/>
          <w:lang w:eastAsia="en-US"/>
        </w:rPr>
        <w:t>о</w:t>
      </w:r>
      <w:r w:rsidRPr="00387DE1">
        <w:rPr>
          <w:rFonts w:ascii="SL_Times New Roman" w:eastAsia="Calibri" w:hAnsi="SL_Times New Roman" w:cstheme="minorBidi"/>
          <w:spacing w:val="-3"/>
          <w:sz w:val="28"/>
          <w:szCs w:val="28"/>
          <w:lang w:eastAsia="en-US"/>
        </w:rPr>
        <w:t>полнительного профессионального образования, а также направленным на стажировку</w:t>
      </w: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R4043 Выплата ежемесячного пособия гражданам, заключившим социал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ный контракт на оказание помощи по осуществлению индивидуальной предприн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мательской деятельности, </w:t>
      </w:r>
      <w:proofErr w:type="spellStart"/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самозанятости</w:t>
      </w:r>
      <w:proofErr w:type="spellEnd"/>
    </w:p>
    <w:p w:rsidR="00791EFA" w:rsidRP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91EFA" w:rsidRDefault="00791EF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- R4044 Выплата ежемесячного социального пособия гражданам, заключи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791EFA">
        <w:rPr>
          <w:rFonts w:ascii="SL_Times New Roman" w:eastAsia="Calibri" w:hAnsi="SL_Times New Roman" w:cstheme="minorBidi"/>
          <w:sz w:val="28"/>
          <w:szCs w:val="28"/>
          <w:lang w:eastAsia="en-US"/>
        </w:rPr>
        <w:t>шим социальный контракт на оказание помощи на преодоление трудной жизненной ситуации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91EFA" w:rsidRDefault="00791EFA" w:rsidP="00282E19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729A3" w:rsidRDefault="003729A3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г)</w:t>
      </w:r>
      <w:r w:rsidRPr="003729A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2.5.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«Содействие занятости нас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Республики Татарстан на 2014 – 2025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33640" w:rsidRDefault="00633640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«05 1 02 00000 Основное мероприятие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мер соц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альной поддержки безработных граждан»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33640" w:rsidRDefault="00633640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слова 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следующему направлению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заменить словами 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след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</w:t>
      </w:r>
      <w:r w:rsidRPr="0032345E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33640" w:rsidRDefault="00633640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633640" w:rsidRPr="00633640" w:rsidRDefault="00633640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- 5290F Социальные выплаты безработным гражданам за счет средств р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633640" w:rsidRPr="00633640" w:rsidRDefault="00633640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для ос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ществления социальных выплат безработным гражданам в соответствии с Законом Российской Федерации от 19 апреля 1991 года № 1032-1 «О занятости населения в Российской Федерации».</w:t>
      </w:r>
    </w:p>
    <w:p w:rsidR="003729A3" w:rsidRDefault="00633640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соответствующему  коду вида доходов 000 2 02 35290 00 0000 150 «Субвенции бюджетам на реализацию полномочий Российской Федерации по осуществлению социальных выплат безр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33640">
        <w:rPr>
          <w:rFonts w:ascii="SL_Times New Roman" w:eastAsia="Calibri" w:hAnsi="SL_Times New Roman" w:cstheme="minorBidi"/>
          <w:sz w:val="28"/>
          <w:szCs w:val="28"/>
          <w:lang w:eastAsia="en-US"/>
        </w:rPr>
        <w:t>ботным гражданам» классификации доходов бюджетов.»</w:t>
      </w:r>
      <w:r w:rsid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729A3" w:rsidRDefault="003729A3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190D" w:rsidRDefault="00DF190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д) 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 2.9. Государственная программа «Охрана окружающей среды,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воспроизводство и использование природных ресурсов Республики Татарстан на 2014 – 2022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следующей целевой статьей:</w:t>
      </w:r>
    </w:p>
    <w:p w:rsidR="00DF190D" w:rsidRPr="00DF190D" w:rsidRDefault="00DF190D" w:rsidP="00DF190D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09 2 G2 00000 Федеральный проект </w:t>
      </w:r>
    </w:p>
    <w:p w:rsidR="00DF190D" w:rsidRPr="00DF190D" w:rsidRDefault="00DF190D" w:rsidP="00DF190D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«Комплексная система обращения </w:t>
      </w:r>
    </w:p>
    <w:p w:rsidR="00DF190D" w:rsidRPr="00DF190D" w:rsidRDefault="00DF190D" w:rsidP="00DF190D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с твердыми коммунальными отходами»</w:t>
      </w:r>
    </w:p>
    <w:p w:rsidR="00DF190D" w:rsidRPr="00DF190D" w:rsidRDefault="00DF190D" w:rsidP="00DF190D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190D" w:rsidRPr="00DF190D" w:rsidRDefault="00DF190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DF190D" w:rsidRPr="00DF190D" w:rsidRDefault="00DF190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190D" w:rsidRPr="00DF190D" w:rsidRDefault="00DF190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- 52680 Реализация мероприятий </w:t>
      </w:r>
      <w:proofErr w:type="gramStart"/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 обеспечению деятельности по оказанию коммунальной услуги населению по обращению с твердыми коммунальными отх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дами за счет</w:t>
      </w:r>
      <w:proofErr w:type="gramEnd"/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средств федерального бюджета</w:t>
      </w:r>
    </w:p>
    <w:p w:rsidR="00DF190D" w:rsidRPr="00DF190D" w:rsidRDefault="00DF190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реализацию мероприятий по обеспечению деятельности по оказ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нию коммунальной услуги населению по обращению с твердыми коммунальными отходами.</w:t>
      </w:r>
    </w:p>
    <w:p w:rsidR="00DF190D" w:rsidRDefault="006436B8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коду вида доходов 000 2 02 45268 02 0000 150 «Межбюджетные трансферты, передаваемые бюджетам субъектов Российской Федерации на обеспечение деятел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6436B8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по оказанию коммунальной услуги населению по обращению с твердыми коммунальными отходами» классификации доходов бюджетов</w:t>
      </w:r>
      <w:proofErr w:type="gramStart"/>
      <w:r w:rsidR="00B025F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DF190D"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D51563" w:rsidRDefault="00D51563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Default="00D51563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е) в подпункте 2.11. </w:t>
      </w:r>
      <w:r w:rsidRPr="00D5156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«Экономическое развитие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D51563">
        <w:rPr>
          <w:rFonts w:ascii="SL_Times New Roman" w:eastAsia="Calibri" w:hAnsi="SL_Times New Roman" w:cstheme="minorBidi"/>
          <w:sz w:val="28"/>
          <w:szCs w:val="28"/>
          <w:lang w:eastAsia="en-US"/>
        </w:rPr>
        <w:t>и инновационная экономика Республики Татарстан на 2014 – 2024 годы»</w:t>
      </w:r>
      <w:r w:rsidR="001C44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тью «</w:t>
      </w:r>
      <w:r w:rsidR="00155786"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11 7 01 00000  Основное мероприятие «Увеличение объема сектора малого и среднего предпринимательства Республики Татарстан»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следующими направлениями расходов: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-</w:t>
      </w:r>
      <w:r w:rsidR="001E135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R8310 Софинансируемые расходы на оказание неотложных мер поддержки субъектов малого и среднего предпринимательства в целях обеспечения устойчив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го развития экономики в условиях ухудшения ситуации в связи с распространением новой коронавирусной инфекции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оказание неотложных мер поддержки субъектов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кор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навирусной инфекции.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субсидии на указанные цели отражается по соответствующим кодам вида доходов 000 2 02 29001 00 0000 150 «Субсидии бюджетам за счет средств резервного фонда Правительства Российской Федерации» классификации доходов бюджетов.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- R8314 Субсидии некоммерческой организации «Гарантийный фонд Респу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Default="00155786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R8315 Субсидии некоммерческой микрокредитной компании «Фонд по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</w:r>
      <w:r w:rsidRPr="00D5156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55786" w:rsidRDefault="00155786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20A19" w:rsidRPr="00720A19" w:rsidRDefault="00720A19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ж) в подпункте 2.</w:t>
      </w:r>
      <w:r w:rsidR="00263677">
        <w:rPr>
          <w:rFonts w:ascii="SL_Times New Roman" w:eastAsia="Calibri" w:hAnsi="SL_Times New Roman" w:cstheme="minorBidi"/>
          <w:sz w:val="28"/>
          <w:szCs w:val="28"/>
          <w:lang w:eastAsia="en-US"/>
        </w:rPr>
        <w:t>13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. Государственная программа «Развитие транспортной с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Республики Татарстан»</w:t>
      </w:r>
      <w:r w:rsidR="001C44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«13 6 R1 00000 Федеральный проект «Дорожная сеть» дополнить следующим направлени</w:t>
      </w:r>
      <w:r w:rsid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ем</w:t>
      </w:r>
      <w:r w:rsidRPr="00720A1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54C06" w:rsidRPr="00E54C06" w:rsidRDefault="001C441F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54C06"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- 5856F Финансовое обеспечение дорожной деятельности за счет средств р</w:t>
      </w:r>
      <w:r w:rsidR="00E54C06"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E54C06"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E54C06" w:rsidRPr="00E54C06" w:rsidRDefault="00E54C06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дорожной деятельности.</w:t>
      </w:r>
    </w:p>
    <w:p w:rsidR="00720A19" w:rsidRDefault="00E54C06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49001 00 0000 150 «Межбю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720A19" w:rsidRPr="00E54C06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20A19" w:rsidRDefault="00720A19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2E2A" w:rsidRDefault="00720A1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2.14. </w:t>
      </w:r>
      <w:r w:rsid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сельского хозя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155786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ствия в Республике Татарстан на 2013 – 2022 годы»</w:t>
      </w:r>
      <w:r w:rsid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C2E2A" w:rsidRPr="008168D7" w:rsidRDefault="00EC2E2A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наименовании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2013 – 2025 годы»</w:t>
      </w:r>
      <w:r w:rsidRPr="008168D7">
        <w:rPr>
          <w:sz w:val="28"/>
          <w:szCs w:val="28"/>
        </w:rPr>
        <w:t>;</w:t>
      </w:r>
    </w:p>
    <w:p w:rsidR="00EC2E2A" w:rsidRDefault="00EC2E2A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2013 – 2025 годы»</w:t>
      </w:r>
      <w:r w:rsidRPr="008168D7">
        <w:rPr>
          <w:sz w:val="28"/>
          <w:szCs w:val="28"/>
        </w:rPr>
        <w:t>;</w:t>
      </w:r>
    </w:p>
    <w:p w:rsidR="00EC2E2A" w:rsidRPr="00EC2E2A" w:rsidRDefault="00EC2E2A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«14 0 00 00000 Государственная программа «Развитие сельского хозяйства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и регулирование рынков сельскохозяйственной пр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дукции, сырья и продовольствия в Республике Татарстан» слова </w:t>
      </w:r>
      <w:r w:rsidRPr="008168D7">
        <w:rPr>
          <w:sz w:val="28"/>
          <w:szCs w:val="28"/>
        </w:rPr>
        <w:t>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2013 – 2025 годы»</w:t>
      </w:r>
      <w:r w:rsidRPr="00EC2E2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EC2E2A" w:rsidRDefault="00EC2E2A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155786" w:rsidRPr="00155786" w:rsidRDefault="00155786" w:rsidP="00155786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14 1 T2 00000 Федеральный проект </w:t>
      </w:r>
    </w:p>
    <w:p w:rsidR="00155786" w:rsidRPr="00155786" w:rsidRDefault="00155786" w:rsidP="00155786">
      <w:pPr>
        <w:autoSpaceDE w:val="0"/>
        <w:autoSpaceDN w:val="0"/>
        <w:adjustRightInd w:val="0"/>
        <w:jc w:val="center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«Экспорт продукции агропромышленного комплекса»</w:t>
      </w:r>
    </w:p>
    <w:p w:rsidR="00155786" w:rsidRPr="00155786" w:rsidRDefault="00155786" w:rsidP="00155786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- 52590 Софинансируемые расходы на государственную поддержку произво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масличных культур</w:t>
      </w:r>
    </w:p>
    <w:p w:rsidR="00155786" w:rsidRP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 из федерального бюджета и средств бюджета Республики Татарстан, на государственную поддержку производства ма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>личных культур.</w:t>
      </w:r>
    </w:p>
    <w:p w:rsidR="00155786" w:rsidRPr="00DF190D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по коду вида доходов 000 2 02 25259 02 0000 150 «Субсидии бюджетам субъектов Российской Федерации </w:t>
      </w:r>
      <w:r w:rsidRPr="0015578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на государственную поддержку производства масличных культур» классификации доходов бюджетов.</w:t>
      </w:r>
      <w:r w:rsidRPr="00DF190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90E5F" w:rsidRPr="00590E5F" w:rsidRDefault="00590E5F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«14 7 00 00000 Подпрограмма «Устойчивое ра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витие сельских территорий» изложить в следующей редакции:</w:t>
      </w:r>
    </w:p>
    <w:p w:rsidR="00590E5F" w:rsidRDefault="00590E5F" w:rsidP="00282E19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90E5F">
        <w:rPr>
          <w:rFonts w:ascii="SL_Times New Roman" w:eastAsia="Calibri" w:hAnsi="SL_Times New Roman" w:cstheme="minorBidi"/>
          <w:sz w:val="28"/>
          <w:szCs w:val="28"/>
          <w:lang w:eastAsia="en-US"/>
        </w:rPr>
        <w:t>«14 7 00 00000 Подпрограмма «Комплексное развитие сельских территорий»;</w:t>
      </w:r>
    </w:p>
    <w:p w:rsidR="00590E5F" w:rsidRDefault="00590E5F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48E4" w:rsidRDefault="00720A1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</w:t>
      </w:r>
      <w:r w:rsidR="001248E4"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Развитие лесного хозя</w:t>
      </w:r>
      <w:r w:rsidR="001248E4"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1248E4"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Республики Татарстан на 2014 – 2024 годы</w:t>
      </w:r>
      <w:r w:rsidR="001248E4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248E4" w:rsidRPr="008168D7" w:rsidRDefault="001248E4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</w:t>
      </w:r>
      <w:r w:rsidRPr="008168D7">
        <w:rPr>
          <w:sz w:val="28"/>
          <w:szCs w:val="28"/>
        </w:rPr>
        <w:t xml:space="preserve">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1248E4" w:rsidRPr="008168D7" w:rsidRDefault="001248E4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1248E4" w:rsidRPr="00EC2E2A" w:rsidRDefault="001248E4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68D7">
        <w:rPr>
          <w:sz w:val="28"/>
          <w:szCs w:val="28"/>
        </w:rPr>
        <w:t>в абзаце первом целевой статьи «</w:t>
      </w:r>
      <w:r>
        <w:rPr>
          <w:sz w:val="28"/>
          <w:szCs w:val="28"/>
        </w:rPr>
        <w:t>15</w:t>
      </w:r>
      <w:r w:rsidRPr="00811FCC">
        <w:rPr>
          <w:sz w:val="28"/>
          <w:szCs w:val="28"/>
        </w:rPr>
        <w:t xml:space="preserve"> 0 00 00000 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</w:t>
      </w:r>
      <w:r w:rsidRPr="001248E4">
        <w:rPr>
          <w:rFonts w:ascii="SL_Times New Roman" w:eastAsia="Calibri" w:hAnsi="SL_Times New Roman" w:cstheme="minorBidi"/>
          <w:sz w:val="28"/>
          <w:szCs w:val="28"/>
          <w:lang w:eastAsia="en-US"/>
        </w:rPr>
        <w:t>Развитие лесного хозяйства Республики Татарстан</w:t>
      </w:r>
      <w:r w:rsidRPr="00811FCC">
        <w:rPr>
          <w:sz w:val="28"/>
          <w:szCs w:val="28"/>
        </w:rPr>
        <w:t>»</w:t>
      </w:r>
      <w:r w:rsidRPr="008168D7">
        <w:rPr>
          <w:sz w:val="28"/>
          <w:szCs w:val="28"/>
        </w:rPr>
        <w:t xml:space="preserve">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1248E4" w:rsidRDefault="001248E4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9136D" w:rsidRPr="0009136D" w:rsidRDefault="00720A19" w:rsidP="00282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09136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09136D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="0009136D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="0009136D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09136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09136D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</w:t>
      </w:r>
      <w:r w:rsidR="0009136D" w:rsidRPr="0009136D">
        <w:rPr>
          <w:sz w:val="28"/>
          <w:szCs w:val="28"/>
        </w:rPr>
        <w:t>«Управление государстве</w:t>
      </w:r>
      <w:r w:rsidR="0009136D" w:rsidRPr="0009136D">
        <w:rPr>
          <w:sz w:val="28"/>
          <w:szCs w:val="28"/>
        </w:rPr>
        <w:t>н</w:t>
      </w:r>
      <w:r w:rsidR="0009136D" w:rsidRPr="0009136D">
        <w:rPr>
          <w:sz w:val="28"/>
          <w:szCs w:val="28"/>
        </w:rPr>
        <w:t>ным имуществом Республики Татарстан на 2014 – 2022 годы»:</w:t>
      </w:r>
    </w:p>
    <w:p w:rsidR="0009136D" w:rsidRPr="008168D7" w:rsidRDefault="0009136D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наименовании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09136D" w:rsidRDefault="0009136D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09136D" w:rsidRPr="0009136D" w:rsidRDefault="0009136D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абзаце первом целевой статьи «16 0 00 00000 Государственная программа </w:t>
      </w:r>
      <w:r w:rsidRPr="0009136D">
        <w:rPr>
          <w:spacing w:val="-2"/>
          <w:sz w:val="28"/>
          <w:szCs w:val="28"/>
        </w:rPr>
        <w:t>«Управление государственным имуществом Республики Татарстан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слова </w:t>
      </w:r>
      <w:r w:rsidRPr="0009136D">
        <w:rPr>
          <w:spacing w:val="-2"/>
          <w:sz w:val="28"/>
          <w:szCs w:val="28"/>
        </w:rPr>
        <w:t>«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 2014 – 2022 годы</w:t>
      </w:r>
      <w:r w:rsidRPr="0009136D">
        <w:rPr>
          <w:spacing w:val="-2"/>
          <w:sz w:val="28"/>
          <w:szCs w:val="28"/>
        </w:rPr>
        <w:t>» заменить словами «на 2014 – 2023 годы»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09136D" w:rsidRDefault="0009136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7E6FF7" w:rsidRPr="007E6FF7" w:rsidRDefault="00720A1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2.1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8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</w:t>
      </w:r>
      <w:r w:rsidR="007E6FF7" w:rsidRPr="007E6FF7">
        <w:rPr>
          <w:spacing w:val="-2"/>
          <w:sz w:val="28"/>
          <w:szCs w:val="28"/>
        </w:rPr>
        <w:t>«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Развитие государственной гражданской службы Республики Татарстан и муниципальной службы в Республике Татарстан на 2014 – 2022 годы»:</w:t>
      </w:r>
    </w:p>
    <w:p w:rsidR="007E6FF7" w:rsidRPr="008168D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наименовании слова «на 2014 – 202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годы» заменить</w:t>
      </w:r>
      <w:r>
        <w:rPr>
          <w:sz w:val="28"/>
          <w:szCs w:val="28"/>
        </w:rPr>
        <w:t xml:space="preserve"> словами «на 2014 – 2023 годы»</w:t>
      </w:r>
      <w:r w:rsidRPr="008168D7">
        <w:rPr>
          <w:sz w:val="28"/>
          <w:szCs w:val="28"/>
        </w:rPr>
        <w:t>;</w:t>
      </w:r>
    </w:p>
    <w:p w:rsidR="007E6FF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7E6FF7" w:rsidRPr="002131B8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pacing w:val="-2"/>
          <w:sz w:val="28"/>
          <w:szCs w:val="28"/>
          <w:lang w:eastAsia="en-US"/>
        </w:rPr>
      </w:pP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«1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9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0 00 00000 Государственная программа </w:t>
      </w:r>
      <w:r w:rsidRPr="0009136D">
        <w:rPr>
          <w:spacing w:val="-2"/>
          <w:sz w:val="28"/>
          <w:szCs w:val="28"/>
        </w:rPr>
        <w:t>«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Развитие государственной гражданской службы Республики Татарстан и </w:t>
      </w:r>
      <w:r w:rsidRPr="002131B8">
        <w:rPr>
          <w:rFonts w:eastAsia="Calibri"/>
          <w:spacing w:val="-2"/>
          <w:sz w:val="28"/>
          <w:szCs w:val="28"/>
          <w:lang w:eastAsia="en-US"/>
        </w:rPr>
        <w:t>муниц</w:t>
      </w:r>
      <w:r w:rsidRPr="002131B8">
        <w:rPr>
          <w:rFonts w:eastAsia="Calibri"/>
          <w:spacing w:val="-2"/>
          <w:sz w:val="28"/>
          <w:szCs w:val="28"/>
          <w:lang w:eastAsia="en-US"/>
        </w:rPr>
        <w:t>и</w:t>
      </w:r>
      <w:r w:rsidRPr="002131B8">
        <w:rPr>
          <w:rFonts w:eastAsia="Calibri"/>
          <w:spacing w:val="-2"/>
          <w:sz w:val="28"/>
          <w:szCs w:val="28"/>
          <w:lang w:eastAsia="en-US"/>
        </w:rPr>
        <w:t xml:space="preserve">пальной службы в Республике Татарстан» слова </w:t>
      </w:r>
      <w:r w:rsidRPr="002131B8">
        <w:rPr>
          <w:spacing w:val="-2"/>
          <w:sz w:val="28"/>
          <w:szCs w:val="28"/>
        </w:rPr>
        <w:t>«</w:t>
      </w:r>
      <w:r w:rsidRPr="002131B8">
        <w:rPr>
          <w:rFonts w:eastAsia="Calibri"/>
          <w:spacing w:val="-2"/>
          <w:sz w:val="28"/>
          <w:szCs w:val="28"/>
          <w:lang w:eastAsia="en-US"/>
        </w:rPr>
        <w:t>на 2014 – 2022 годы</w:t>
      </w:r>
      <w:r w:rsidRPr="002131B8">
        <w:rPr>
          <w:spacing w:val="-2"/>
          <w:sz w:val="28"/>
          <w:szCs w:val="28"/>
        </w:rPr>
        <w:t>» заменить сл</w:t>
      </w:r>
      <w:r w:rsidRPr="002131B8">
        <w:rPr>
          <w:spacing w:val="-2"/>
          <w:sz w:val="28"/>
          <w:szCs w:val="28"/>
        </w:rPr>
        <w:t>о</w:t>
      </w:r>
      <w:r w:rsidRPr="002131B8">
        <w:rPr>
          <w:spacing w:val="-2"/>
          <w:sz w:val="28"/>
          <w:szCs w:val="28"/>
        </w:rPr>
        <w:t>вами «на 2014 – 2023 годы»</w:t>
      </w:r>
      <w:r w:rsidRPr="002131B8">
        <w:rPr>
          <w:rFonts w:eastAsia="Calibri"/>
          <w:spacing w:val="-2"/>
          <w:sz w:val="28"/>
          <w:szCs w:val="28"/>
          <w:lang w:eastAsia="en-US"/>
        </w:rPr>
        <w:t>;</w:t>
      </w:r>
    </w:p>
    <w:p w:rsidR="007E6FF7" w:rsidRPr="002131B8" w:rsidRDefault="007E6FF7" w:rsidP="00282E19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</w:p>
    <w:p w:rsidR="00C83673" w:rsidRPr="002131B8" w:rsidRDefault="00720A19" w:rsidP="00282E19">
      <w:pPr>
        <w:ind w:firstLine="709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C83673" w:rsidRPr="002131B8">
        <w:rPr>
          <w:rFonts w:eastAsia="Calibri"/>
          <w:sz w:val="28"/>
          <w:szCs w:val="28"/>
          <w:lang w:eastAsia="en-US"/>
        </w:rPr>
        <w:t>) в подпункте 2.1</w:t>
      </w:r>
      <w:r w:rsidR="002131B8">
        <w:rPr>
          <w:rFonts w:eastAsia="Calibri"/>
          <w:sz w:val="28"/>
          <w:szCs w:val="28"/>
          <w:lang w:eastAsia="en-US"/>
        </w:rPr>
        <w:t>9</w:t>
      </w:r>
      <w:r w:rsidR="00C83673" w:rsidRPr="002131B8">
        <w:rPr>
          <w:rFonts w:eastAsia="Calibri"/>
          <w:sz w:val="28"/>
          <w:szCs w:val="28"/>
          <w:lang w:eastAsia="en-US"/>
        </w:rPr>
        <w:t xml:space="preserve">. «Государственная программа </w:t>
      </w:r>
      <w:r w:rsidR="00C83673" w:rsidRPr="002131B8">
        <w:rPr>
          <w:spacing w:val="-2"/>
          <w:sz w:val="28"/>
          <w:szCs w:val="28"/>
        </w:rPr>
        <w:t>«</w:t>
      </w:r>
      <w:r w:rsidR="002131B8" w:rsidRPr="002131B8">
        <w:rPr>
          <w:rFonts w:eastAsia="Calibri"/>
          <w:spacing w:val="-2"/>
          <w:sz w:val="28"/>
          <w:szCs w:val="28"/>
          <w:lang w:eastAsia="en-US"/>
        </w:rPr>
        <w:t>Реализация государстве</w:t>
      </w:r>
      <w:r w:rsidR="002131B8" w:rsidRPr="002131B8">
        <w:rPr>
          <w:rFonts w:eastAsia="Calibri"/>
          <w:spacing w:val="-2"/>
          <w:sz w:val="28"/>
          <w:szCs w:val="28"/>
          <w:lang w:eastAsia="en-US"/>
        </w:rPr>
        <w:t>н</w:t>
      </w:r>
      <w:r w:rsidR="002131B8" w:rsidRPr="002131B8">
        <w:rPr>
          <w:rFonts w:eastAsia="Calibri"/>
          <w:spacing w:val="-2"/>
          <w:sz w:val="28"/>
          <w:szCs w:val="28"/>
          <w:lang w:eastAsia="en-US"/>
        </w:rPr>
        <w:t>ной национальной политики в Республике Татарстан на 2014 – 2022 годы</w:t>
      </w:r>
      <w:r w:rsidR="00C83673" w:rsidRPr="002131B8">
        <w:rPr>
          <w:rFonts w:eastAsia="Calibri"/>
          <w:spacing w:val="-2"/>
          <w:sz w:val="28"/>
          <w:szCs w:val="28"/>
          <w:lang w:eastAsia="en-US"/>
        </w:rPr>
        <w:t>»:</w:t>
      </w:r>
    </w:p>
    <w:p w:rsidR="00C83673" w:rsidRPr="002131B8" w:rsidRDefault="00C83673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131B8">
        <w:rPr>
          <w:rFonts w:eastAsia="Calibri"/>
          <w:spacing w:val="-2"/>
          <w:sz w:val="28"/>
          <w:szCs w:val="28"/>
          <w:lang w:eastAsia="en-US"/>
        </w:rPr>
        <w:t>в наименовании слова «на 2014 – 2022 годы» заменить</w:t>
      </w:r>
      <w:r w:rsidRPr="002131B8">
        <w:rPr>
          <w:sz w:val="28"/>
          <w:szCs w:val="28"/>
        </w:rPr>
        <w:t xml:space="preserve"> словами «на 2014 – 2023 годы»;</w:t>
      </w:r>
    </w:p>
    <w:p w:rsidR="00C83673" w:rsidRPr="002131B8" w:rsidRDefault="00C83673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131B8">
        <w:rPr>
          <w:sz w:val="28"/>
          <w:szCs w:val="28"/>
        </w:rPr>
        <w:t>в абзаце первом слова «</w:t>
      </w:r>
      <w:r w:rsidRPr="002131B8">
        <w:rPr>
          <w:rFonts w:eastAsia="Calibri"/>
          <w:sz w:val="28"/>
          <w:szCs w:val="28"/>
          <w:lang w:eastAsia="en-US"/>
        </w:rPr>
        <w:t>на 2014 – 2022 годы</w:t>
      </w:r>
      <w:r w:rsidRPr="002131B8">
        <w:rPr>
          <w:sz w:val="28"/>
          <w:szCs w:val="28"/>
        </w:rPr>
        <w:t>» заменить словами «на 2014 – 2023 годы»;</w:t>
      </w:r>
    </w:p>
    <w:p w:rsidR="00C83673" w:rsidRPr="002131B8" w:rsidRDefault="00C83673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131B8">
        <w:rPr>
          <w:rFonts w:eastAsia="Calibri"/>
          <w:sz w:val="28"/>
          <w:szCs w:val="28"/>
          <w:lang w:eastAsia="en-US"/>
        </w:rPr>
        <w:lastRenderedPageBreak/>
        <w:t>в абзаце первом целевой статьи «</w:t>
      </w:r>
      <w:r w:rsidR="002131B8" w:rsidRPr="002131B8">
        <w:rPr>
          <w:rFonts w:eastAsia="Calibri"/>
          <w:sz w:val="28"/>
          <w:szCs w:val="28"/>
          <w:lang w:eastAsia="en-US"/>
        </w:rPr>
        <w:t>20</w:t>
      </w:r>
      <w:r w:rsidRPr="002131B8">
        <w:rPr>
          <w:rFonts w:eastAsia="Calibri"/>
          <w:sz w:val="28"/>
          <w:szCs w:val="28"/>
          <w:lang w:eastAsia="en-US"/>
        </w:rPr>
        <w:t xml:space="preserve"> 0 00 00000 </w:t>
      </w:r>
      <w:r w:rsidR="002131B8" w:rsidRPr="002131B8">
        <w:rPr>
          <w:rFonts w:eastAsia="Calibri"/>
          <w:sz w:val="28"/>
          <w:szCs w:val="28"/>
          <w:lang w:eastAsia="en-US"/>
        </w:rPr>
        <w:t>Реализация государственной национальной политики в Республике Татарстан на 2014 – 2022 годы</w:t>
      </w:r>
      <w:r w:rsidRPr="002131B8">
        <w:rPr>
          <w:sz w:val="28"/>
          <w:szCs w:val="28"/>
        </w:rPr>
        <w:t>»</w:t>
      </w:r>
      <w:r w:rsidR="002131B8" w:rsidRPr="002131B8">
        <w:rPr>
          <w:sz w:val="28"/>
          <w:szCs w:val="28"/>
        </w:rPr>
        <w:t xml:space="preserve"> </w:t>
      </w:r>
      <w:r w:rsidR="002131B8" w:rsidRPr="002131B8">
        <w:rPr>
          <w:rFonts w:eastAsia="Calibri"/>
          <w:sz w:val="28"/>
          <w:szCs w:val="28"/>
          <w:lang w:eastAsia="en-US"/>
        </w:rPr>
        <w:t xml:space="preserve">слова </w:t>
      </w:r>
      <w:r w:rsidR="002131B8" w:rsidRPr="002131B8">
        <w:rPr>
          <w:sz w:val="28"/>
          <w:szCs w:val="28"/>
        </w:rPr>
        <w:t>«</w:t>
      </w:r>
      <w:r w:rsidR="002131B8" w:rsidRPr="002131B8">
        <w:rPr>
          <w:rFonts w:eastAsia="Calibri"/>
          <w:sz w:val="28"/>
          <w:szCs w:val="28"/>
          <w:lang w:eastAsia="en-US"/>
        </w:rPr>
        <w:t>на 2014 – 2022 годы</w:t>
      </w:r>
      <w:r w:rsidR="002131B8" w:rsidRPr="002131B8">
        <w:rPr>
          <w:sz w:val="28"/>
          <w:szCs w:val="28"/>
        </w:rPr>
        <w:t xml:space="preserve">» </w:t>
      </w:r>
      <w:r w:rsidRPr="002131B8">
        <w:rPr>
          <w:sz w:val="28"/>
          <w:szCs w:val="28"/>
        </w:rPr>
        <w:t>заменить словами «на 2014 – 2023 годы»</w:t>
      </w:r>
      <w:r w:rsidRPr="002131B8">
        <w:rPr>
          <w:rFonts w:eastAsia="Calibri"/>
          <w:sz w:val="28"/>
          <w:szCs w:val="28"/>
          <w:lang w:eastAsia="en-US"/>
        </w:rPr>
        <w:t>;</w:t>
      </w:r>
    </w:p>
    <w:p w:rsidR="00C83673" w:rsidRPr="0009136D" w:rsidRDefault="00C83673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7E6FF7" w:rsidRPr="007E6FF7" w:rsidRDefault="00720A1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2.23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Государственная программа 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«Развитие юстиции в Ре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</w:t>
      </w:r>
      <w:r w:rsidR="007E6FF7"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публике Татарстан на 2014 – 2022 годы»:</w:t>
      </w:r>
    </w:p>
    <w:p w:rsidR="007E6FF7" w:rsidRPr="008168D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наименовании слова «на 2014 – 202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годы» заменить</w:t>
      </w:r>
      <w:r>
        <w:rPr>
          <w:sz w:val="28"/>
          <w:szCs w:val="28"/>
        </w:rPr>
        <w:t xml:space="preserve"> словами «на 2014 – 2023 годы»</w:t>
      </w:r>
      <w:r w:rsidRPr="008168D7">
        <w:rPr>
          <w:sz w:val="28"/>
          <w:szCs w:val="28"/>
        </w:rPr>
        <w:t>;</w:t>
      </w:r>
    </w:p>
    <w:p w:rsidR="007E6FF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7E6FF7" w:rsidRPr="0009136D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абзаце первом целевой статьи «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24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0 00 00000 Государственная программа </w:t>
      </w:r>
      <w:r w:rsidRPr="0009136D">
        <w:rPr>
          <w:spacing w:val="-2"/>
          <w:sz w:val="28"/>
          <w:szCs w:val="28"/>
        </w:rPr>
        <w:t>«</w:t>
      </w:r>
      <w:r w:rsidRPr="007E6FF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Развитие юстиции в Республике Татарстан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слова </w:t>
      </w:r>
      <w:r w:rsidRPr="0009136D">
        <w:rPr>
          <w:spacing w:val="-2"/>
          <w:sz w:val="28"/>
          <w:szCs w:val="28"/>
        </w:rPr>
        <w:t>«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 2014 – 2022 годы</w:t>
      </w:r>
      <w:r w:rsidRPr="0009136D">
        <w:rPr>
          <w:spacing w:val="-2"/>
          <w:sz w:val="28"/>
          <w:szCs w:val="28"/>
        </w:rPr>
        <w:t>» заменить словами «на 2014 – 2023 годы»</w:t>
      </w:r>
      <w:r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09136D" w:rsidRDefault="0009136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E6FF7" w:rsidRPr="007E6FF7" w:rsidRDefault="00720A19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E6FF7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2.25</w:t>
      </w:r>
      <w:r w:rsidR="007E6FF7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E6FF7" w:rsidRPr="007E6FF7">
        <w:rPr>
          <w:sz w:val="28"/>
          <w:szCs w:val="28"/>
        </w:rPr>
        <w:t>«</w:t>
      </w:r>
      <w:r w:rsidR="007E6FF7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7E6FF7" w:rsidRPr="007E6FF7">
        <w:rPr>
          <w:sz w:val="28"/>
          <w:szCs w:val="28"/>
        </w:rPr>
        <w:t xml:space="preserve"> </w:t>
      </w:r>
      <w:r w:rsidR="007E6FF7">
        <w:rPr>
          <w:sz w:val="28"/>
          <w:szCs w:val="28"/>
        </w:rPr>
        <w:t>«</w:t>
      </w:r>
      <w:r w:rsidR="007E6FF7" w:rsidRPr="007E6FF7">
        <w:rPr>
          <w:sz w:val="28"/>
          <w:szCs w:val="28"/>
        </w:rPr>
        <w:t>Развитие сферы туризма и гостеприимства в Республике Татарстан на 2014 – 2022 годы»:</w:t>
      </w:r>
    </w:p>
    <w:p w:rsidR="007E6FF7" w:rsidRPr="008168D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2014 – 2022 годы» заменить</w:t>
      </w:r>
      <w:r>
        <w:rPr>
          <w:sz w:val="28"/>
          <w:szCs w:val="28"/>
        </w:rPr>
        <w:t xml:space="preserve"> словами «на 2014 – 2023 годы»</w:t>
      </w:r>
      <w:r w:rsidRPr="008168D7">
        <w:rPr>
          <w:sz w:val="28"/>
          <w:szCs w:val="28"/>
        </w:rPr>
        <w:t>;</w:t>
      </w:r>
    </w:p>
    <w:p w:rsidR="007E6FF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2014 – 2023 годы»</w:t>
      </w:r>
      <w:r w:rsidRPr="008168D7">
        <w:rPr>
          <w:sz w:val="28"/>
          <w:szCs w:val="28"/>
        </w:rPr>
        <w:t>;</w:t>
      </w:r>
    </w:p>
    <w:p w:rsidR="007E6FF7" w:rsidRPr="00AC7857" w:rsidRDefault="007E6FF7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</w:pP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в абзаце первом целевой статьи «26 0 00 00000 Государственная программа </w:t>
      </w:r>
      <w:r w:rsidRPr="00AC7857">
        <w:rPr>
          <w:spacing w:val="2"/>
          <w:sz w:val="28"/>
          <w:szCs w:val="28"/>
        </w:rPr>
        <w:t>«Развитие сферы туризма и гостеприимства в Республике Татарстан</w:t>
      </w: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 xml:space="preserve">» слова </w:t>
      </w:r>
      <w:r w:rsidRPr="00AC7857">
        <w:rPr>
          <w:spacing w:val="2"/>
          <w:sz w:val="28"/>
          <w:szCs w:val="28"/>
        </w:rPr>
        <w:t>«</w:t>
      </w: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на 2014 – 2022 годы</w:t>
      </w:r>
      <w:r w:rsidRPr="00AC7857">
        <w:rPr>
          <w:spacing w:val="2"/>
          <w:sz w:val="28"/>
          <w:szCs w:val="28"/>
        </w:rPr>
        <w:t>» заменить словами «на 2014 – 2023 годы»</w:t>
      </w:r>
      <w:r w:rsidRPr="00AC7857"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  <w:t>;</w:t>
      </w:r>
    </w:p>
    <w:p w:rsidR="007E6FF7" w:rsidRPr="00AC7857" w:rsidRDefault="007E6FF7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2"/>
          <w:sz w:val="28"/>
          <w:szCs w:val="28"/>
          <w:lang w:eastAsia="en-US"/>
        </w:rPr>
      </w:pPr>
    </w:p>
    <w:p w:rsidR="008E70DF" w:rsidRPr="008E70DF" w:rsidRDefault="00720A19" w:rsidP="00282E19">
      <w:pPr>
        <w:autoSpaceDE w:val="0"/>
        <w:autoSpaceDN w:val="0"/>
        <w:adjustRightInd w:val="0"/>
        <w:ind w:firstLine="709"/>
        <w:jc w:val="both"/>
        <w:outlineLvl w:val="1"/>
        <w:rPr>
          <w:spacing w:val="2"/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8E70DF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2.26</w:t>
      </w:r>
      <w:r w:rsidR="008E70DF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8E70DF" w:rsidRPr="007E6FF7">
        <w:rPr>
          <w:sz w:val="28"/>
          <w:szCs w:val="28"/>
        </w:rPr>
        <w:t>«</w:t>
      </w:r>
      <w:r w:rsidR="008E70DF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8E70DF" w:rsidRPr="007E6FF7">
        <w:rPr>
          <w:sz w:val="28"/>
          <w:szCs w:val="28"/>
        </w:rPr>
        <w:t xml:space="preserve"> </w:t>
      </w:r>
      <w:r w:rsidR="008E70DF" w:rsidRPr="008E70DF">
        <w:rPr>
          <w:spacing w:val="2"/>
          <w:sz w:val="28"/>
          <w:szCs w:val="28"/>
        </w:rPr>
        <w:t>«Реализация антикоррупц</w:t>
      </w:r>
      <w:r w:rsidR="008E70DF" w:rsidRPr="008E70DF">
        <w:rPr>
          <w:spacing w:val="2"/>
          <w:sz w:val="28"/>
          <w:szCs w:val="28"/>
        </w:rPr>
        <w:t>и</w:t>
      </w:r>
      <w:r w:rsidR="008E70DF" w:rsidRPr="008E70DF">
        <w:rPr>
          <w:spacing w:val="2"/>
          <w:sz w:val="28"/>
          <w:szCs w:val="28"/>
        </w:rPr>
        <w:t>онной политики Республики Татарстан на 2015 – 2022 годы»:</w:t>
      </w:r>
    </w:p>
    <w:p w:rsidR="008E70DF" w:rsidRPr="008168D7" w:rsidRDefault="008E70DF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</w:t>
      </w:r>
      <w:r>
        <w:rPr>
          <w:sz w:val="28"/>
          <w:szCs w:val="28"/>
        </w:rPr>
        <w:t>5</w:t>
      </w:r>
      <w:r w:rsidRPr="007E6FF7">
        <w:rPr>
          <w:sz w:val="28"/>
          <w:szCs w:val="28"/>
        </w:rPr>
        <w:t xml:space="preserve"> – 2022 годы» заменить</w:t>
      </w:r>
      <w:r>
        <w:rPr>
          <w:sz w:val="28"/>
          <w:szCs w:val="28"/>
        </w:rPr>
        <w:t xml:space="preserve"> словами «на 2015 – 2023 годы»</w:t>
      </w:r>
      <w:r w:rsidRPr="008168D7">
        <w:rPr>
          <w:sz w:val="28"/>
          <w:szCs w:val="28"/>
        </w:rPr>
        <w:t>;</w:t>
      </w:r>
    </w:p>
    <w:p w:rsidR="008E70DF" w:rsidRDefault="008E70DF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2015 – 2023 годы»</w:t>
      </w:r>
      <w:r w:rsidRPr="008168D7">
        <w:rPr>
          <w:sz w:val="28"/>
          <w:szCs w:val="28"/>
        </w:rPr>
        <w:t>;</w:t>
      </w:r>
    </w:p>
    <w:p w:rsidR="008E70DF" w:rsidRPr="009E268B" w:rsidRDefault="008E70DF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абзаце первом целевой статьи «27 0 00 00000 Государственная программа </w:t>
      </w:r>
      <w:r w:rsidRPr="009E268B">
        <w:rPr>
          <w:sz w:val="28"/>
          <w:szCs w:val="28"/>
        </w:rPr>
        <w:t>«Реализация антикоррупционной политики Республики Татарстан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слова </w:t>
      </w:r>
      <w:r w:rsidRPr="009E268B">
        <w:rPr>
          <w:sz w:val="28"/>
          <w:szCs w:val="28"/>
        </w:rPr>
        <w:t>«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на 2015 – 2022 годы</w:t>
      </w:r>
      <w:r w:rsidRPr="009E268B">
        <w:rPr>
          <w:sz w:val="28"/>
          <w:szCs w:val="28"/>
        </w:rPr>
        <w:t>» заменить словами «на 2015 – 2023 годы»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E6FF7" w:rsidRPr="009E268B" w:rsidRDefault="007E6FF7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146C" w:rsidRPr="007D146C" w:rsidRDefault="00720A19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7D146C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2.28</w:t>
      </w:r>
      <w:r w:rsidR="007D146C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D146C" w:rsidRPr="007E6FF7">
        <w:rPr>
          <w:sz w:val="28"/>
          <w:szCs w:val="28"/>
        </w:rPr>
        <w:t>«</w:t>
      </w:r>
      <w:r w:rsidR="007D146C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7D146C" w:rsidRPr="007E6FF7">
        <w:rPr>
          <w:sz w:val="28"/>
          <w:szCs w:val="28"/>
        </w:rPr>
        <w:t xml:space="preserve"> </w:t>
      </w:r>
      <w:r w:rsidR="007D146C" w:rsidRPr="008E70DF">
        <w:rPr>
          <w:spacing w:val="2"/>
          <w:sz w:val="28"/>
          <w:szCs w:val="28"/>
        </w:rPr>
        <w:t>«</w:t>
      </w:r>
      <w:r w:rsidR="007D146C" w:rsidRPr="007D146C">
        <w:rPr>
          <w:sz w:val="28"/>
          <w:szCs w:val="28"/>
        </w:rPr>
        <w:t>Развитие архивного дела в Республике Татарстан на 2016 – 2022 годы»:</w:t>
      </w:r>
    </w:p>
    <w:p w:rsidR="007D146C" w:rsidRPr="008168D7" w:rsidRDefault="007D146C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</w:t>
      </w:r>
      <w:r>
        <w:rPr>
          <w:sz w:val="28"/>
          <w:szCs w:val="28"/>
        </w:rPr>
        <w:t>6</w:t>
      </w:r>
      <w:r w:rsidRPr="007E6FF7">
        <w:rPr>
          <w:sz w:val="28"/>
          <w:szCs w:val="28"/>
        </w:rPr>
        <w:t xml:space="preserve"> – 2022 годы» заменить</w:t>
      </w:r>
      <w:r>
        <w:rPr>
          <w:sz w:val="28"/>
          <w:szCs w:val="28"/>
        </w:rPr>
        <w:t xml:space="preserve"> словами «на 2016 – 2023 годы»</w:t>
      </w:r>
      <w:r w:rsidRPr="008168D7">
        <w:rPr>
          <w:sz w:val="28"/>
          <w:szCs w:val="28"/>
        </w:rPr>
        <w:t>;</w:t>
      </w:r>
    </w:p>
    <w:p w:rsidR="007D146C" w:rsidRDefault="007D146C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2016 – 2023 годы»</w:t>
      </w:r>
      <w:r w:rsidRPr="008168D7">
        <w:rPr>
          <w:sz w:val="28"/>
          <w:szCs w:val="28"/>
        </w:rPr>
        <w:t>;</w:t>
      </w:r>
    </w:p>
    <w:p w:rsidR="007D146C" w:rsidRPr="009E268B" w:rsidRDefault="007D146C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33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 00 00000 Государственная программа </w:t>
      </w:r>
      <w:r w:rsidRPr="009E268B">
        <w:rPr>
          <w:sz w:val="28"/>
          <w:szCs w:val="28"/>
        </w:rPr>
        <w:t>«</w:t>
      </w:r>
      <w:r w:rsidRPr="007D146C">
        <w:rPr>
          <w:sz w:val="28"/>
          <w:szCs w:val="28"/>
        </w:rPr>
        <w:t>Развитие архивного дела в Республике Татарстан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слова </w:t>
      </w:r>
      <w:r w:rsidRPr="009E268B">
        <w:rPr>
          <w:sz w:val="28"/>
          <w:szCs w:val="28"/>
        </w:rPr>
        <w:t>«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2022 годы</w:t>
      </w:r>
      <w:r w:rsidRPr="009E268B">
        <w:rPr>
          <w:sz w:val="28"/>
          <w:szCs w:val="28"/>
        </w:rPr>
        <w:t>» з</w:t>
      </w:r>
      <w:r w:rsidRPr="009E268B">
        <w:rPr>
          <w:sz w:val="28"/>
          <w:szCs w:val="28"/>
        </w:rPr>
        <w:t>а</w:t>
      </w:r>
      <w:r w:rsidRPr="009E268B">
        <w:rPr>
          <w:sz w:val="28"/>
          <w:szCs w:val="28"/>
        </w:rPr>
        <w:t>менить словами «на 201</w:t>
      </w:r>
      <w:r>
        <w:rPr>
          <w:sz w:val="28"/>
          <w:szCs w:val="28"/>
        </w:rPr>
        <w:t>6</w:t>
      </w:r>
      <w:r w:rsidRPr="009E268B">
        <w:rPr>
          <w:sz w:val="28"/>
          <w:szCs w:val="28"/>
        </w:rPr>
        <w:t xml:space="preserve"> – 2023 годы»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E6FF7" w:rsidRDefault="007E6FF7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D146C" w:rsidRPr="007D146C" w:rsidRDefault="00720A19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</w:t>
      </w:r>
      <w:r w:rsidR="007D146C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2.30</w:t>
      </w:r>
      <w:r w:rsidR="007D146C" w:rsidRPr="007D146C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 w:rsidR="007D146C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7D146C" w:rsidRPr="007E6FF7">
        <w:rPr>
          <w:sz w:val="28"/>
          <w:szCs w:val="28"/>
        </w:rPr>
        <w:t>«</w:t>
      </w:r>
      <w:r w:rsidR="007D146C" w:rsidRPr="0009136D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Государственная программа</w:t>
      </w:r>
      <w:r w:rsidR="007D146C" w:rsidRPr="007E6FF7">
        <w:rPr>
          <w:sz w:val="28"/>
          <w:szCs w:val="28"/>
        </w:rPr>
        <w:t xml:space="preserve"> </w:t>
      </w:r>
      <w:r w:rsidR="007D146C" w:rsidRPr="007D146C">
        <w:rPr>
          <w:sz w:val="28"/>
          <w:szCs w:val="28"/>
        </w:rPr>
        <w:t>«Развитие физической культуры и спорта в Республике Татарстан на 2019 – 2022 годы»:</w:t>
      </w:r>
    </w:p>
    <w:p w:rsidR="007D146C" w:rsidRPr="008168D7" w:rsidRDefault="007D146C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E6FF7">
        <w:rPr>
          <w:sz w:val="28"/>
          <w:szCs w:val="28"/>
        </w:rPr>
        <w:t>в наименовании слова «на 201</w:t>
      </w:r>
      <w:r w:rsidR="00493B24">
        <w:rPr>
          <w:sz w:val="28"/>
          <w:szCs w:val="28"/>
        </w:rPr>
        <w:t>9</w:t>
      </w:r>
      <w:r w:rsidRPr="007E6FF7">
        <w:rPr>
          <w:sz w:val="28"/>
          <w:szCs w:val="28"/>
        </w:rPr>
        <w:t xml:space="preserve"> – 2022 годы» заменить</w:t>
      </w:r>
      <w:r>
        <w:rPr>
          <w:sz w:val="28"/>
          <w:szCs w:val="28"/>
        </w:rPr>
        <w:t xml:space="preserve"> словами «на 201</w:t>
      </w:r>
      <w:r w:rsidR="00493B24">
        <w:rPr>
          <w:sz w:val="28"/>
          <w:szCs w:val="28"/>
        </w:rPr>
        <w:t>9</w:t>
      </w:r>
      <w:r>
        <w:rPr>
          <w:sz w:val="28"/>
          <w:szCs w:val="28"/>
        </w:rPr>
        <w:t xml:space="preserve"> – 2023 годы»</w:t>
      </w:r>
      <w:r w:rsidRPr="008168D7">
        <w:rPr>
          <w:sz w:val="28"/>
          <w:szCs w:val="28"/>
        </w:rPr>
        <w:t>;</w:t>
      </w:r>
    </w:p>
    <w:p w:rsidR="007D146C" w:rsidRDefault="007D146C" w:rsidP="00282E1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 w:rsidR="00493B24"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заменить словами «на 201</w:t>
      </w:r>
      <w:r w:rsidR="00493B24">
        <w:rPr>
          <w:sz w:val="28"/>
          <w:szCs w:val="28"/>
        </w:rPr>
        <w:t>9</w:t>
      </w:r>
      <w:r>
        <w:rPr>
          <w:sz w:val="28"/>
          <w:szCs w:val="28"/>
        </w:rPr>
        <w:t xml:space="preserve"> – 2023 годы»</w:t>
      </w:r>
      <w:r w:rsidRPr="008168D7">
        <w:rPr>
          <w:sz w:val="28"/>
          <w:szCs w:val="28"/>
        </w:rPr>
        <w:t>;</w:t>
      </w:r>
    </w:p>
    <w:p w:rsidR="007D146C" w:rsidRPr="009E268B" w:rsidRDefault="007D146C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493B24"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 00 00000 Государственная программа </w:t>
      </w:r>
      <w:r w:rsidRPr="009E268B">
        <w:rPr>
          <w:sz w:val="28"/>
          <w:szCs w:val="28"/>
        </w:rPr>
        <w:t>«</w:t>
      </w:r>
      <w:r w:rsidR="00493B24" w:rsidRPr="007D146C">
        <w:rPr>
          <w:sz w:val="28"/>
          <w:szCs w:val="28"/>
        </w:rPr>
        <w:t>Развитие физической культуры и спорта в Республике Татарстан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слова </w:t>
      </w:r>
      <w:r w:rsidRPr="009E268B">
        <w:rPr>
          <w:sz w:val="28"/>
          <w:szCs w:val="28"/>
        </w:rPr>
        <w:t>«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 w:rsidR="00493B24"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2022 годы</w:t>
      </w:r>
      <w:r w:rsidRPr="009E268B">
        <w:rPr>
          <w:sz w:val="28"/>
          <w:szCs w:val="28"/>
        </w:rPr>
        <w:t>» заменить словами «на 201</w:t>
      </w:r>
      <w:r w:rsidR="00493B24">
        <w:rPr>
          <w:sz w:val="28"/>
          <w:szCs w:val="28"/>
        </w:rPr>
        <w:t>9</w:t>
      </w:r>
      <w:r w:rsidRPr="009E268B">
        <w:rPr>
          <w:sz w:val="28"/>
          <w:szCs w:val="28"/>
        </w:rPr>
        <w:t xml:space="preserve"> – 2023 годы»</w:t>
      </w:r>
      <w:r w:rsidRPr="009E268B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09136D" w:rsidRPr="00DF190D" w:rsidRDefault="0009136D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Default="00720A1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2623E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2.31. «Непрограммные направления расходов бюджета Респу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Федерации»</w:t>
      </w:r>
      <w:r w:rsid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55786" w:rsidRDefault="003604C5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расходов»:</w:t>
      </w:r>
    </w:p>
    <w:p w:rsidR="003604C5" w:rsidRDefault="003604C5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3604C5" w:rsidRPr="003604C5" w:rsidRDefault="003604C5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- 09500 Расходы, осуществляемые за счет средств, поступивших от Фонда содействия реформированию жилищно-коммунального хозяйства на реализацию проекта модернизации системы коммунальной инфраструктуры</w:t>
      </w:r>
    </w:p>
    <w:p w:rsidR="003604C5" w:rsidRPr="003604C5" w:rsidRDefault="003604C5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604C5" w:rsidRPr="003604C5" w:rsidRDefault="003604C5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- 09505 Обеспечение мероприятий по модернизации систем коммунальной инфраструктуры</w:t>
      </w:r>
    </w:p>
    <w:p w:rsidR="003604C5" w:rsidRPr="003604C5" w:rsidRDefault="003604C5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инфраструктуры.</w:t>
      </w:r>
    </w:p>
    <w:p w:rsidR="00A17DE9" w:rsidRDefault="003604C5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 000 2 03 02080 02 0000 150 «Безвозмездные поступления в бю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жеты субъектов Российской Федерации от государственной корпорации - Фонда с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действия реформированию жилищно-коммунального хозяйства на обеспечение м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роприятий по модернизации систем коммунальной инфраструктуры» классифик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ции доходов бюджетов</w:t>
      </w:r>
      <w:proofErr w:type="gramStart"/>
      <w:r w:rsidRPr="003604C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B66177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A17DE9" w:rsidRDefault="00A17DE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04CE" w:rsidRDefault="00B66177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17DE9"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- 25420 Софинансирование вопросов местного значения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B904CE" w:rsidRDefault="00B904CE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904CE" w:rsidRPr="00B904CE" w:rsidRDefault="00B66177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B904CE"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- 5930</w:t>
      </w:r>
      <w:r w:rsidR="004C6DD5">
        <w:rPr>
          <w:rFonts w:ascii="SL_Times New Roman" w:eastAsia="Calibri" w:hAnsi="SL_Times New Roman" w:cstheme="minorBidi"/>
          <w:sz w:val="28"/>
          <w:szCs w:val="28"/>
          <w:lang w:val="en-US" w:eastAsia="en-US"/>
        </w:rPr>
        <w:t>F</w:t>
      </w:r>
      <w:r w:rsidR="00B904CE"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Государственная регистрация актов гражданского состояния за счет средств резервного фонда Правительства Российской Федерации</w:t>
      </w:r>
    </w:p>
    <w:p w:rsidR="00B904CE" w:rsidRPr="00B904CE" w:rsidRDefault="00B904CE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на ос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ществление переданных органам государственной власти субъектов Российской Ф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дерации в соответствии с пунктом 1 статьи 4 Федерального закона от 15 ноября 1997 года № 143-ФЗ «Об актах гражданского состояния» полномочий Российской Фед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государственную регистрацию актов гражданского состояния.</w:t>
      </w:r>
      <w:proofErr w:type="gramEnd"/>
    </w:p>
    <w:p w:rsidR="00155786" w:rsidRDefault="00B904CE" w:rsidP="00282E1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35930 00 0000 150 «Субвенции бюджетам на госуда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регистрацию актов гражданского состояния» классификации доходов бюджетов</w:t>
      </w:r>
      <w:proofErr w:type="gramStart"/>
      <w:r w:rsidRPr="00B904C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3604C5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027FB1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155786" w:rsidRDefault="00155786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Default="00A17DE9" w:rsidP="00282E1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99 0 W0 00000 Поддержка мер по обеспечению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сбалансированности бюджетов на реализацию мероприятий,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связанных с обеспечением санитарно-эпидемиологической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безопасности при подготовке к проведению </w:t>
      </w:r>
    </w:p>
    <w:p w:rsidR="00A17DE9" w:rsidRPr="00A17DE9" w:rsidRDefault="00A17DE9" w:rsidP="00A17DE9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общероссийского голосования по вопросу одобрения</w:t>
      </w:r>
    </w:p>
    <w:p w:rsidR="00A17DE9" w:rsidRPr="00155786" w:rsidRDefault="00A17DE9" w:rsidP="00A17DE9">
      <w:pPr>
        <w:autoSpaceDE w:val="0"/>
        <w:autoSpaceDN w:val="0"/>
        <w:adjustRightInd w:val="0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изменений в Конституцию Российской Федерации</w:t>
      </w:r>
    </w:p>
    <w:p w:rsidR="00155786" w:rsidRDefault="00155786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непрограммные расходы бюджета Ре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Татарстан, осуществляемые по следующему направлению расходов:</w:t>
      </w: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- 5853F 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ции, за счет средств резервного фонда Правительства Российской Федерации</w:t>
      </w:r>
    </w:p>
    <w:p w:rsidR="00A17DE9" w:rsidRPr="00A17DE9" w:rsidRDefault="00A17DE9" w:rsidP="00A17DE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дотаций из федерального бюджета, на реализ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цию мероприятий, связанных с обеспечением санитарно-эпидемиологической бе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Федерации.</w:t>
      </w:r>
    </w:p>
    <w:p w:rsidR="00A17DE9" w:rsidRDefault="00A17DE9" w:rsidP="00A17DE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дотаций на указанные цели отражается по соответствующим к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дам вида доходов 000 2 02 15853 00 0000 150 «Дотации бюджетам на поддержку мер по обеспечению сбалансированности бюджетов на реализацию мероприятий, св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занных с обеспечением санитарно-эпидемиологической безопасности при подгото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A17DE9">
        <w:rPr>
          <w:rFonts w:ascii="SL_Times New Roman" w:eastAsia="Calibri" w:hAnsi="SL_Times New Roman" w:cstheme="minorBidi"/>
          <w:sz w:val="28"/>
          <w:szCs w:val="28"/>
          <w:lang w:eastAsia="en-US"/>
        </w:rPr>
        <w:t>ке к проведению общероссийского голосования по вопросу одобрения изменений в Конституцию Российской Федерации»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  <w:proofErr w:type="gramEnd"/>
    </w:p>
    <w:p w:rsidR="00A17DE9" w:rsidRDefault="00A17DE9" w:rsidP="001557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1261" w:rsidRPr="004659E8" w:rsidRDefault="006773F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1261" w:rsidRPr="004659E8">
        <w:rPr>
          <w:sz w:val="28"/>
          <w:szCs w:val="28"/>
        </w:rPr>
        <w:t>. В приложении 2:</w:t>
      </w: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BE0643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E0643" w:rsidRPr="00BE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01 1 02 02110</w:t>
            </w:r>
          </w:p>
        </w:tc>
        <w:tc>
          <w:tcPr>
            <w:tcW w:w="8187" w:type="dxa"/>
          </w:tcPr>
          <w:p w:rsidR="00B90A63" w:rsidRPr="00517A24" w:rsidRDefault="00BE064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нитарно-противоэпидемических (профилактических) мероприятий, пров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димых с применением лабораторных методов исследования, в очагах инфе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ционных заболеваний, а также на территориях и в помещениях, где имеются и сохраняются условия для возникновения или распространения инфекцио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7A24">
              <w:rPr>
                <w:rFonts w:ascii="Times New Roman" w:hAnsi="Times New Roman" w:cs="Times New Roman"/>
                <w:sz w:val="24"/>
                <w:szCs w:val="24"/>
              </w:rPr>
              <w:t>ных заболеваний</w:t>
            </w:r>
            <w:r w:rsidR="00D85C7E" w:rsidRPr="00517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BE0643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7C3720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643" w:rsidRPr="007C3720">
              <w:rPr>
                <w:rFonts w:ascii="Times New Roman" w:hAnsi="Times New Roman" w:cs="Times New Roman"/>
                <w:sz w:val="24"/>
                <w:szCs w:val="24"/>
              </w:rPr>
              <w:t>01 1 02 97080</w:t>
            </w:r>
          </w:p>
        </w:tc>
        <w:tc>
          <w:tcPr>
            <w:tcW w:w="8187" w:type="dxa"/>
          </w:tcPr>
          <w:p w:rsidR="00B90A63" w:rsidRPr="00D85C7E" w:rsidRDefault="00BE064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3720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распространения на территории Респу</w:t>
            </w:r>
            <w:r w:rsidRPr="007C37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3720">
              <w:rPr>
                <w:rFonts w:ascii="Times New Roman" w:hAnsi="Times New Roman" w:cs="Times New Roman"/>
                <w:sz w:val="24"/>
                <w:szCs w:val="24"/>
              </w:rPr>
              <w:t>лики Татарстан новой коронавирусной инфекции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37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C27EA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A" w:rsidRPr="00CE3FB5" w:rsidRDefault="003C27EA" w:rsidP="003C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C27EA" w:rsidRPr="00D85C7E" w:rsidTr="00493B24">
        <w:tc>
          <w:tcPr>
            <w:tcW w:w="2127" w:type="dxa"/>
          </w:tcPr>
          <w:p w:rsidR="003C27EA" w:rsidRPr="003C27EA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«01 2 09 5811F</w:t>
            </w:r>
          </w:p>
        </w:tc>
        <w:tc>
          <w:tcPr>
            <w:tcW w:w="8187" w:type="dxa"/>
          </w:tcPr>
          <w:p w:rsidR="003C27EA" w:rsidRPr="003C27EA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высокочастотных аппаратов для искусственной вентиляции легких для оснащения медицинских организаций за счет средств резервного 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Правительства Российской Федерации»</w:t>
            </w:r>
          </w:p>
        </w:tc>
      </w:tr>
    </w:tbl>
    <w:p w:rsidR="003C27EA" w:rsidRPr="00CE3FB5" w:rsidRDefault="003C27EA" w:rsidP="003C27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27EA" w:rsidRPr="00CE3FB5" w:rsidRDefault="003C27EA" w:rsidP="003C27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C27EA" w:rsidRPr="00D85C7E" w:rsidTr="00493B24">
        <w:tc>
          <w:tcPr>
            <w:tcW w:w="2127" w:type="dxa"/>
          </w:tcPr>
          <w:p w:rsidR="003C27EA" w:rsidRPr="007C3720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01 2 09 58320</w:t>
            </w:r>
          </w:p>
        </w:tc>
        <w:tc>
          <w:tcPr>
            <w:tcW w:w="8187" w:type="dxa"/>
          </w:tcPr>
          <w:p w:rsidR="003C27EA" w:rsidRPr="00D85C7E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(переоснащение) дополнительно создаваемого или </w:t>
            </w:r>
            <w:proofErr w:type="spellStart"/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перепроф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лируемого</w:t>
            </w:r>
            <w:proofErr w:type="spellEnd"/>
            <w:r w:rsidRPr="003C27EA">
              <w:rPr>
                <w:rFonts w:ascii="Times New Roman" w:hAnsi="Times New Roman" w:cs="Times New Roman"/>
                <w:sz w:val="24"/>
                <w:szCs w:val="24"/>
              </w:rPr>
              <w:t xml:space="preserve"> коечного фонда медицинских организаций для оказания мед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новой коронавирусной инфекцией за счет средств резервного фонда Правительства Российской Федерации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C27EA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CE3FB5" w:rsidRDefault="003C27EA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24A86" w:rsidRPr="00CE3FB5">
        <w:rPr>
          <w:sz w:val="28"/>
          <w:szCs w:val="28"/>
        </w:rPr>
        <w:t xml:space="preserve">) </w:t>
      </w:r>
      <w:r w:rsidR="00124A86">
        <w:rPr>
          <w:sz w:val="28"/>
          <w:szCs w:val="28"/>
        </w:rPr>
        <w:t xml:space="preserve">после </w:t>
      </w:r>
      <w:r w:rsidR="00124A86" w:rsidRPr="00CE3FB5">
        <w:rPr>
          <w:sz w:val="28"/>
          <w:szCs w:val="28"/>
        </w:rPr>
        <w:t>строк</w:t>
      </w:r>
      <w:r w:rsidR="00124A86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D85C7E" w:rsidTr="00124A86">
        <w:tc>
          <w:tcPr>
            <w:tcW w:w="2127" w:type="dxa"/>
          </w:tcPr>
          <w:p w:rsidR="00124A86" w:rsidRPr="00411B70" w:rsidRDefault="00124A86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320CE" w:rsidRPr="00B320CE">
              <w:rPr>
                <w:rFonts w:ascii="Times New Roman" w:hAnsi="Times New Roman" w:cs="Times New Roman"/>
                <w:sz w:val="24"/>
                <w:szCs w:val="24"/>
              </w:rPr>
              <w:t>01 7 03 18000</w:t>
            </w:r>
          </w:p>
        </w:tc>
        <w:tc>
          <w:tcPr>
            <w:tcW w:w="8187" w:type="dxa"/>
          </w:tcPr>
          <w:p w:rsidR="00124A86" w:rsidRPr="00B320CE" w:rsidRDefault="00B320CE" w:rsidP="00411B70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20C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  <w:r w:rsidR="00124A86" w:rsidRPr="00B320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CE3FB5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262DD5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2DD5">
        <w:rPr>
          <w:sz w:val="28"/>
          <w:szCs w:val="28"/>
        </w:rPr>
        <w:t>дополнить строк</w:t>
      </w:r>
      <w:r w:rsidR="00262DD5" w:rsidRPr="00262DD5">
        <w:rPr>
          <w:sz w:val="28"/>
          <w:szCs w:val="28"/>
        </w:rPr>
        <w:t>ами</w:t>
      </w:r>
      <w:r w:rsidRPr="00262DD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DD5" w:rsidRPr="00B320CE" w:rsidTr="00493B24">
        <w:tc>
          <w:tcPr>
            <w:tcW w:w="2127" w:type="dxa"/>
          </w:tcPr>
          <w:p w:rsidR="00262DD5" w:rsidRPr="00262DD5" w:rsidRDefault="00262DD5" w:rsidP="00282E19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«01 7 03 5830F</w:t>
            </w:r>
          </w:p>
        </w:tc>
        <w:tc>
          <w:tcPr>
            <w:tcW w:w="8187" w:type="dxa"/>
          </w:tcPr>
          <w:p w:rsidR="00262DD5" w:rsidRPr="00262DD5" w:rsidRDefault="00262DD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медицинским работникам, оказывающим мед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цинскую помощь гражданам, у которых выявлена новая коронавирусная и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фекция, и лицам из групп риска заражения новой коронавирусной инфекц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ей, за счет средств резервного фонда Правительства Российской Федерации</w:t>
            </w:r>
          </w:p>
        </w:tc>
      </w:tr>
      <w:tr w:rsidR="00262DD5" w:rsidRPr="00B320CE" w:rsidTr="00493B24">
        <w:tc>
          <w:tcPr>
            <w:tcW w:w="2127" w:type="dxa"/>
          </w:tcPr>
          <w:p w:rsidR="00262DD5" w:rsidRPr="00262DD5" w:rsidRDefault="00262DD5" w:rsidP="00262D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01 7 03 5833F</w:t>
            </w:r>
          </w:p>
        </w:tc>
        <w:tc>
          <w:tcPr>
            <w:tcW w:w="8187" w:type="dxa"/>
          </w:tcPr>
          <w:p w:rsidR="00262DD5" w:rsidRPr="00262DD5" w:rsidRDefault="00262DD5" w:rsidP="00262D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выполнение особо важных работ медицинским и иным работникам, непосредственно участв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ющим в оказании медицинской помощи гражданам, у которых выявлена н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вая коронавирусная инфекция, за счет средств резервного фонда Правител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62DD5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Федерации»;</w:t>
            </w:r>
          </w:p>
        </w:tc>
      </w:tr>
    </w:tbl>
    <w:p w:rsidR="00124A86" w:rsidRPr="00B320CE" w:rsidRDefault="00124A86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15BE7" w:rsidRPr="006171F0" w:rsidRDefault="003C27EA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5BE7" w:rsidRPr="006171F0">
        <w:rPr>
          <w:sz w:val="28"/>
          <w:szCs w:val="28"/>
        </w:rPr>
        <w:t xml:space="preserve">) </w:t>
      </w:r>
      <w:r w:rsidR="006171F0" w:rsidRPr="006171F0">
        <w:rPr>
          <w:sz w:val="28"/>
          <w:szCs w:val="28"/>
        </w:rPr>
        <w:t>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5BE7" w:rsidRPr="00B320CE" w:rsidTr="00E15BE7">
        <w:tc>
          <w:tcPr>
            <w:tcW w:w="2127" w:type="dxa"/>
            <w:shd w:val="clear" w:color="auto" w:fill="auto"/>
          </w:tcPr>
          <w:p w:rsidR="00E15BE7" w:rsidRPr="006171F0" w:rsidRDefault="00E15BE7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71F0" w:rsidRPr="006171F0">
              <w:rPr>
                <w:rFonts w:ascii="Times New Roman" w:hAnsi="Times New Roman" w:cs="Times New Roman"/>
                <w:sz w:val="24"/>
                <w:szCs w:val="24"/>
              </w:rPr>
              <w:t>01 8 01 52160</w:t>
            </w:r>
          </w:p>
        </w:tc>
        <w:tc>
          <w:tcPr>
            <w:tcW w:w="8187" w:type="dxa"/>
            <w:shd w:val="clear" w:color="auto" w:fill="auto"/>
          </w:tcPr>
          <w:p w:rsidR="00E15BE7" w:rsidRPr="006171F0" w:rsidRDefault="000E3FD4" w:rsidP="00E15B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занные с обеспечением лиц лекарственными препаратами, предназначенн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ми для лечения больных гемофилией, </w:t>
            </w:r>
            <w:proofErr w:type="spell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злокачественными новообразованиями лимфои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ной, кроветворной и родственных им тканей, рассеянным склерозом, </w:t>
            </w:r>
            <w:proofErr w:type="spell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гем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литико</w:t>
            </w:r>
            <w:proofErr w:type="spellEnd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-уремическим синдромом, юношеским артритом с системным нач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proofErr w:type="spellStart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0E3FD4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а также после трансплантации органов и (или) тканей, за счет средств федерального бюджета</w:t>
            </w:r>
            <w:r w:rsidR="00E15BE7" w:rsidRPr="006171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E15BE7" w:rsidRPr="00B320CE" w:rsidRDefault="00E15BE7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E15BE7" w:rsidRPr="000E3FD4" w:rsidRDefault="00E15BE7" w:rsidP="00E15B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3FD4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E3FD4" w:rsidRPr="00B320CE" w:rsidTr="00493B24">
        <w:tc>
          <w:tcPr>
            <w:tcW w:w="2127" w:type="dxa"/>
            <w:shd w:val="clear" w:color="auto" w:fill="auto"/>
          </w:tcPr>
          <w:p w:rsidR="000E3FD4" w:rsidRPr="006171F0" w:rsidRDefault="000E3FD4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«01 8 01 52160</w:t>
            </w:r>
          </w:p>
        </w:tc>
        <w:tc>
          <w:tcPr>
            <w:tcW w:w="8187" w:type="dxa"/>
            <w:shd w:val="clear" w:color="auto" w:fill="auto"/>
          </w:tcPr>
          <w:p w:rsidR="000E3FD4" w:rsidRPr="006171F0" w:rsidRDefault="000E3FD4" w:rsidP="00493B2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занные с обеспечением лиц лекарственными препаратами, предназначенн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ми для лечения больных гемофилией,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, гипофизарным нанизмом, болезнью Гоше, злокачественными новообразованиями лимфои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ной, кроветворной и родственных им тканей, рассеянным склерозом,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гем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литико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-уремическим синдромом, юношеским артритом с системным нач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апластической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 анемией неуто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ненной, наследственным дефицитом факторов II (фибриногена), VII (л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бильного), X (Стюарта-</w:t>
            </w:r>
            <w:proofErr w:type="spellStart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>), а также после</w:t>
            </w:r>
            <w:proofErr w:type="gramEnd"/>
            <w:r w:rsidRPr="006171F0">
              <w:rPr>
                <w:rFonts w:ascii="Times New Roman" w:hAnsi="Times New Roman" w:cs="Times New Roman"/>
                <w:sz w:val="24"/>
                <w:szCs w:val="24"/>
              </w:rPr>
              <w:t xml:space="preserve"> трансплантации органов и (или) тканей, за счет средств федерального бюджета»</w:t>
            </w:r>
            <w:r w:rsidR="00235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15BE7" w:rsidRPr="00B320CE" w:rsidRDefault="00E15BE7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C55EA5" w:rsidRPr="003C27EA" w:rsidRDefault="00124A86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27EA">
        <w:rPr>
          <w:sz w:val="28"/>
          <w:szCs w:val="28"/>
        </w:rPr>
        <w:lastRenderedPageBreak/>
        <w:t>д</w:t>
      </w:r>
      <w:r w:rsidR="00C55EA5" w:rsidRPr="003C27EA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3C27EA" w:rsidTr="00C55EA5">
        <w:tc>
          <w:tcPr>
            <w:tcW w:w="2127" w:type="dxa"/>
          </w:tcPr>
          <w:p w:rsidR="00B90A63" w:rsidRPr="003C27EA" w:rsidRDefault="00D85C7E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7EA" w:rsidRPr="003C27EA">
              <w:rPr>
                <w:rFonts w:ascii="Times New Roman" w:hAnsi="Times New Roman" w:cs="Times New Roman"/>
                <w:sz w:val="24"/>
                <w:szCs w:val="24"/>
              </w:rPr>
              <w:t>02 2 01 43620</w:t>
            </w:r>
          </w:p>
        </w:tc>
        <w:tc>
          <w:tcPr>
            <w:tcW w:w="8187" w:type="dxa"/>
          </w:tcPr>
          <w:p w:rsidR="00B90A63" w:rsidRPr="003C27EA" w:rsidRDefault="003C27EA" w:rsidP="003147F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  <w:r w:rsidR="00D85C7E" w:rsidRPr="003C27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3C27EA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3C27EA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27EA">
        <w:rPr>
          <w:sz w:val="28"/>
          <w:szCs w:val="28"/>
        </w:rPr>
        <w:t>дополнить строк</w:t>
      </w:r>
      <w:r w:rsidR="006773FE" w:rsidRPr="003C27EA">
        <w:rPr>
          <w:sz w:val="28"/>
          <w:szCs w:val="28"/>
        </w:rPr>
        <w:t>ой</w:t>
      </w:r>
      <w:r w:rsidRPr="003C27EA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B320CE" w:rsidTr="00C55EA5">
        <w:tc>
          <w:tcPr>
            <w:tcW w:w="2127" w:type="dxa"/>
          </w:tcPr>
          <w:p w:rsidR="00B90A63" w:rsidRPr="003C27EA" w:rsidRDefault="00D85C7E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7EA" w:rsidRPr="003C27EA">
              <w:rPr>
                <w:rFonts w:ascii="Times New Roman" w:hAnsi="Times New Roman" w:cs="Times New Roman"/>
                <w:sz w:val="24"/>
                <w:szCs w:val="24"/>
              </w:rPr>
              <w:t>02 2 01 53030</w:t>
            </w:r>
          </w:p>
        </w:tc>
        <w:tc>
          <w:tcPr>
            <w:tcW w:w="8187" w:type="dxa"/>
          </w:tcPr>
          <w:p w:rsidR="00B90A63" w:rsidRPr="003C27EA" w:rsidRDefault="003C27EA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ческим работникам государственных и муниципальных общеобразовател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C27EA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  <w:r w:rsidR="00231CB0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  <w:r w:rsidR="00D85C7E" w:rsidRPr="003C27E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C7452" w:rsidRDefault="00DC7452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24A86" w:rsidRPr="00DC7452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452">
        <w:rPr>
          <w:sz w:val="28"/>
          <w:szCs w:val="28"/>
        </w:rPr>
        <w:t>е)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DC7452" w:rsidTr="00124A86">
        <w:tc>
          <w:tcPr>
            <w:tcW w:w="2127" w:type="dxa"/>
          </w:tcPr>
          <w:p w:rsidR="00124A86" w:rsidRPr="00DC7452" w:rsidRDefault="00124A86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 xml:space="preserve"> 00 R0270</w:t>
            </w:r>
          </w:p>
        </w:tc>
        <w:tc>
          <w:tcPr>
            <w:tcW w:w="8187" w:type="dxa"/>
          </w:tcPr>
          <w:p w:rsidR="00124A86" w:rsidRPr="00DC7452" w:rsidRDefault="00DC7452" w:rsidP="003C27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формированию доступной среды в Республике Татарстан</w:t>
            </w:r>
            <w:r w:rsidR="00124A86" w:rsidRPr="00DC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DC7452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DC7452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745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B320CE" w:rsidTr="00124A86">
        <w:tc>
          <w:tcPr>
            <w:tcW w:w="2127" w:type="dxa"/>
          </w:tcPr>
          <w:p w:rsidR="00124A86" w:rsidRPr="00DC7452" w:rsidRDefault="00124A86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DC7452" w:rsidRPr="00DC7452">
              <w:rPr>
                <w:rFonts w:ascii="Times New Roman" w:hAnsi="Times New Roman" w:cs="Times New Roman"/>
                <w:sz w:val="24"/>
                <w:szCs w:val="24"/>
              </w:rPr>
              <w:t xml:space="preserve"> 00 R3060</w:t>
            </w:r>
          </w:p>
        </w:tc>
        <w:tc>
          <w:tcPr>
            <w:tcW w:w="8187" w:type="dxa"/>
          </w:tcPr>
          <w:p w:rsidR="00124A86" w:rsidRPr="00DC7452" w:rsidRDefault="00DC7452" w:rsidP="00DC745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модернизации региональных и муниципальных детских школ искусств по видам искусств</w:t>
            </w:r>
            <w:r w:rsidR="00124A86" w:rsidRPr="00DC745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4A86" w:rsidRPr="00B320CE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24BD" w:rsidRPr="003147FB" w:rsidRDefault="00124A86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47FB">
        <w:rPr>
          <w:sz w:val="28"/>
          <w:szCs w:val="28"/>
        </w:rPr>
        <w:t>ж</w:t>
      </w:r>
      <w:r w:rsidR="002624BD" w:rsidRPr="003147FB">
        <w:rPr>
          <w:sz w:val="28"/>
          <w:szCs w:val="28"/>
        </w:rPr>
        <w:t xml:space="preserve">) </w:t>
      </w:r>
      <w:r w:rsidR="003147FB" w:rsidRPr="003147FB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3147FB" w:rsidTr="00124A86">
        <w:tc>
          <w:tcPr>
            <w:tcW w:w="2127" w:type="dxa"/>
          </w:tcPr>
          <w:p w:rsidR="002624BD" w:rsidRPr="003147FB" w:rsidRDefault="002624BD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03 1 01 51340</w:t>
            </w:r>
          </w:p>
        </w:tc>
        <w:tc>
          <w:tcPr>
            <w:tcW w:w="8187" w:type="dxa"/>
          </w:tcPr>
          <w:p w:rsidR="002624BD" w:rsidRPr="003147FB" w:rsidRDefault="003147FB" w:rsidP="003147F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ральным законом от 12 января 1995 года № 5-ФЗ «О ветеранах», в соотве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бюджета»</w:t>
            </w:r>
          </w:p>
        </w:tc>
      </w:tr>
    </w:tbl>
    <w:p w:rsidR="002624BD" w:rsidRPr="00B320CE" w:rsidRDefault="002624BD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24BD" w:rsidRPr="00B320CE" w:rsidRDefault="003147FB" w:rsidP="002624BD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 w:rsidRPr="00DC7452">
        <w:rPr>
          <w:sz w:val="28"/>
          <w:szCs w:val="28"/>
        </w:rPr>
        <w:t xml:space="preserve">дополнить строкой следующего </w:t>
      </w:r>
      <w:r w:rsidRPr="003147FB">
        <w:rPr>
          <w:sz w:val="28"/>
          <w:szCs w:val="28"/>
        </w:rPr>
        <w:t>содержания</w:t>
      </w:r>
      <w:r w:rsidR="002624BD" w:rsidRPr="003147FB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3147FB" w:rsidTr="00124A86">
        <w:tc>
          <w:tcPr>
            <w:tcW w:w="2127" w:type="dxa"/>
          </w:tcPr>
          <w:p w:rsidR="002624BD" w:rsidRPr="003147FB" w:rsidRDefault="002624BD" w:rsidP="003147F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7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03 1 01 5134F</w:t>
            </w:r>
          </w:p>
        </w:tc>
        <w:tc>
          <w:tcPr>
            <w:tcW w:w="8187" w:type="dxa"/>
          </w:tcPr>
          <w:p w:rsidR="002624BD" w:rsidRPr="003147FB" w:rsidRDefault="002624BD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7F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Республиканской адресной программы по 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печение жильем отдельных категорий граждан, установленных Федерал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резервного фонда Правительства Российской Федер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47FB" w:rsidRPr="003147F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147FB" w:rsidRPr="00DC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F73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</w:tc>
      </w:tr>
    </w:tbl>
    <w:p w:rsidR="002624BD" w:rsidRPr="00B320CE" w:rsidRDefault="002624B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632C8" w:rsidRPr="005F7384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384">
        <w:rPr>
          <w:sz w:val="28"/>
          <w:szCs w:val="28"/>
        </w:rPr>
        <w:t>з</w:t>
      </w:r>
      <w:r w:rsidR="002632C8" w:rsidRPr="005F7384">
        <w:rPr>
          <w:sz w:val="28"/>
          <w:szCs w:val="28"/>
        </w:rPr>
        <w:t xml:space="preserve">) </w:t>
      </w:r>
      <w:r w:rsidR="00E462AF" w:rsidRPr="005F7384">
        <w:rPr>
          <w:sz w:val="28"/>
          <w:szCs w:val="28"/>
        </w:rPr>
        <w:t xml:space="preserve">после </w:t>
      </w:r>
      <w:r w:rsidR="002632C8" w:rsidRPr="005F7384">
        <w:rPr>
          <w:sz w:val="28"/>
          <w:szCs w:val="28"/>
        </w:rPr>
        <w:t>строк</w:t>
      </w:r>
      <w:r w:rsidR="00E462AF" w:rsidRPr="005F7384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5F7384" w:rsidTr="00194F9F">
        <w:tc>
          <w:tcPr>
            <w:tcW w:w="2127" w:type="dxa"/>
          </w:tcPr>
          <w:p w:rsidR="00B90A63" w:rsidRPr="005F7384" w:rsidRDefault="00D85C7E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7384" w:rsidRPr="005F7384">
              <w:rPr>
                <w:rFonts w:ascii="Times New Roman" w:hAnsi="Times New Roman" w:cs="Times New Roman"/>
                <w:sz w:val="24"/>
                <w:szCs w:val="24"/>
              </w:rPr>
              <w:t>03 3 01 05080</w:t>
            </w:r>
          </w:p>
        </w:tc>
        <w:tc>
          <w:tcPr>
            <w:tcW w:w="8187" w:type="dxa"/>
          </w:tcPr>
          <w:p w:rsidR="00B90A63" w:rsidRPr="005F7384" w:rsidRDefault="005F7384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</w:t>
            </w:r>
            <w:r w:rsidR="00D85C7E" w:rsidRPr="005F73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Pr="005F7384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5F7384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384">
        <w:rPr>
          <w:sz w:val="28"/>
          <w:szCs w:val="28"/>
        </w:rPr>
        <w:t>дополнить строк</w:t>
      </w:r>
      <w:r w:rsidR="005F7384" w:rsidRPr="005F7384">
        <w:rPr>
          <w:sz w:val="28"/>
          <w:szCs w:val="28"/>
        </w:rPr>
        <w:t>ами</w:t>
      </w:r>
      <w:r w:rsidRPr="005F7384">
        <w:rPr>
          <w:sz w:val="28"/>
          <w:szCs w:val="28"/>
        </w:rPr>
        <w:t xml:space="preserve"> следующего содержания</w:t>
      </w:r>
      <w:r w:rsidR="002632C8" w:rsidRPr="005F738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7384" w:rsidRPr="005F7384" w:rsidTr="00493B24">
        <w:tc>
          <w:tcPr>
            <w:tcW w:w="2127" w:type="dxa"/>
          </w:tcPr>
          <w:p w:rsidR="005F7384" w:rsidRPr="005F7384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«03 3 01 5834F</w:t>
            </w:r>
          </w:p>
        </w:tc>
        <w:tc>
          <w:tcPr>
            <w:tcW w:w="8187" w:type="dxa"/>
          </w:tcPr>
          <w:p w:rsidR="005F7384" w:rsidRPr="005F7384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стимулирующего характера за особые условия труда и дополнительную нагрузку работникам стационарных организаций соц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обслуживания, стационарных отделений, созданных не в стациона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ных организациях социального обслуживания, оказывающим социальные услуги гражданам, у которых выявлена новая коронавирусная инфекция, и лицам из групп риска заражения новой коронавирусной инфекцией, за счет средств резервного фонда Правительства Российской Федерации</w:t>
            </w:r>
            <w:proofErr w:type="gramEnd"/>
          </w:p>
        </w:tc>
      </w:tr>
      <w:tr w:rsidR="005F7384" w:rsidRPr="005F7384" w:rsidTr="00493B24">
        <w:tc>
          <w:tcPr>
            <w:tcW w:w="2127" w:type="dxa"/>
          </w:tcPr>
          <w:p w:rsidR="005F7384" w:rsidRPr="005F7384" w:rsidRDefault="005F7384" w:rsidP="005F73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03 3 01 97080</w:t>
            </w:r>
          </w:p>
        </w:tc>
        <w:tc>
          <w:tcPr>
            <w:tcW w:w="8187" w:type="dxa"/>
          </w:tcPr>
          <w:p w:rsidR="005F7384" w:rsidRPr="005F7384" w:rsidRDefault="005F7384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распространения на территории Респу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F7384">
              <w:rPr>
                <w:rFonts w:ascii="Times New Roman" w:hAnsi="Times New Roman" w:cs="Times New Roman"/>
                <w:sz w:val="24"/>
                <w:szCs w:val="24"/>
              </w:rPr>
              <w:t>лики Татарстан новой коронавирусной инфекции</w:t>
            </w:r>
            <w:r w:rsidRPr="00DC74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F02DF" w:rsidRPr="00B320CE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41355" w:rsidRPr="00AE5A7C" w:rsidRDefault="00124A86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A7C">
        <w:rPr>
          <w:sz w:val="28"/>
          <w:szCs w:val="28"/>
        </w:rPr>
        <w:t>и</w:t>
      </w:r>
      <w:r w:rsidR="00041355" w:rsidRPr="00AE5A7C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5A7C" w:rsidRPr="00AE5A7C" w:rsidTr="00FC7655">
        <w:tc>
          <w:tcPr>
            <w:tcW w:w="2127" w:type="dxa"/>
          </w:tcPr>
          <w:p w:rsidR="00AE5A7C" w:rsidRPr="00AE5A7C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«03 3 P3 05080</w:t>
            </w:r>
          </w:p>
        </w:tc>
        <w:tc>
          <w:tcPr>
            <w:tcW w:w="8187" w:type="dxa"/>
          </w:tcPr>
          <w:p w:rsidR="00AE5A7C" w:rsidRPr="00AE5A7C" w:rsidRDefault="00AE5A7C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 населения»</w:t>
            </w:r>
          </w:p>
        </w:tc>
      </w:tr>
    </w:tbl>
    <w:p w:rsidR="00041355" w:rsidRPr="00B320CE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41355" w:rsidRPr="00AE5A7C" w:rsidRDefault="00041355" w:rsidP="000413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5A7C">
        <w:rPr>
          <w:sz w:val="28"/>
          <w:szCs w:val="28"/>
        </w:rPr>
        <w:t>дополнить строк</w:t>
      </w:r>
      <w:r w:rsidR="00AE5A7C" w:rsidRPr="00AE5A7C">
        <w:rPr>
          <w:sz w:val="28"/>
          <w:szCs w:val="28"/>
        </w:rPr>
        <w:t>ой</w:t>
      </w:r>
      <w:r w:rsidRPr="00AE5A7C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5A7C" w:rsidRPr="00B320CE" w:rsidTr="00FC7655">
        <w:tc>
          <w:tcPr>
            <w:tcW w:w="2127" w:type="dxa"/>
          </w:tcPr>
          <w:p w:rsidR="00AE5A7C" w:rsidRPr="00AE5A7C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«03 3 P3 51090</w:t>
            </w:r>
          </w:p>
        </w:tc>
        <w:tc>
          <w:tcPr>
            <w:tcW w:w="8187" w:type="dxa"/>
          </w:tcPr>
          <w:p w:rsidR="00AE5A7C" w:rsidRPr="00AE5A7C" w:rsidRDefault="00AE5A7C" w:rsidP="00AE5A7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Реализация пилотного проекта по вовлечению частных медицинских орган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заций в оказание медико-социальных услуг лицам в возрасте 65 лет и старше за счет средств федерального бюджета»;</w:t>
            </w:r>
          </w:p>
        </w:tc>
      </w:tr>
    </w:tbl>
    <w:p w:rsidR="00041355" w:rsidRPr="00B320CE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C1166" w:rsidRPr="00B320CE" w:rsidRDefault="00124A86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8B04A9">
        <w:rPr>
          <w:sz w:val="28"/>
          <w:szCs w:val="28"/>
        </w:rPr>
        <w:t>к</w:t>
      </w:r>
      <w:r w:rsidR="00DC1166" w:rsidRPr="008B04A9">
        <w:rPr>
          <w:sz w:val="28"/>
          <w:szCs w:val="28"/>
        </w:rPr>
        <w:t xml:space="preserve">) </w:t>
      </w:r>
      <w:r w:rsidR="008B04A9" w:rsidRPr="00AE5A7C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8B04A9" w:rsidTr="00FC7655">
        <w:tc>
          <w:tcPr>
            <w:tcW w:w="212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03 5 01 53807</w:t>
            </w:r>
          </w:p>
        </w:tc>
        <w:tc>
          <w:tcPr>
            <w:tcW w:w="818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Выплаты пособий по беременности и родам женщинам, уволенным в связи с ликвидацией организаций, прекращением деятельности (полномочий) физ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ческими лицами в установленном порядке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B04A9" w:rsidRPr="00B320CE" w:rsidRDefault="008B04A9" w:rsidP="008B04A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B04A9" w:rsidRPr="00AE5A7C" w:rsidRDefault="008B04A9" w:rsidP="008B04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5A7C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04A9" w:rsidRPr="008B04A9" w:rsidTr="00493B24">
        <w:tc>
          <w:tcPr>
            <w:tcW w:w="212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03 5 01 5380F</w:t>
            </w:r>
          </w:p>
        </w:tc>
        <w:tc>
          <w:tcPr>
            <w:tcW w:w="8187" w:type="dxa"/>
          </w:tcPr>
          <w:p w:rsidR="008B04A9" w:rsidRPr="008B04A9" w:rsidRDefault="008B04A9" w:rsidP="008B04A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04A9">
              <w:rPr>
                <w:rFonts w:ascii="Times New Roman" w:hAnsi="Times New Roman" w:cs="Times New Roman"/>
                <w:sz w:val="24"/>
                <w:szCs w:val="24"/>
              </w:rPr>
              <w:t>ций (прекращением деятельности, полномочий физическими лицами), за счет средств резервного фонда Правительства Российской Федерации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DC1166" w:rsidRPr="00B320CE" w:rsidRDefault="00DC116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125F95" w:rsidRPr="00B320CE" w:rsidRDefault="00124A8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234294">
        <w:rPr>
          <w:sz w:val="28"/>
          <w:szCs w:val="28"/>
        </w:rPr>
        <w:t>л</w:t>
      </w:r>
      <w:r w:rsidR="00125F95" w:rsidRPr="00234294">
        <w:rPr>
          <w:sz w:val="28"/>
          <w:szCs w:val="28"/>
        </w:rPr>
        <w:t xml:space="preserve">) </w:t>
      </w:r>
      <w:r w:rsidR="000D1F01" w:rsidRPr="00234294">
        <w:rPr>
          <w:sz w:val="28"/>
          <w:szCs w:val="28"/>
        </w:rPr>
        <w:t>после</w:t>
      </w:r>
      <w:r w:rsidR="000D1F01" w:rsidRPr="00AE5A7C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F01" w:rsidRPr="00234294" w:rsidTr="00FC7655">
        <w:tc>
          <w:tcPr>
            <w:tcW w:w="2127" w:type="dxa"/>
          </w:tcPr>
          <w:p w:rsidR="000D1F01" w:rsidRPr="00234294" w:rsidRDefault="000D1F01" w:rsidP="002342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4294">
              <w:rPr>
                <w:rFonts w:ascii="Times New Roman" w:hAnsi="Times New Roman" w:cs="Times New Roman"/>
                <w:sz w:val="24"/>
                <w:szCs w:val="24"/>
              </w:rPr>
              <w:t>03 9 02 05010</w:t>
            </w:r>
          </w:p>
        </w:tc>
        <w:tc>
          <w:tcPr>
            <w:tcW w:w="8187" w:type="dxa"/>
          </w:tcPr>
          <w:p w:rsidR="000D1F01" w:rsidRPr="00234294" w:rsidRDefault="000D1F01" w:rsidP="002342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294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5F95" w:rsidRPr="00B320CE" w:rsidRDefault="00125F9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D1F01" w:rsidRPr="005F7384" w:rsidRDefault="000D1F01" w:rsidP="000D1F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7384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0D1F0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0D1F01">
              <w:rPr>
                <w:rFonts w:ascii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00000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«Предоставление отдельным категориям граждан государственной социальной помощи на основании социального контракта»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R4040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расходы, связанные с оказанием государственной соц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альной помощи на основании социального контракта отдельным категориям граждан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R4041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социальный ко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тракт на оказание помощи в поиске работы и трудоустройстве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R4042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социальный ко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тракт на оказание помощи по прохождению профессионального обучения и дополнительного профессионального образования, а также направленным на стажировку</w:t>
            </w:r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R4043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социальный ко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тракт на оказание помощи по осуществлению индивидуальной предприн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 xml:space="preserve">мательской деятельности, </w:t>
            </w:r>
            <w:proofErr w:type="spellStart"/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</w:tr>
      <w:tr w:rsidR="000D1F01" w:rsidRPr="005F7384" w:rsidTr="00493B24">
        <w:tc>
          <w:tcPr>
            <w:tcW w:w="212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03 Б 01 R4044</w:t>
            </w:r>
          </w:p>
        </w:tc>
        <w:tc>
          <w:tcPr>
            <w:tcW w:w="8187" w:type="dxa"/>
          </w:tcPr>
          <w:p w:rsidR="000D1F01" w:rsidRPr="000D1F01" w:rsidRDefault="000D1F01" w:rsidP="000D1F0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социального пособия гражданам, заключившим с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F01">
              <w:rPr>
                <w:rFonts w:ascii="Times New Roman" w:hAnsi="Times New Roman" w:cs="Times New Roman"/>
                <w:sz w:val="24"/>
                <w:szCs w:val="24"/>
              </w:rPr>
              <w:t>циальный контракт на оказание помощи на преодоление трудной жизненной ситуации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5F95" w:rsidRPr="00B320CE" w:rsidRDefault="00125F95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0D06" w:rsidRPr="00B320CE" w:rsidRDefault="00124A86" w:rsidP="00510D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510D06">
        <w:rPr>
          <w:sz w:val="28"/>
          <w:szCs w:val="28"/>
        </w:rPr>
        <w:lastRenderedPageBreak/>
        <w:t>м</w:t>
      </w:r>
      <w:r w:rsidR="006773FE" w:rsidRPr="00510D06">
        <w:rPr>
          <w:sz w:val="28"/>
          <w:szCs w:val="28"/>
        </w:rPr>
        <w:t xml:space="preserve">) </w:t>
      </w:r>
      <w:r w:rsidR="00510D06" w:rsidRPr="00234294">
        <w:rPr>
          <w:sz w:val="28"/>
          <w:szCs w:val="28"/>
        </w:rPr>
        <w:t>после</w:t>
      </w:r>
      <w:r w:rsidR="00510D06" w:rsidRPr="00AE5A7C">
        <w:rPr>
          <w:sz w:val="28"/>
          <w:szCs w:val="28"/>
        </w:rPr>
        <w:t xml:space="preserve">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D06" w:rsidRPr="00510D06" w:rsidTr="00493B24">
        <w:tc>
          <w:tcPr>
            <w:tcW w:w="2127" w:type="dxa"/>
          </w:tcPr>
          <w:p w:rsidR="00510D06" w:rsidRPr="00510D06" w:rsidRDefault="00510D06" w:rsidP="00510D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05 1 02 52900</w:t>
            </w:r>
          </w:p>
        </w:tc>
        <w:tc>
          <w:tcPr>
            <w:tcW w:w="8187" w:type="dxa"/>
          </w:tcPr>
          <w:p w:rsidR="00510D06" w:rsidRPr="00510D06" w:rsidRDefault="00510D06" w:rsidP="00510D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10D06" w:rsidRPr="00510D06" w:rsidRDefault="00510D06" w:rsidP="00510D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10D06" w:rsidRPr="00510D06" w:rsidRDefault="00510D06" w:rsidP="00510D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0D06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10D06" w:rsidRPr="00510D06" w:rsidTr="00493B24">
        <w:tc>
          <w:tcPr>
            <w:tcW w:w="2127" w:type="dxa"/>
          </w:tcPr>
          <w:p w:rsidR="00510D06" w:rsidRPr="00510D06" w:rsidRDefault="00510D06" w:rsidP="0053031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05 1 02 5290F</w:t>
            </w:r>
          </w:p>
        </w:tc>
        <w:tc>
          <w:tcPr>
            <w:tcW w:w="8187" w:type="dxa"/>
          </w:tcPr>
          <w:p w:rsidR="00510D06" w:rsidRPr="00510D06" w:rsidRDefault="00510D06" w:rsidP="00510D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0D0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резервного фонда Правительства Российской Федерации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773FE" w:rsidRPr="00B320CE" w:rsidRDefault="006773FE" w:rsidP="00510D0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8B14D3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4D3">
        <w:rPr>
          <w:sz w:val="28"/>
          <w:szCs w:val="28"/>
        </w:rPr>
        <w:t>н</w:t>
      </w:r>
      <w:r w:rsidR="00B90A63" w:rsidRPr="008B14D3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8B14D3" w:rsidTr="00FC7655">
        <w:tc>
          <w:tcPr>
            <w:tcW w:w="212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«09 2 G1 52420</w:t>
            </w:r>
          </w:p>
        </w:tc>
        <w:tc>
          <w:tcPr>
            <w:tcW w:w="818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ликвидации н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санкционированных свалок в границах городов и наиболее опасных объе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тов накопленного вреда окружающей среде»</w:t>
            </w:r>
          </w:p>
        </w:tc>
      </w:tr>
    </w:tbl>
    <w:p w:rsidR="00B90A63" w:rsidRPr="008B14D3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8B14D3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B14D3">
        <w:rPr>
          <w:sz w:val="28"/>
          <w:szCs w:val="28"/>
        </w:rPr>
        <w:t>дополнить строк</w:t>
      </w:r>
      <w:r w:rsidR="00D85C7E" w:rsidRPr="008B14D3">
        <w:rPr>
          <w:sz w:val="28"/>
          <w:szCs w:val="28"/>
        </w:rPr>
        <w:t>ами</w:t>
      </w:r>
      <w:r w:rsidRPr="008B14D3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B14D3" w:rsidRPr="008B14D3" w:rsidTr="00FC7655">
        <w:tc>
          <w:tcPr>
            <w:tcW w:w="212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«09 2 G2 00000</w:t>
            </w:r>
          </w:p>
        </w:tc>
        <w:tc>
          <w:tcPr>
            <w:tcW w:w="818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«Комплексная система обращения с твердыми комм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нальными отходами»</w:t>
            </w:r>
          </w:p>
        </w:tc>
      </w:tr>
      <w:tr w:rsidR="008B14D3" w:rsidRPr="008B14D3" w:rsidTr="00FC7655">
        <w:tc>
          <w:tcPr>
            <w:tcW w:w="212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09 2 G2 52680</w:t>
            </w:r>
          </w:p>
        </w:tc>
        <w:tc>
          <w:tcPr>
            <w:tcW w:w="8187" w:type="dxa"/>
          </w:tcPr>
          <w:p w:rsidR="008B14D3" w:rsidRPr="008B14D3" w:rsidRDefault="008B14D3" w:rsidP="008B14D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proofErr w:type="gramStart"/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по обеспечению деятельности по оказанию комм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нальной услуги населению по обращению с твердыми коммунальными отх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4D3">
              <w:rPr>
                <w:rFonts w:ascii="Times New Roman" w:hAnsi="Times New Roman" w:cs="Times New Roman"/>
                <w:sz w:val="24"/>
                <w:szCs w:val="24"/>
              </w:rPr>
              <w:t>дами за счет</w:t>
            </w:r>
            <w:proofErr w:type="gramEnd"/>
            <w:r w:rsidRPr="008B14D3">
              <w:rPr>
                <w:rFonts w:ascii="Times New Roman" w:hAnsi="Times New Roman" w:cs="Times New Roman"/>
                <w:sz w:val="24"/>
                <w:szCs w:val="24"/>
              </w:rPr>
              <w:t xml:space="preserve"> средств федерального бюджета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Pr="00B320CE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3328BF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о</w:t>
      </w:r>
      <w:r w:rsidR="00B90A63" w:rsidRPr="003328BF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«11 7 01 65275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хозяйства»</w:t>
            </w:r>
          </w:p>
        </w:tc>
      </w:tr>
    </w:tbl>
    <w:p w:rsidR="00B90A63" w:rsidRPr="003328BF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3328BF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дополнить строк</w:t>
      </w:r>
      <w:r w:rsidR="003328BF" w:rsidRPr="003328BF">
        <w:rPr>
          <w:sz w:val="28"/>
          <w:szCs w:val="28"/>
        </w:rPr>
        <w:t>ами</w:t>
      </w:r>
      <w:r w:rsidRPr="003328BF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«11 7 01 R8310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оказание неотложных мер поддержки субъе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предпринимательства в целях обеспечения устойчив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го развития экономики в условиях ухудшения ситуации в связи с распр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странением новой коронавирусной инфекции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11 7 01 R8314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организации «Гарантийный фонд Республики Татарстан» на реализацию мероприятий по государственной поддержке м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предпринимательства, включая крестьянские (фермерские) хозяйства</w:t>
            </w:r>
          </w:p>
        </w:tc>
      </w:tr>
      <w:tr w:rsidR="003328BF" w:rsidRPr="003328BF" w:rsidTr="00FC7655">
        <w:tc>
          <w:tcPr>
            <w:tcW w:w="212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11 7 01 R8315</w:t>
            </w:r>
          </w:p>
        </w:tc>
        <w:tc>
          <w:tcPr>
            <w:tcW w:w="8187" w:type="dxa"/>
          </w:tcPr>
          <w:p w:rsidR="003328BF" w:rsidRPr="003328BF" w:rsidRDefault="003328BF" w:rsidP="003328B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26E6A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E6A" w:rsidRPr="00635AA4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5AA4">
        <w:rPr>
          <w:sz w:val="28"/>
          <w:szCs w:val="28"/>
        </w:rPr>
        <w:t>п)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6E6A" w:rsidRPr="00635AA4" w:rsidTr="001C441F">
        <w:tc>
          <w:tcPr>
            <w:tcW w:w="2127" w:type="dxa"/>
          </w:tcPr>
          <w:p w:rsidR="00626E6A" w:rsidRPr="00635AA4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13 6 R1 53934</w:t>
            </w:r>
          </w:p>
        </w:tc>
        <w:tc>
          <w:tcPr>
            <w:tcW w:w="8187" w:type="dxa"/>
          </w:tcPr>
          <w:p w:rsidR="00626E6A" w:rsidRPr="00635AA4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</w:t>
            </w: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6E6A" w:rsidRPr="00B320CE" w:rsidRDefault="00626E6A" w:rsidP="00626E6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26E6A" w:rsidRPr="00635AA4" w:rsidRDefault="00626E6A" w:rsidP="00626E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3328BF">
        <w:rPr>
          <w:sz w:val="28"/>
          <w:szCs w:val="28"/>
        </w:rPr>
        <w:t xml:space="preserve"> следующего содержания</w:t>
      </w:r>
      <w:r w:rsidRPr="00635AA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26E6A" w:rsidRPr="00626E6A" w:rsidTr="001C441F">
        <w:tc>
          <w:tcPr>
            <w:tcW w:w="2127" w:type="dxa"/>
          </w:tcPr>
          <w:p w:rsidR="00626E6A" w:rsidRPr="00DC2DBD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13 6 R1 5856F</w:t>
            </w:r>
          </w:p>
        </w:tc>
        <w:tc>
          <w:tcPr>
            <w:tcW w:w="8187" w:type="dxa"/>
          </w:tcPr>
          <w:p w:rsidR="00626E6A" w:rsidRPr="00DC2DBD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E6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6E6A" w:rsidRPr="00DC2DBD" w:rsidTr="001C441F">
        <w:tc>
          <w:tcPr>
            <w:tcW w:w="2127" w:type="dxa"/>
          </w:tcPr>
          <w:p w:rsidR="00626E6A" w:rsidRPr="00DC2DBD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7" w:type="dxa"/>
          </w:tcPr>
          <w:p w:rsidR="00626E6A" w:rsidRPr="00DC2DBD" w:rsidRDefault="00626E6A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A63" w:rsidRPr="00635AA4" w:rsidRDefault="00626E6A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90A63" w:rsidRPr="00635AA4">
        <w:rPr>
          <w:sz w:val="28"/>
          <w:szCs w:val="28"/>
        </w:rPr>
        <w:t xml:space="preserve">) </w:t>
      </w:r>
      <w:r w:rsidR="00DC2DBD" w:rsidRPr="00635AA4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2DBD" w:rsidRPr="00635AA4" w:rsidTr="00FC7655">
        <w:tc>
          <w:tcPr>
            <w:tcW w:w="2127" w:type="dxa"/>
          </w:tcPr>
          <w:p w:rsidR="00DC2DBD" w:rsidRPr="00635AA4" w:rsidRDefault="00DC2DBD" w:rsidP="00635AA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«14 1 08 R5430</w:t>
            </w:r>
          </w:p>
        </w:tc>
        <w:tc>
          <w:tcPr>
            <w:tcW w:w="8187" w:type="dxa"/>
          </w:tcPr>
          <w:p w:rsidR="00DC2DBD" w:rsidRPr="00635AA4" w:rsidRDefault="00DC2DBD" w:rsidP="00635AA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A4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комплекса»</w:t>
            </w:r>
          </w:p>
        </w:tc>
      </w:tr>
    </w:tbl>
    <w:p w:rsidR="00B90A63" w:rsidRPr="00B320CE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635AA4" w:rsidRDefault="00DC2DBD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8BF">
        <w:rPr>
          <w:sz w:val="28"/>
          <w:szCs w:val="28"/>
        </w:rPr>
        <w:t>дополнить строками следующего содержания</w:t>
      </w:r>
      <w:r w:rsidR="00B90A63" w:rsidRPr="00635AA4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2DBD" w:rsidRPr="00DC2DBD" w:rsidTr="00FC7655">
        <w:tc>
          <w:tcPr>
            <w:tcW w:w="212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14 1 T2 00000</w:t>
            </w:r>
          </w:p>
        </w:tc>
        <w:tc>
          <w:tcPr>
            <w:tcW w:w="818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</w:tr>
      <w:tr w:rsidR="00DC2DBD" w:rsidRPr="00DC2DBD" w:rsidTr="00FC7655">
        <w:tc>
          <w:tcPr>
            <w:tcW w:w="212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14 1 T2 52590</w:t>
            </w:r>
          </w:p>
        </w:tc>
        <w:tc>
          <w:tcPr>
            <w:tcW w:w="8187" w:type="dxa"/>
          </w:tcPr>
          <w:p w:rsidR="00DC2DBD" w:rsidRPr="00DC2DBD" w:rsidRDefault="00DC2DBD" w:rsidP="00DC2D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2DB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Default="00B90A63" w:rsidP="00DC2DBD">
      <w:pPr>
        <w:autoSpaceDE w:val="0"/>
        <w:autoSpaceDN w:val="0"/>
        <w:adjustRightInd w:val="0"/>
        <w:spacing w:after="12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282578" w:rsidRPr="00282578" w:rsidRDefault="00282578" w:rsidP="00282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578">
        <w:rPr>
          <w:sz w:val="28"/>
          <w:szCs w:val="28"/>
        </w:rPr>
        <w:t>с)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2578" w:rsidRPr="00282578" w:rsidTr="001C441F">
        <w:tc>
          <w:tcPr>
            <w:tcW w:w="2127" w:type="dxa"/>
            <w:shd w:val="clear" w:color="auto" w:fill="auto"/>
          </w:tcPr>
          <w:p w:rsidR="00282578" w:rsidRPr="00282578" w:rsidRDefault="00282578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«14 7 00 00000</w:t>
            </w:r>
          </w:p>
        </w:tc>
        <w:tc>
          <w:tcPr>
            <w:tcW w:w="8187" w:type="dxa"/>
            <w:shd w:val="clear" w:color="auto" w:fill="auto"/>
          </w:tcPr>
          <w:p w:rsidR="00282578" w:rsidRPr="00282578" w:rsidRDefault="00282578" w:rsidP="001C441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развитие сельских территорий»</w:t>
            </w:r>
          </w:p>
        </w:tc>
      </w:tr>
    </w:tbl>
    <w:p w:rsidR="00282578" w:rsidRPr="00282578" w:rsidRDefault="00282578" w:rsidP="002825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2578" w:rsidRPr="00282578" w:rsidRDefault="00282578" w:rsidP="002825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57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82578" w:rsidRPr="00B320CE" w:rsidTr="001C441F">
        <w:tc>
          <w:tcPr>
            <w:tcW w:w="2127" w:type="dxa"/>
            <w:shd w:val="clear" w:color="auto" w:fill="auto"/>
          </w:tcPr>
          <w:p w:rsidR="00282578" w:rsidRPr="00282578" w:rsidRDefault="00282578" w:rsidP="00282E19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«14 7 00 00000</w:t>
            </w:r>
          </w:p>
        </w:tc>
        <w:tc>
          <w:tcPr>
            <w:tcW w:w="8187" w:type="dxa"/>
            <w:shd w:val="clear" w:color="auto" w:fill="auto"/>
          </w:tcPr>
          <w:p w:rsidR="00282578" w:rsidRPr="006171F0" w:rsidRDefault="00282578" w:rsidP="00A4443C">
            <w:pPr>
              <w:autoSpaceDE w:val="0"/>
              <w:autoSpaceDN w:val="0"/>
              <w:adjustRightInd w:val="0"/>
              <w:spacing w:after="1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2578">
              <w:rPr>
                <w:rFonts w:ascii="Times New Roman" w:hAnsi="Times New Roman" w:cs="Times New Roman"/>
                <w:sz w:val="24"/>
                <w:szCs w:val="24"/>
              </w:rPr>
              <w:t>Подпрограмма «Комплексное развитие сельских территорий»;</w:t>
            </w:r>
          </w:p>
        </w:tc>
      </w:tr>
    </w:tbl>
    <w:p w:rsidR="00282578" w:rsidRDefault="00282578" w:rsidP="00282578">
      <w:pPr>
        <w:autoSpaceDE w:val="0"/>
        <w:autoSpaceDN w:val="0"/>
        <w:adjustRightInd w:val="0"/>
        <w:spacing w:after="12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9C28CC" w:rsidRPr="009C28CC" w:rsidRDefault="00282578" w:rsidP="009C2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C28CC" w:rsidRPr="009C28CC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28CC" w:rsidRPr="009C28CC" w:rsidTr="00493B24">
        <w:tc>
          <w:tcPr>
            <w:tcW w:w="2127" w:type="dxa"/>
          </w:tcPr>
          <w:p w:rsidR="009C28CC" w:rsidRPr="009C28CC" w:rsidRDefault="009C28CC" w:rsidP="009C28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«99 0 00 08190</w:t>
            </w:r>
          </w:p>
        </w:tc>
        <w:tc>
          <w:tcPr>
            <w:tcW w:w="8187" w:type="dxa"/>
          </w:tcPr>
          <w:p w:rsidR="009C28CC" w:rsidRPr="009C28CC" w:rsidRDefault="009C28CC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Научные учреждения»</w:t>
            </w:r>
          </w:p>
        </w:tc>
      </w:tr>
    </w:tbl>
    <w:p w:rsidR="009C28CC" w:rsidRPr="009C28CC" w:rsidRDefault="009C28CC" w:rsidP="009C28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28CC" w:rsidRPr="009C28CC" w:rsidRDefault="009C28CC" w:rsidP="009C28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8CC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C28CC" w:rsidRPr="009C28CC" w:rsidTr="00493B24">
        <w:tc>
          <w:tcPr>
            <w:tcW w:w="2127" w:type="dxa"/>
          </w:tcPr>
          <w:p w:rsidR="009C28CC" w:rsidRPr="009C28CC" w:rsidRDefault="009C28CC" w:rsidP="009C28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28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99 0 00 09500</w:t>
            </w:r>
          </w:p>
        </w:tc>
        <w:tc>
          <w:tcPr>
            <w:tcW w:w="8187" w:type="dxa"/>
          </w:tcPr>
          <w:p w:rsidR="009C28CC" w:rsidRPr="009C28CC" w:rsidRDefault="006B2B5A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B5A">
              <w:rPr>
                <w:rFonts w:ascii="Times New Roman" w:hAnsi="Times New Roman" w:cs="Times New Roman"/>
                <w:sz w:val="24"/>
                <w:szCs w:val="24"/>
              </w:rPr>
              <w:t>Расходы, осуществляемые за счет средств, поступивших от Фонда соде</w:t>
            </w:r>
            <w:r w:rsidRPr="006B2B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2B5A">
              <w:rPr>
                <w:rFonts w:ascii="Times New Roman" w:hAnsi="Times New Roman" w:cs="Times New Roman"/>
                <w:sz w:val="24"/>
                <w:szCs w:val="24"/>
              </w:rPr>
              <w:t>ствия реформированию жилищно-коммунального хозяйства на реализацию проекта модернизации системы коммунальной инфраструктуры</w:t>
            </w:r>
          </w:p>
        </w:tc>
      </w:tr>
      <w:tr w:rsidR="009C28CC" w:rsidRPr="00DC2DBD" w:rsidTr="00493B24">
        <w:tc>
          <w:tcPr>
            <w:tcW w:w="2127" w:type="dxa"/>
          </w:tcPr>
          <w:p w:rsidR="009C28CC" w:rsidRPr="009C28CC" w:rsidRDefault="009C28CC" w:rsidP="009C28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99 0 00 09505</w:t>
            </w:r>
          </w:p>
        </w:tc>
        <w:tc>
          <w:tcPr>
            <w:tcW w:w="8187" w:type="dxa"/>
          </w:tcPr>
          <w:p w:rsidR="009C28CC" w:rsidRPr="009C28CC" w:rsidRDefault="009C28CC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модернизации систем коммунальной инфр</w:t>
            </w: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28C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Pr="00AE5A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B90A63" w:rsidRPr="00B320CE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90A63" w:rsidRPr="00E17FD5" w:rsidRDefault="00282578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90A63" w:rsidRPr="00E17FD5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D5" w:rsidRPr="00E17FD5" w:rsidTr="00FC7655">
        <w:tc>
          <w:tcPr>
            <w:tcW w:w="2127" w:type="dxa"/>
          </w:tcPr>
          <w:p w:rsidR="00E17FD5" w:rsidRPr="00E17FD5" w:rsidRDefault="00E17FD5" w:rsidP="00E17F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«99 0 00 25410</w:t>
            </w:r>
          </w:p>
        </w:tc>
        <w:tc>
          <w:tcPr>
            <w:tcW w:w="8187" w:type="dxa"/>
          </w:tcPr>
          <w:p w:rsidR="00E17FD5" w:rsidRPr="00E17FD5" w:rsidRDefault="00E17FD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оказанию в специализирова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ных учреждениях услуг лицам, находящимся в общественных местах в с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стоянии алкогольного опьянения и утратившим способность самостоятельно передвигаться или ориентироваться в окружающей обстановке»</w:t>
            </w:r>
          </w:p>
        </w:tc>
      </w:tr>
    </w:tbl>
    <w:p w:rsidR="00B90A63" w:rsidRPr="00E17FD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E17FD5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7FD5">
        <w:rPr>
          <w:sz w:val="28"/>
          <w:szCs w:val="28"/>
        </w:rPr>
        <w:t>дополнить строк</w:t>
      </w:r>
      <w:r w:rsidR="00E17FD5" w:rsidRPr="00E17FD5">
        <w:rPr>
          <w:sz w:val="28"/>
          <w:szCs w:val="28"/>
        </w:rPr>
        <w:t>ой</w:t>
      </w:r>
      <w:r w:rsidRPr="00E17FD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7FD5" w:rsidRPr="00E17FD5" w:rsidTr="00A36A61">
        <w:tc>
          <w:tcPr>
            <w:tcW w:w="2127" w:type="dxa"/>
            <w:shd w:val="clear" w:color="auto" w:fill="auto"/>
          </w:tcPr>
          <w:p w:rsidR="00E17FD5" w:rsidRPr="00E17FD5" w:rsidRDefault="00E17FD5" w:rsidP="00E17FD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«99 0 00 25420</w:t>
            </w:r>
          </w:p>
        </w:tc>
        <w:tc>
          <w:tcPr>
            <w:tcW w:w="8187" w:type="dxa"/>
            <w:shd w:val="clear" w:color="auto" w:fill="auto"/>
          </w:tcPr>
          <w:p w:rsidR="00E17FD5" w:rsidRPr="00E17FD5" w:rsidRDefault="00E17FD5" w:rsidP="00493B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Софинансирование вопросов местного значения»;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8E2115" w:rsidRPr="00282578" w:rsidRDefault="00282578" w:rsidP="008E21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2578">
        <w:rPr>
          <w:sz w:val="28"/>
          <w:szCs w:val="28"/>
        </w:rPr>
        <w:t>ф</w:t>
      </w:r>
      <w:r w:rsidR="008E2115" w:rsidRPr="0028257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2115" w:rsidRPr="00007A1C" w:rsidTr="001C441F">
        <w:tc>
          <w:tcPr>
            <w:tcW w:w="2127" w:type="dxa"/>
          </w:tcPr>
          <w:p w:rsidR="008E2115" w:rsidRPr="00007A1C" w:rsidRDefault="008E2115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«99 0 00 59300</w:t>
            </w:r>
          </w:p>
        </w:tc>
        <w:tc>
          <w:tcPr>
            <w:tcW w:w="8187" w:type="dxa"/>
          </w:tcPr>
          <w:p w:rsidR="008E2115" w:rsidRPr="00007A1C" w:rsidRDefault="008E2115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бюджета»</w:t>
            </w:r>
          </w:p>
        </w:tc>
      </w:tr>
    </w:tbl>
    <w:p w:rsidR="008E2115" w:rsidRPr="00007A1C" w:rsidRDefault="008E2115" w:rsidP="008E211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E2115" w:rsidRPr="00282578" w:rsidRDefault="008E2115" w:rsidP="008E21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257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2115" w:rsidRPr="00282578" w:rsidTr="001C441F">
        <w:tc>
          <w:tcPr>
            <w:tcW w:w="2127" w:type="dxa"/>
            <w:shd w:val="clear" w:color="auto" w:fill="auto"/>
          </w:tcPr>
          <w:p w:rsidR="008E2115" w:rsidRPr="00007A1C" w:rsidRDefault="008E2115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«99 0 00 5930F</w:t>
            </w:r>
          </w:p>
        </w:tc>
        <w:tc>
          <w:tcPr>
            <w:tcW w:w="8187" w:type="dxa"/>
            <w:shd w:val="clear" w:color="auto" w:fill="auto"/>
          </w:tcPr>
          <w:p w:rsidR="008E2115" w:rsidRPr="00007A1C" w:rsidRDefault="008E2115" w:rsidP="001C441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актов гражданского состояния за счет средств </w:t>
            </w:r>
            <w:r w:rsidRPr="00007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резервного фонда Правительства Российской Федерации»;</w:t>
            </w:r>
          </w:p>
        </w:tc>
      </w:tr>
    </w:tbl>
    <w:p w:rsidR="008E2115" w:rsidRDefault="008E2115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2FEA" w:rsidRPr="00CE2FEA" w:rsidRDefault="00282578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B90A63" w:rsidRPr="00CE2FEA">
        <w:rPr>
          <w:sz w:val="28"/>
          <w:szCs w:val="28"/>
        </w:rPr>
        <w:t xml:space="preserve">) </w:t>
      </w:r>
      <w:r w:rsidR="00CE2FEA" w:rsidRPr="00CE2FEA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2FEA" w:rsidRPr="009C28CC" w:rsidTr="00493B24">
        <w:tc>
          <w:tcPr>
            <w:tcW w:w="212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«99 0 00 R2990</w:t>
            </w:r>
          </w:p>
        </w:tc>
        <w:tc>
          <w:tcPr>
            <w:tcW w:w="818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обустройству и восстановлению воинских захоронений, находящихся в государственной собственности»</w:t>
            </w:r>
          </w:p>
        </w:tc>
      </w:tr>
    </w:tbl>
    <w:p w:rsidR="00CE2FEA" w:rsidRPr="009C28CC" w:rsidRDefault="00CE2FEA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2FEA" w:rsidRPr="009C28CC" w:rsidRDefault="00CE2FEA" w:rsidP="00CE2F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8CC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E2FEA" w:rsidRPr="009C28CC" w:rsidTr="00493B24">
        <w:tc>
          <w:tcPr>
            <w:tcW w:w="212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99 0 W0 00000</w:t>
            </w:r>
          </w:p>
        </w:tc>
        <w:tc>
          <w:tcPr>
            <w:tcW w:w="818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Поддержка мер по обеспечению сбалансированности бюджетов на реализ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цию мероприятий, связанных с обеспечением санитарно-эпидемиологической безопасности при подготовке к проведению общеро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сийского голосования по вопросу одобрения изменений в Конституцию 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CE2FEA" w:rsidRPr="00DC2DBD" w:rsidTr="00493B24">
        <w:tc>
          <w:tcPr>
            <w:tcW w:w="212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99 0 W0 5853F</w:t>
            </w:r>
          </w:p>
        </w:tc>
        <w:tc>
          <w:tcPr>
            <w:tcW w:w="8187" w:type="dxa"/>
          </w:tcPr>
          <w:p w:rsidR="00CE2FEA" w:rsidRPr="00CE2FEA" w:rsidRDefault="00CE2FEA" w:rsidP="00CE2FE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сийского голосования по вопросу одобрения изменений в Конституцию 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сийской Федерации, за счет средств резервного фонда Правительства Ро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EA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  <w:r w:rsidRPr="00E17F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0A63" w:rsidRPr="00CE3FB5" w:rsidRDefault="00B90A63" w:rsidP="00CE2F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90A63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1F" w:rsidRDefault="001C441F">
      <w:r>
        <w:separator/>
      </w:r>
    </w:p>
  </w:endnote>
  <w:endnote w:type="continuationSeparator" w:id="0">
    <w:p w:rsidR="001C441F" w:rsidRDefault="001C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1F" w:rsidRDefault="001C441F">
      <w:r>
        <w:separator/>
      </w:r>
    </w:p>
  </w:footnote>
  <w:footnote w:type="continuationSeparator" w:id="0">
    <w:p w:rsidR="001C441F" w:rsidRDefault="001C4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41F" w:rsidRPr="00742958" w:rsidRDefault="001C441F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04764F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1C441F" w:rsidRDefault="001C44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23E3"/>
    <w:rsid w:val="00006A09"/>
    <w:rsid w:val="00007A1C"/>
    <w:rsid w:val="000108C2"/>
    <w:rsid w:val="00010D7F"/>
    <w:rsid w:val="00015623"/>
    <w:rsid w:val="0001650A"/>
    <w:rsid w:val="00027FB1"/>
    <w:rsid w:val="00030E6E"/>
    <w:rsid w:val="0003204A"/>
    <w:rsid w:val="00034449"/>
    <w:rsid w:val="00040AFC"/>
    <w:rsid w:val="00041355"/>
    <w:rsid w:val="00042BC6"/>
    <w:rsid w:val="00044D8E"/>
    <w:rsid w:val="0004554A"/>
    <w:rsid w:val="0004729A"/>
    <w:rsid w:val="0004764F"/>
    <w:rsid w:val="00051CD7"/>
    <w:rsid w:val="000558F9"/>
    <w:rsid w:val="00057354"/>
    <w:rsid w:val="00060DBC"/>
    <w:rsid w:val="0006296E"/>
    <w:rsid w:val="00064D80"/>
    <w:rsid w:val="0006637F"/>
    <w:rsid w:val="0007026F"/>
    <w:rsid w:val="000826D6"/>
    <w:rsid w:val="0009136D"/>
    <w:rsid w:val="00091EA8"/>
    <w:rsid w:val="00092756"/>
    <w:rsid w:val="000929E8"/>
    <w:rsid w:val="00094464"/>
    <w:rsid w:val="00095D5A"/>
    <w:rsid w:val="000A37A4"/>
    <w:rsid w:val="000A51CA"/>
    <w:rsid w:val="000A609F"/>
    <w:rsid w:val="000B1577"/>
    <w:rsid w:val="000B55ED"/>
    <w:rsid w:val="000C07B3"/>
    <w:rsid w:val="000C59E0"/>
    <w:rsid w:val="000D1F01"/>
    <w:rsid w:val="000D6EDE"/>
    <w:rsid w:val="000D76F8"/>
    <w:rsid w:val="000E3292"/>
    <w:rsid w:val="000E3FD4"/>
    <w:rsid w:val="000E61EC"/>
    <w:rsid w:val="000E7321"/>
    <w:rsid w:val="000F5614"/>
    <w:rsid w:val="000F561F"/>
    <w:rsid w:val="000F59B7"/>
    <w:rsid w:val="000F6001"/>
    <w:rsid w:val="00104749"/>
    <w:rsid w:val="00114E3B"/>
    <w:rsid w:val="00117827"/>
    <w:rsid w:val="00123101"/>
    <w:rsid w:val="00123BD0"/>
    <w:rsid w:val="001248E4"/>
    <w:rsid w:val="00124A86"/>
    <w:rsid w:val="00125763"/>
    <w:rsid w:val="00125E08"/>
    <w:rsid w:val="00125F95"/>
    <w:rsid w:val="00126AB4"/>
    <w:rsid w:val="001313B5"/>
    <w:rsid w:val="00133170"/>
    <w:rsid w:val="0013322B"/>
    <w:rsid w:val="00134481"/>
    <w:rsid w:val="00134810"/>
    <w:rsid w:val="00134A14"/>
    <w:rsid w:val="00135AC5"/>
    <w:rsid w:val="001414F7"/>
    <w:rsid w:val="00142D5C"/>
    <w:rsid w:val="001431F7"/>
    <w:rsid w:val="0014341F"/>
    <w:rsid w:val="00150698"/>
    <w:rsid w:val="00154CDF"/>
    <w:rsid w:val="00155786"/>
    <w:rsid w:val="00160CFD"/>
    <w:rsid w:val="00161D0F"/>
    <w:rsid w:val="001637E6"/>
    <w:rsid w:val="00164EE4"/>
    <w:rsid w:val="001703CE"/>
    <w:rsid w:val="001757EE"/>
    <w:rsid w:val="00180197"/>
    <w:rsid w:val="00184496"/>
    <w:rsid w:val="00187D43"/>
    <w:rsid w:val="00190D79"/>
    <w:rsid w:val="001931BC"/>
    <w:rsid w:val="00194F9F"/>
    <w:rsid w:val="001B016C"/>
    <w:rsid w:val="001B1A4F"/>
    <w:rsid w:val="001B2AAA"/>
    <w:rsid w:val="001C11EA"/>
    <w:rsid w:val="001C441F"/>
    <w:rsid w:val="001C4F1D"/>
    <w:rsid w:val="001D14B4"/>
    <w:rsid w:val="001D6C47"/>
    <w:rsid w:val="001E1356"/>
    <w:rsid w:val="001E4ADC"/>
    <w:rsid w:val="001F0F64"/>
    <w:rsid w:val="001F1EB8"/>
    <w:rsid w:val="0020386C"/>
    <w:rsid w:val="00203D06"/>
    <w:rsid w:val="002077FE"/>
    <w:rsid w:val="00210FAF"/>
    <w:rsid w:val="002131B8"/>
    <w:rsid w:val="0022326E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5C40"/>
    <w:rsid w:val="00255F35"/>
    <w:rsid w:val="002609FF"/>
    <w:rsid w:val="00261219"/>
    <w:rsid w:val="002623E6"/>
    <w:rsid w:val="002624BD"/>
    <w:rsid w:val="00262DD5"/>
    <w:rsid w:val="002632C8"/>
    <w:rsid w:val="00263677"/>
    <w:rsid w:val="00270E02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A2924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6381"/>
    <w:rsid w:val="002C6C85"/>
    <w:rsid w:val="002C77F1"/>
    <w:rsid w:val="002D509B"/>
    <w:rsid w:val="002E3A08"/>
    <w:rsid w:val="002E4431"/>
    <w:rsid w:val="002E4E21"/>
    <w:rsid w:val="002F37AC"/>
    <w:rsid w:val="002F4CA9"/>
    <w:rsid w:val="00314455"/>
    <w:rsid w:val="003147FB"/>
    <w:rsid w:val="003156AB"/>
    <w:rsid w:val="00316B9D"/>
    <w:rsid w:val="003220D9"/>
    <w:rsid w:val="0032345E"/>
    <w:rsid w:val="0032656C"/>
    <w:rsid w:val="003328BF"/>
    <w:rsid w:val="00342642"/>
    <w:rsid w:val="00342E26"/>
    <w:rsid w:val="0034357E"/>
    <w:rsid w:val="00347A73"/>
    <w:rsid w:val="003604C5"/>
    <w:rsid w:val="00361F2A"/>
    <w:rsid w:val="003633E1"/>
    <w:rsid w:val="00364A11"/>
    <w:rsid w:val="00366F51"/>
    <w:rsid w:val="00366FC9"/>
    <w:rsid w:val="00367095"/>
    <w:rsid w:val="00367B78"/>
    <w:rsid w:val="0037039C"/>
    <w:rsid w:val="003729A3"/>
    <w:rsid w:val="00375782"/>
    <w:rsid w:val="00375D65"/>
    <w:rsid w:val="003830BD"/>
    <w:rsid w:val="00384BB0"/>
    <w:rsid w:val="00387DE1"/>
    <w:rsid w:val="00393AE5"/>
    <w:rsid w:val="00395F43"/>
    <w:rsid w:val="003A1CF7"/>
    <w:rsid w:val="003A2836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75C0"/>
    <w:rsid w:val="003D76FD"/>
    <w:rsid w:val="003E2DEA"/>
    <w:rsid w:val="003E4176"/>
    <w:rsid w:val="003E5C09"/>
    <w:rsid w:val="003F3EE9"/>
    <w:rsid w:val="003F4D50"/>
    <w:rsid w:val="003F4EB3"/>
    <w:rsid w:val="003F6140"/>
    <w:rsid w:val="00401261"/>
    <w:rsid w:val="00403BCF"/>
    <w:rsid w:val="00404CB6"/>
    <w:rsid w:val="00404DD8"/>
    <w:rsid w:val="00406D72"/>
    <w:rsid w:val="00411B16"/>
    <w:rsid w:val="00411B70"/>
    <w:rsid w:val="004130C7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4AC9"/>
    <w:rsid w:val="00444C02"/>
    <w:rsid w:val="004454A0"/>
    <w:rsid w:val="004477B0"/>
    <w:rsid w:val="004500F3"/>
    <w:rsid w:val="00450818"/>
    <w:rsid w:val="004555AE"/>
    <w:rsid w:val="0046166C"/>
    <w:rsid w:val="00461BFF"/>
    <w:rsid w:val="004659E8"/>
    <w:rsid w:val="004663A2"/>
    <w:rsid w:val="00474284"/>
    <w:rsid w:val="00477809"/>
    <w:rsid w:val="00486FBC"/>
    <w:rsid w:val="00491310"/>
    <w:rsid w:val="00493B24"/>
    <w:rsid w:val="00494669"/>
    <w:rsid w:val="00496EBC"/>
    <w:rsid w:val="004A1880"/>
    <w:rsid w:val="004A44AD"/>
    <w:rsid w:val="004B0EEF"/>
    <w:rsid w:val="004B62BB"/>
    <w:rsid w:val="004C0782"/>
    <w:rsid w:val="004C25D6"/>
    <w:rsid w:val="004C32D1"/>
    <w:rsid w:val="004C45D4"/>
    <w:rsid w:val="004C6DD5"/>
    <w:rsid w:val="004C792E"/>
    <w:rsid w:val="004D2385"/>
    <w:rsid w:val="004D2770"/>
    <w:rsid w:val="004D56D1"/>
    <w:rsid w:val="004E7E0E"/>
    <w:rsid w:val="004F3D42"/>
    <w:rsid w:val="004F5B29"/>
    <w:rsid w:val="004F5E7F"/>
    <w:rsid w:val="00500366"/>
    <w:rsid w:val="00501054"/>
    <w:rsid w:val="0050253E"/>
    <w:rsid w:val="00502552"/>
    <w:rsid w:val="005055CC"/>
    <w:rsid w:val="00505968"/>
    <w:rsid w:val="005103E5"/>
    <w:rsid w:val="00510D06"/>
    <w:rsid w:val="0051246E"/>
    <w:rsid w:val="00515D15"/>
    <w:rsid w:val="00517A24"/>
    <w:rsid w:val="00527371"/>
    <w:rsid w:val="00530317"/>
    <w:rsid w:val="00533E3E"/>
    <w:rsid w:val="005352F7"/>
    <w:rsid w:val="0053661D"/>
    <w:rsid w:val="00557C29"/>
    <w:rsid w:val="00563ABF"/>
    <w:rsid w:val="005643BF"/>
    <w:rsid w:val="00566089"/>
    <w:rsid w:val="005758C3"/>
    <w:rsid w:val="0058015B"/>
    <w:rsid w:val="00585F2F"/>
    <w:rsid w:val="00590E5F"/>
    <w:rsid w:val="00595B65"/>
    <w:rsid w:val="005A0150"/>
    <w:rsid w:val="005A0E1D"/>
    <w:rsid w:val="005A446A"/>
    <w:rsid w:val="005A5A52"/>
    <w:rsid w:val="005C0CC1"/>
    <w:rsid w:val="005C1602"/>
    <w:rsid w:val="005C33E5"/>
    <w:rsid w:val="005C43C1"/>
    <w:rsid w:val="005C76F1"/>
    <w:rsid w:val="005C7778"/>
    <w:rsid w:val="005D5F6F"/>
    <w:rsid w:val="005D5FA9"/>
    <w:rsid w:val="005E7F33"/>
    <w:rsid w:val="005F0905"/>
    <w:rsid w:val="005F5846"/>
    <w:rsid w:val="005F6024"/>
    <w:rsid w:val="005F7148"/>
    <w:rsid w:val="005F7384"/>
    <w:rsid w:val="00600BB4"/>
    <w:rsid w:val="00603784"/>
    <w:rsid w:val="00603E8D"/>
    <w:rsid w:val="00605322"/>
    <w:rsid w:val="00613B4E"/>
    <w:rsid w:val="006171F0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36B8"/>
    <w:rsid w:val="006456CA"/>
    <w:rsid w:val="00647F9A"/>
    <w:rsid w:val="006506C6"/>
    <w:rsid w:val="0065625D"/>
    <w:rsid w:val="00660554"/>
    <w:rsid w:val="0066522A"/>
    <w:rsid w:val="00665586"/>
    <w:rsid w:val="0066641F"/>
    <w:rsid w:val="00666844"/>
    <w:rsid w:val="00673959"/>
    <w:rsid w:val="006773FE"/>
    <w:rsid w:val="006830BA"/>
    <w:rsid w:val="00683709"/>
    <w:rsid w:val="0068570B"/>
    <w:rsid w:val="00687A43"/>
    <w:rsid w:val="00690146"/>
    <w:rsid w:val="006938C0"/>
    <w:rsid w:val="006941FD"/>
    <w:rsid w:val="006A3606"/>
    <w:rsid w:val="006A50B9"/>
    <w:rsid w:val="006A5700"/>
    <w:rsid w:val="006B2B5A"/>
    <w:rsid w:val="006B60C7"/>
    <w:rsid w:val="006B71AD"/>
    <w:rsid w:val="006B7205"/>
    <w:rsid w:val="006B736F"/>
    <w:rsid w:val="006C4075"/>
    <w:rsid w:val="006C4EE3"/>
    <w:rsid w:val="006C54CC"/>
    <w:rsid w:val="006C5D4D"/>
    <w:rsid w:val="006C77D2"/>
    <w:rsid w:val="006D56A0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20A19"/>
    <w:rsid w:val="007216F0"/>
    <w:rsid w:val="00731474"/>
    <w:rsid w:val="00732741"/>
    <w:rsid w:val="00733122"/>
    <w:rsid w:val="00733AA4"/>
    <w:rsid w:val="00733EB5"/>
    <w:rsid w:val="0073650E"/>
    <w:rsid w:val="007402DB"/>
    <w:rsid w:val="007411C3"/>
    <w:rsid w:val="007420D9"/>
    <w:rsid w:val="00742958"/>
    <w:rsid w:val="00746AA4"/>
    <w:rsid w:val="00751149"/>
    <w:rsid w:val="00753179"/>
    <w:rsid w:val="0075444E"/>
    <w:rsid w:val="00757798"/>
    <w:rsid w:val="00760072"/>
    <w:rsid w:val="00760712"/>
    <w:rsid w:val="00760F34"/>
    <w:rsid w:val="0076176D"/>
    <w:rsid w:val="007703D8"/>
    <w:rsid w:val="00774484"/>
    <w:rsid w:val="0077534B"/>
    <w:rsid w:val="007803C3"/>
    <w:rsid w:val="00784C47"/>
    <w:rsid w:val="00790961"/>
    <w:rsid w:val="00791EFA"/>
    <w:rsid w:val="00792B2B"/>
    <w:rsid w:val="0079330A"/>
    <w:rsid w:val="00794214"/>
    <w:rsid w:val="007971B2"/>
    <w:rsid w:val="007A0208"/>
    <w:rsid w:val="007A1445"/>
    <w:rsid w:val="007B277D"/>
    <w:rsid w:val="007B3B1C"/>
    <w:rsid w:val="007B7D99"/>
    <w:rsid w:val="007B7EF8"/>
    <w:rsid w:val="007C1F0D"/>
    <w:rsid w:val="007C3720"/>
    <w:rsid w:val="007C6CDE"/>
    <w:rsid w:val="007D08B9"/>
    <w:rsid w:val="007D146C"/>
    <w:rsid w:val="007D414D"/>
    <w:rsid w:val="007D58A8"/>
    <w:rsid w:val="007E0AD1"/>
    <w:rsid w:val="007E0EEC"/>
    <w:rsid w:val="007E1DA0"/>
    <w:rsid w:val="007E6FF7"/>
    <w:rsid w:val="007F1882"/>
    <w:rsid w:val="007F7FCA"/>
    <w:rsid w:val="00802719"/>
    <w:rsid w:val="0080604A"/>
    <w:rsid w:val="00811FCC"/>
    <w:rsid w:val="00812998"/>
    <w:rsid w:val="0081443D"/>
    <w:rsid w:val="00820711"/>
    <w:rsid w:val="0082117E"/>
    <w:rsid w:val="0082256B"/>
    <w:rsid w:val="00826DC8"/>
    <w:rsid w:val="008272CC"/>
    <w:rsid w:val="008310A1"/>
    <w:rsid w:val="00831704"/>
    <w:rsid w:val="00840F36"/>
    <w:rsid w:val="0084277D"/>
    <w:rsid w:val="00844B19"/>
    <w:rsid w:val="00851095"/>
    <w:rsid w:val="00856FF4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90967"/>
    <w:rsid w:val="00890AD6"/>
    <w:rsid w:val="00890ECD"/>
    <w:rsid w:val="0089167F"/>
    <w:rsid w:val="008944C5"/>
    <w:rsid w:val="0089686F"/>
    <w:rsid w:val="008A23F1"/>
    <w:rsid w:val="008A284D"/>
    <w:rsid w:val="008A357F"/>
    <w:rsid w:val="008A3B33"/>
    <w:rsid w:val="008A6E9B"/>
    <w:rsid w:val="008B04A9"/>
    <w:rsid w:val="008B14D3"/>
    <w:rsid w:val="008B4254"/>
    <w:rsid w:val="008B5188"/>
    <w:rsid w:val="008D490A"/>
    <w:rsid w:val="008E199E"/>
    <w:rsid w:val="008E2115"/>
    <w:rsid w:val="008E248A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23F51"/>
    <w:rsid w:val="00937C55"/>
    <w:rsid w:val="009400B3"/>
    <w:rsid w:val="00941FA7"/>
    <w:rsid w:val="00942409"/>
    <w:rsid w:val="00944F99"/>
    <w:rsid w:val="009670E6"/>
    <w:rsid w:val="0097551A"/>
    <w:rsid w:val="00975975"/>
    <w:rsid w:val="009769A5"/>
    <w:rsid w:val="00982411"/>
    <w:rsid w:val="00987632"/>
    <w:rsid w:val="009957B2"/>
    <w:rsid w:val="00996308"/>
    <w:rsid w:val="0099725C"/>
    <w:rsid w:val="009A52C8"/>
    <w:rsid w:val="009B18B2"/>
    <w:rsid w:val="009B382E"/>
    <w:rsid w:val="009B4480"/>
    <w:rsid w:val="009C28CC"/>
    <w:rsid w:val="009D0CAF"/>
    <w:rsid w:val="009D43DF"/>
    <w:rsid w:val="009D797A"/>
    <w:rsid w:val="009E268B"/>
    <w:rsid w:val="009E45DB"/>
    <w:rsid w:val="009E7813"/>
    <w:rsid w:val="009F2FF3"/>
    <w:rsid w:val="009F73E4"/>
    <w:rsid w:val="00A03425"/>
    <w:rsid w:val="00A0544B"/>
    <w:rsid w:val="00A116F6"/>
    <w:rsid w:val="00A143F3"/>
    <w:rsid w:val="00A14B2B"/>
    <w:rsid w:val="00A16419"/>
    <w:rsid w:val="00A17DE9"/>
    <w:rsid w:val="00A265AB"/>
    <w:rsid w:val="00A27F9E"/>
    <w:rsid w:val="00A33ED1"/>
    <w:rsid w:val="00A3648D"/>
    <w:rsid w:val="00A36A61"/>
    <w:rsid w:val="00A37075"/>
    <w:rsid w:val="00A37B3A"/>
    <w:rsid w:val="00A424EC"/>
    <w:rsid w:val="00A4443C"/>
    <w:rsid w:val="00A50F9F"/>
    <w:rsid w:val="00A5551F"/>
    <w:rsid w:val="00A71A33"/>
    <w:rsid w:val="00A74F4E"/>
    <w:rsid w:val="00A75E2B"/>
    <w:rsid w:val="00A76F38"/>
    <w:rsid w:val="00A82B88"/>
    <w:rsid w:val="00A840A3"/>
    <w:rsid w:val="00A86DF9"/>
    <w:rsid w:val="00A87942"/>
    <w:rsid w:val="00A90AAA"/>
    <w:rsid w:val="00A95216"/>
    <w:rsid w:val="00A96B91"/>
    <w:rsid w:val="00AA117F"/>
    <w:rsid w:val="00AA1CC8"/>
    <w:rsid w:val="00AA1E2E"/>
    <w:rsid w:val="00AA278C"/>
    <w:rsid w:val="00AB0350"/>
    <w:rsid w:val="00AB32E0"/>
    <w:rsid w:val="00AC194C"/>
    <w:rsid w:val="00AC3CCA"/>
    <w:rsid w:val="00AC3F55"/>
    <w:rsid w:val="00AC7857"/>
    <w:rsid w:val="00AD0D03"/>
    <w:rsid w:val="00AD4281"/>
    <w:rsid w:val="00AD55CE"/>
    <w:rsid w:val="00AE5A7C"/>
    <w:rsid w:val="00AE6F6A"/>
    <w:rsid w:val="00AE74C0"/>
    <w:rsid w:val="00AF0919"/>
    <w:rsid w:val="00AF17F8"/>
    <w:rsid w:val="00AF25A2"/>
    <w:rsid w:val="00B00C4B"/>
    <w:rsid w:val="00B025F3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320CE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6177"/>
    <w:rsid w:val="00B667CA"/>
    <w:rsid w:val="00B66DE2"/>
    <w:rsid w:val="00B76C45"/>
    <w:rsid w:val="00B836D5"/>
    <w:rsid w:val="00B84387"/>
    <w:rsid w:val="00B9016A"/>
    <w:rsid w:val="00B904CE"/>
    <w:rsid w:val="00B90A63"/>
    <w:rsid w:val="00B91074"/>
    <w:rsid w:val="00B9150A"/>
    <w:rsid w:val="00B91E79"/>
    <w:rsid w:val="00BA1E83"/>
    <w:rsid w:val="00BA25DB"/>
    <w:rsid w:val="00BA3048"/>
    <w:rsid w:val="00BA5F8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547A"/>
    <w:rsid w:val="00BF02DF"/>
    <w:rsid w:val="00BF0516"/>
    <w:rsid w:val="00BF240B"/>
    <w:rsid w:val="00BF5F94"/>
    <w:rsid w:val="00BF754E"/>
    <w:rsid w:val="00C06B47"/>
    <w:rsid w:val="00C115C8"/>
    <w:rsid w:val="00C11F8C"/>
    <w:rsid w:val="00C268B9"/>
    <w:rsid w:val="00C3295D"/>
    <w:rsid w:val="00C4105E"/>
    <w:rsid w:val="00C42B9A"/>
    <w:rsid w:val="00C45D14"/>
    <w:rsid w:val="00C46867"/>
    <w:rsid w:val="00C46957"/>
    <w:rsid w:val="00C5110C"/>
    <w:rsid w:val="00C55EA5"/>
    <w:rsid w:val="00C63A86"/>
    <w:rsid w:val="00C6666B"/>
    <w:rsid w:val="00C72F1C"/>
    <w:rsid w:val="00C762B2"/>
    <w:rsid w:val="00C76E03"/>
    <w:rsid w:val="00C77369"/>
    <w:rsid w:val="00C83673"/>
    <w:rsid w:val="00C851A1"/>
    <w:rsid w:val="00C85371"/>
    <w:rsid w:val="00C85607"/>
    <w:rsid w:val="00C858B4"/>
    <w:rsid w:val="00C85CF0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C0A30"/>
    <w:rsid w:val="00CD0BE1"/>
    <w:rsid w:val="00CD2CB6"/>
    <w:rsid w:val="00CD3EAE"/>
    <w:rsid w:val="00CD4580"/>
    <w:rsid w:val="00CE0211"/>
    <w:rsid w:val="00CE0970"/>
    <w:rsid w:val="00CE2FEA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341AB"/>
    <w:rsid w:val="00D349BB"/>
    <w:rsid w:val="00D45AF0"/>
    <w:rsid w:val="00D51563"/>
    <w:rsid w:val="00D5260D"/>
    <w:rsid w:val="00D53623"/>
    <w:rsid w:val="00D574A4"/>
    <w:rsid w:val="00D620BA"/>
    <w:rsid w:val="00D62E50"/>
    <w:rsid w:val="00D70719"/>
    <w:rsid w:val="00D735F1"/>
    <w:rsid w:val="00D74E4F"/>
    <w:rsid w:val="00D77A2B"/>
    <w:rsid w:val="00D81DA8"/>
    <w:rsid w:val="00D8504C"/>
    <w:rsid w:val="00D85C7E"/>
    <w:rsid w:val="00D906B7"/>
    <w:rsid w:val="00D94027"/>
    <w:rsid w:val="00D9514E"/>
    <w:rsid w:val="00DA521E"/>
    <w:rsid w:val="00DB0818"/>
    <w:rsid w:val="00DB1190"/>
    <w:rsid w:val="00DB216C"/>
    <w:rsid w:val="00DB2C8B"/>
    <w:rsid w:val="00DB6F5E"/>
    <w:rsid w:val="00DC1166"/>
    <w:rsid w:val="00DC1C80"/>
    <w:rsid w:val="00DC2DBD"/>
    <w:rsid w:val="00DC7452"/>
    <w:rsid w:val="00DD28D3"/>
    <w:rsid w:val="00DD3202"/>
    <w:rsid w:val="00DD37B1"/>
    <w:rsid w:val="00DD52E7"/>
    <w:rsid w:val="00DD6385"/>
    <w:rsid w:val="00DD7E55"/>
    <w:rsid w:val="00DE1B39"/>
    <w:rsid w:val="00DF0D6D"/>
    <w:rsid w:val="00DF14D4"/>
    <w:rsid w:val="00DF190D"/>
    <w:rsid w:val="00DF30BC"/>
    <w:rsid w:val="00DF7CBC"/>
    <w:rsid w:val="00E00C5B"/>
    <w:rsid w:val="00E016A3"/>
    <w:rsid w:val="00E123AA"/>
    <w:rsid w:val="00E12D28"/>
    <w:rsid w:val="00E15BE7"/>
    <w:rsid w:val="00E17DAA"/>
    <w:rsid w:val="00E17F43"/>
    <w:rsid w:val="00E17FD5"/>
    <w:rsid w:val="00E20E4E"/>
    <w:rsid w:val="00E21C9D"/>
    <w:rsid w:val="00E21CD4"/>
    <w:rsid w:val="00E23001"/>
    <w:rsid w:val="00E266F6"/>
    <w:rsid w:val="00E30D3C"/>
    <w:rsid w:val="00E35348"/>
    <w:rsid w:val="00E365B2"/>
    <w:rsid w:val="00E41070"/>
    <w:rsid w:val="00E457CA"/>
    <w:rsid w:val="00E462AF"/>
    <w:rsid w:val="00E511F0"/>
    <w:rsid w:val="00E53105"/>
    <w:rsid w:val="00E54C06"/>
    <w:rsid w:val="00E54F80"/>
    <w:rsid w:val="00E57969"/>
    <w:rsid w:val="00E57F20"/>
    <w:rsid w:val="00E671EA"/>
    <w:rsid w:val="00E71CF5"/>
    <w:rsid w:val="00E77980"/>
    <w:rsid w:val="00E82C37"/>
    <w:rsid w:val="00E844B9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C2E2A"/>
    <w:rsid w:val="00EC6552"/>
    <w:rsid w:val="00ED0C30"/>
    <w:rsid w:val="00ED0E65"/>
    <w:rsid w:val="00ED3C18"/>
    <w:rsid w:val="00EE6A38"/>
    <w:rsid w:val="00EF4E17"/>
    <w:rsid w:val="00EF6D30"/>
    <w:rsid w:val="00F01E7A"/>
    <w:rsid w:val="00F030B3"/>
    <w:rsid w:val="00F06AB5"/>
    <w:rsid w:val="00F07535"/>
    <w:rsid w:val="00F102C8"/>
    <w:rsid w:val="00F14F80"/>
    <w:rsid w:val="00F16B76"/>
    <w:rsid w:val="00F17E1F"/>
    <w:rsid w:val="00F24A98"/>
    <w:rsid w:val="00F24D4A"/>
    <w:rsid w:val="00F313EA"/>
    <w:rsid w:val="00F36F0C"/>
    <w:rsid w:val="00F4036D"/>
    <w:rsid w:val="00F4595C"/>
    <w:rsid w:val="00F56591"/>
    <w:rsid w:val="00F6090C"/>
    <w:rsid w:val="00F67516"/>
    <w:rsid w:val="00F724C2"/>
    <w:rsid w:val="00F752F8"/>
    <w:rsid w:val="00F82096"/>
    <w:rsid w:val="00F856EB"/>
    <w:rsid w:val="00F866ED"/>
    <w:rsid w:val="00F87351"/>
    <w:rsid w:val="00F915E2"/>
    <w:rsid w:val="00F91897"/>
    <w:rsid w:val="00F941BA"/>
    <w:rsid w:val="00F97748"/>
    <w:rsid w:val="00FA755F"/>
    <w:rsid w:val="00FB1A2A"/>
    <w:rsid w:val="00FC1E2F"/>
    <w:rsid w:val="00FC2134"/>
    <w:rsid w:val="00FC2FC2"/>
    <w:rsid w:val="00FC41CD"/>
    <w:rsid w:val="00FC7603"/>
    <w:rsid w:val="00FC7655"/>
    <w:rsid w:val="00FD0185"/>
    <w:rsid w:val="00FD7F0E"/>
    <w:rsid w:val="00FE0283"/>
    <w:rsid w:val="00FE0E0B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26A07-F746-45F9-BDC5-3197BE7F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3094</TotalTime>
  <Pages>21</Pages>
  <Words>5871</Words>
  <Characters>43038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292</cp:revision>
  <cp:lastPrinted>2020-07-27T08:03:00Z</cp:lastPrinted>
  <dcterms:created xsi:type="dcterms:W3CDTF">2018-01-11T11:51:00Z</dcterms:created>
  <dcterms:modified xsi:type="dcterms:W3CDTF">2020-12-30T11:35:00Z</dcterms:modified>
</cp:coreProperties>
</file>