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E2E" w:rsidRDefault="00522E2E" w:rsidP="00042D30">
      <w:pPr>
        <w:ind w:firstLine="851"/>
        <w:jc w:val="right"/>
        <w:rPr>
          <w:sz w:val="28"/>
          <w:szCs w:val="28"/>
        </w:rPr>
      </w:pPr>
    </w:p>
    <w:p w:rsidR="00522E2E" w:rsidRDefault="00522E2E" w:rsidP="00042D30">
      <w:pPr>
        <w:ind w:firstLine="851"/>
        <w:jc w:val="right"/>
        <w:rPr>
          <w:sz w:val="28"/>
          <w:szCs w:val="28"/>
        </w:rPr>
      </w:pPr>
    </w:p>
    <w:p w:rsidR="00042D30" w:rsidRPr="005C235E" w:rsidRDefault="00042D30" w:rsidP="00042D30">
      <w:pPr>
        <w:ind w:firstLine="851"/>
        <w:jc w:val="right"/>
        <w:rPr>
          <w:sz w:val="28"/>
          <w:szCs w:val="28"/>
        </w:rPr>
      </w:pPr>
      <w:r w:rsidRPr="005C235E">
        <w:rPr>
          <w:sz w:val="28"/>
          <w:szCs w:val="28"/>
        </w:rPr>
        <w:t>ПРОЕКТ</w:t>
      </w:r>
    </w:p>
    <w:p w:rsidR="00042D30" w:rsidRPr="005C235E" w:rsidRDefault="00042D30" w:rsidP="00042D30">
      <w:pPr>
        <w:jc w:val="right"/>
        <w:rPr>
          <w:sz w:val="28"/>
          <w:szCs w:val="28"/>
        </w:rPr>
      </w:pP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КАБИНЕТ МИНИСТРОВ РЕСПУБЛИКИ ТАТАРСТАН</w:t>
      </w: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ПОСТАНОВЛЕНИЕ</w:t>
      </w:r>
    </w:p>
    <w:p w:rsidR="00042D30" w:rsidRPr="005C235E" w:rsidRDefault="00042D30" w:rsidP="00042D30">
      <w:pPr>
        <w:rPr>
          <w:sz w:val="28"/>
          <w:szCs w:val="28"/>
        </w:rPr>
      </w:pPr>
    </w:p>
    <w:p w:rsidR="00042D30" w:rsidRPr="005C235E" w:rsidRDefault="00042D30" w:rsidP="00042D30">
      <w:pPr>
        <w:ind w:left="567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_____________                                                                №___________</w:t>
      </w:r>
    </w:p>
    <w:p w:rsidR="00042D30" w:rsidRPr="005C235E" w:rsidRDefault="00042D30" w:rsidP="00042D30">
      <w:pPr>
        <w:ind w:firstLine="709"/>
        <w:jc w:val="center"/>
        <w:rPr>
          <w:sz w:val="28"/>
          <w:szCs w:val="28"/>
        </w:rPr>
      </w:pPr>
      <w:proofErr w:type="spellStart"/>
      <w:r w:rsidRPr="005C235E">
        <w:rPr>
          <w:sz w:val="28"/>
          <w:szCs w:val="28"/>
        </w:rPr>
        <w:t>г.Казань</w:t>
      </w:r>
      <w:proofErr w:type="spellEnd"/>
    </w:p>
    <w:p w:rsidR="00042D30" w:rsidRDefault="00042D30" w:rsidP="00042D30">
      <w:pPr>
        <w:ind w:firstLine="709"/>
        <w:jc w:val="both"/>
      </w:pPr>
    </w:p>
    <w:p w:rsidR="00042D30" w:rsidRDefault="00042D30" w:rsidP="00042D30">
      <w:pPr>
        <w:ind w:firstLine="709"/>
        <w:jc w:val="both"/>
      </w:pPr>
    </w:p>
    <w:p w:rsidR="00042D30" w:rsidRDefault="00042D30" w:rsidP="00042D30">
      <w:pPr>
        <w:ind w:firstLine="709"/>
        <w:jc w:val="both"/>
      </w:pPr>
    </w:p>
    <w:p w:rsidR="003A50B4" w:rsidRDefault="003A50B4" w:rsidP="00001719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341C" w:rsidRDefault="00001719" w:rsidP="00001719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3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ежемесячных денежных и</w:t>
      </w:r>
      <w:r w:rsidR="00F9341C">
        <w:rPr>
          <w:rFonts w:ascii="Times New Roman" w:hAnsi="Times New Roman" w:cs="Times New Roman"/>
          <w:sz w:val="28"/>
          <w:szCs w:val="28"/>
        </w:rPr>
        <w:t xml:space="preserve"> </w:t>
      </w:r>
      <w:r w:rsidR="00066AB1">
        <w:rPr>
          <w:rFonts w:ascii="Times New Roman" w:hAnsi="Times New Roman" w:cs="Times New Roman"/>
          <w:sz w:val="28"/>
          <w:szCs w:val="28"/>
        </w:rPr>
        <w:t>и</w:t>
      </w:r>
      <w:r w:rsidRPr="00E236F3">
        <w:rPr>
          <w:rFonts w:ascii="Times New Roman" w:hAnsi="Times New Roman" w:cs="Times New Roman"/>
          <w:sz w:val="28"/>
          <w:szCs w:val="28"/>
        </w:rPr>
        <w:t>ных</w:t>
      </w:r>
    </w:p>
    <w:p w:rsidR="00001719" w:rsidRPr="002E6601" w:rsidRDefault="00001719" w:rsidP="00001719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36F3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236F3">
        <w:rPr>
          <w:rFonts w:ascii="Times New Roman" w:hAnsi="Times New Roman" w:cs="Times New Roman"/>
          <w:sz w:val="28"/>
          <w:szCs w:val="28"/>
        </w:rPr>
        <w:t xml:space="preserve"> выплат на 20</w:t>
      </w:r>
      <w:r w:rsidR="00BE7072">
        <w:rPr>
          <w:rFonts w:ascii="Times New Roman" w:hAnsi="Times New Roman" w:cs="Times New Roman"/>
          <w:sz w:val="28"/>
          <w:szCs w:val="28"/>
        </w:rPr>
        <w:t>2</w:t>
      </w:r>
      <w:r w:rsidR="009C12D6">
        <w:rPr>
          <w:rFonts w:ascii="Times New Roman" w:hAnsi="Times New Roman" w:cs="Times New Roman"/>
          <w:sz w:val="28"/>
          <w:szCs w:val="28"/>
        </w:rPr>
        <w:t>3</w:t>
      </w:r>
      <w:r w:rsidR="00563588">
        <w:rPr>
          <w:rFonts w:ascii="Times New Roman" w:hAnsi="Times New Roman" w:cs="Times New Roman"/>
          <w:sz w:val="28"/>
          <w:szCs w:val="28"/>
        </w:rPr>
        <w:t xml:space="preserve"> </w:t>
      </w:r>
      <w:r w:rsidRPr="00E236F3">
        <w:rPr>
          <w:rFonts w:ascii="Times New Roman" w:hAnsi="Times New Roman" w:cs="Times New Roman"/>
          <w:sz w:val="28"/>
          <w:szCs w:val="28"/>
        </w:rPr>
        <w:t>год</w:t>
      </w:r>
    </w:p>
    <w:p w:rsidR="00001719" w:rsidRPr="00A90B54" w:rsidRDefault="0000171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индексации ежемесячных денежных и иных видов выплат, установленных 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8 декабря 2004 года № 63-ЗРТ «Об адресной социальной поддержке населения в  Республике Татарстан» и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 Республике Татарстан», </w:t>
      </w:r>
      <w:r w:rsidRPr="00A90B54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A90B54">
        <w:rPr>
          <w:rFonts w:ascii="Times New Roman" w:hAnsi="Times New Roman" w:cs="Times New Roman"/>
          <w:sz w:val="28"/>
          <w:szCs w:val="28"/>
        </w:rPr>
        <w:t>:</w:t>
      </w:r>
    </w:p>
    <w:p w:rsidR="00B05B1A" w:rsidRDefault="00B05B1A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Pr="009274FF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B54">
        <w:rPr>
          <w:rFonts w:ascii="Times New Roman" w:hAnsi="Times New Roman" w:cs="Times New Roman"/>
          <w:sz w:val="28"/>
          <w:szCs w:val="28"/>
        </w:rPr>
        <w:t>1. Установить с 1 января 20</w:t>
      </w:r>
      <w:r w:rsidR="00BE7072">
        <w:rPr>
          <w:rFonts w:ascii="Times New Roman" w:hAnsi="Times New Roman" w:cs="Times New Roman"/>
          <w:sz w:val="28"/>
          <w:szCs w:val="28"/>
        </w:rPr>
        <w:t>2</w:t>
      </w:r>
      <w:r w:rsidR="009C12D6">
        <w:rPr>
          <w:rFonts w:ascii="Times New Roman" w:hAnsi="Times New Roman" w:cs="Times New Roman"/>
          <w:sz w:val="28"/>
          <w:szCs w:val="28"/>
        </w:rPr>
        <w:t>3</w:t>
      </w:r>
      <w:r w:rsidRPr="00A90B5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74FF">
        <w:rPr>
          <w:rFonts w:ascii="Times New Roman" w:hAnsi="Times New Roman" w:cs="Times New Roman"/>
          <w:sz w:val="28"/>
          <w:szCs w:val="28"/>
        </w:rPr>
        <w:t>:</w:t>
      </w:r>
    </w:p>
    <w:p w:rsidR="00001719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коэффициент индексации ежемесячных денежных и иных видов выплат, предусмотренных статьями 4-8 Закона Республики Татарстан от 8 декабря 2004 года № 63-ЗРТ «Об адресной социальной поддержке населения в Республике Татарстан», </w:t>
      </w:r>
      <w:r w:rsidRPr="003E0C15">
        <w:rPr>
          <w:rFonts w:ascii="Times New Roman" w:hAnsi="Times New Roman" w:cs="Times New Roman"/>
          <w:sz w:val="28"/>
          <w:szCs w:val="28"/>
        </w:rPr>
        <w:t>в размере 1,0</w:t>
      </w:r>
      <w:r w:rsidR="009C12D6" w:rsidRPr="003E0C15">
        <w:rPr>
          <w:rFonts w:ascii="Times New Roman" w:hAnsi="Times New Roman" w:cs="Times New Roman"/>
          <w:sz w:val="28"/>
          <w:szCs w:val="28"/>
        </w:rPr>
        <w:t>61</w:t>
      </w:r>
      <w:r w:rsidRPr="003E0C15">
        <w:rPr>
          <w:rFonts w:ascii="Times New Roman" w:hAnsi="Times New Roman" w:cs="Times New Roman"/>
          <w:sz w:val="28"/>
          <w:szCs w:val="28"/>
        </w:rPr>
        <w:t>;</w:t>
      </w:r>
    </w:p>
    <w:p w:rsidR="00001719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ежемесячных денежных и иных видов выплат согласно приложению.</w:t>
      </w:r>
    </w:p>
    <w:p w:rsidR="00001719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90B54">
        <w:rPr>
          <w:rFonts w:ascii="Times New Roman" w:hAnsi="Times New Roman" w:cs="Times New Roman"/>
          <w:sz w:val="28"/>
          <w:szCs w:val="28"/>
        </w:rPr>
        <w:t xml:space="preserve">. Министерству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</w:t>
      </w:r>
      <w:r w:rsidRPr="00A90B54">
        <w:rPr>
          <w:rFonts w:ascii="Times New Roman" w:hAnsi="Times New Roman" w:cs="Times New Roman"/>
          <w:sz w:val="28"/>
          <w:szCs w:val="28"/>
        </w:rPr>
        <w:t>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Министерству образования и науки Республики Татарстан </w:t>
      </w:r>
      <w:r w:rsidRPr="00A90B54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A90B54">
        <w:rPr>
          <w:rFonts w:ascii="Times New Roman" w:hAnsi="Times New Roman" w:cs="Times New Roman"/>
          <w:sz w:val="28"/>
          <w:szCs w:val="28"/>
        </w:rPr>
        <w:t xml:space="preserve"> работу по разъяснению вопросов, связанных </w:t>
      </w:r>
      <w:r w:rsidRPr="00E236F3">
        <w:rPr>
          <w:rFonts w:ascii="Times New Roman" w:hAnsi="Times New Roman" w:cs="Times New Roman"/>
          <w:sz w:val="28"/>
          <w:szCs w:val="28"/>
        </w:rPr>
        <w:t xml:space="preserve">с установлением размеров ежемесячных денежных и иных видов выплат, </w:t>
      </w:r>
      <w:r>
        <w:rPr>
          <w:rFonts w:ascii="Times New Roman" w:hAnsi="Times New Roman" w:cs="Times New Roman"/>
          <w:sz w:val="28"/>
          <w:szCs w:val="28"/>
        </w:rPr>
        <w:t>предусмотренных в абзаце третьем пункта 1 настоящего постановления.</w:t>
      </w:r>
    </w:p>
    <w:p w:rsidR="00001719" w:rsidRDefault="00FF22ED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1719" w:rsidRPr="00A90B54">
        <w:rPr>
          <w:rFonts w:ascii="Times New Roman" w:hAnsi="Times New Roman" w:cs="Times New Roman"/>
          <w:sz w:val="28"/>
          <w:szCs w:val="28"/>
        </w:rPr>
        <w:t>. Контроль</w:t>
      </w:r>
      <w:r w:rsidR="004E6C7C">
        <w:rPr>
          <w:rFonts w:ascii="Times New Roman" w:hAnsi="Times New Roman" w:cs="Times New Roman"/>
          <w:sz w:val="28"/>
          <w:szCs w:val="28"/>
        </w:rPr>
        <w:t xml:space="preserve"> </w:t>
      </w:r>
      <w:r w:rsidR="00001719" w:rsidRPr="00A90B54">
        <w:rPr>
          <w:rFonts w:ascii="Times New Roman" w:hAnsi="Times New Roman" w:cs="Times New Roman"/>
          <w:sz w:val="28"/>
          <w:szCs w:val="28"/>
        </w:rPr>
        <w:t xml:space="preserve">за исполнением настоящего </w:t>
      </w:r>
      <w:r w:rsidR="00001719">
        <w:rPr>
          <w:rFonts w:ascii="Times New Roman" w:hAnsi="Times New Roman" w:cs="Times New Roman"/>
          <w:sz w:val="28"/>
          <w:szCs w:val="28"/>
        </w:rPr>
        <w:t>п</w:t>
      </w:r>
      <w:r w:rsidR="00001719" w:rsidRPr="00A90B54">
        <w:rPr>
          <w:rFonts w:ascii="Times New Roman" w:hAnsi="Times New Roman" w:cs="Times New Roman"/>
          <w:sz w:val="28"/>
          <w:szCs w:val="28"/>
        </w:rPr>
        <w:t xml:space="preserve">остановления возложить на Министерство </w:t>
      </w:r>
      <w:r w:rsidR="00001719">
        <w:rPr>
          <w:rFonts w:ascii="Times New Roman" w:hAnsi="Times New Roman" w:cs="Times New Roman"/>
          <w:sz w:val="28"/>
          <w:szCs w:val="28"/>
        </w:rPr>
        <w:t xml:space="preserve">труда, занятости и </w:t>
      </w:r>
      <w:r w:rsidR="00001719" w:rsidRPr="00A90B54">
        <w:rPr>
          <w:rFonts w:ascii="Times New Roman" w:hAnsi="Times New Roman" w:cs="Times New Roman"/>
          <w:sz w:val="28"/>
          <w:szCs w:val="28"/>
        </w:rPr>
        <w:t>социальной защиты Республики Татарстан.</w:t>
      </w:r>
    </w:p>
    <w:p w:rsidR="002E4B39" w:rsidRDefault="002E4B3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B39" w:rsidRDefault="002E4B3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Премьер-министр</w:t>
      </w:r>
    </w:p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Республики Татарстан                                                                             </w:t>
      </w:r>
      <w:proofErr w:type="spellStart"/>
      <w:r w:rsidR="00680EB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FF22ED" w:rsidRDefault="00FF22ED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E4B39" w:rsidRDefault="002E4B39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 №___________</w:t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</w:p>
    <w:p w:rsidR="00F67B6A" w:rsidRDefault="00F67B6A" w:rsidP="00F67B6A">
      <w:pPr>
        <w:pStyle w:val="ConsPlusNonformat"/>
        <w:widowControl/>
        <w:ind w:left="6300"/>
        <w:rPr>
          <w:rFonts w:ascii="Times New Roman" w:hAnsi="Times New Roman" w:cs="Times New Roman"/>
          <w:sz w:val="28"/>
          <w:szCs w:val="28"/>
        </w:rPr>
      </w:pPr>
    </w:p>
    <w:p w:rsidR="00F67B6A" w:rsidRDefault="00F67B6A" w:rsidP="00F67B6A">
      <w:pPr>
        <w:pStyle w:val="ConsPlusNonformat"/>
        <w:widowControl/>
        <w:ind w:left="6300"/>
        <w:rPr>
          <w:rFonts w:ascii="Times New Roman" w:hAnsi="Times New Roman" w:cs="Times New Roman"/>
          <w:sz w:val="28"/>
          <w:szCs w:val="28"/>
        </w:rPr>
      </w:pPr>
    </w:p>
    <w:p w:rsidR="00BE2E48" w:rsidRDefault="00BE2E48" w:rsidP="00BE2E48">
      <w:pPr>
        <w:pStyle w:val="ConsPlusNonformat"/>
        <w:widowControl/>
        <w:ind w:left="54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600">
        <w:rPr>
          <w:rFonts w:ascii="Times New Roman" w:hAnsi="Times New Roman" w:cs="Times New Roman"/>
          <w:b/>
          <w:sz w:val="28"/>
          <w:szCs w:val="28"/>
        </w:rPr>
        <w:t>Размеры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600">
        <w:rPr>
          <w:rFonts w:ascii="Times New Roman" w:hAnsi="Times New Roman" w:cs="Times New Roman"/>
          <w:b/>
          <w:sz w:val="28"/>
          <w:szCs w:val="28"/>
        </w:rPr>
        <w:t>ежемесячных денежных и иных видов выплат</w:t>
      </w:r>
    </w:p>
    <w:p w:rsidR="00BE2E48" w:rsidRPr="00873600" w:rsidRDefault="00BE2E48" w:rsidP="00BE2E48">
      <w:pPr>
        <w:pStyle w:val="ConsPlusNonformat"/>
        <w:widowControl/>
        <w:ind w:left="540"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2E48" w:rsidRPr="00A90B54" w:rsidRDefault="00BE2E48" w:rsidP="00BE2E48">
      <w:pPr>
        <w:pStyle w:val="ConsPlusNonformat"/>
        <w:widowControl/>
        <w:ind w:left="5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7723">
        <w:rPr>
          <w:rFonts w:ascii="Times New Roman" w:hAnsi="Times New Roman" w:cs="Times New Roman"/>
          <w:b/>
          <w:sz w:val="32"/>
          <w:szCs w:val="32"/>
        </w:rPr>
        <w:tab/>
      </w:r>
      <w:r w:rsidRPr="00AA7723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3148"/>
      </w:tblGrid>
      <w:tr w:rsidR="00BE2E48" w:rsidRPr="00C16D23" w:rsidTr="0001069F">
        <w:tc>
          <w:tcPr>
            <w:tcW w:w="7308" w:type="dxa"/>
          </w:tcPr>
          <w:p w:rsidR="00BE2E48" w:rsidRDefault="00BE2E48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Default="00BE2E48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Вид  выплаты</w:t>
            </w:r>
          </w:p>
          <w:p w:rsidR="00BE2E48" w:rsidRPr="00C16D23" w:rsidRDefault="00BE2E48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BE2E48" w:rsidRDefault="00BE2E48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C16D23" w:rsidRDefault="00BE2E48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Размер выплаты, </w:t>
            </w:r>
          </w:p>
          <w:p w:rsidR="00BE2E48" w:rsidRDefault="00BE2E48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BE2E48" w:rsidRPr="00C16D23" w:rsidRDefault="00BE2E48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588" w:rsidRPr="00C16D23" w:rsidTr="0001069F">
        <w:tc>
          <w:tcPr>
            <w:tcW w:w="7308" w:type="dxa"/>
          </w:tcPr>
          <w:p w:rsidR="00563588" w:rsidRDefault="00563588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8" w:type="dxa"/>
          </w:tcPr>
          <w:p w:rsidR="00563588" w:rsidRDefault="00563588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E48" w:rsidRPr="00C16D23" w:rsidTr="0001069F">
        <w:trPr>
          <w:trHeight w:val="428"/>
        </w:trPr>
        <w:tc>
          <w:tcPr>
            <w:tcW w:w="7308" w:type="dxa"/>
          </w:tcPr>
          <w:p w:rsidR="00BE2E48" w:rsidRPr="0042681E" w:rsidRDefault="00563588" w:rsidP="00E5473C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42681E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денежная выплата: </w:t>
            </w:r>
          </w:p>
          <w:p w:rsidR="00BE2E48" w:rsidRPr="0042681E" w:rsidRDefault="00563588" w:rsidP="00E5473C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2681E">
              <w:rPr>
                <w:sz w:val="28"/>
                <w:szCs w:val="28"/>
              </w:rPr>
              <w:t xml:space="preserve">  </w:t>
            </w:r>
            <w:r w:rsidR="00BE2E48" w:rsidRPr="0042681E">
              <w:rPr>
                <w:sz w:val="28"/>
                <w:szCs w:val="28"/>
              </w:rPr>
              <w:t xml:space="preserve">ветеранам труда, пенсия которым назначена в соответствии с </w:t>
            </w:r>
            <w:r w:rsidR="00514615">
              <w:rPr>
                <w:sz w:val="28"/>
                <w:szCs w:val="28"/>
              </w:rPr>
              <w:t>ф</w:t>
            </w:r>
            <w:r w:rsidR="00BE2E48" w:rsidRPr="0042681E">
              <w:rPr>
                <w:sz w:val="28"/>
                <w:szCs w:val="28"/>
              </w:rPr>
              <w:t>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</w:t>
            </w:r>
            <w:r w:rsidR="0065618A" w:rsidRPr="0042681E">
              <w:rPr>
                <w:sz w:val="28"/>
                <w:szCs w:val="28"/>
              </w:rPr>
              <w:t xml:space="preserve"> или которые соответствуют условиям назначения пенсии, предусмотренным указанными федеральными законами по состоянию на 31 декабря 2018 года</w:t>
            </w:r>
            <w:r w:rsidR="00BE2E48" w:rsidRPr="0042681E">
              <w:rPr>
                <w:sz w:val="28"/>
                <w:szCs w:val="28"/>
              </w:rPr>
              <w:t>, величина среднемесячного дохода которых не превышает 20</w:t>
            </w:r>
            <w:r w:rsidR="0062408B">
              <w:rPr>
                <w:sz w:val="28"/>
                <w:szCs w:val="28"/>
              </w:rPr>
              <w:t> </w:t>
            </w:r>
            <w:r w:rsidR="00BE2E48" w:rsidRPr="0042681E">
              <w:rPr>
                <w:sz w:val="28"/>
                <w:szCs w:val="28"/>
              </w:rPr>
              <w:t>000</w:t>
            </w:r>
            <w:r w:rsidR="0062408B">
              <w:rPr>
                <w:sz w:val="28"/>
                <w:szCs w:val="28"/>
              </w:rPr>
              <w:t>,0</w:t>
            </w:r>
            <w:r w:rsidR="00BE2E48" w:rsidRPr="0042681E">
              <w:rPr>
                <w:sz w:val="28"/>
                <w:szCs w:val="28"/>
              </w:rPr>
              <w:t xml:space="preserve"> рубл</w:t>
            </w:r>
            <w:r w:rsidR="0062408B">
              <w:rPr>
                <w:sz w:val="28"/>
                <w:szCs w:val="28"/>
              </w:rPr>
              <w:t>я</w:t>
            </w:r>
            <w:r w:rsidR="00BE2E48" w:rsidRPr="0042681E">
              <w:rPr>
                <w:sz w:val="28"/>
                <w:szCs w:val="28"/>
              </w:rPr>
              <w:t>;</w:t>
            </w:r>
          </w:p>
          <w:p w:rsidR="00BE2E48" w:rsidRPr="0042681E" w:rsidRDefault="00563588" w:rsidP="00E5473C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2681E">
              <w:rPr>
                <w:sz w:val="28"/>
                <w:szCs w:val="28"/>
              </w:rPr>
              <w:t xml:space="preserve">  </w:t>
            </w:r>
            <w:r w:rsidR="00BE2E48" w:rsidRPr="009301D5">
              <w:rPr>
                <w:sz w:val="28"/>
                <w:szCs w:val="28"/>
              </w:rPr>
              <w:t xml:space="preserve">ветеранам труда, получающим пенсии по иным основаниям, чем предусмотрено пунктом 1 статьи 5 Закона Республики Татарстан </w:t>
            </w:r>
            <w:r w:rsidR="0065618A" w:rsidRPr="009301D5">
              <w:rPr>
                <w:sz w:val="28"/>
                <w:szCs w:val="28"/>
              </w:rPr>
              <w:t xml:space="preserve"> </w:t>
            </w:r>
            <w:r w:rsidR="00BE2E48" w:rsidRPr="009301D5">
              <w:rPr>
                <w:sz w:val="28"/>
                <w:szCs w:val="28"/>
              </w:rPr>
              <w:t>от</w:t>
            </w:r>
            <w:r w:rsidR="0065618A" w:rsidRPr="009301D5">
              <w:rPr>
                <w:sz w:val="28"/>
                <w:szCs w:val="28"/>
              </w:rPr>
              <w:t xml:space="preserve">  </w:t>
            </w:r>
            <w:r w:rsidR="008A361B" w:rsidRPr="009301D5">
              <w:rPr>
                <w:sz w:val="28"/>
                <w:szCs w:val="28"/>
              </w:rPr>
              <w:t xml:space="preserve"> 8</w:t>
            </w:r>
            <w:r w:rsidR="0065618A" w:rsidRPr="009301D5">
              <w:rPr>
                <w:sz w:val="28"/>
                <w:szCs w:val="28"/>
              </w:rPr>
              <w:t xml:space="preserve">   </w:t>
            </w:r>
            <w:r w:rsidR="008A361B" w:rsidRPr="009301D5">
              <w:rPr>
                <w:sz w:val="28"/>
                <w:szCs w:val="28"/>
              </w:rPr>
              <w:t xml:space="preserve"> декабря 2004 года</w:t>
            </w:r>
            <w:r w:rsidR="00BE2E48" w:rsidRPr="009301D5">
              <w:rPr>
                <w:sz w:val="28"/>
                <w:szCs w:val="28"/>
              </w:rPr>
              <w:t xml:space="preserve"> № 63-ЗРТ «Об адресной социальной поддержке населения в Республике Татарстан», либо получающим пожизненное содержание за работу (службу), </w:t>
            </w:r>
            <w:r w:rsidR="00F04FF8" w:rsidRPr="009301D5">
              <w:rPr>
                <w:sz w:val="28"/>
                <w:szCs w:val="28"/>
              </w:rPr>
              <w:t xml:space="preserve">достигшим возраста </w:t>
            </w:r>
            <w:r w:rsidR="0065618A" w:rsidRPr="009301D5">
              <w:rPr>
                <w:sz w:val="28"/>
                <w:szCs w:val="28"/>
              </w:rPr>
              <w:t xml:space="preserve">60 и 55 лет (соответственно мужчины и женщины), если </w:t>
            </w:r>
            <w:r w:rsidR="00BE2E48" w:rsidRPr="009301D5">
              <w:rPr>
                <w:sz w:val="28"/>
                <w:szCs w:val="28"/>
              </w:rPr>
              <w:t xml:space="preserve">величина </w:t>
            </w:r>
            <w:r w:rsidR="0065618A" w:rsidRPr="009301D5">
              <w:rPr>
                <w:sz w:val="28"/>
                <w:szCs w:val="28"/>
              </w:rPr>
              <w:t xml:space="preserve">их </w:t>
            </w:r>
            <w:r w:rsidR="004A0109">
              <w:rPr>
                <w:sz w:val="28"/>
                <w:szCs w:val="28"/>
              </w:rPr>
              <w:t xml:space="preserve">среднемесячного дохода </w:t>
            </w:r>
            <w:r w:rsidR="00BE2E48" w:rsidRPr="009301D5">
              <w:rPr>
                <w:sz w:val="28"/>
                <w:szCs w:val="28"/>
              </w:rPr>
              <w:t>не превышает 20</w:t>
            </w:r>
            <w:r w:rsidR="0062408B">
              <w:rPr>
                <w:sz w:val="28"/>
                <w:szCs w:val="28"/>
              </w:rPr>
              <w:t> </w:t>
            </w:r>
            <w:r w:rsidR="00BE2E48" w:rsidRPr="009301D5">
              <w:rPr>
                <w:sz w:val="28"/>
                <w:szCs w:val="28"/>
              </w:rPr>
              <w:t>000</w:t>
            </w:r>
            <w:r w:rsidR="0062408B">
              <w:rPr>
                <w:sz w:val="28"/>
                <w:szCs w:val="28"/>
              </w:rPr>
              <w:t>,0</w:t>
            </w:r>
            <w:r w:rsidR="00BE2E48" w:rsidRPr="009301D5">
              <w:rPr>
                <w:sz w:val="28"/>
                <w:szCs w:val="28"/>
              </w:rPr>
              <w:t xml:space="preserve"> рубл</w:t>
            </w:r>
            <w:r w:rsidR="0062408B">
              <w:rPr>
                <w:sz w:val="28"/>
                <w:szCs w:val="28"/>
              </w:rPr>
              <w:t>я</w:t>
            </w:r>
            <w:r w:rsidR="00BE2E48" w:rsidRPr="009301D5">
              <w:rPr>
                <w:sz w:val="28"/>
                <w:szCs w:val="28"/>
              </w:rPr>
              <w:t>;</w:t>
            </w:r>
          </w:p>
          <w:p w:rsidR="00BE2E48" w:rsidRPr="0042681E" w:rsidRDefault="00563588" w:rsidP="00E5473C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2681E">
              <w:rPr>
                <w:sz w:val="28"/>
                <w:szCs w:val="28"/>
              </w:rPr>
              <w:t xml:space="preserve">  </w:t>
            </w:r>
            <w:r w:rsidR="00BE2E48" w:rsidRPr="0042681E">
              <w:rPr>
                <w:sz w:val="28"/>
                <w:szCs w:val="28"/>
              </w:rPr>
              <w:t xml:space="preserve">лицам, награжденным государственными наградами Республики Татарстан в соответствии с Законом Республики Татарстан от 10 октября 2011 года № 74-ЗРТ </w:t>
            </w:r>
            <w:r w:rsidR="00BE2E48" w:rsidRPr="0042681E">
              <w:rPr>
                <w:sz w:val="28"/>
                <w:szCs w:val="28"/>
              </w:rPr>
              <w:lastRenderedPageBreak/>
              <w:t>«О государственных наградах Республики Татарстан»</w:t>
            </w:r>
            <w:r w:rsidR="004A0109">
              <w:rPr>
                <w:sz w:val="28"/>
                <w:szCs w:val="28"/>
              </w:rPr>
              <w:t xml:space="preserve"> </w:t>
            </w:r>
            <w:r w:rsidR="00BE2E48" w:rsidRPr="0042681E">
              <w:rPr>
                <w:sz w:val="28"/>
                <w:szCs w:val="28"/>
              </w:rPr>
              <w:t>и имеющим необходимый стаж для назначения пенсии по старости или за выслугу лет,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</w:t>
            </w:r>
            <w:r w:rsidR="006113E2" w:rsidRPr="0042681E">
              <w:rPr>
                <w:sz w:val="28"/>
                <w:szCs w:val="28"/>
              </w:rPr>
              <w:t xml:space="preserve"> или которые соответствуют условиям назначения пенсии, предусмотренным указанными федеральными законами по состоянию на 31 декабря 2018 года</w:t>
            </w:r>
            <w:r w:rsidR="00BE2E48" w:rsidRPr="0042681E">
              <w:rPr>
                <w:sz w:val="28"/>
                <w:szCs w:val="28"/>
              </w:rPr>
              <w:t>;</w:t>
            </w:r>
          </w:p>
          <w:p w:rsidR="00EA1E7D" w:rsidRPr="0042681E" w:rsidRDefault="00563588" w:rsidP="00E5473C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42681E">
              <w:rPr>
                <w:sz w:val="28"/>
                <w:szCs w:val="28"/>
              </w:rPr>
              <w:t xml:space="preserve">  </w:t>
            </w:r>
            <w:r w:rsidR="00BE2E48" w:rsidRPr="0042681E">
              <w:rPr>
                <w:sz w:val="28"/>
                <w:szCs w:val="28"/>
              </w:rPr>
              <w:t>лицам, награжденным государственными наградами Республики Татарстан в соответствии с Законом Республики Татарстан от 10 октября 2011 года № 74-ЗРТ «О государственных наградах Республики Татарстан»</w:t>
            </w:r>
            <w:r w:rsidR="004A0109">
              <w:rPr>
                <w:sz w:val="28"/>
                <w:szCs w:val="28"/>
              </w:rPr>
              <w:t xml:space="preserve"> </w:t>
            </w:r>
            <w:r w:rsidR="00BE2E48" w:rsidRPr="0042681E">
              <w:rPr>
                <w:sz w:val="28"/>
                <w:szCs w:val="28"/>
              </w:rPr>
              <w:t>и имеющим необходимый стаж для назначения пенсии по старости или за выслугу лет, получающим пенсии по иным основаниям</w:t>
            </w:r>
            <w:r w:rsidR="00EA1E7D" w:rsidRPr="0042681E">
              <w:rPr>
                <w:sz w:val="28"/>
                <w:szCs w:val="28"/>
              </w:rPr>
              <w:t xml:space="preserve">, чем предусмотрено пунктами 1-3 </w:t>
            </w:r>
            <w:r w:rsidR="00EA1E7D" w:rsidRPr="009C12D6">
              <w:rPr>
                <w:sz w:val="28"/>
                <w:szCs w:val="28"/>
              </w:rPr>
              <w:t>статьи 5</w:t>
            </w:r>
            <w:r w:rsidR="00EA1E7D" w:rsidRPr="009C12D6">
              <w:rPr>
                <w:sz w:val="28"/>
                <w:szCs w:val="28"/>
                <w:vertAlign w:val="superscript"/>
              </w:rPr>
              <w:t>1</w:t>
            </w:r>
            <w:r w:rsidR="00EA1E7D" w:rsidRPr="0042681E">
              <w:rPr>
                <w:sz w:val="28"/>
                <w:szCs w:val="28"/>
              </w:rPr>
              <w:t xml:space="preserve"> Закона Республики Татарстан от 8 декабря 2004 года № 63-ЗРТ «Об адресной социальной поддержке населения в Республике Татарстан», либо получающим пожизненное содержание за работу (службу), </w:t>
            </w:r>
            <w:r w:rsidR="00F04FF8" w:rsidRPr="0042681E">
              <w:rPr>
                <w:sz w:val="28"/>
                <w:szCs w:val="28"/>
              </w:rPr>
              <w:t xml:space="preserve">достигшим возраста </w:t>
            </w:r>
            <w:r w:rsidR="00EA1E7D" w:rsidRPr="0042681E">
              <w:rPr>
                <w:sz w:val="28"/>
                <w:szCs w:val="28"/>
              </w:rPr>
              <w:t>60 и 55 лет (соответственно мужчины и женщины);</w:t>
            </w:r>
          </w:p>
          <w:p w:rsidR="003E0C15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лицам, проработавшим в тылу в период с 22 июня 1941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 года по 9 мая 1945 года не менее шести месяцев, исключая период работы на временно оккупированных территориях СССР;</w:t>
            </w:r>
          </w:p>
          <w:p w:rsidR="00BE2E48" w:rsidRPr="00154068" w:rsidRDefault="000E5BAB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лицам, награжденным орденами или медалями СССР за самоотверженный труд в период Великой Отечественной войны</w:t>
            </w:r>
            <w:r w:rsidR="00BE2E48" w:rsidRPr="001540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2E48" w:rsidRPr="00154068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реабилитированным гражданам</w:t>
            </w:r>
            <w:r w:rsidR="00BE2E48" w:rsidRPr="001540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2E48" w:rsidRPr="00154068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гражданам, признанным пострадавшими от политических репрессий</w:t>
            </w:r>
            <w:r w:rsidR="00BE2E48" w:rsidRPr="001540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2E48" w:rsidRPr="00C16D23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детям-сиротам и детям, оставшимся без попечения родителей, переданным под опеку (попечительство), в приемные семьи:</w:t>
            </w:r>
          </w:p>
          <w:p w:rsidR="00BE2E48" w:rsidRPr="00C16D23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для дошкольников</w:t>
            </w:r>
          </w:p>
          <w:p w:rsidR="00BE2E48" w:rsidRPr="00C16D23" w:rsidRDefault="00563588" w:rsidP="00EA1E7D">
            <w:pPr>
              <w:pStyle w:val="ConsPlusNonformat"/>
              <w:suppressAutoHyphens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для школьников</w:t>
            </w:r>
          </w:p>
        </w:tc>
        <w:tc>
          <w:tcPr>
            <w:tcW w:w="3148" w:type="dxa"/>
          </w:tcPr>
          <w:p w:rsidR="00BE2E48" w:rsidRDefault="00BE2E48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Default="00BE7072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C12D6">
              <w:rPr>
                <w:sz w:val="28"/>
                <w:szCs w:val="28"/>
              </w:rPr>
              <w:t>81</w:t>
            </w:r>
            <w:r w:rsidR="00BE2E48">
              <w:rPr>
                <w:sz w:val="28"/>
                <w:szCs w:val="28"/>
              </w:rPr>
              <w:t>,0</w:t>
            </w:r>
          </w:p>
          <w:p w:rsidR="00BE2E48" w:rsidRPr="00C16D23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65618A" w:rsidRDefault="0065618A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65618A" w:rsidRDefault="0065618A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10155" w:rsidRDefault="00B10155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7072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C12D6">
              <w:rPr>
                <w:sz w:val="28"/>
                <w:szCs w:val="28"/>
              </w:rPr>
              <w:t>81</w:t>
            </w:r>
            <w:r w:rsidR="00BE2E48">
              <w:rPr>
                <w:sz w:val="28"/>
                <w:szCs w:val="28"/>
              </w:rPr>
              <w:t>,0</w:t>
            </w: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Pr="00C16D23" w:rsidRDefault="00BE7072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C12D6">
              <w:rPr>
                <w:sz w:val="28"/>
                <w:szCs w:val="28"/>
              </w:rPr>
              <w:t>81</w:t>
            </w:r>
            <w:r w:rsidR="00BE2E48">
              <w:rPr>
                <w:sz w:val="28"/>
                <w:szCs w:val="28"/>
              </w:rPr>
              <w:t>,0</w:t>
            </w: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6113E2" w:rsidRDefault="006113E2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6113E2" w:rsidRDefault="006113E2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6113E2" w:rsidRDefault="006113E2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7072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C12D6">
              <w:rPr>
                <w:sz w:val="28"/>
                <w:szCs w:val="28"/>
              </w:rPr>
              <w:t>81</w:t>
            </w:r>
            <w:r w:rsidR="00BE2E48">
              <w:rPr>
                <w:sz w:val="28"/>
                <w:szCs w:val="28"/>
              </w:rPr>
              <w:t>,0</w:t>
            </w: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EA1E7D" w:rsidRDefault="00EA1E7D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EA1E7D" w:rsidRDefault="00EA1E7D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7B7CE6" w:rsidRDefault="007B7CE6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Pr="00C16D23" w:rsidRDefault="00514615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12D6">
              <w:rPr>
                <w:sz w:val="28"/>
                <w:szCs w:val="28"/>
              </w:rPr>
              <w:t>67</w:t>
            </w:r>
            <w:r w:rsidR="00BE2E48">
              <w:rPr>
                <w:sz w:val="28"/>
                <w:szCs w:val="28"/>
              </w:rPr>
              <w:t>,0</w:t>
            </w: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0E5BAB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867,0</w:t>
            </w:r>
          </w:p>
          <w:p w:rsidR="000E5BAB" w:rsidRDefault="000E5BAB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10155" w:rsidRDefault="00B10155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10155" w:rsidRPr="00C16D23" w:rsidRDefault="00514615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12D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7</w:t>
            </w:r>
            <w:r w:rsidR="00BE2E48">
              <w:rPr>
                <w:sz w:val="28"/>
                <w:szCs w:val="28"/>
              </w:rPr>
              <w:t>,0</w:t>
            </w:r>
          </w:p>
          <w:p w:rsidR="00BE2E48" w:rsidRPr="00C16D23" w:rsidRDefault="009C12D6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727</w:t>
            </w:r>
            <w:r w:rsidR="001034EA">
              <w:rPr>
                <w:sz w:val="28"/>
                <w:szCs w:val="28"/>
              </w:rPr>
              <w:t>,0</w:t>
            </w:r>
          </w:p>
          <w:p w:rsidR="00BE2E48" w:rsidRPr="00C16D23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27611A" w:rsidRDefault="0027611A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27611A" w:rsidRDefault="0027611A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9C12D6" w:rsidRDefault="009C12D6" w:rsidP="009C12D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10 326,0</w:t>
            </w:r>
          </w:p>
          <w:p w:rsidR="00BE2E48" w:rsidRPr="00C16D23" w:rsidRDefault="00BE7072" w:rsidP="009C12D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4615">
              <w:rPr>
                <w:sz w:val="28"/>
                <w:szCs w:val="28"/>
              </w:rPr>
              <w:t xml:space="preserve">1 </w:t>
            </w:r>
            <w:r w:rsidR="009C12D6">
              <w:rPr>
                <w:sz w:val="28"/>
                <w:szCs w:val="28"/>
              </w:rPr>
              <w:t>907</w:t>
            </w:r>
            <w:r w:rsidR="00514615">
              <w:rPr>
                <w:sz w:val="28"/>
                <w:szCs w:val="28"/>
              </w:rPr>
              <w:t>,0</w:t>
            </w:r>
          </w:p>
        </w:tc>
      </w:tr>
      <w:tr w:rsidR="00BE2E48" w:rsidRPr="00C16D23" w:rsidTr="0001069F">
        <w:trPr>
          <w:trHeight w:val="3417"/>
        </w:trPr>
        <w:tc>
          <w:tcPr>
            <w:tcW w:w="7308" w:type="dxa"/>
          </w:tcPr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Субсидия на проезд:</w:t>
            </w:r>
          </w:p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детям-сиротам, детям, оставшимся без попечения родителей, лицам из числа детей-сирот и детей, оставшихся без попечения родителей, </w:t>
            </w:r>
            <w:r w:rsidR="004A0109">
              <w:rPr>
                <w:rFonts w:ascii="Times New Roman" w:hAnsi="Times New Roman" w:cs="Times New Roman"/>
                <w:sz w:val="28"/>
                <w:szCs w:val="28"/>
              </w:rPr>
              <w:t xml:space="preserve">и лицам, потерявшим в период обучения обоих родителей или единственного родителя,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 по основным образовательным программам; </w:t>
            </w:r>
          </w:p>
          <w:p w:rsidR="00BE2E48" w:rsidRPr="005007E9" w:rsidRDefault="00563588" w:rsidP="008040CF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</w:t>
            </w:r>
            <w:r w:rsidR="00BE2E48" w:rsidRPr="009C12D6">
              <w:rPr>
                <w:rFonts w:ascii="Times New Roman" w:hAnsi="Times New Roman" w:cs="Times New Roman"/>
                <w:sz w:val="28"/>
                <w:szCs w:val="28"/>
              </w:rPr>
              <w:t xml:space="preserve">возраста </w:t>
            </w:r>
            <w:r w:rsidR="008040CF" w:rsidRPr="009C12D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BE2E48" w:rsidRPr="009C12D6">
              <w:rPr>
                <w:rFonts w:ascii="Times New Roman" w:hAnsi="Times New Roman" w:cs="Times New Roman"/>
                <w:sz w:val="28"/>
                <w:szCs w:val="28"/>
              </w:rPr>
              <w:t>лет, из семей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, имеющих трех и более детей в </w:t>
            </w:r>
            <w:r w:rsidR="00BE2E48" w:rsidRPr="00FD0D3E">
              <w:rPr>
                <w:rFonts w:ascii="Times New Roman" w:hAnsi="Times New Roman" w:cs="Times New Roman"/>
                <w:sz w:val="28"/>
                <w:szCs w:val="28"/>
              </w:rPr>
              <w:t>возрасте до 18 лет, включая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 приемных</w:t>
            </w:r>
          </w:p>
        </w:tc>
        <w:tc>
          <w:tcPr>
            <w:tcW w:w="3148" w:type="dxa"/>
          </w:tcPr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2E6601" w:rsidRDefault="00BE7072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12D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51461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E2E48" w:rsidRPr="002E6601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629" w:rsidRDefault="007E5629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629" w:rsidRPr="002E6601" w:rsidRDefault="007E5629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C16D23" w:rsidRDefault="00BE7072" w:rsidP="009C12D6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12D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51461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BE2E48" w:rsidRPr="00C16D23" w:rsidTr="0001069F">
        <w:trPr>
          <w:trHeight w:val="697"/>
        </w:trPr>
        <w:tc>
          <w:tcPr>
            <w:tcW w:w="7308" w:type="dxa"/>
          </w:tcPr>
          <w:p w:rsidR="00BE2E48" w:rsidRPr="005007E9" w:rsidRDefault="00563588" w:rsidP="008040CF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Субсидия на приобретение лекарственных средств для ребенка в </w:t>
            </w:r>
            <w:r w:rsidR="00BE2E48" w:rsidRPr="009C12D6">
              <w:rPr>
                <w:rFonts w:ascii="Times New Roman" w:hAnsi="Times New Roman" w:cs="Times New Roman"/>
                <w:sz w:val="28"/>
                <w:szCs w:val="28"/>
              </w:rPr>
              <w:t xml:space="preserve">возрасте до </w:t>
            </w:r>
            <w:r w:rsidR="008040CF" w:rsidRPr="009C12D6">
              <w:rPr>
                <w:rFonts w:ascii="Times New Roman" w:hAnsi="Times New Roman" w:cs="Times New Roman"/>
                <w:sz w:val="28"/>
                <w:szCs w:val="28"/>
              </w:rPr>
              <w:t xml:space="preserve">шести </w:t>
            </w:r>
            <w:r w:rsidR="00BE2E48" w:rsidRPr="009C12D6">
              <w:rPr>
                <w:rFonts w:ascii="Times New Roman" w:hAnsi="Times New Roman" w:cs="Times New Roman"/>
                <w:sz w:val="28"/>
                <w:szCs w:val="28"/>
              </w:rPr>
              <w:t>лет из семей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, имеющих трех и более детей в </w:t>
            </w:r>
            <w:r w:rsidR="00BE2E48" w:rsidRPr="00FD0D3E">
              <w:rPr>
                <w:rFonts w:ascii="Times New Roman" w:hAnsi="Times New Roman" w:cs="Times New Roman"/>
                <w:sz w:val="28"/>
                <w:szCs w:val="28"/>
              </w:rPr>
              <w:t>возрасте до 18 лет, включая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 приемных</w:t>
            </w:r>
          </w:p>
        </w:tc>
        <w:tc>
          <w:tcPr>
            <w:tcW w:w="3148" w:type="dxa"/>
          </w:tcPr>
          <w:p w:rsidR="00BE2E48" w:rsidRPr="00C16D23" w:rsidRDefault="00BE2E48" w:rsidP="009C12D6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12D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BE2E48" w:rsidRPr="00C16D23" w:rsidTr="0001069F">
        <w:tc>
          <w:tcPr>
            <w:tcW w:w="7308" w:type="dxa"/>
          </w:tcPr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C79CE"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Ежемесячное пособие семьям с детьми, среднедушевой доход которых ниже величины прожиточного минимума, установленного в Республике Татарстан, и уровень</w:t>
            </w:r>
            <w:r w:rsidR="00D47D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C79CE"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имущественной</w:t>
            </w:r>
            <w:r w:rsidR="00D47D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C79CE"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обеспеченности которых ниже уровня имущественной обеспеченности семьи (гражданина), установленного приложением к Закону Республики Татарстан от 8 декабря 2004 года № 63-ЗРТ «Об адресной социальной поддержке населения в Республике Татарстан</w:t>
            </w:r>
            <w:r w:rsidR="00BE2E48" w:rsidRPr="00E45C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E2E48" w:rsidRPr="005007E9" w:rsidRDefault="00BE2E4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на ребенка в возрасте до 16 лет (на обучающегося в общеобразовательной организации до окончания им обучения, но не более чем до достижения им возраста 18 лет);</w:t>
            </w:r>
          </w:p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на ребенка одинокой матери;</w:t>
            </w:r>
          </w:p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на ребенка, родители которого уклоняются от уплаты алиментов, либо в других случаях, предусмотренных законодательством Российской Федерации, когда взыскание алиментов невозможно;</w:t>
            </w:r>
          </w:p>
          <w:p w:rsidR="00BE2E48" w:rsidRPr="005007E9" w:rsidRDefault="00BE2E4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на ребенка военнослужащих, проходящих службу по призыву в качестве сержанта, старшины, солдата и матроса, а также в случае нахождения отца ребенка в военном образовательном учреждении профессионального образования до заключения контракта о прохождении военной службы</w:t>
            </w:r>
          </w:p>
        </w:tc>
        <w:tc>
          <w:tcPr>
            <w:tcW w:w="3148" w:type="dxa"/>
          </w:tcPr>
          <w:p w:rsidR="00BE2E48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0D" w:rsidRDefault="006E470D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0D" w:rsidRDefault="006E470D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0D" w:rsidRDefault="006E470D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0D" w:rsidRDefault="006E470D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70D" w:rsidRDefault="006E470D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828" w:rsidRDefault="00B6382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C45" w:rsidRDefault="00253C45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Default="009C12D6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  <w:r w:rsidR="001034E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63828" w:rsidRDefault="00B6382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828" w:rsidRDefault="00B6382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828" w:rsidRPr="00C16D23" w:rsidRDefault="00B6382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828" w:rsidRPr="00C16D23" w:rsidRDefault="009C12D6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1 014,0</w:t>
            </w:r>
          </w:p>
          <w:p w:rsidR="00BE2E48" w:rsidRPr="00C16D23" w:rsidRDefault="00E24EC3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12D6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C16D23" w:rsidRDefault="00E24EC3" w:rsidP="009C12D6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12D6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</w:tr>
      <w:tr w:rsidR="00BE2E48" w:rsidRPr="00C16D23" w:rsidTr="0001069F">
        <w:trPr>
          <w:trHeight w:val="312"/>
        </w:trPr>
        <w:tc>
          <w:tcPr>
            <w:tcW w:w="7308" w:type="dxa"/>
          </w:tcPr>
          <w:p w:rsidR="005624FF" w:rsidRPr="005624FF" w:rsidRDefault="00563588" w:rsidP="00492D9B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105E5"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Ежемесячная денежная выплата на проезд пенсионерам, </w:t>
            </w:r>
            <w:r w:rsidR="00A105E5"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пенсия которым назначена в соответствии с </w:t>
            </w:r>
            <w:r w:rsidR="00492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A105E5" w:rsidRPr="00E4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не имеющим право на меры социальной поддержки по иным нормативным правовым актам Российской Федерации и (или) Республики Татарстан, уровень имущественной обеспеченности которых ниже уровня имущественной обеспеченности семьи (гражданина), установленного приложением к Закону Республики Татарстан от 8 декабря 2004 года № 63-ЗРТ «Об адресной социальной поддержке населения в Республике Татарстан»</w:t>
            </w:r>
            <w:r w:rsidR="00706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 </w:t>
            </w:r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среднемесячного дохода которых на дату обращения не превышает 20</w:t>
            </w:r>
            <w:r w:rsidR="002A4F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62408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BC711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148" w:type="dxa"/>
          </w:tcPr>
          <w:p w:rsidR="00BE2E48" w:rsidRDefault="00BE7072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9C12D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51461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E2E48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43E" w:rsidRPr="00C16D23" w:rsidRDefault="00B1143E" w:rsidP="0062408B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E48" w:rsidRPr="00C16D23" w:rsidTr="0001069F">
        <w:trPr>
          <w:trHeight w:val="312"/>
        </w:trPr>
        <w:tc>
          <w:tcPr>
            <w:tcW w:w="7308" w:type="dxa"/>
          </w:tcPr>
          <w:p w:rsidR="00BE2E48" w:rsidRPr="00C16D23" w:rsidRDefault="00563588" w:rsidP="006163D1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E45C0C">
              <w:rPr>
                <w:rFonts w:ascii="Times New Roman" w:hAnsi="Times New Roman" w:cs="Times New Roman"/>
                <w:sz w:val="28"/>
                <w:szCs w:val="28"/>
              </w:rPr>
              <w:t>Обеспечение питанием обучающихся</w:t>
            </w:r>
            <w:r w:rsidR="006163D1" w:rsidRPr="00E45C0C"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образовательным программам основного общего и среднего общего образования в государственных и муниципальных общеобразовательных организациях, а также обучающихся в государственных и муниципальных </w:t>
            </w:r>
            <w:r w:rsidR="00BE2E48" w:rsidRPr="00E45C0C">
              <w:rPr>
                <w:rFonts w:ascii="Times New Roman" w:hAnsi="Times New Roman" w:cs="Times New Roman"/>
                <w:sz w:val="28"/>
                <w:szCs w:val="28"/>
              </w:rPr>
              <w:t>профессиональных образовательных организациях в период обучения</w:t>
            </w:r>
          </w:p>
        </w:tc>
        <w:tc>
          <w:tcPr>
            <w:tcW w:w="3148" w:type="dxa"/>
          </w:tcPr>
          <w:p w:rsidR="00BE2E48" w:rsidRPr="00C16D23" w:rsidRDefault="009304B6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9C12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(ежедневно)</w:t>
            </w:r>
          </w:p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4A471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A471A" w:rsidRDefault="004A471A" w:rsidP="004A471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A471A" w:rsidRDefault="004A471A" w:rsidP="004A471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444AC9" w:rsidRPr="00BC7A0B" w:rsidRDefault="00444AC9" w:rsidP="00713149">
      <w:pPr>
        <w:pStyle w:val="ConsPlusNonformat"/>
        <w:widowControl/>
      </w:pPr>
      <w:bookmarkStart w:id="0" w:name="_GoBack"/>
      <w:bookmarkEnd w:id="0"/>
    </w:p>
    <w:sectPr w:rsidR="00444AC9" w:rsidRPr="00BC7A0B" w:rsidSect="00522E2E">
      <w:headerReference w:type="default" r:id="rId7"/>
      <w:pgSz w:w="11906" w:h="16838" w:code="9"/>
      <w:pgMar w:top="851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F0B" w:rsidRDefault="00F82F0B">
      <w:r>
        <w:separator/>
      </w:r>
    </w:p>
  </w:endnote>
  <w:endnote w:type="continuationSeparator" w:id="0">
    <w:p w:rsidR="00F82F0B" w:rsidRDefault="00F8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F0B" w:rsidRDefault="00F82F0B">
      <w:r>
        <w:separator/>
      </w:r>
    </w:p>
  </w:footnote>
  <w:footnote w:type="continuationSeparator" w:id="0">
    <w:p w:rsidR="00F82F0B" w:rsidRDefault="00F8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B5F" w:rsidRPr="00AA117F" w:rsidRDefault="00C80218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CB0B5F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D47D5F">
      <w:rPr>
        <w:noProof/>
        <w:sz w:val="28"/>
        <w:szCs w:val="28"/>
      </w:rPr>
      <w:t>7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32"/>
    <w:rsid w:val="00001719"/>
    <w:rsid w:val="000030DC"/>
    <w:rsid w:val="00006A09"/>
    <w:rsid w:val="00010445"/>
    <w:rsid w:val="000108C2"/>
    <w:rsid w:val="00010BE9"/>
    <w:rsid w:val="00015DBE"/>
    <w:rsid w:val="00020D52"/>
    <w:rsid w:val="0002102A"/>
    <w:rsid w:val="000348E4"/>
    <w:rsid w:val="00042D30"/>
    <w:rsid w:val="00043951"/>
    <w:rsid w:val="00047648"/>
    <w:rsid w:val="00051764"/>
    <w:rsid w:val="00051CD7"/>
    <w:rsid w:val="00056775"/>
    <w:rsid w:val="00057354"/>
    <w:rsid w:val="00061CC2"/>
    <w:rsid w:val="00066AB1"/>
    <w:rsid w:val="000937B8"/>
    <w:rsid w:val="00094464"/>
    <w:rsid w:val="0009458D"/>
    <w:rsid w:val="00095FBA"/>
    <w:rsid w:val="000A276D"/>
    <w:rsid w:val="000B1577"/>
    <w:rsid w:val="000B169A"/>
    <w:rsid w:val="000B5D59"/>
    <w:rsid w:val="000B7752"/>
    <w:rsid w:val="000C0CF6"/>
    <w:rsid w:val="000C3213"/>
    <w:rsid w:val="000D6EDE"/>
    <w:rsid w:val="000D76F8"/>
    <w:rsid w:val="000E0F18"/>
    <w:rsid w:val="000E199A"/>
    <w:rsid w:val="000E28F5"/>
    <w:rsid w:val="000E5BAB"/>
    <w:rsid w:val="000F2F37"/>
    <w:rsid w:val="000F6761"/>
    <w:rsid w:val="001034EA"/>
    <w:rsid w:val="001047EB"/>
    <w:rsid w:val="00114B37"/>
    <w:rsid w:val="0012126D"/>
    <w:rsid w:val="00123A5A"/>
    <w:rsid w:val="00123BD0"/>
    <w:rsid w:val="00126017"/>
    <w:rsid w:val="001313B5"/>
    <w:rsid w:val="00133170"/>
    <w:rsid w:val="00133247"/>
    <w:rsid w:val="00140D03"/>
    <w:rsid w:val="0014341F"/>
    <w:rsid w:val="00143CD9"/>
    <w:rsid w:val="00161D0F"/>
    <w:rsid w:val="00163842"/>
    <w:rsid w:val="00165055"/>
    <w:rsid w:val="0017140D"/>
    <w:rsid w:val="001724CA"/>
    <w:rsid w:val="00176869"/>
    <w:rsid w:val="0018432D"/>
    <w:rsid w:val="00184496"/>
    <w:rsid w:val="0018576D"/>
    <w:rsid w:val="001861C1"/>
    <w:rsid w:val="001A2D83"/>
    <w:rsid w:val="001A68B4"/>
    <w:rsid w:val="001B016C"/>
    <w:rsid w:val="001B02F2"/>
    <w:rsid w:val="001B3CEA"/>
    <w:rsid w:val="001B4E3E"/>
    <w:rsid w:val="001B774D"/>
    <w:rsid w:val="001C11EA"/>
    <w:rsid w:val="001C7250"/>
    <w:rsid w:val="001D6C47"/>
    <w:rsid w:val="001E2B25"/>
    <w:rsid w:val="001E5BAD"/>
    <w:rsid w:val="001F3A66"/>
    <w:rsid w:val="00202C9F"/>
    <w:rsid w:val="002039EE"/>
    <w:rsid w:val="00237B18"/>
    <w:rsid w:val="0024424F"/>
    <w:rsid w:val="00253C45"/>
    <w:rsid w:val="002645E9"/>
    <w:rsid w:val="00264E8F"/>
    <w:rsid w:val="00265D5B"/>
    <w:rsid w:val="00270E02"/>
    <w:rsid w:val="00273518"/>
    <w:rsid w:val="0027611A"/>
    <w:rsid w:val="00280B07"/>
    <w:rsid w:val="00286D3A"/>
    <w:rsid w:val="002910A4"/>
    <w:rsid w:val="00292B6E"/>
    <w:rsid w:val="00294859"/>
    <w:rsid w:val="002950D9"/>
    <w:rsid w:val="002A1920"/>
    <w:rsid w:val="002A26BC"/>
    <w:rsid w:val="002A390D"/>
    <w:rsid w:val="002A4334"/>
    <w:rsid w:val="002A4F4C"/>
    <w:rsid w:val="002A5055"/>
    <w:rsid w:val="002A567D"/>
    <w:rsid w:val="002A6E50"/>
    <w:rsid w:val="002B1DDC"/>
    <w:rsid w:val="002B4205"/>
    <w:rsid w:val="002C4E37"/>
    <w:rsid w:val="002C6C85"/>
    <w:rsid w:val="002C77F1"/>
    <w:rsid w:val="002D3678"/>
    <w:rsid w:val="002E4431"/>
    <w:rsid w:val="002E4B39"/>
    <w:rsid w:val="002E568C"/>
    <w:rsid w:val="002F56C5"/>
    <w:rsid w:val="00303571"/>
    <w:rsid w:val="003058E9"/>
    <w:rsid w:val="00310718"/>
    <w:rsid w:val="00310AD6"/>
    <w:rsid w:val="003156AB"/>
    <w:rsid w:val="00315C59"/>
    <w:rsid w:val="0032135F"/>
    <w:rsid w:val="003306F7"/>
    <w:rsid w:val="0033212B"/>
    <w:rsid w:val="0034357E"/>
    <w:rsid w:val="00347A73"/>
    <w:rsid w:val="003606E6"/>
    <w:rsid w:val="00361A6B"/>
    <w:rsid w:val="00366FC9"/>
    <w:rsid w:val="0037039C"/>
    <w:rsid w:val="0037250A"/>
    <w:rsid w:val="00381E71"/>
    <w:rsid w:val="00385B38"/>
    <w:rsid w:val="0038649E"/>
    <w:rsid w:val="003867A7"/>
    <w:rsid w:val="00393AE5"/>
    <w:rsid w:val="00394493"/>
    <w:rsid w:val="003A50B4"/>
    <w:rsid w:val="003A6622"/>
    <w:rsid w:val="003A67AF"/>
    <w:rsid w:val="003C2D7B"/>
    <w:rsid w:val="003E0C15"/>
    <w:rsid w:val="003E4176"/>
    <w:rsid w:val="003E63AB"/>
    <w:rsid w:val="003E749B"/>
    <w:rsid w:val="003F422C"/>
    <w:rsid w:val="003F4D50"/>
    <w:rsid w:val="003F6140"/>
    <w:rsid w:val="00404CB6"/>
    <w:rsid w:val="00412669"/>
    <w:rsid w:val="004130C7"/>
    <w:rsid w:val="004152F7"/>
    <w:rsid w:val="00416D60"/>
    <w:rsid w:val="00416D63"/>
    <w:rsid w:val="00421F3F"/>
    <w:rsid w:val="00423CF8"/>
    <w:rsid w:val="0042681E"/>
    <w:rsid w:val="00433EFF"/>
    <w:rsid w:val="00435551"/>
    <w:rsid w:val="00435BEE"/>
    <w:rsid w:val="00440A02"/>
    <w:rsid w:val="00442404"/>
    <w:rsid w:val="00444AC9"/>
    <w:rsid w:val="00444F2C"/>
    <w:rsid w:val="00445AB4"/>
    <w:rsid w:val="00455B31"/>
    <w:rsid w:val="00463F86"/>
    <w:rsid w:val="00473420"/>
    <w:rsid w:val="004761E1"/>
    <w:rsid w:val="00477809"/>
    <w:rsid w:val="00483435"/>
    <w:rsid w:val="00492428"/>
    <w:rsid w:val="004925FC"/>
    <w:rsid w:val="00492D9B"/>
    <w:rsid w:val="0049437F"/>
    <w:rsid w:val="00496EBC"/>
    <w:rsid w:val="004A0109"/>
    <w:rsid w:val="004A1B15"/>
    <w:rsid w:val="004A1EE9"/>
    <w:rsid w:val="004A471A"/>
    <w:rsid w:val="004B4927"/>
    <w:rsid w:val="004B7D51"/>
    <w:rsid w:val="004C0782"/>
    <w:rsid w:val="004C3C3E"/>
    <w:rsid w:val="004C792E"/>
    <w:rsid w:val="004C79CE"/>
    <w:rsid w:val="004D2A39"/>
    <w:rsid w:val="004D35E4"/>
    <w:rsid w:val="004D3A97"/>
    <w:rsid w:val="004D3BC9"/>
    <w:rsid w:val="004E20F2"/>
    <w:rsid w:val="004E6C7C"/>
    <w:rsid w:val="004F6A65"/>
    <w:rsid w:val="0050413B"/>
    <w:rsid w:val="005055CC"/>
    <w:rsid w:val="00505968"/>
    <w:rsid w:val="00505C0B"/>
    <w:rsid w:val="00514615"/>
    <w:rsid w:val="00515D15"/>
    <w:rsid w:val="00520B7C"/>
    <w:rsid w:val="00522E2E"/>
    <w:rsid w:val="00525A68"/>
    <w:rsid w:val="00526B75"/>
    <w:rsid w:val="00527371"/>
    <w:rsid w:val="00531229"/>
    <w:rsid w:val="00532C97"/>
    <w:rsid w:val="0053661D"/>
    <w:rsid w:val="00537C0E"/>
    <w:rsid w:val="00542AAF"/>
    <w:rsid w:val="00557C29"/>
    <w:rsid w:val="00561E5A"/>
    <w:rsid w:val="005624FF"/>
    <w:rsid w:val="00563588"/>
    <w:rsid w:val="00564206"/>
    <w:rsid w:val="005643BF"/>
    <w:rsid w:val="00564B85"/>
    <w:rsid w:val="005758C3"/>
    <w:rsid w:val="0058015B"/>
    <w:rsid w:val="0058757F"/>
    <w:rsid w:val="00590733"/>
    <w:rsid w:val="005961BE"/>
    <w:rsid w:val="005A0150"/>
    <w:rsid w:val="005A446A"/>
    <w:rsid w:val="005A53E3"/>
    <w:rsid w:val="005A5A52"/>
    <w:rsid w:val="005B6B15"/>
    <w:rsid w:val="005B6CC9"/>
    <w:rsid w:val="005C0CC1"/>
    <w:rsid w:val="005C77C5"/>
    <w:rsid w:val="005E5534"/>
    <w:rsid w:val="005F0649"/>
    <w:rsid w:val="005F316D"/>
    <w:rsid w:val="005F6024"/>
    <w:rsid w:val="00601E44"/>
    <w:rsid w:val="006113E2"/>
    <w:rsid w:val="0061372C"/>
    <w:rsid w:val="00613B4E"/>
    <w:rsid w:val="006163D1"/>
    <w:rsid w:val="0062333E"/>
    <w:rsid w:val="0062408B"/>
    <w:rsid w:val="0062457A"/>
    <w:rsid w:val="006259D5"/>
    <w:rsid w:val="00632EB3"/>
    <w:rsid w:val="00637B68"/>
    <w:rsid w:val="00640E25"/>
    <w:rsid w:val="0064353A"/>
    <w:rsid w:val="006456CA"/>
    <w:rsid w:val="0065618A"/>
    <w:rsid w:val="00677E32"/>
    <w:rsid w:val="00680EB5"/>
    <w:rsid w:val="006924F6"/>
    <w:rsid w:val="006A5700"/>
    <w:rsid w:val="006B5300"/>
    <w:rsid w:val="006B6A6C"/>
    <w:rsid w:val="006B71AD"/>
    <w:rsid w:val="006C1120"/>
    <w:rsid w:val="006C1C1D"/>
    <w:rsid w:val="006C7631"/>
    <w:rsid w:val="006C77D2"/>
    <w:rsid w:val="006D3F84"/>
    <w:rsid w:val="006D66C7"/>
    <w:rsid w:val="006E2446"/>
    <w:rsid w:val="006E470D"/>
    <w:rsid w:val="006E5CF2"/>
    <w:rsid w:val="006E7EE5"/>
    <w:rsid w:val="006F2022"/>
    <w:rsid w:val="006F58A0"/>
    <w:rsid w:val="00702929"/>
    <w:rsid w:val="00706941"/>
    <w:rsid w:val="00707489"/>
    <w:rsid w:val="00707F2E"/>
    <w:rsid w:val="00711C01"/>
    <w:rsid w:val="00713149"/>
    <w:rsid w:val="00715134"/>
    <w:rsid w:val="00717142"/>
    <w:rsid w:val="00720085"/>
    <w:rsid w:val="007216F0"/>
    <w:rsid w:val="00723131"/>
    <w:rsid w:val="00724BDA"/>
    <w:rsid w:val="00732FEA"/>
    <w:rsid w:val="007411C3"/>
    <w:rsid w:val="0074128E"/>
    <w:rsid w:val="0075285A"/>
    <w:rsid w:val="007534BB"/>
    <w:rsid w:val="007568BE"/>
    <w:rsid w:val="0076485F"/>
    <w:rsid w:val="00775302"/>
    <w:rsid w:val="007971B2"/>
    <w:rsid w:val="00797954"/>
    <w:rsid w:val="007A08C9"/>
    <w:rsid w:val="007B3B1C"/>
    <w:rsid w:val="007B5C9B"/>
    <w:rsid w:val="007B7CE6"/>
    <w:rsid w:val="007C1673"/>
    <w:rsid w:val="007C693E"/>
    <w:rsid w:val="007D08B9"/>
    <w:rsid w:val="007D5294"/>
    <w:rsid w:val="007E42B3"/>
    <w:rsid w:val="007E517A"/>
    <w:rsid w:val="007E5629"/>
    <w:rsid w:val="007F53FE"/>
    <w:rsid w:val="007F555C"/>
    <w:rsid w:val="008040CF"/>
    <w:rsid w:val="008062B7"/>
    <w:rsid w:val="0081319B"/>
    <w:rsid w:val="008211F8"/>
    <w:rsid w:val="00823501"/>
    <w:rsid w:val="00823D3E"/>
    <w:rsid w:val="00825057"/>
    <w:rsid w:val="00826709"/>
    <w:rsid w:val="008272CC"/>
    <w:rsid w:val="008310A1"/>
    <w:rsid w:val="00846BD8"/>
    <w:rsid w:val="00862F7B"/>
    <w:rsid w:val="00863069"/>
    <w:rsid w:val="0087222C"/>
    <w:rsid w:val="008722E9"/>
    <w:rsid w:val="008772D2"/>
    <w:rsid w:val="00881598"/>
    <w:rsid w:val="00883C9A"/>
    <w:rsid w:val="008851FD"/>
    <w:rsid w:val="00887DCB"/>
    <w:rsid w:val="00890ECD"/>
    <w:rsid w:val="0089232B"/>
    <w:rsid w:val="0089426F"/>
    <w:rsid w:val="008944C5"/>
    <w:rsid w:val="008A15E2"/>
    <w:rsid w:val="008A284D"/>
    <w:rsid w:val="008A361B"/>
    <w:rsid w:val="008A38B1"/>
    <w:rsid w:val="008B4254"/>
    <w:rsid w:val="008B44CC"/>
    <w:rsid w:val="008D7E5E"/>
    <w:rsid w:val="008E199E"/>
    <w:rsid w:val="008E575F"/>
    <w:rsid w:val="008F3F40"/>
    <w:rsid w:val="008F709A"/>
    <w:rsid w:val="00904690"/>
    <w:rsid w:val="00906119"/>
    <w:rsid w:val="00907BFD"/>
    <w:rsid w:val="009104EA"/>
    <w:rsid w:val="00915278"/>
    <w:rsid w:val="0092245B"/>
    <w:rsid w:val="009266C6"/>
    <w:rsid w:val="009301D5"/>
    <w:rsid w:val="009304B6"/>
    <w:rsid w:val="009344EF"/>
    <w:rsid w:val="009361A3"/>
    <w:rsid w:val="00944D78"/>
    <w:rsid w:val="00947D40"/>
    <w:rsid w:val="009522BC"/>
    <w:rsid w:val="00960712"/>
    <w:rsid w:val="00964F4D"/>
    <w:rsid w:val="009670E6"/>
    <w:rsid w:val="00972948"/>
    <w:rsid w:val="0097551A"/>
    <w:rsid w:val="00997938"/>
    <w:rsid w:val="009A51C4"/>
    <w:rsid w:val="009A52C8"/>
    <w:rsid w:val="009A66B1"/>
    <w:rsid w:val="009A6867"/>
    <w:rsid w:val="009B382E"/>
    <w:rsid w:val="009B59D8"/>
    <w:rsid w:val="009C12D6"/>
    <w:rsid w:val="009C2045"/>
    <w:rsid w:val="009C50AA"/>
    <w:rsid w:val="009D4BBA"/>
    <w:rsid w:val="009E1C38"/>
    <w:rsid w:val="009E45DB"/>
    <w:rsid w:val="009E4C51"/>
    <w:rsid w:val="009F4CC4"/>
    <w:rsid w:val="00A022AB"/>
    <w:rsid w:val="00A06193"/>
    <w:rsid w:val="00A105E5"/>
    <w:rsid w:val="00A12BD8"/>
    <w:rsid w:val="00A14B2B"/>
    <w:rsid w:val="00A1779F"/>
    <w:rsid w:val="00A248B1"/>
    <w:rsid w:val="00A26168"/>
    <w:rsid w:val="00A27F9E"/>
    <w:rsid w:val="00A37075"/>
    <w:rsid w:val="00A41E05"/>
    <w:rsid w:val="00A654A7"/>
    <w:rsid w:val="00A739BD"/>
    <w:rsid w:val="00A830C9"/>
    <w:rsid w:val="00A94F6C"/>
    <w:rsid w:val="00A96746"/>
    <w:rsid w:val="00A96D44"/>
    <w:rsid w:val="00AA117F"/>
    <w:rsid w:val="00AA1E2E"/>
    <w:rsid w:val="00AC0641"/>
    <w:rsid w:val="00AC3CCA"/>
    <w:rsid w:val="00AC7129"/>
    <w:rsid w:val="00AC75BB"/>
    <w:rsid w:val="00AD09A0"/>
    <w:rsid w:val="00AD0D03"/>
    <w:rsid w:val="00AE2F37"/>
    <w:rsid w:val="00AE5EE2"/>
    <w:rsid w:val="00AE7F4F"/>
    <w:rsid w:val="00AF2CDC"/>
    <w:rsid w:val="00B0204A"/>
    <w:rsid w:val="00B05B1A"/>
    <w:rsid w:val="00B10155"/>
    <w:rsid w:val="00B111BC"/>
    <w:rsid w:val="00B1143E"/>
    <w:rsid w:val="00B12F1F"/>
    <w:rsid w:val="00B15F97"/>
    <w:rsid w:val="00B16467"/>
    <w:rsid w:val="00B239B9"/>
    <w:rsid w:val="00B249BB"/>
    <w:rsid w:val="00B36138"/>
    <w:rsid w:val="00B41A57"/>
    <w:rsid w:val="00B4473E"/>
    <w:rsid w:val="00B473F6"/>
    <w:rsid w:val="00B50D39"/>
    <w:rsid w:val="00B534B9"/>
    <w:rsid w:val="00B53FB1"/>
    <w:rsid w:val="00B61A72"/>
    <w:rsid w:val="00B63828"/>
    <w:rsid w:val="00B65FD3"/>
    <w:rsid w:val="00B66DE2"/>
    <w:rsid w:val="00B700B4"/>
    <w:rsid w:val="00B74BBE"/>
    <w:rsid w:val="00B81151"/>
    <w:rsid w:val="00B81CD4"/>
    <w:rsid w:val="00B8515E"/>
    <w:rsid w:val="00B85BE1"/>
    <w:rsid w:val="00B860F0"/>
    <w:rsid w:val="00B91E79"/>
    <w:rsid w:val="00B93D24"/>
    <w:rsid w:val="00BB1A8F"/>
    <w:rsid w:val="00BB1E94"/>
    <w:rsid w:val="00BB232E"/>
    <w:rsid w:val="00BB3E3C"/>
    <w:rsid w:val="00BC23A7"/>
    <w:rsid w:val="00BC6DBE"/>
    <w:rsid w:val="00BC7117"/>
    <w:rsid w:val="00BC7A0B"/>
    <w:rsid w:val="00BC7A97"/>
    <w:rsid w:val="00BE130A"/>
    <w:rsid w:val="00BE2135"/>
    <w:rsid w:val="00BE2E48"/>
    <w:rsid w:val="00BE7072"/>
    <w:rsid w:val="00BE752D"/>
    <w:rsid w:val="00BF240B"/>
    <w:rsid w:val="00BF2463"/>
    <w:rsid w:val="00C13EB7"/>
    <w:rsid w:val="00C176D5"/>
    <w:rsid w:val="00C26498"/>
    <w:rsid w:val="00C268B9"/>
    <w:rsid w:val="00C30185"/>
    <w:rsid w:val="00C3693F"/>
    <w:rsid w:val="00C4105E"/>
    <w:rsid w:val="00C46867"/>
    <w:rsid w:val="00C47D3F"/>
    <w:rsid w:val="00C52DCB"/>
    <w:rsid w:val="00C53DF3"/>
    <w:rsid w:val="00C7094E"/>
    <w:rsid w:val="00C72F1C"/>
    <w:rsid w:val="00C76118"/>
    <w:rsid w:val="00C80218"/>
    <w:rsid w:val="00C85607"/>
    <w:rsid w:val="00C858B4"/>
    <w:rsid w:val="00C917D6"/>
    <w:rsid w:val="00C967D6"/>
    <w:rsid w:val="00C97748"/>
    <w:rsid w:val="00CA3031"/>
    <w:rsid w:val="00CA3475"/>
    <w:rsid w:val="00CA6F2D"/>
    <w:rsid w:val="00CA7357"/>
    <w:rsid w:val="00CB0B5F"/>
    <w:rsid w:val="00CD2CB6"/>
    <w:rsid w:val="00CD4580"/>
    <w:rsid w:val="00CD63A8"/>
    <w:rsid w:val="00CD6CF3"/>
    <w:rsid w:val="00CE0970"/>
    <w:rsid w:val="00CE39CC"/>
    <w:rsid w:val="00CE3E77"/>
    <w:rsid w:val="00CE62AB"/>
    <w:rsid w:val="00CE67B3"/>
    <w:rsid w:val="00CE67F6"/>
    <w:rsid w:val="00CF0BF6"/>
    <w:rsid w:val="00CF55CA"/>
    <w:rsid w:val="00CF65E4"/>
    <w:rsid w:val="00D12F80"/>
    <w:rsid w:val="00D266B0"/>
    <w:rsid w:val="00D467AE"/>
    <w:rsid w:val="00D47D5F"/>
    <w:rsid w:val="00D52FA0"/>
    <w:rsid w:val="00D55825"/>
    <w:rsid w:val="00D562DB"/>
    <w:rsid w:val="00D5657C"/>
    <w:rsid w:val="00D63216"/>
    <w:rsid w:val="00D648DF"/>
    <w:rsid w:val="00D80297"/>
    <w:rsid w:val="00D8504C"/>
    <w:rsid w:val="00D86EAB"/>
    <w:rsid w:val="00D906B7"/>
    <w:rsid w:val="00D94027"/>
    <w:rsid w:val="00DA07C9"/>
    <w:rsid w:val="00DB722D"/>
    <w:rsid w:val="00DB7394"/>
    <w:rsid w:val="00DB7883"/>
    <w:rsid w:val="00DC3519"/>
    <w:rsid w:val="00DC54F3"/>
    <w:rsid w:val="00DC56F0"/>
    <w:rsid w:val="00DC6C69"/>
    <w:rsid w:val="00DD1103"/>
    <w:rsid w:val="00DD2608"/>
    <w:rsid w:val="00DD6385"/>
    <w:rsid w:val="00DE5F5B"/>
    <w:rsid w:val="00DE7204"/>
    <w:rsid w:val="00DF30BC"/>
    <w:rsid w:val="00E003FE"/>
    <w:rsid w:val="00E01AFF"/>
    <w:rsid w:val="00E01B4D"/>
    <w:rsid w:val="00E02106"/>
    <w:rsid w:val="00E12D28"/>
    <w:rsid w:val="00E16B92"/>
    <w:rsid w:val="00E20E4E"/>
    <w:rsid w:val="00E22D0B"/>
    <w:rsid w:val="00E24C93"/>
    <w:rsid w:val="00E24EC3"/>
    <w:rsid w:val="00E266F6"/>
    <w:rsid w:val="00E26DC1"/>
    <w:rsid w:val="00E30F07"/>
    <w:rsid w:val="00E31D80"/>
    <w:rsid w:val="00E3776C"/>
    <w:rsid w:val="00E41385"/>
    <w:rsid w:val="00E41E8E"/>
    <w:rsid w:val="00E45C0C"/>
    <w:rsid w:val="00E51C8F"/>
    <w:rsid w:val="00E53105"/>
    <w:rsid w:val="00E5473C"/>
    <w:rsid w:val="00E640F1"/>
    <w:rsid w:val="00E6740B"/>
    <w:rsid w:val="00E706E4"/>
    <w:rsid w:val="00E72D40"/>
    <w:rsid w:val="00E7473C"/>
    <w:rsid w:val="00E84D1F"/>
    <w:rsid w:val="00E86AAE"/>
    <w:rsid w:val="00E90B27"/>
    <w:rsid w:val="00E930F2"/>
    <w:rsid w:val="00E93B69"/>
    <w:rsid w:val="00EA1E7D"/>
    <w:rsid w:val="00EA33F8"/>
    <w:rsid w:val="00EA511F"/>
    <w:rsid w:val="00EB4F88"/>
    <w:rsid w:val="00EC7357"/>
    <w:rsid w:val="00ED3C18"/>
    <w:rsid w:val="00F02190"/>
    <w:rsid w:val="00F04FF8"/>
    <w:rsid w:val="00F06AB5"/>
    <w:rsid w:val="00F24A98"/>
    <w:rsid w:val="00F26DE0"/>
    <w:rsid w:val="00F418D0"/>
    <w:rsid w:val="00F41E1F"/>
    <w:rsid w:val="00F43B8B"/>
    <w:rsid w:val="00F534BB"/>
    <w:rsid w:val="00F54438"/>
    <w:rsid w:val="00F54D98"/>
    <w:rsid w:val="00F56591"/>
    <w:rsid w:val="00F62734"/>
    <w:rsid w:val="00F67832"/>
    <w:rsid w:val="00F67B6A"/>
    <w:rsid w:val="00F7520B"/>
    <w:rsid w:val="00F82F0B"/>
    <w:rsid w:val="00F86442"/>
    <w:rsid w:val="00F91897"/>
    <w:rsid w:val="00F9341C"/>
    <w:rsid w:val="00F941BA"/>
    <w:rsid w:val="00FA40EC"/>
    <w:rsid w:val="00FA755F"/>
    <w:rsid w:val="00FB0D87"/>
    <w:rsid w:val="00FB71C1"/>
    <w:rsid w:val="00FC1E2F"/>
    <w:rsid w:val="00FC3878"/>
    <w:rsid w:val="00FC3FF8"/>
    <w:rsid w:val="00FC41CD"/>
    <w:rsid w:val="00FC696F"/>
    <w:rsid w:val="00FD0D3E"/>
    <w:rsid w:val="00FD34EE"/>
    <w:rsid w:val="00FD480C"/>
    <w:rsid w:val="00FD7AEF"/>
    <w:rsid w:val="00FD7F0E"/>
    <w:rsid w:val="00FE5B98"/>
    <w:rsid w:val="00FE6299"/>
    <w:rsid w:val="00FE6A79"/>
    <w:rsid w:val="00FF22ED"/>
    <w:rsid w:val="00FF4FE8"/>
    <w:rsid w:val="00FF5255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E99A5"/>
  <w15:docId w15:val="{11105528-E95A-4A75-9CB1-187AA7F6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030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67B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50">
    <w:name w:val="Заголовок 5 Знак"/>
    <w:basedOn w:val="a0"/>
    <w:link w:val="5"/>
    <w:rsid w:val="00F67B6A"/>
    <w:rPr>
      <w:b/>
      <w:bCs/>
      <w:i/>
      <w:iCs/>
      <w:sz w:val="26"/>
      <w:szCs w:val="26"/>
    </w:rPr>
  </w:style>
  <w:style w:type="paragraph" w:customStyle="1" w:styleId="ConsPlusNonformat">
    <w:name w:val="ConsPlusNonformat"/>
    <w:rsid w:val="00F67B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003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03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030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1496C-C57E-44BD-AA4B-74768465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0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7979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Marina.Chistopolova</dc:creator>
  <cp:lastModifiedBy>Минфин РТ - Гапсаламова Диляра Камилевна</cp:lastModifiedBy>
  <cp:revision>2</cp:revision>
  <cp:lastPrinted>2022-07-28T07:38:00Z</cp:lastPrinted>
  <dcterms:created xsi:type="dcterms:W3CDTF">2022-08-18T13:24:00Z</dcterms:created>
  <dcterms:modified xsi:type="dcterms:W3CDTF">2022-08-18T13:24:00Z</dcterms:modified>
</cp:coreProperties>
</file>