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1B33D2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1995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C1D0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A55807" w:rsidRDefault="00A55807" w:rsidP="008D3F95">
      <w:pPr>
        <w:spacing w:after="1"/>
        <w:ind w:right="5242"/>
        <w:jc w:val="both"/>
        <w:rPr>
          <w:sz w:val="28"/>
        </w:rPr>
      </w:pPr>
    </w:p>
    <w:p w:rsidR="00D9345C" w:rsidRPr="00176C44" w:rsidRDefault="00D9345C" w:rsidP="00176C44">
      <w:pPr>
        <w:spacing w:line="288" w:lineRule="auto"/>
        <w:ind w:right="5668"/>
        <w:jc w:val="both"/>
        <w:rPr>
          <w:sz w:val="28"/>
          <w:szCs w:val="28"/>
        </w:rPr>
      </w:pPr>
      <w:r w:rsidRPr="00176C44">
        <w:rPr>
          <w:sz w:val="28"/>
          <w:szCs w:val="28"/>
        </w:rPr>
        <w:t>О</w:t>
      </w:r>
      <w:r w:rsidR="001A235F" w:rsidRPr="00176C44">
        <w:rPr>
          <w:sz w:val="28"/>
          <w:szCs w:val="28"/>
        </w:rPr>
        <w:t>б утверждении Порядка</w:t>
      </w:r>
      <w:bookmarkStart w:id="0" w:name="P15"/>
      <w:bookmarkEnd w:id="0"/>
      <w:r w:rsidR="001A235F" w:rsidRPr="00176C44">
        <w:rPr>
          <w:sz w:val="28"/>
          <w:szCs w:val="28"/>
        </w:rPr>
        <w:t xml:space="preserve"> предоставления главным распорядителем средств бюджета Республики Татарстан информации о результатах </w:t>
      </w:r>
      <w:r w:rsidR="004F2053">
        <w:rPr>
          <w:sz w:val="28"/>
          <w:szCs w:val="28"/>
        </w:rPr>
        <w:t xml:space="preserve">     </w:t>
      </w:r>
      <w:r w:rsidR="001A235F" w:rsidRPr="00176C44">
        <w:rPr>
          <w:sz w:val="28"/>
          <w:szCs w:val="28"/>
        </w:rPr>
        <w:t xml:space="preserve">рассмотрения дела в суде, наличии </w:t>
      </w:r>
      <w:r w:rsidR="00A55807" w:rsidRPr="00176C44">
        <w:rPr>
          <w:sz w:val="28"/>
          <w:szCs w:val="28"/>
        </w:rPr>
        <w:t xml:space="preserve">          </w:t>
      </w:r>
      <w:r w:rsidR="001A235F" w:rsidRPr="00176C44">
        <w:rPr>
          <w:sz w:val="28"/>
          <w:szCs w:val="28"/>
        </w:rPr>
        <w:t xml:space="preserve">оснований для обжалования </w:t>
      </w:r>
      <w:r w:rsidR="00A55807" w:rsidRPr="00176C44">
        <w:rPr>
          <w:sz w:val="28"/>
          <w:szCs w:val="28"/>
        </w:rPr>
        <w:t xml:space="preserve">  </w:t>
      </w:r>
      <w:r w:rsidR="001A235F" w:rsidRPr="00176C44">
        <w:rPr>
          <w:sz w:val="28"/>
          <w:szCs w:val="28"/>
        </w:rPr>
        <w:t>судебного акта и результатах обжалования судебного акта</w:t>
      </w:r>
    </w:p>
    <w:p w:rsidR="00A55807" w:rsidRPr="00176C44" w:rsidRDefault="00A55807" w:rsidP="00176C44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</w:p>
    <w:p w:rsidR="00A55807" w:rsidRPr="00176C44" w:rsidRDefault="00A55807" w:rsidP="00176C44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</w:p>
    <w:p w:rsidR="00787B86" w:rsidRDefault="001A235F" w:rsidP="004F2053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176C44">
        <w:rPr>
          <w:sz w:val="28"/>
          <w:szCs w:val="28"/>
        </w:rPr>
        <w:t xml:space="preserve">В соответствии с </w:t>
      </w:r>
      <w:hyperlink r:id="rId9" w:history="1">
        <w:r w:rsidRPr="00176C44">
          <w:rPr>
            <w:sz w:val="28"/>
            <w:szCs w:val="28"/>
          </w:rPr>
          <w:t>абзацами вторым</w:t>
        </w:r>
      </w:hyperlink>
      <w:r w:rsidRPr="00176C44">
        <w:rPr>
          <w:sz w:val="28"/>
          <w:szCs w:val="28"/>
        </w:rPr>
        <w:t xml:space="preserve"> и </w:t>
      </w:r>
      <w:hyperlink r:id="rId10" w:history="1">
        <w:r w:rsidRPr="00176C44">
          <w:rPr>
            <w:sz w:val="28"/>
            <w:szCs w:val="28"/>
          </w:rPr>
          <w:t>третьим пункта 3 статьи 242</w:t>
        </w:r>
        <w:r w:rsidRPr="00176C44">
          <w:rPr>
            <w:sz w:val="28"/>
            <w:szCs w:val="28"/>
            <w:vertAlign w:val="superscript"/>
          </w:rPr>
          <w:t>2</w:t>
        </w:r>
      </w:hyperlink>
      <w:r w:rsidRPr="00176C44">
        <w:rPr>
          <w:sz w:val="28"/>
          <w:szCs w:val="28"/>
        </w:rPr>
        <w:t xml:space="preserve"> Бюджетного кодекса Российской Федерации</w:t>
      </w:r>
      <w:r w:rsidR="00787B86" w:rsidRPr="00176C44">
        <w:rPr>
          <w:sz w:val="28"/>
          <w:szCs w:val="28"/>
        </w:rPr>
        <w:t xml:space="preserve"> п</w:t>
      </w:r>
      <w:r w:rsidR="00D9345C" w:rsidRPr="00176C44">
        <w:rPr>
          <w:sz w:val="28"/>
          <w:szCs w:val="28"/>
        </w:rPr>
        <w:t xml:space="preserve"> р и к а з ы в а ю:</w:t>
      </w:r>
    </w:p>
    <w:p w:rsidR="004F2053" w:rsidRPr="00176C44" w:rsidRDefault="004F2053" w:rsidP="004F2053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</w:p>
    <w:p w:rsidR="00645AFF" w:rsidRDefault="00787B86" w:rsidP="00176C44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 w:rsidRPr="00176C44">
        <w:rPr>
          <w:sz w:val="28"/>
          <w:szCs w:val="28"/>
        </w:rPr>
        <w:t>У</w:t>
      </w:r>
      <w:r w:rsidR="001A235F" w:rsidRPr="00176C44">
        <w:rPr>
          <w:sz w:val="28"/>
          <w:szCs w:val="28"/>
        </w:rPr>
        <w:t xml:space="preserve">твердить прилагаемый </w:t>
      </w:r>
      <w:hyperlink w:anchor="Par35" w:history="1">
        <w:r w:rsidR="001A235F" w:rsidRPr="00176C44">
          <w:rPr>
            <w:sz w:val="28"/>
            <w:szCs w:val="28"/>
          </w:rPr>
          <w:t>Порядок</w:t>
        </w:r>
      </w:hyperlink>
      <w:r w:rsidR="001A235F" w:rsidRPr="00176C44">
        <w:rPr>
          <w:sz w:val="28"/>
          <w:szCs w:val="28"/>
        </w:rPr>
        <w:t xml:space="preserve"> представления главным распорядителем средств бюджета Республики Татарстан в Министерство финансов Республики Татарстан информации о результатах рассмотрения дела в суде, наличии оснований для обжалования судебного акта и о результатах обжалования судебного акта.</w:t>
      </w:r>
    </w:p>
    <w:p w:rsidR="004F2053" w:rsidRDefault="004F2053" w:rsidP="00176C44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</w:p>
    <w:p w:rsidR="004F2053" w:rsidRPr="00176C44" w:rsidRDefault="004F2053" w:rsidP="00176C44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</w:p>
    <w:p w:rsidR="00663EFA" w:rsidRPr="00176C44" w:rsidRDefault="00D9345C" w:rsidP="00176C44">
      <w:pPr>
        <w:spacing w:line="288" w:lineRule="auto"/>
        <w:jc w:val="both"/>
        <w:rPr>
          <w:sz w:val="28"/>
          <w:szCs w:val="28"/>
        </w:rPr>
        <w:sectPr w:rsidR="00663EFA" w:rsidRPr="00176C4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5" w:h="16838"/>
          <w:pgMar w:top="1134" w:right="567" w:bottom="1134" w:left="1134" w:header="0" w:footer="0" w:gutter="0"/>
          <w:cols w:space="720"/>
          <w:noEndnote/>
        </w:sectPr>
      </w:pPr>
      <w:r w:rsidRPr="00176C44">
        <w:rPr>
          <w:sz w:val="28"/>
          <w:szCs w:val="28"/>
        </w:rPr>
        <w:t xml:space="preserve">Министр                                                                                               </w:t>
      </w:r>
      <w:r w:rsidRPr="00176C44">
        <w:rPr>
          <w:sz w:val="28"/>
          <w:szCs w:val="28"/>
        </w:rPr>
        <w:tab/>
      </w:r>
      <w:r w:rsidR="007941E0" w:rsidRPr="00176C44">
        <w:rPr>
          <w:sz w:val="28"/>
          <w:szCs w:val="28"/>
        </w:rPr>
        <w:t xml:space="preserve">      </w:t>
      </w:r>
      <w:proofErr w:type="spellStart"/>
      <w:r w:rsidR="00663EFA" w:rsidRPr="00176C44">
        <w:rPr>
          <w:sz w:val="28"/>
          <w:szCs w:val="28"/>
        </w:rPr>
        <w:t>Р.Р.Гайзатулл</w:t>
      </w:r>
      <w:r w:rsidR="001A235F" w:rsidRPr="00176C44">
        <w:rPr>
          <w:sz w:val="28"/>
          <w:szCs w:val="28"/>
        </w:rPr>
        <w:t>ин</w:t>
      </w:r>
      <w:proofErr w:type="spellEnd"/>
    </w:p>
    <w:p w:rsidR="001A235F" w:rsidRPr="00176C44" w:rsidRDefault="001A235F" w:rsidP="00176C44">
      <w:pPr>
        <w:autoSpaceDE w:val="0"/>
        <w:autoSpaceDN w:val="0"/>
        <w:adjustRightInd w:val="0"/>
        <w:spacing w:line="288" w:lineRule="auto"/>
        <w:jc w:val="right"/>
        <w:outlineLvl w:val="0"/>
        <w:rPr>
          <w:sz w:val="28"/>
          <w:szCs w:val="28"/>
        </w:rPr>
      </w:pPr>
      <w:r w:rsidRPr="00176C44">
        <w:rPr>
          <w:sz w:val="28"/>
          <w:szCs w:val="28"/>
        </w:rPr>
        <w:t>Утвержден</w:t>
      </w:r>
    </w:p>
    <w:p w:rsidR="001A235F" w:rsidRPr="00176C44" w:rsidRDefault="001A235F" w:rsidP="00176C44">
      <w:pPr>
        <w:autoSpaceDE w:val="0"/>
        <w:autoSpaceDN w:val="0"/>
        <w:adjustRightInd w:val="0"/>
        <w:spacing w:line="288" w:lineRule="auto"/>
        <w:jc w:val="right"/>
        <w:rPr>
          <w:sz w:val="28"/>
          <w:szCs w:val="28"/>
        </w:rPr>
      </w:pPr>
      <w:r w:rsidRPr="00176C44">
        <w:rPr>
          <w:sz w:val="28"/>
          <w:szCs w:val="28"/>
        </w:rPr>
        <w:t>приказом Министерства финансов</w:t>
      </w:r>
    </w:p>
    <w:p w:rsidR="001A235F" w:rsidRPr="00176C44" w:rsidRDefault="005771BD" w:rsidP="00176C44">
      <w:pPr>
        <w:autoSpaceDE w:val="0"/>
        <w:autoSpaceDN w:val="0"/>
        <w:adjustRightInd w:val="0"/>
        <w:spacing w:line="288" w:lineRule="auto"/>
        <w:jc w:val="right"/>
        <w:rPr>
          <w:sz w:val="28"/>
          <w:szCs w:val="28"/>
        </w:rPr>
      </w:pPr>
      <w:r w:rsidRPr="00176C44">
        <w:rPr>
          <w:sz w:val="28"/>
          <w:szCs w:val="28"/>
        </w:rPr>
        <w:t>Республики Татарстан</w:t>
      </w:r>
    </w:p>
    <w:p w:rsidR="001A235F" w:rsidRPr="00176C44" w:rsidRDefault="00EF42F3" w:rsidP="00176C44">
      <w:pPr>
        <w:autoSpaceDE w:val="0"/>
        <w:autoSpaceDN w:val="0"/>
        <w:adjustRightInd w:val="0"/>
        <w:spacing w:line="288" w:lineRule="auto"/>
        <w:jc w:val="right"/>
        <w:rPr>
          <w:sz w:val="28"/>
          <w:szCs w:val="28"/>
        </w:rPr>
      </w:pPr>
      <w:r w:rsidRPr="00176C44">
        <w:rPr>
          <w:sz w:val="28"/>
          <w:szCs w:val="28"/>
        </w:rPr>
        <w:t>о</w:t>
      </w:r>
      <w:r w:rsidR="001A235F" w:rsidRPr="00176C44">
        <w:rPr>
          <w:sz w:val="28"/>
          <w:szCs w:val="28"/>
        </w:rPr>
        <w:t>т</w:t>
      </w:r>
      <w:r w:rsidRPr="00176C44">
        <w:rPr>
          <w:sz w:val="28"/>
          <w:szCs w:val="28"/>
        </w:rPr>
        <w:t xml:space="preserve"> </w:t>
      </w:r>
      <w:r w:rsidR="005771BD" w:rsidRPr="00176C44">
        <w:rPr>
          <w:sz w:val="28"/>
          <w:szCs w:val="28"/>
        </w:rPr>
        <w:t>____________ №______</w:t>
      </w:r>
    </w:p>
    <w:p w:rsidR="001A235F" w:rsidRPr="00176C44" w:rsidRDefault="001A235F" w:rsidP="00176C44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944708" w:rsidRPr="00176C44" w:rsidRDefault="00944708" w:rsidP="00176C44">
      <w:pPr>
        <w:autoSpaceDE w:val="0"/>
        <w:autoSpaceDN w:val="0"/>
        <w:adjustRightInd w:val="0"/>
        <w:spacing w:line="288" w:lineRule="auto"/>
        <w:jc w:val="center"/>
        <w:rPr>
          <w:bCs/>
          <w:sz w:val="28"/>
          <w:szCs w:val="28"/>
        </w:rPr>
      </w:pPr>
      <w:bookmarkStart w:id="1" w:name="Par35"/>
      <w:bookmarkEnd w:id="1"/>
      <w:r w:rsidRPr="00176C44">
        <w:rPr>
          <w:bCs/>
          <w:sz w:val="28"/>
          <w:szCs w:val="28"/>
        </w:rPr>
        <w:t>Порядок</w:t>
      </w:r>
    </w:p>
    <w:p w:rsidR="001A235F" w:rsidRPr="00176C44" w:rsidRDefault="00944708" w:rsidP="00176C44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176C44">
        <w:rPr>
          <w:bCs/>
          <w:sz w:val="28"/>
          <w:szCs w:val="28"/>
        </w:rPr>
        <w:t xml:space="preserve"> </w:t>
      </w:r>
      <w:r w:rsidRPr="00176C44">
        <w:rPr>
          <w:sz w:val="28"/>
          <w:szCs w:val="28"/>
        </w:rPr>
        <w:t>представления главным распорядителем средств бюджета Республики Татарстан в Министерство финансов Республики Татарстан информации о результатах рассмотрения дела в суде, наличии оснований для обжалования судебного акта и о результатах обжалования судебного акта</w:t>
      </w:r>
    </w:p>
    <w:p w:rsidR="00944708" w:rsidRPr="00176C44" w:rsidRDefault="00944708" w:rsidP="00176C44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</w:p>
    <w:p w:rsidR="00F310C9" w:rsidRPr="00176C44" w:rsidRDefault="001A235F" w:rsidP="00176C44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176C44">
        <w:rPr>
          <w:sz w:val="28"/>
          <w:szCs w:val="28"/>
        </w:rPr>
        <w:t xml:space="preserve">1. Настоящий Порядок устанавливает правила представления главным распорядителем средств бюджета </w:t>
      </w:r>
      <w:r w:rsidR="00A55807" w:rsidRPr="00176C44">
        <w:rPr>
          <w:sz w:val="28"/>
          <w:szCs w:val="28"/>
        </w:rPr>
        <w:t xml:space="preserve">Республики Татарстан </w:t>
      </w:r>
      <w:r w:rsidRPr="00176C44">
        <w:rPr>
          <w:sz w:val="28"/>
          <w:szCs w:val="28"/>
        </w:rPr>
        <w:t xml:space="preserve">в Министерство финансов </w:t>
      </w:r>
      <w:r w:rsidR="00A55807" w:rsidRPr="00176C44">
        <w:rPr>
          <w:sz w:val="28"/>
          <w:szCs w:val="28"/>
        </w:rPr>
        <w:t xml:space="preserve">Республики Татарстан </w:t>
      </w:r>
      <w:r w:rsidRPr="00176C44">
        <w:rPr>
          <w:sz w:val="28"/>
          <w:szCs w:val="28"/>
        </w:rPr>
        <w:t>(далее - Министерство) информации о результатах рассмотрения дела в суде, наличии оснований для обжалования судебного акта и результатах обжалования судебного акта.</w:t>
      </w:r>
    </w:p>
    <w:p w:rsidR="00C21824" w:rsidRPr="00176C44" w:rsidRDefault="001A235F" w:rsidP="00176C44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176C44">
        <w:rPr>
          <w:sz w:val="28"/>
          <w:szCs w:val="28"/>
        </w:rPr>
        <w:t>2. Главный распорядитель средст</w:t>
      </w:r>
      <w:r w:rsidR="00E465F4" w:rsidRPr="00176C44">
        <w:rPr>
          <w:sz w:val="28"/>
          <w:szCs w:val="28"/>
        </w:rPr>
        <w:t xml:space="preserve">в </w:t>
      </w:r>
      <w:r w:rsidRPr="00176C44">
        <w:rPr>
          <w:sz w:val="28"/>
          <w:szCs w:val="28"/>
        </w:rPr>
        <w:t xml:space="preserve"> бюджета</w:t>
      </w:r>
      <w:r w:rsidR="00E465F4" w:rsidRPr="00176C44">
        <w:rPr>
          <w:sz w:val="28"/>
          <w:szCs w:val="28"/>
        </w:rPr>
        <w:t xml:space="preserve"> Республики Татарстан</w:t>
      </w:r>
      <w:r w:rsidRPr="00176C44">
        <w:rPr>
          <w:sz w:val="28"/>
          <w:szCs w:val="28"/>
        </w:rPr>
        <w:t>, представлявший в суде интересы Р</w:t>
      </w:r>
      <w:r w:rsidR="00E465F4" w:rsidRPr="00176C44">
        <w:rPr>
          <w:sz w:val="28"/>
          <w:szCs w:val="28"/>
        </w:rPr>
        <w:t xml:space="preserve">еспублики Татарстан </w:t>
      </w:r>
      <w:r w:rsidRPr="00176C44">
        <w:rPr>
          <w:sz w:val="28"/>
          <w:szCs w:val="28"/>
        </w:rPr>
        <w:t xml:space="preserve">в соответствии с </w:t>
      </w:r>
      <w:hyperlink r:id="rId17" w:history="1">
        <w:r w:rsidRPr="00176C44">
          <w:rPr>
            <w:sz w:val="28"/>
            <w:szCs w:val="28"/>
          </w:rPr>
          <w:t>пунктом 3 статьи 158</w:t>
        </w:r>
      </w:hyperlink>
      <w:r w:rsidRPr="00176C44">
        <w:rPr>
          <w:sz w:val="28"/>
          <w:szCs w:val="28"/>
        </w:rPr>
        <w:t xml:space="preserve"> Бюджетного кодекса Российской Федерации либо выступавший в суде в качестве ответчика по искам (заявлениям) о взыскании денежных средств за счет казны </w:t>
      </w:r>
      <w:r w:rsidR="0054693A" w:rsidRPr="00176C44">
        <w:rPr>
          <w:sz w:val="28"/>
          <w:szCs w:val="28"/>
        </w:rPr>
        <w:t xml:space="preserve">Республики Татарстан </w:t>
      </w:r>
      <w:r w:rsidRPr="00176C44">
        <w:rPr>
          <w:sz w:val="28"/>
          <w:szCs w:val="28"/>
        </w:rPr>
        <w:t>или бюджета</w:t>
      </w:r>
      <w:r w:rsidR="0054693A" w:rsidRPr="00176C44">
        <w:rPr>
          <w:sz w:val="28"/>
          <w:szCs w:val="28"/>
        </w:rPr>
        <w:t xml:space="preserve"> Республики Татарстан</w:t>
      </w:r>
      <w:r w:rsidRPr="00176C44">
        <w:rPr>
          <w:sz w:val="28"/>
          <w:szCs w:val="28"/>
        </w:rPr>
        <w:t xml:space="preserve"> (далее - главный распорядитель), в сроки, установленные в </w:t>
      </w:r>
      <w:r w:rsidR="0054693A" w:rsidRPr="00176C44">
        <w:rPr>
          <w:sz w:val="28"/>
          <w:szCs w:val="28"/>
        </w:rPr>
        <w:t xml:space="preserve">абзаце втором </w:t>
      </w:r>
      <w:hyperlink r:id="rId18" w:history="1">
        <w:r w:rsidRPr="00176C44">
          <w:rPr>
            <w:sz w:val="28"/>
            <w:szCs w:val="28"/>
          </w:rPr>
          <w:t>пункт</w:t>
        </w:r>
        <w:r w:rsidR="0054693A" w:rsidRPr="00176C44">
          <w:rPr>
            <w:sz w:val="28"/>
            <w:szCs w:val="28"/>
          </w:rPr>
          <w:t>а 3</w:t>
        </w:r>
        <w:r w:rsidRPr="00176C44">
          <w:rPr>
            <w:sz w:val="28"/>
            <w:szCs w:val="28"/>
          </w:rPr>
          <w:t xml:space="preserve"> статьи 242</w:t>
        </w:r>
        <w:r w:rsidRPr="00176C44">
          <w:rPr>
            <w:sz w:val="28"/>
            <w:szCs w:val="28"/>
            <w:vertAlign w:val="superscript"/>
          </w:rPr>
          <w:t>2</w:t>
        </w:r>
      </w:hyperlink>
      <w:r w:rsidRPr="00176C44">
        <w:rPr>
          <w:sz w:val="28"/>
          <w:szCs w:val="28"/>
        </w:rPr>
        <w:t xml:space="preserve"> Бюджетного кодекса Российской Федерации, обязан представить в Министерство финансов </w:t>
      </w:r>
      <w:r w:rsidR="00C21824" w:rsidRPr="00176C44">
        <w:rPr>
          <w:sz w:val="28"/>
          <w:szCs w:val="28"/>
        </w:rPr>
        <w:t>Республики Татарстан</w:t>
      </w:r>
      <w:r w:rsidRPr="00176C44">
        <w:rPr>
          <w:sz w:val="28"/>
          <w:szCs w:val="28"/>
        </w:rPr>
        <w:t xml:space="preserve"> </w:t>
      </w:r>
      <w:r w:rsidR="00713400" w:rsidRPr="00176C44">
        <w:rPr>
          <w:sz w:val="28"/>
          <w:szCs w:val="28"/>
        </w:rPr>
        <w:t>посредством единой межведомственной системы электронного документооборота</w:t>
      </w:r>
      <w:r w:rsidR="00BD4AC5" w:rsidRPr="00176C44">
        <w:rPr>
          <w:sz w:val="28"/>
          <w:szCs w:val="28"/>
        </w:rPr>
        <w:t xml:space="preserve"> Республики Татарстан</w:t>
      </w:r>
      <w:r w:rsidRPr="00176C44">
        <w:rPr>
          <w:sz w:val="28"/>
          <w:szCs w:val="28"/>
        </w:rPr>
        <w:t>, а при отсутствии технической возможности - в виде документа на бумажном носителе, подписанного руководителем главного распорядителя или уполномоченным им лицом, информацию о результатах рассмотрения дела в суде, о наличии оснований для обжалования судебного акта и о результатах обжалования судебного акта.</w:t>
      </w:r>
    </w:p>
    <w:p w:rsidR="007D2EA8" w:rsidRPr="00176C44" w:rsidRDefault="001A235F" w:rsidP="00176C44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176C44">
        <w:rPr>
          <w:sz w:val="28"/>
          <w:szCs w:val="28"/>
        </w:rPr>
        <w:t xml:space="preserve">3. Информация о результатах рассмотрения дела в суде, о наличии оснований для обжалования судебного акта и результатах обжалования судебного акта представляется главным распорядителем вместе с копией судебного акта, принятого по делу, за исключением случаев, когда текст судебного акта размещен на официальных сайтах Верховного Суда Российской Федерации, судов общей юрисдикции и арбитражных судов в информационно-телекоммуникационной сети </w:t>
      </w:r>
      <w:r w:rsidR="00B77E5C" w:rsidRPr="00176C44">
        <w:rPr>
          <w:sz w:val="28"/>
          <w:szCs w:val="28"/>
        </w:rPr>
        <w:t>«</w:t>
      </w:r>
      <w:r w:rsidRPr="00176C44">
        <w:rPr>
          <w:sz w:val="28"/>
          <w:szCs w:val="28"/>
        </w:rPr>
        <w:t>Интернет</w:t>
      </w:r>
      <w:r w:rsidR="00B77E5C" w:rsidRPr="00176C44">
        <w:rPr>
          <w:sz w:val="28"/>
          <w:szCs w:val="28"/>
        </w:rPr>
        <w:t>»</w:t>
      </w:r>
      <w:r w:rsidRPr="00176C44">
        <w:rPr>
          <w:sz w:val="28"/>
          <w:szCs w:val="28"/>
        </w:rPr>
        <w:t>.</w:t>
      </w:r>
    </w:p>
    <w:p w:rsidR="001A235F" w:rsidRPr="00176C44" w:rsidRDefault="001A235F" w:rsidP="00176C44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176C44">
        <w:rPr>
          <w:sz w:val="28"/>
          <w:szCs w:val="28"/>
        </w:rPr>
        <w:t>4. Информация о результатах рассмотрения дела в суде апелляционной, кассационной или надзорной инстанции должна содержать наименование суда первой инстанции, а также дату принятия судебного акта и номер дела в суде первой инстанции.</w:t>
      </w:r>
    </w:p>
    <w:sectPr w:rsidR="001A235F" w:rsidRPr="00176C44" w:rsidSect="00960A7D">
      <w:headerReference w:type="default" r:id="rId19"/>
      <w:type w:val="continuous"/>
      <w:pgSz w:w="11906" w:h="16838" w:code="9"/>
      <w:pgMar w:top="1134" w:right="567" w:bottom="1134" w:left="1134" w:header="284" w:footer="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D0F" w:rsidRDefault="00CC1D0F">
      <w:r>
        <w:separator/>
      </w:r>
    </w:p>
  </w:endnote>
  <w:endnote w:type="continuationSeparator" w:id="0">
    <w:p w:rsidR="00CC1D0F" w:rsidRDefault="00CC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0C" w:rsidRDefault="000D44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0C" w:rsidRDefault="000D44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0C" w:rsidRDefault="000D44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D0F" w:rsidRDefault="00CC1D0F">
      <w:r>
        <w:separator/>
      </w:r>
    </w:p>
  </w:footnote>
  <w:footnote w:type="continuationSeparator" w:id="0">
    <w:p w:rsidR="00CC1D0F" w:rsidRDefault="00CC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40C" w:rsidRDefault="000D44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4E" w:rsidRDefault="00637C4E">
    <w:pPr>
      <w:pStyle w:val="a3"/>
      <w:jc w:val="center"/>
    </w:pPr>
  </w:p>
  <w:p w:rsidR="00637C4E" w:rsidRDefault="00637C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4E" w:rsidRPr="007D2EA8" w:rsidRDefault="007D2EA8" w:rsidP="007D2EA8">
    <w:pPr>
      <w:pStyle w:val="a3"/>
      <w:jc w:val="center"/>
      <w:rPr>
        <w:sz w:val="28"/>
        <w:szCs w:val="28"/>
      </w:rPr>
    </w:pPr>
    <w:r w:rsidRPr="007D2EA8">
      <w:rPr>
        <w:sz w:val="28"/>
        <w:szCs w:val="28"/>
      </w:rP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4E" w:rsidRDefault="00637C4E">
    <w:pPr>
      <w:pStyle w:val="a3"/>
      <w:jc w:val="center"/>
    </w:pPr>
  </w:p>
  <w:p w:rsidR="00637C4E" w:rsidRDefault="00637C4E">
    <w:pPr>
      <w:pStyle w:val="a3"/>
      <w:jc w:val="center"/>
    </w:pPr>
  </w:p>
  <w:p w:rsidR="00637C4E" w:rsidRPr="002D2AD1" w:rsidRDefault="00CC1D0F">
    <w:pPr>
      <w:pStyle w:val="a3"/>
      <w:jc w:val="center"/>
      <w:rPr>
        <w:sz w:val="28"/>
        <w:szCs w:val="28"/>
      </w:rPr>
    </w:pPr>
    <w:sdt>
      <w:sdtPr>
        <w:id w:val="1531530667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0D440C">
          <w:rPr>
            <w:sz w:val="28"/>
            <w:szCs w:val="28"/>
            <w:lang w:val="en-US"/>
          </w:rPr>
          <w:t>3</w:t>
        </w:r>
      </w:sdtContent>
    </w:sdt>
  </w:p>
  <w:p w:rsidR="00637C4E" w:rsidRDefault="00637C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78F3"/>
    <w:multiLevelType w:val="hybridMultilevel"/>
    <w:tmpl w:val="CC208C7A"/>
    <w:lvl w:ilvl="0" w:tplc="48DEE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C60A9A"/>
    <w:multiLevelType w:val="hybridMultilevel"/>
    <w:tmpl w:val="775E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85C5E"/>
    <w:multiLevelType w:val="hybridMultilevel"/>
    <w:tmpl w:val="4AB46858"/>
    <w:lvl w:ilvl="0" w:tplc="86B4354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D2"/>
    <w:rsid w:val="00001FC1"/>
    <w:rsid w:val="00003122"/>
    <w:rsid w:val="000032ED"/>
    <w:rsid w:val="00005089"/>
    <w:rsid w:val="00006A09"/>
    <w:rsid w:val="000108C2"/>
    <w:rsid w:val="00016EEF"/>
    <w:rsid w:val="000220C6"/>
    <w:rsid w:val="00030471"/>
    <w:rsid w:val="000330BA"/>
    <w:rsid w:val="0003335A"/>
    <w:rsid w:val="00037549"/>
    <w:rsid w:val="00040103"/>
    <w:rsid w:val="0004263B"/>
    <w:rsid w:val="000430CA"/>
    <w:rsid w:val="00043326"/>
    <w:rsid w:val="00051CD7"/>
    <w:rsid w:val="000561A0"/>
    <w:rsid w:val="00057354"/>
    <w:rsid w:val="00065CD2"/>
    <w:rsid w:val="00071BB3"/>
    <w:rsid w:val="00071C21"/>
    <w:rsid w:val="000737C4"/>
    <w:rsid w:val="00074186"/>
    <w:rsid w:val="00076A7B"/>
    <w:rsid w:val="000843D7"/>
    <w:rsid w:val="000847B2"/>
    <w:rsid w:val="00090D76"/>
    <w:rsid w:val="00094464"/>
    <w:rsid w:val="000A74BE"/>
    <w:rsid w:val="000A7FD3"/>
    <w:rsid w:val="000B1577"/>
    <w:rsid w:val="000B2127"/>
    <w:rsid w:val="000B3B23"/>
    <w:rsid w:val="000B5AF6"/>
    <w:rsid w:val="000B5C61"/>
    <w:rsid w:val="000B6D75"/>
    <w:rsid w:val="000C7A74"/>
    <w:rsid w:val="000D4035"/>
    <w:rsid w:val="000D440C"/>
    <w:rsid w:val="000D63AA"/>
    <w:rsid w:val="000D6EDE"/>
    <w:rsid w:val="000D76F8"/>
    <w:rsid w:val="000E20B9"/>
    <w:rsid w:val="000E3090"/>
    <w:rsid w:val="000E5297"/>
    <w:rsid w:val="000E64FE"/>
    <w:rsid w:val="000E7321"/>
    <w:rsid w:val="000F080F"/>
    <w:rsid w:val="000F08AA"/>
    <w:rsid w:val="000F4142"/>
    <w:rsid w:val="001049A5"/>
    <w:rsid w:val="00104AD6"/>
    <w:rsid w:val="00105EC7"/>
    <w:rsid w:val="00106C7E"/>
    <w:rsid w:val="001134C2"/>
    <w:rsid w:val="00115E99"/>
    <w:rsid w:val="00121BEF"/>
    <w:rsid w:val="00122EF4"/>
    <w:rsid w:val="00123BD0"/>
    <w:rsid w:val="00130931"/>
    <w:rsid w:val="001313B5"/>
    <w:rsid w:val="00131823"/>
    <w:rsid w:val="001330DE"/>
    <w:rsid w:val="00133170"/>
    <w:rsid w:val="001337B1"/>
    <w:rsid w:val="00136566"/>
    <w:rsid w:val="00142F08"/>
    <w:rsid w:val="0014341F"/>
    <w:rsid w:val="0014444D"/>
    <w:rsid w:val="0015139C"/>
    <w:rsid w:val="0015440B"/>
    <w:rsid w:val="00160CFD"/>
    <w:rsid w:val="00161D0F"/>
    <w:rsid w:val="00162984"/>
    <w:rsid w:val="001658FC"/>
    <w:rsid w:val="001735E7"/>
    <w:rsid w:val="00173A1B"/>
    <w:rsid w:val="00174F09"/>
    <w:rsid w:val="00176C44"/>
    <w:rsid w:val="001843F5"/>
    <w:rsid w:val="00184496"/>
    <w:rsid w:val="00184AFF"/>
    <w:rsid w:val="00190F03"/>
    <w:rsid w:val="001929BC"/>
    <w:rsid w:val="00193CF0"/>
    <w:rsid w:val="00195CED"/>
    <w:rsid w:val="001973A6"/>
    <w:rsid w:val="001A235F"/>
    <w:rsid w:val="001A5017"/>
    <w:rsid w:val="001B016C"/>
    <w:rsid w:val="001B33D2"/>
    <w:rsid w:val="001C11EA"/>
    <w:rsid w:val="001C1817"/>
    <w:rsid w:val="001C18E7"/>
    <w:rsid w:val="001C36EE"/>
    <w:rsid w:val="001C5E54"/>
    <w:rsid w:val="001C774E"/>
    <w:rsid w:val="001D3030"/>
    <w:rsid w:val="001D49F7"/>
    <w:rsid w:val="001D6C47"/>
    <w:rsid w:val="001D7302"/>
    <w:rsid w:val="001E0292"/>
    <w:rsid w:val="001E2B75"/>
    <w:rsid w:val="001E7A09"/>
    <w:rsid w:val="001F25A2"/>
    <w:rsid w:val="00203851"/>
    <w:rsid w:val="00205AB1"/>
    <w:rsid w:val="002071BA"/>
    <w:rsid w:val="0021297D"/>
    <w:rsid w:val="00224233"/>
    <w:rsid w:val="002303BE"/>
    <w:rsid w:val="0023735E"/>
    <w:rsid w:val="00237B18"/>
    <w:rsid w:val="0024424F"/>
    <w:rsid w:val="00255D06"/>
    <w:rsid w:val="002564E1"/>
    <w:rsid w:val="002609FF"/>
    <w:rsid w:val="00261A44"/>
    <w:rsid w:val="00270E02"/>
    <w:rsid w:val="00271C2E"/>
    <w:rsid w:val="002725E6"/>
    <w:rsid w:val="002726DC"/>
    <w:rsid w:val="00280CD5"/>
    <w:rsid w:val="00282165"/>
    <w:rsid w:val="00284638"/>
    <w:rsid w:val="00286D3A"/>
    <w:rsid w:val="002910A4"/>
    <w:rsid w:val="00295723"/>
    <w:rsid w:val="002972BD"/>
    <w:rsid w:val="002A554B"/>
    <w:rsid w:val="002A567D"/>
    <w:rsid w:val="002A666E"/>
    <w:rsid w:val="002A6D6A"/>
    <w:rsid w:val="002B0EA9"/>
    <w:rsid w:val="002B199C"/>
    <w:rsid w:val="002B1DDC"/>
    <w:rsid w:val="002B3FFD"/>
    <w:rsid w:val="002B4205"/>
    <w:rsid w:val="002B4DD0"/>
    <w:rsid w:val="002B579E"/>
    <w:rsid w:val="002C473D"/>
    <w:rsid w:val="002C6C85"/>
    <w:rsid w:val="002C73A8"/>
    <w:rsid w:val="002C77F1"/>
    <w:rsid w:val="002D02DD"/>
    <w:rsid w:val="002D0698"/>
    <w:rsid w:val="002D1AD8"/>
    <w:rsid w:val="002D2AD1"/>
    <w:rsid w:val="002D5A88"/>
    <w:rsid w:val="002E0FAA"/>
    <w:rsid w:val="002E4431"/>
    <w:rsid w:val="002F08AF"/>
    <w:rsid w:val="002F3D2D"/>
    <w:rsid w:val="002F4315"/>
    <w:rsid w:val="002F4CA9"/>
    <w:rsid w:val="002F708D"/>
    <w:rsid w:val="002F7C9F"/>
    <w:rsid w:val="003013E4"/>
    <w:rsid w:val="00301827"/>
    <w:rsid w:val="00304E8B"/>
    <w:rsid w:val="00305E58"/>
    <w:rsid w:val="003129E2"/>
    <w:rsid w:val="003156AB"/>
    <w:rsid w:val="00316606"/>
    <w:rsid w:val="00316B9D"/>
    <w:rsid w:val="00316CA9"/>
    <w:rsid w:val="003249B6"/>
    <w:rsid w:val="00330EB3"/>
    <w:rsid w:val="00340FD7"/>
    <w:rsid w:val="00342DBD"/>
    <w:rsid w:val="0034357E"/>
    <w:rsid w:val="00345AED"/>
    <w:rsid w:val="0034733C"/>
    <w:rsid w:val="0034765D"/>
    <w:rsid w:val="00347A73"/>
    <w:rsid w:val="003536DB"/>
    <w:rsid w:val="00354725"/>
    <w:rsid w:val="00355A71"/>
    <w:rsid w:val="00356E69"/>
    <w:rsid w:val="003601DD"/>
    <w:rsid w:val="003633E1"/>
    <w:rsid w:val="0036382D"/>
    <w:rsid w:val="00364980"/>
    <w:rsid w:val="00366F51"/>
    <w:rsid w:val="00366FC9"/>
    <w:rsid w:val="0037039C"/>
    <w:rsid w:val="00374145"/>
    <w:rsid w:val="00374ACA"/>
    <w:rsid w:val="00376FA6"/>
    <w:rsid w:val="00385F47"/>
    <w:rsid w:val="0038669F"/>
    <w:rsid w:val="00393AE5"/>
    <w:rsid w:val="00393D1C"/>
    <w:rsid w:val="00394358"/>
    <w:rsid w:val="003A3A7C"/>
    <w:rsid w:val="003A669D"/>
    <w:rsid w:val="003A7614"/>
    <w:rsid w:val="003A7CD2"/>
    <w:rsid w:val="003B15CB"/>
    <w:rsid w:val="003B2373"/>
    <w:rsid w:val="003C391A"/>
    <w:rsid w:val="003C49F3"/>
    <w:rsid w:val="003D3788"/>
    <w:rsid w:val="003D521E"/>
    <w:rsid w:val="003D5E77"/>
    <w:rsid w:val="003D76FD"/>
    <w:rsid w:val="003D7730"/>
    <w:rsid w:val="003E2A24"/>
    <w:rsid w:val="003E4176"/>
    <w:rsid w:val="003E5C09"/>
    <w:rsid w:val="003E5D28"/>
    <w:rsid w:val="003F4D50"/>
    <w:rsid w:val="003F6140"/>
    <w:rsid w:val="003F6C1B"/>
    <w:rsid w:val="00404CB6"/>
    <w:rsid w:val="004075F5"/>
    <w:rsid w:val="00411D23"/>
    <w:rsid w:val="00412807"/>
    <w:rsid w:val="004130C7"/>
    <w:rsid w:val="00415071"/>
    <w:rsid w:val="004152F7"/>
    <w:rsid w:val="00416817"/>
    <w:rsid w:val="00416D60"/>
    <w:rsid w:val="00417600"/>
    <w:rsid w:val="004219A3"/>
    <w:rsid w:val="0042217A"/>
    <w:rsid w:val="004243EE"/>
    <w:rsid w:val="00431CCD"/>
    <w:rsid w:val="00433DAA"/>
    <w:rsid w:val="00435862"/>
    <w:rsid w:val="00440A02"/>
    <w:rsid w:val="0044249A"/>
    <w:rsid w:val="0044291C"/>
    <w:rsid w:val="00444AC9"/>
    <w:rsid w:val="00444C02"/>
    <w:rsid w:val="00450C3F"/>
    <w:rsid w:val="004551F7"/>
    <w:rsid w:val="0046506D"/>
    <w:rsid w:val="004660B0"/>
    <w:rsid w:val="00466FB2"/>
    <w:rsid w:val="00475F65"/>
    <w:rsid w:val="00477809"/>
    <w:rsid w:val="004825DC"/>
    <w:rsid w:val="00483490"/>
    <w:rsid w:val="0049017A"/>
    <w:rsid w:val="00492BB2"/>
    <w:rsid w:val="00494669"/>
    <w:rsid w:val="00496EBC"/>
    <w:rsid w:val="004A6C22"/>
    <w:rsid w:val="004A7102"/>
    <w:rsid w:val="004B3A84"/>
    <w:rsid w:val="004B6C53"/>
    <w:rsid w:val="004B6F87"/>
    <w:rsid w:val="004C02B9"/>
    <w:rsid w:val="004C0782"/>
    <w:rsid w:val="004C1EFB"/>
    <w:rsid w:val="004C2BFD"/>
    <w:rsid w:val="004C2EA9"/>
    <w:rsid w:val="004C792E"/>
    <w:rsid w:val="004D2385"/>
    <w:rsid w:val="004D6880"/>
    <w:rsid w:val="004E5B59"/>
    <w:rsid w:val="004E646B"/>
    <w:rsid w:val="004F0B89"/>
    <w:rsid w:val="004F2053"/>
    <w:rsid w:val="004F2728"/>
    <w:rsid w:val="004F2EDC"/>
    <w:rsid w:val="00501AE5"/>
    <w:rsid w:val="005055CC"/>
    <w:rsid w:val="00505968"/>
    <w:rsid w:val="005133B6"/>
    <w:rsid w:val="00513885"/>
    <w:rsid w:val="00513E89"/>
    <w:rsid w:val="00515414"/>
    <w:rsid w:val="00515B3C"/>
    <w:rsid w:val="00515D15"/>
    <w:rsid w:val="00523219"/>
    <w:rsid w:val="00527371"/>
    <w:rsid w:val="00527516"/>
    <w:rsid w:val="00527BFC"/>
    <w:rsid w:val="00527F58"/>
    <w:rsid w:val="00531386"/>
    <w:rsid w:val="00531EA0"/>
    <w:rsid w:val="00533F2D"/>
    <w:rsid w:val="0053557C"/>
    <w:rsid w:val="00535919"/>
    <w:rsid w:val="0053661D"/>
    <w:rsid w:val="00536CE0"/>
    <w:rsid w:val="005375AE"/>
    <w:rsid w:val="0054656E"/>
    <w:rsid w:val="0054693A"/>
    <w:rsid w:val="00551C36"/>
    <w:rsid w:val="00555E13"/>
    <w:rsid w:val="00557B5F"/>
    <w:rsid w:val="00557C29"/>
    <w:rsid w:val="005610B7"/>
    <w:rsid w:val="005612AA"/>
    <w:rsid w:val="005629F3"/>
    <w:rsid w:val="005643BF"/>
    <w:rsid w:val="005674EA"/>
    <w:rsid w:val="005677D4"/>
    <w:rsid w:val="00570AAF"/>
    <w:rsid w:val="00570B7D"/>
    <w:rsid w:val="00571C6E"/>
    <w:rsid w:val="005720CB"/>
    <w:rsid w:val="005723E8"/>
    <w:rsid w:val="005758C3"/>
    <w:rsid w:val="005771BD"/>
    <w:rsid w:val="0058015B"/>
    <w:rsid w:val="00582298"/>
    <w:rsid w:val="00583CAC"/>
    <w:rsid w:val="005911FF"/>
    <w:rsid w:val="00595D0E"/>
    <w:rsid w:val="005975DC"/>
    <w:rsid w:val="005A0150"/>
    <w:rsid w:val="005A446A"/>
    <w:rsid w:val="005A5A52"/>
    <w:rsid w:val="005A5AAD"/>
    <w:rsid w:val="005B1526"/>
    <w:rsid w:val="005B3108"/>
    <w:rsid w:val="005C0749"/>
    <w:rsid w:val="005C0CC1"/>
    <w:rsid w:val="005C3873"/>
    <w:rsid w:val="005D2127"/>
    <w:rsid w:val="005E0788"/>
    <w:rsid w:val="005E162C"/>
    <w:rsid w:val="005E2C59"/>
    <w:rsid w:val="005E6E0C"/>
    <w:rsid w:val="005E737C"/>
    <w:rsid w:val="005F10FE"/>
    <w:rsid w:val="005F1276"/>
    <w:rsid w:val="005F6024"/>
    <w:rsid w:val="00600CCC"/>
    <w:rsid w:val="0060126F"/>
    <w:rsid w:val="00601AF2"/>
    <w:rsid w:val="006021A8"/>
    <w:rsid w:val="00603E40"/>
    <w:rsid w:val="00605C06"/>
    <w:rsid w:val="00606B55"/>
    <w:rsid w:val="00613B4E"/>
    <w:rsid w:val="0061521D"/>
    <w:rsid w:val="006152B0"/>
    <w:rsid w:val="006168CF"/>
    <w:rsid w:val="0062071F"/>
    <w:rsid w:val="0062193A"/>
    <w:rsid w:val="0062333E"/>
    <w:rsid w:val="0062433A"/>
    <w:rsid w:val="00627729"/>
    <w:rsid w:val="00633A57"/>
    <w:rsid w:val="00635866"/>
    <w:rsid w:val="00636AA3"/>
    <w:rsid w:val="00637B68"/>
    <w:rsid w:val="00637C4E"/>
    <w:rsid w:val="0064035A"/>
    <w:rsid w:val="0064211C"/>
    <w:rsid w:val="006456CA"/>
    <w:rsid w:val="00645AFF"/>
    <w:rsid w:val="006469BF"/>
    <w:rsid w:val="00654350"/>
    <w:rsid w:val="0066232E"/>
    <w:rsid w:val="00663EFA"/>
    <w:rsid w:val="00665101"/>
    <w:rsid w:val="006668EB"/>
    <w:rsid w:val="00670668"/>
    <w:rsid w:val="00677877"/>
    <w:rsid w:val="00680AF7"/>
    <w:rsid w:val="00683974"/>
    <w:rsid w:val="00686499"/>
    <w:rsid w:val="00687A43"/>
    <w:rsid w:val="00690FE2"/>
    <w:rsid w:val="00697B17"/>
    <w:rsid w:val="006A2D16"/>
    <w:rsid w:val="006A5700"/>
    <w:rsid w:val="006A6BF0"/>
    <w:rsid w:val="006B2136"/>
    <w:rsid w:val="006B71AD"/>
    <w:rsid w:val="006B7205"/>
    <w:rsid w:val="006C0609"/>
    <w:rsid w:val="006C4EE3"/>
    <w:rsid w:val="006C77D2"/>
    <w:rsid w:val="006D2433"/>
    <w:rsid w:val="006D353A"/>
    <w:rsid w:val="006E1748"/>
    <w:rsid w:val="006E1B52"/>
    <w:rsid w:val="006E20FA"/>
    <w:rsid w:val="006E2980"/>
    <w:rsid w:val="006E4783"/>
    <w:rsid w:val="006E62E5"/>
    <w:rsid w:val="006F2000"/>
    <w:rsid w:val="006F2022"/>
    <w:rsid w:val="006F2132"/>
    <w:rsid w:val="006F5DCF"/>
    <w:rsid w:val="006F6635"/>
    <w:rsid w:val="007005D6"/>
    <w:rsid w:val="00702929"/>
    <w:rsid w:val="007029F4"/>
    <w:rsid w:val="00704F95"/>
    <w:rsid w:val="007055FC"/>
    <w:rsid w:val="007077E7"/>
    <w:rsid w:val="007113F8"/>
    <w:rsid w:val="00713400"/>
    <w:rsid w:val="007150EA"/>
    <w:rsid w:val="00715134"/>
    <w:rsid w:val="0071544C"/>
    <w:rsid w:val="007154A9"/>
    <w:rsid w:val="00716A99"/>
    <w:rsid w:val="007216F0"/>
    <w:rsid w:val="007265CE"/>
    <w:rsid w:val="00731474"/>
    <w:rsid w:val="007402DB"/>
    <w:rsid w:val="00740E92"/>
    <w:rsid w:val="007411C3"/>
    <w:rsid w:val="0074193B"/>
    <w:rsid w:val="00745F87"/>
    <w:rsid w:val="007473A1"/>
    <w:rsid w:val="007506E4"/>
    <w:rsid w:val="007524FA"/>
    <w:rsid w:val="007574F3"/>
    <w:rsid w:val="007601F5"/>
    <w:rsid w:val="00763B15"/>
    <w:rsid w:val="00763CE0"/>
    <w:rsid w:val="00763F4E"/>
    <w:rsid w:val="0076593A"/>
    <w:rsid w:val="0077426D"/>
    <w:rsid w:val="00775966"/>
    <w:rsid w:val="0078117E"/>
    <w:rsid w:val="00786B4B"/>
    <w:rsid w:val="00787B86"/>
    <w:rsid w:val="00790ADB"/>
    <w:rsid w:val="007923B9"/>
    <w:rsid w:val="007941E0"/>
    <w:rsid w:val="007971B2"/>
    <w:rsid w:val="00797677"/>
    <w:rsid w:val="00797D9D"/>
    <w:rsid w:val="007A13FF"/>
    <w:rsid w:val="007A23B7"/>
    <w:rsid w:val="007A2B8D"/>
    <w:rsid w:val="007A35E9"/>
    <w:rsid w:val="007A4948"/>
    <w:rsid w:val="007B0E5A"/>
    <w:rsid w:val="007B0ED6"/>
    <w:rsid w:val="007B3B1C"/>
    <w:rsid w:val="007B49CA"/>
    <w:rsid w:val="007B54D2"/>
    <w:rsid w:val="007C149B"/>
    <w:rsid w:val="007C2239"/>
    <w:rsid w:val="007D08B9"/>
    <w:rsid w:val="007D2EA8"/>
    <w:rsid w:val="007D414D"/>
    <w:rsid w:val="007D4C18"/>
    <w:rsid w:val="007E0987"/>
    <w:rsid w:val="007E23DD"/>
    <w:rsid w:val="007E5A59"/>
    <w:rsid w:val="007F18CE"/>
    <w:rsid w:val="007F3DD6"/>
    <w:rsid w:val="007F41BC"/>
    <w:rsid w:val="007F445D"/>
    <w:rsid w:val="007F64DA"/>
    <w:rsid w:val="00803052"/>
    <w:rsid w:val="008052E4"/>
    <w:rsid w:val="008110BD"/>
    <w:rsid w:val="00822AE4"/>
    <w:rsid w:val="008272CC"/>
    <w:rsid w:val="008310A1"/>
    <w:rsid w:val="0083266F"/>
    <w:rsid w:val="0083530E"/>
    <w:rsid w:val="00847C9D"/>
    <w:rsid w:val="0086135A"/>
    <w:rsid w:val="008615B3"/>
    <w:rsid w:val="00863069"/>
    <w:rsid w:val="00865E71"/>
    <w:rsid w:val="008722E9"/>
    <w:rsid w:val="00872574"/>
    <w:rsid w:val="00877367"/>
    <w:rsid w:val="008813BD"/>
    <w:rsid w:val="00881598"/>
    <w:rsid w:val="00881B6E"/>
    <w:rsid w:val="00882F55"/>
    <w:rsid w:val="00883C9A"/>
    <w:rsid w:val="00890ECD"/>
    <w:rsid w:val="00891789"/>
    <w:rsid w:val="00891959"/>
    <w:rsid w:val="008944C5"/>
    <w:rsid w:val="00894697"/>
    <w:rsid w:val="00895691"/>
    <w:rsid w:val="008A284D"/>
    <w:rsid w:val="008A2F4D"/>
    <w:rsid w:val="008A5F71"/>
    <w:rsid w:val="008A5FCC"/>
    <w:rsid w:val="008A777E"/>
    <w:rsid w:val="008B3AF3"/>
    <w:rsid w:val="008B4254"/>
    <w:rsid w:val="008B4656"/>
    <w:rsid w:val="008B733E"/>
    <w:rsid w:val="008C275F"/>
    <w:rsid w:val="008C3809"/>
    <w:rsid w:val="008C7B4F"/>
    <w:rsid w:val="008D0A3A"/>
    <w:rsid w:val="008D3F95"/>
    <w:rsid w:val="008D47DC"/>
    <w:rsid w:val="008D5577"/>
    <w:rsid w:val="008D6540"/>
    <w:rsid w:val="008E0FD9"/>
    <w:rsid w:val="008E1803"/>
    <w:rsid w:val="008E199E"/>
    <w:rsid w:val="008E2D69"/>
    <w:rsid w:val="008E3B18"/>
    <w:rsid w:val="008E44D5"/>
    <w:rsid w:val="008E5101"/>
    <w:rsid w:val="008E5BFA"/>
    <w:rsid w:val="008E6D33"/>
    <w:rsid w:val="008F0E61"/>
    <w:rsid w:val="008F5815"/>
    <w:rsid w:val="008F709A"/>
    <w:rsid w:val="00900B87"/>
    <w:rsid w:val="0090227A"/>
    <w:rsid w:val="00903E9F"/>
    <w:rsid w:val="00907BFD"/>
    <w:rsid w:val="009104EA"/>
    <w:rsid w:val="00915278"/>
    <w:rsid w:val="00920DD7"/>
    <w:rsid w:val="009224A8"/>
    <w:rsid w:val="009245A9"/>
    <w:rsid w:val="00926CBB"/>
    <w:rsid w:val="009277A8"/>
    <w:rsid w:val="00927F3A"/>
    <w:rsid w:val="00932049"/>
    <w:rsid w:val="00933F2F"/>
    <w:rsid w:val="0093799B"/>
    <w:rsid w:val="00944708"/>
    <w:rsid w:val="009471EB"/>
    <w:rsid w:val="00950D0F"/>
    <w:rsid w:val="0095169D"/>
    <w:rsid w:val="00951F08"/>
    <w:rsid w:val="00953D5C"/>
    <w:rsid w:val="009576A2"/>
    <w:rsid w:val="00960A7D"/>
    <w:rsid w:val="00960C4A"/>
    <w:rsid w:val="0096216E"/>
    <w:rsid w:val="00963F67"/>
    <w:rsid w:val="0096635F"/>
    <w:rsid w:val="009670E6"/>
    <w:rsid w:val="0097165F"/>
    <w:rsid w:val="00973D1D"/>
    <w:rsid w:val="0097551A"/>
    <w:rsid w:val="00977EF1"/>
    <w:rsid w:val="009828F4"/>
    <w:rsid w:val="0098792D"/>
    <w:rsid w:val="00990AFF"/>
    <w:rsid w:val="00993B23"/>
    <w:rsid w:val="009941AE"/>
    <w:rsid w:val="009944EE"/>
    <w:rsid w:val="00994806"/>
    <w:rsid w:val="00997B91"/>
    <w:rsid w:val="009A16C1"/>
    <w:rsid w:val="009A173A"/>
    <w:rsid w:val="009A2F25"/>
    <w:rsid w:val="009A4235"/>
    <w:rsid w:val="009A52C8"/>
    <w:rsid w:val="009A56BA"/>
    <w:rsid w:val="009B0A94"/>
    <w:rsid w:val="009B375A"/>
    <w:rsid w:val="009B382E"/>
    <w:rsid w:val="009B5295"/>
    <w:rsid w:val="009B57B7"/>
    <w:rsid w:val="009C1B17"/>
    <w:rsid w:val="009D06A4"/>
    <w:rsid w:val="009D0A84"/>
    <w:rsid w:val="009D150E"/>
    <w:rsid w:val="009D2526"/>
    <w:rsid w:val="009D3B6D"/>
    <w:rsid w:val="009D5B23"/>
    <w:rsid w:val="009D5CD9"/>
    <w:rsid w:val="009D6E6A"/>
    <w:rsid w:val="009E0D5B"/>
    <w:rsid w:val="009E1A8F"/>
    <w:rsid w:val="009E45DB"/>
    <w:rsid w:val="009E6907"/>
    <w:rsid w:val="009F255E"/>
    <w:rsid w:val="009F455D"/>
    <w:rsid w:val="00A004F9"/>
    <w:rsid w:val="00A0228A"/>
    <w:rsid w:val="00A04400"/>
    <w:rsid w:val="00A04C2B"/>
    <w:rsid w:val="00A05564"/>
    <w:rsid w:val="00A05C10"/>
    <w:rsid w:val="00A06CFC"/>
    <w:rsid w:val="00A07C66"/>
    <w:rsid w:val="00A137D1"/>
    <w:rsid w:val="00A143F3"/>
    <w:rsid w:val="00A14B2B"/>
    <w:rsid w:val="00A15DA0"/>
    <w:rsid w:val="00A227E9"/>
    <w:rsid w:val="00A27F9E"/>
    <w:rsid w:val="00A35771"/>
    <w:rsid w:val="00A37075"/>
    <w:rsid w:val="00A37F18"/>
    <w:rsid w:val="00A40B44"/>
    <w:rsid w:val="00A41087"/>
    <w:rsid w:val="00A44709"/>
    <w:rsid w:val="00A469F0"/>
    <w:rsid w:val="00A55807"/>
    <w:rsid w:val="00A648BA"/>
    <w:rsid w:val="00A67E3A"/>
    <w:rsid w:val="00A711CE"/>
    <w:rsid w:val="00A719B7"/>
    <w:rsid w:val="00A75AB5"/>
    <w:rsid w:val="00A77D54"/>
    <w:rsid w:val="00A77E3C"/>
    <w:rsid w:val="00A84C45"/>
    <w:rsid w:val="00A86A93"/>
    <w:rsid w:val="00A87942"/>
    <w:rsid w:val="00A90D59"/>
    <w:rsid w:val="00A9114E"/>
    <w:rsid w:val="00A91C4E"/>
    <w:rsid w:val="00A92CB2"/>
    <w:rsid w:val="00A949CC"/>
    <w:rsid w:val="00A94E31"/>
    <w:rsid w:val="00A975B7"/>
    <w:rsid w:val="00AA117F"/>
    <w:rsid w:val="00AA1E2E"/>
    <w:rsid w:val="00AA4EAA"/>
    <w:rsid w:val="00AA760B"/>
    <w:rsid w:val="00AB14D6"/>
    <w:rsid w:val="00AB2B43"/>
    <w:rsid w:val="00AB32E0"/>
    <w:rsid w:val="00AB331A"/>
    <w:rsid w:val="00AB3F93"/>
    <w:rsid w:val="00AB5E96"/>
    <w:rsid w:val="00AC3CCA"/>
    <w:rsid w:val="00AC65C8"/>
    <w:rsid w:val="00AD0D03"/>
    <w:rsid w:val="00AD3D7D"/>
    <w:rsid w:val="00AE108E"/>
    <w:rsid w:val="00AE1BFE"/>
    <w:rsid w:val="00AE5216"/>
    <w:rsid w:val="00AF1439"/>
    <w:rsid w:val="00AF1CC7"/>
    <w:rsid w:val="00AF1DC7"/>
    <w:rsid w:val="00AF698A"/>
    <w:rsid w:val="00AF7658"/>
    <w:rsid w:val="00B0016D"/>
    <w:rsid w:val="00B00919"/>
    <w:rsid w:val="00B045C1"/>
    <w:rsid w:val="00B054C0"/>
    <w:rsid w:val="00B05F8A"/>
    <w:rsid w:val="00B07283"/>
    <w:rsid w:val="00B111BC"/>
    <w:rsid w:val="00B113A4"/>
    <w:rsid w:val="00B16467"/>
    <w:rsid w:val="00B239B9"/>
    <w:rsid w:val="00B249BB"/>
    <w:rsid w:val="00B25687"/>
    <w:rsid w:val="00B27930"/>
    <w:rsid w:val="00B32BA8"/>
    <w:rsid w:val="00B36A8C"/>
    <w:rsid w:val="00B41A57"/>
    <w:rsid w:val="00B41E62"/>
    <w:rsid w:val="00B5005D"/>
    <w:rsid w:val="00B53514"/>
    <w:rsid w:val="00B53FB1"/>
    <w:rsid w:val="00B55FAA"/>
    <w:rsid w:val="00B56E3F"/>
    <w:rsid w:val="00B5716B"/>
    <w:rsid w:val="00B6056E"/>
    <w:rsid w:val="00B60596"/>
    <w:rsid w:val="00B611C8"/>
    <w:rsid w:val="00B61A72"/>
    <w:rsid w:val="00B62741"/>
    <w:rsid w:val="00B631BE"/>
    <w:rsid w:val="00B63BBF"/>
    <w:rsid w:val="00B656F1"/>
    <w:rsid w:val="00B656F5"/>
    <w:rsid w:val="00B667CA"/>
    <w:rsid w:val="00B66DE2"/>
    <w:rsid w:val="00B7764E"/>
    <w:rsid w:val="00B77E5C"/>
    <w:rsid w:val="00B8005A"/>
    <w:rsid w:val="00B830FC"/>
    <w:rsid w:val="00B83519"/>
    <w:rsid w:val="00B851D6"/>
    <w:rsid w:val="00B907C2"/>
    <w:rsid w:val="00B91E79"/>
    <w:rsid w:val="00B9683A"/>
    <w:rsid w:val="00BA21F2"/>
    <w:rsid w:val="00BA2672"/>
    <w:rsid w:val="00BA4B02"/>
    <w:rsid w:val="00BA6571"/>
    <w:rsid w:val="00BB3C92"/>
    <w:rsid w:val="00BB4B0F"/>
    <w:rsid w:val="00BB7253"/>
    <w:rsid w:val="00BC020E"/>
    <w:rsid w:val="00BC1AC8"/>
    <w:rsid w:val="00BC3F22"/>
    <w:rsid w:val="00BC4E0B"/>
    <w:rsid w:val="00BC6E08"/>
    <w:rsid w:val="00BC7A0B"/>
    <w:rsid w:val="00BC7FF6"/>
    <w:rsid w:val="00BD2F98"/>
    <w:rsid w:val="00BD4AC5"/>
    <w:rsid w:val="00BD719F"/>
    <w:rsid w:val="00BD7850"/>
    <w:rsid w:val="00BE130A"/>
    <w:rsid w:val="00BE2424"/>
    <w:rsid w:val="00BF240B"/>
    <w:rsid w:val="00BF7E0C"/>
    <w:rsid w:val="00C02384"/>
    <w:rsid w:val="00C04F5C"/>
    <w:rsid w:val="00C107C3"/>
    <w:rsid w:val="00C20367"/>
    <w:rsid w:val="00C21824"/>
    <w:rsid w:val="00C21C91"/>
    <w:rsid w:val="00C21CD6"/>
    <w:rsid w:val="00C22DE1"/>
    <w:rsid w:val="00C23F08"/>
    <w:rsid w:val="00C25E13"/>
    <w:rsid w:val="00C268B9"/>
    <w:rsid w:val="00C32A7A"/>
    <w:rsid w:val="00C32A9F"/>
    <w:rsid w:val="00C34FBD"/>
    <w:rsid w:val="00C367DD"/>
    <w:rsid w:val="00C37C12"/>
    <w:rsid w:val="00C4105E"/>
    <w:rsid w:val="00C419A9"/>
    <w:rsid w:val="00C44CBA"/>
    <w:rsid w:val="00C46867"/>
    <w:rsid w:val="00C46D68"/>
    <w:rsid w:val="00C5081A"/>
    <w:rsid w:val="00C52A28"/>
    <w:rsid w:val="00C52F86"/>
    <w:rsid w:val="00C53B96"/>
    <w:rsid w:val="00C543DF"/>
    <w:rsid w:val="00C550F3"/>
    <w:rsid w:val="00C575C0"/>
    <w:rsid w:val="00C62AC9"/>
    <w:rsid w:val="00C645E4"/>
    <w:rsid w:val="00C72711"/>
    <w:rsid w:val="00C72F1C"/>
    <w:rsid w:val="00C738C6"/>
    <w:rsid w:val="00C7574A"/>
    <w:rsid w:val="00C77436"/>
    <w:rsid w:val="00C80709"/>
    <w:rsid w:val="00C85607"/>
    <w:rsid w:val="00C858B4"/>
    <w:rsid w:val="00C915FF"/>
    <w:rsid w:val="00C91961"/>
    <w:rsid w:val="00C91C75"/>
    <w:rsid w:val="00C91EBE"/>
    <w:rsid w:val="00C92DE4"/>
    <w:rsid w:val="00C930A3"/>
    <w:rsid w:val="00C9366D"/>
    <w:rsid w:val="00C95834"/>
    <w:rsid w:val="00C97748"/>
    <w:rsid w:val="00CA0C4F"/>
    <w:rsid w:val="00CA13C9"/>
    <w:rsid w:val="00CA7357"/>
    <w:rsid w:val="00CB0B5F"/>
    <w:rsid w:val="00CB717B"/>
    <w:rsid w:val="00CC0381"/>
    <w:rsid w:val="00CC05D1"/>
    <w:rsid w:val="00CC1D0F"/>
    <w:rsid w:val="00CC2762"/>
    <w:rsid w:val="00CC3187"/>
    <w:rsid w:val="00CC3E56"/>
    <w:rsid w:val="00CC7938"/>
    <w:rsid w:val="00CC7FCF"/>
    <w:rsid w:val="00CD2CB6"/>
    <w:rsid w:val="00CD4580"/>
    <w:rsid w:val="00CE0970"/>
    <w:rsid w:val="00CE211C"/>
    <w:rsid w:val="00CE2A2A"/>
    <w:rsid w:val="00CE3E77"/>
    <w:rsid w:val="00CF0BF6"/>
    <w:rsid w:val="00CF16DC"/>
    <w:rsid w:val="00CF18AD"/>
    <w:rsid w:val="00CF1C9F"/>
    <w:rsid w:val="00CF4BAD"/>
    <w:rsid w:val="00CF7614"/>
    <w:rsid w:val="00CF7CD0"/>
    <w:rsid w:val="00CF7DA6"/>
    <w:rsid w:val="00D05360"/>
    <w:rsid w:val="00D05927"/>
    <w:rsid w:val="00D06477"/>
    <w:rsid w:val="00D06868"/>
    <w:rsid w:val="00D07B79"/>
    <w:rsid w:val="00D10564"/>
    <w:rsid w:val="00D151F8"/>
    <w:rsid w:val="00D176D9"/>
    <w:rsid w:val="00D249E6"/>
    <w:rsid w:val="00D3108E"/>
    <w:rsid w:val="00D3447B"/>
    <w:rsid w:val="00D344A8"/>
    <w:rsid w:val="00D36B7F"/>
    <w:rsid w:val="00D43B8A"/>
    <w:rsid w:val="00D459B3"/>
    <w:rsid w:val="00D53F88"/>
    <w:rsid w:val="00D541DC"/>
    <w:rsid w:val="00D543CA"/>
    <w:rsid w:val="00D57440"/>
    <w:rsid w:val="00D6429E"/>
    <w:rsid w:val="00D646A9"/>
    <w:rsid w:val="00D654BC"/>
    <w:rsid w:val="00D71F3C"/>
    <w:rsid w:val="00D731BA"/>
    <w:rsid w:val="00D77CE3"/>
    <w:rsid w:val="00D8414F"/>
    <w:rsid w:val="00D84312"/>
    <w:rsid w:val="00D84747"/>
    <w:rsid w:val="00D8504C"/>
    <w:rsid w:val="00D87927"/>
    <w:rsid w:val="00D905EA"/>
    <w:rsid w:val="00D906B7"/>
    <w:rsid w:val="00D92B6A"/>
    <w:rsid w:val="00D9345C"/>
    <w:rsid w:val="00D94027"/>
    <w:rsid w:val="00DA0598"/>
    <w:rsid w:val="00DA1BF7"/>
    <w:rsid w:val="00DA276A"/>
    <w:rsid w:val="00DB1168"/>
    <w:rsid w:val="00DB38E4"/>
    <w:rsid w:val="00DB4688"/>
    <w:rsid w:val="00DB4B65"/>
    <w:rsid w:val="00DC0D36"/>
    <w:rsid w:val="00DC4585"/>
    <w:rsid w:val="00DC4661"/>
    <w:rsid w:val="00DC5C45"/>
    <w:rsid w:val="00DD2247"/>
    <w:rsid w:val="00DD4C04"/>
    <w:rsid w:val="00DD6385"/>
    <w:rsid w:val="00DD7607"/>
    <w:rsid w:val="00DE00E2"/>
    <w:rsid w:val="00DE17F6"/>
    <w:rsid w:val="00DE4974"/>
    <w:rsid w:val="00DE5D50"/>
    <w:rsid w:val="00DE6F0F"/>
    <w:rsid w:val="00DF05ED"/>
    <w:rsid w:val="00DF2CE5"/>
    <w:rsid w:val="00DF30BC"/>
    <w:rsid w:val="00DF3B12"/>
    <w:rsid w:val="00DF4970"/>
    <w:rsid w:val="00DF553D"/>
    <w:rsid w:val="00DF6114"/>
    <w:rsid w:val="00E0082A"/>
    <w:rsid w:val="00E05284"/>
    <w:rsid w:val="00E12935"/>
    <w:rsid w:val="00E12B2A"/>
    <w:rsid w:val="00E12C85"/>
    <w:rsid w:val="00E12D28"/>
    <w:rsid w:val="00E144C9"/>
    <w:rsid w:val="00E15266"/>
    <w:rsid w:val="00E20C7D"/>
    <w:rsid w:val="00E20E4E"/>
    <w:rsid w:val="00E212F5"/>
    <w:rsid w:val="00E222A0"/>
    <w:rsid w:val="00E238A8"/>
    <w:rsid w:val="00E266F6"/>
    <w:rsid w:val="00E3103E"/>
    <w:rsid w:val="00E3155D"/>
    <w:rsid w:val="00E353AD"/>
    <w:rsid w:val="00E3657D"/>
    <w:rsid w:val="00E365B2"/>
    <w:rsid w:val="00E4124C"/>
    <w:rsid w:val="00E441D1"/>
    <w:rsid w:val="00E4445F"/>
    <w:rsid w:val="00E465F4"/>
    <w:rsid w:val="00E4745F"/>
    <w:rsid w:val="00E53105"/>
    <w:rsid w:val="00E5753E"/>
    <w:rsid w:val="00E57B53"/>
    <w:rsid w:val="00E664D4"/>
    <w:rsid w:val="00E672EC"/>
    <w:rsid w:val="00E676F6"/>
    <w:rsid w:val="00E70715"/>
    <w:rsid w:val="00E71F7E"/>
    <w:rsid w:val="00E76988"/>
    <w:rsid w:val="00E779B9"/>
    <w:rsid w:val="00E821B2"/>
    <w:rsid w:val="00E830A5"/>
    <w:rsid w:val="00E83D25"/>
    <w:rsid w:val="00E84D1F"/>
    <w:rsid w:val="00E85410"/>
    <w:rsid w:val="00E87491"/>
    <w:rsid w:val="00E90B27"/>
    <w:rsid w:val="00E910CE"/>
    <w:rsid w:val="00E93B69"/>
    <w:rsid w:val="00E969A5"/>
    <w:rsid w:val="00EA13A2"/>
    <w:rsid w:val="00EA33F8"/>
    <w:rsid w:val="00EA50ED"/>
    <w:rsid w:val="00EA545E"/>
    <w:rsid w:val="00EB0552"/>
    <w:rsid w:val="00EB13E5"/>
    <w:rsid w:val="00EB299C"/>
    <w:rsid w:val="00EB3AD9"/>
    <w:rsid w:val="00EB4298"/>
    <w:rsid w:val="00EB4E78"/>
    <w:rsid w:val="00EB7217"/>
    <w:rsid w:val="00EB7E76"/>
    <w:rsid w:val="00EC2F67"/>
    <w:rsid w:val="00EC303E"/>
    <w:rsid w:val="00EC391C"/>
    <w:rsid w:val="00EC678C"/>
    <w:rsid w:val="00ED0BED"/>
    <w:rsid w:val="00ED1B1F"/>
    <w:rsid w:val="00ED3C18"/>
    <w:rsid w:val="00ED3EE8"/>
    <w:rsid w:val="00ED3EF4"/>
    <w:rsid w:val="00EE6317"/>
    <w:rsid w:val="00EE6F71"/>
    <w:rsid w:val="00EF42F3"/>
    <w:rsid w:val="00EF664C"/>
    <w:rsid w:val="00F03285"/>
    <w:rsid w:val="00F04318"/>
    <w:rsid w:val="00F0485E"/>
    <w:rsid w:val="00F05F32"/>
    <w:rsid w:val="00F06AB5"/>
    <w:rsid w:val="00F11F90"/>
    <w:rsid w:val="00F12CD0"/>
    <w:rsid w:val="00F13509"/>
    <w:rsid w:val="00F1454D"/>
    <w:rsid w:val="00F14EEB"/>
    <w:rsid w:val="00F17236"/>
    <w:rsid w:val="00F17C99"/>
    <w:rsid w:val="00F20C0F"/>
    <w:rsid w:val="00F2343F"/>
    <w:rsid w:val="00F23A13"/>
    <w:rsid w:val="00F24A98"/>
    <w:rsid w:val="00F3104B"/>
    <w:rsid w:val="00F310C9"/>
    <w:rsid w:val="00F312D1"/>
    <w:rsid w:val="00F4036D"/>
    <w:rsid w:val="00F425BB"/>
    <w:rsid w:val="00F429E4"/>
    <w:rsid w:val="00F453B2"/>
    <w:rsid w:val="00F46A27"/>
    <w:rsid w:val="00F47312"/>
    <w:rsid w:val="00F51605"/>
    <w:rsid w:val="00F56591"/>
    <w:rsid w:val="00F61B8A"/>
    <w:rsid w:val="00F625E8"/>
    <w:rsid w:val="00F62DCA"/>
    <w:rsid w:val="00F63162"/>
    <w:rsid w:val="00F66C20"/>
    <w:rsid w:val="00F719E5"/>
    <w:rsid w:val="00F71DC7"/>
    <w:rsid w:val="00F752F8"/>
    <w:rsid w:val="00F91373"/>
    <w:rsid w:val="00F91897"/>
    <w:rsid w:val="00F91AD5"/>
    <w:rsid w:val="00F92E67"/>
    <w:rsid w:val="00F93918"/>
    <w:rsid w:val="00F941BA"/>
    <w:rsid w:val="00F95BA1"/>
    <w:rsid w:val="00F96232"/>
    <w:rsid w:val="00FA0B44"/>
    <w:rsid w:val="00FA65F3"/>
    <w:rsid w:val="00FA755F"/>
    <w:rsid w:val="00FB39D1"/>
    <w:rsid w:val="00FB5F43"/>
    <w:rsid w:val="00FC0050"/>
    <w:rsid w:val="00FC1E2F"/>
    <w:rsid w:val="00FC41CD"/>
    <w:rsid w:val="00FC4FC9"/>
    <w:rsid w:val="00FC6508"/>
    <w:rsid w:val="00FD00D6"/>
    <w:rsid w:val="00FD0AF5"/>
    <w:rsid w:val="00FD4957"/>
    <w:rsid w:val="00FD7F0E"/>
    <w:rsid w:val="00FE3F16"/>
    <w:rsid w:val="00FF138B"/>
    <w:rsid w:val="00FF18EA"/>
    <w:rsid w:val="00FF44EE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3A2800-29BF-41C5-93D3-E7649F71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B36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consultantplus://offline/ref=3456A2B4EEE8E564CE4F5A081B1BECEE13E2B56240226E323F843CFC9C35E1B50CC8CB474945EB10380267C08B9EF2ABE12714CFD5E83B4F24g0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3456A2B4EEE8E564CE4F5A081B1BECEE13E2B56240226E323F843CFC9C35E1B50CC8CB444A42EC1B655877C4C2CAF6B4E8300AC4CBE823g9K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456A2B4EEE8E564CE4F5A081B1BECEE13E2B56240226E323F843CFC9C35E1B50CC8CB474945EB11310267C08B9EF2ABE12714CFD5E83B4F24g0K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56A2B4EEE8E564CE4F5A081B1BECEE13E2B56240226E323F843CFC9C35E1B50CC8CB474945EB10380267C08B9EF2ABE12714CFD5E83B4F24g0K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2DE3D-6D0C-4641-B7E1-18AE7D6D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1691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Минфин РТ -  Яруллина Эльмира Равильевна</dc:creator>
  <cp:keywords/>
  <dc:description/>
  <cp:lastModifiedBy>Минфин РТ -  Яруллина Эльмира Равильевна</cp:lastModifiedBy>
  <cp:revision>582</cp:revision>
  <cp:lastPrinted>2022-09-27T14:27:00Z</cp:lastPrinted>
  <dcterms:created xsi:type="dcterms:W3CDTF">2021-06-18T14:42:00Z</dcterms:created>
  <dcterms:modified xsi:type="dcterms:W3CDTF">2022-09-27T14:29:00Z</dcterms:modified>
</cp:coreProperties>
</file>