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281BD8" w:rsidRDefault="004763C7" w:rsidP="00160EEB">
      <w:pPr>
        <w:spacing w:line="240" w:lineRule="auto"/>
        <w:jc w:val="right"/>
      </w:pPr>
      <w:r w:rsidRPr="00281BD8">
        <w:t>ПРОЕКТ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КАБИНЕТ МИНИСТРОВ РЕСПУБЛИКИ ТАТАРСТАН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ПОСТАНОВЛЕНИЕ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_____________                                                                №___________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г.Казань</w:t>
      </w:r>
    </w:p>
    <w:p w:rsidR="004B43C4" w:rsidRPr="00281BD8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063D0A" w:rsidRDefault="00063D0A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056CF6" w:rsidRPr="00281BD8" w:rsidRDefault="00056CF6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281BD8" w:rsidRDefault="008C70C5" w:rsidP="00160EEB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281BD8">
        <w:rPr>
          <w:szCs w:val="28"/>
        </w:rPr>
        <w:t xml:space="preserve">О внесении изменений </w:t>
      </w:r>
      <w:r w:rsidR="00D17FA9" w:rsidRPr="00281BD8">
        <w:rPr>
          <w:szCs w:val="28"/>
        </w:rPr>
        <w:t xml:space="preserve">в </w:t>
      </w:r>
      <w:r w:rsidR="00E46CA9" w:rsidRPr="00281BD8">
        <w:rPr>
          <w:szCs w:val="28"/>
        </w:rPr>
        <w:t>государстве</w:t>
      </w:r>
      <w:r w:rsidR="00E46CA9" w:rsidRPr="00281BD8">
        <w:rPr>
          <w:szCs w:val="28"/>
        </w:rPr>
        <w:t>н</w:t>
      </w:r>
      <w:r w:rsidR="00E46CA9" w:rsidRPr="00281BD8">
        <w:rPr>
          <w:szCs w:val="28"/>
        </w:rPr>
        <w:t>ную программу «Управление госуда</w:t>
      </w:r>
      <w:r w:rsidR="00E46CA9" w:rsidRPr="00281BD8">
        <w:rPr>
          <w:szCs w:val="28"/>
        </w:rPr>
        <w:t>р</w:t>
      </w:r>
      <w:r w:rsidR="00E46CA9" w:rsidRPr="00281BD8">
        <w:rPr>
          <w:szCs w:val="28"/>
        </w:rPr>
        <w:t>ственными финансами Республики Т</w:t>
      </w:r>
      <w:r w:rsidR="00E46CA9" w:rsidRPr="00281BD8">
        <w:rPr>
          <w:szCs w:val="28"/>
        </w:rPr>
        <w:t>а</w:t>
      </w:r>
      <w:r w:rsidR="00E46CA9" w:rsidRPr="00281BD8">
        <w:rPr>
          <w:szCs w:val="28"/>
        </w:rPr>
        <w:t>тарстан на 2014 – 202</w:t>
      </w:r>
      <w:r w:rsidR="00ED3C52">
        <w:rPr>
          <w:szCs w:val="28"/>
        </w:rPr>
        <w:t>5</w:t>
      </w:r>
      <w:r w:rsidR="00E46CA9" w:rsidRPr="00281BD8">
        <w:rPr>
          <w:szCs w:val="28"/>
        </w:rPr>
        <w:t xml:space="preserve"> годы», утве</w:t>
      </w:r>
      <w:r w:rsidR="00E46CA9" w:rsidRPr="00281BD8">
        <w:rPr>
          <w:szCs w:val="28"/>
        </w:rPr>
        <w:t>р</w:t>
      </w:r>
      <w:r w:rsidR="00E46CA9" w:rsidRPr="00281BD8">
        <w:rPr>
          <w:szCs w:val="28"/>
        </w:rPr>
        <w:t xml:space="preserve">жденную </w:t>
      </w:r>
      <w:r w:rsidR="00F1249A" w:rsidRPr="00281BD8">
        <w:rPr>
          <w:szCs w:val="28"/>
        </w:rPr>
        <w:t>постановление</w:t>
      </w:r>
      <w:r w:rsidR="00E46CA9" w:rsidRPr="00281BD8">
        <w:rPr>
          <w:szCs w:val="28"/>
        </w:rPr>
        <w:t>м</w:t>
      </w:r>
      <w:r w:rsidR="00F1249A" w:rsidRPr="00281BD8">
        <w:rPr>
          <w:szCs w:val="28"/>
        </w:rPr>
        <w:t xml:space="preserve"> Кабинета М</w:t>
      </w:r>
      <w:r w:rsidR="00F1249A" w:rsidRPr="00281BD8">
        <w:rPr>
          <w:szCs w:val="28"/>
        </w:rPr>
        <w:t>и</w:t>
      </w:r>
      <w:r w:rsidR="00F1249A" w:rsidRPr="00281BD8">
        <w:rPr>
          <w:szCs w:val="28"/>
        </w:rPr>
        <w:t>нистров Республики Татарстан от 01.08.2013 № 545 «Об утверждении го</w:t>
      </w:r>
      <w:r w:rsidR="00F1249A" w:rsidRPr="00281BD8">
        <w:rPr>
          <w:szCs w:val="28"/>
        </w:rPr>
        <w:t>с</w:t>
      </w:r>
      <w:r w:rsidR="00F1249A" w:rsidRPr="00281BD8">
        <w:rPr>
          <w:szCs w:val="28"/>
        </w:rPr>
        <w:t xml:space="preserve">ударственной программы </w:t>
      </w:r>
      <w:r w:rsidR="00E46CA9" w:rsidRPr="00281BD8">
        <w:rPr>
          <w:szCs w:val="28"/>
        </w:rPr>
        <w:t>«Управление государственными финансами Респу</w:t>
      </w:r>
      <w:r w:rsidR="00E46CA9" w:rsidRPr="00281BD8">
        <w:rPr>
          <w:szCs w:val="28"/>
        </w:rPr>
        <w:t>б</w:t>
      </w:r>
      <w:r w:rsidR="00E46CA9" w:rsidRPr="00281BD8">
        <w:rPr>
          <w:szCs w:val="28"/>
        </w:rPr>
        <w:t>лики Татарстан на 2014 – 202</w:t>
      </w:r>
      <w:r w:rsidR="00ED3C52">
        <w:rPr>
          <w:szCs w:val="28"/>
        </w:rPr>
        <w:t>5</w:t>
      </w:r>
      <w:r w:rsidR="00E46CA9" w:rsidRPr="00281BD8">
        <w:rPr>
          <w:szCs w:val="28"/>
        </w:rPr>
        <w:t xml:space="preserve"> годы»</w:t>
      </w:r>
    </w:p>
    <w:p w:rsidR="008C70C5" w:rsidRPr="00281BD8" w:rsidRDefault="008C70C5" w:rsidP="00160EEB">
      <w:pPr>
        <w:spacing w:line="240" w:lineRule="auto"/>
        <w:jc w:val="both"/>
        <w:rPr>
          <w:szCs w:val="28"/>
        </w:rPr>
      </w:pPr>
    </w:p>
    <w:p w:rsidR="006E6D4C" w:rsidRPr="00281BD8" w:rsidRDefault="006E6D4C" w:rsidP="00160EEB">
      <w:pPr>
        <w:spacing w:line="240" w:lineRule="auto"/>
        <w:jc w:val="both"/>
        <w:rPr>
          <w:szCs w:val="28"/>
        </w:rPr>
      </w:pPr>
    </w:p>
    <w:p w:rsidR="008C70C5" w:rsidRPr="00281BD8" w:rsidRDefault="008C70C5" w:rsidP="00160EEB">
      <w:pPr>
        <w:spacing w:line="240" w:lineRule="auto"/>
        <w:ind w:right="55" w:firstLine="709"/>
        <w:jc w:val="both"/>
        <w:rPr>
          <w:szCs w:val="28"/>
        </w:rPr>
      </w:pPr>
      <w:r w:rsidRPr="00281BD8">
        <w:rPr>
          <w:szCs w:val="28"/>
        </w:rPr>
        <w:t>Кабинет Министров Республики Татарстан ПОСТАНОВЛЯЕТ:</w:t>
      </w:r>
    </w:p>
    <w:p w:rsidR="008C70C5" w:rsidRPr="00281BD8" w:rsidRDefault="008C70C5" w:rsidP="00160EEB">
      <w:pPr>
        <w:spacing w:line="240" w:lineRule="auto"/>
        <w:ind w:right="55" w:firstLine="709"/>
        <w:jc w:val="both"/>
        <w:rPr>
          <w:szCs w:val="28"/>
        </w:rPr>
      </w:pPr>
    </w:p>
    <w:p w:rsidR="00E46CA9" w:rsidRPr="00281BD8" w:rsidRDefault="008C70C5" w:rsidP="00160EEB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 xml:space="preserve">Внести в </w:t>
      </w:r>
      <w:r w:rsidR="00E46CA9" w:rsidRPr="00281BD8">
        <w:rPr>
          <w:szCs w:val="28"/>
        </w:rPr>
        <w:t>государственную программу «Управление государственными фина</w:t>
      </w:r>
      <w:r w:rsidR="00E46CA9" w:rsidRPr="00281BD8">
        <w:rPr>
          <w:szCs w:val="28"/>
        </w:rPr>
        <w:t>н</w:t>
      </w:r>
      <w:r w:rsidR="00E46CA9" w:rsidRPr="00281BD8">
        <w:rPr>
          <w:szCs w:val="28"/>
        </w:rPr>
        <w:t>сами Республики Татарстан на 2014 – 202</w:t>
      </w:r>
      <w:r w:rsidR="00ED3C52">
        <w:rPr>
          <w:szCs w:val="28"/>
        </w:rPr>
        <w:t>5</w:t>
      </w:r>
      <w:r w:rsidR="00E46CA9" w:rsidRPr="00281BD8">
        <w:rPr>
          <w:szCs w:val="28"/>
        </w:rPr>
        <w:t xml:space="preserve">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 w:rsidRPr="00281BD8">
        <w:rPr>
          <w:szCs w:val="28"/>
        </w:rPr>
        <w:t>и</w:t>
      </w:r>
      <w:r w:rsidR="00E46CA9" w:rsidRPr="00281BD8">
        <w:rPr>
          <w:szCs w:val="28"/>
        </w:rPr>
        <w:t>ки Татарстан на 2014 – 202</w:t>
      </w:r>
      <w:r w:rsidR="00ED3C52">
        <w:rPr>
          <w:szCs w:val="28"/>
        </w:rPr>
        <w:t>5</w:t>
      </w:r>
      <w:r w:rsidR="00E46CA9" w:rsidRPr="00281BD8">
        <w:rPr>
          <w:szCs w:val="28"/>
        </w:rPr>
        <w:t xml:space="preserve"> годы» (с изменениями, внесенными постановлени</w:t>
      </w:r>
      <w:r w:rsidR="00A30F1D" w:rsidRPr="00281BD8">
        <w:rPr>
          <w:szCs w:val="28"/>
        </w:rPr>
        <w:t>ями</w:t>
      </w:r>
      <w:r w:rsidR="00E46CA9" w:rsidRPr="00281BD8">
        <w:rPr>
          <w:szCs w:val="28"/>
        </w:rPr>
        <w:t xml:space="preserve"> Кабинета Министров Республики Татарстан </w:t>
      </w:r>
      <w:r w:rsidR="0024399D" w:rsidRPr="00281BD8">
        <w:rPr>
          <w:szCs w:val="28"/>
        </w:rPr>
        <w:t>от 30.04.2014 №</w:t>
      </w:r>
      <w:r w:rsidR="00A30F1D" w:rsidRPr="00281BD8">
        <w:rPr>
          <w:szCs w:val="28"/>
        </w:rPr>
        <w:t> </w:t>
      </w:r>
      <w:r w:rsidR="0024399D" w:rsidRPr="00281BD8">
        <w:rPr>
          <w:szCs w:val="28"/>
        </w:rPr>
        <w:t>285</w:t>
      </w:r>
      <w:r w:rsidR="00A30F1D" w:rsidRPr="00281BD8">
        <w:rPr>
          <w:szCs w:val="28"/>
        </w:rPr>
        <w:t>,</w:t>
      </w:r>
      <w:r w:rsidR="0024399D" w:rsidRPr="00281BD8">
        <w:rPr>
          <w:szCs w:val="28"/>
        </w:rPr>
        <w:t xml:space="preserve"> </w:t>
      </w:r>
      <w:r w:rsidR="00E46CA9" w:rsidRPr="00281BD8">
        <w:rPr>
          <w:szCs w:val="28"/>
        </w:rPr>
        <w:t>от 11.10.2014 №</w:t>
      </w:r>
      <w:r w:rsidR="00A30F1D" w:rsidRPr="00281BD8">
        <w:rPr>
          <w:szCs w:val="28"/>
        </w:rPr>
        <w:t> </w:t>
      </w:r>
      <w:r w:rsidR="00E46CA9" w:rsidRPr="00281BD8">
        <w:rPr>
          <w:szCs w:val="28"/>
        </w:rPr>
        <w:t>753</w:t>
      </w:r>
      <w:r w:rsidR="00835F89" w:rsidRPr="00281BD8">
        <w:rPr>
          <w:szCs w:val="28"/>
        </w:rPr>
        <w:t>,</w:t>
      </w:r>
      <w:r w:rsidR="00A30F1D" w:rsidRPr="00281BD8">
        <w:rPr>
          <w:szCs w:val="28"/>
        </w:rPr>
        <w:t xml:space="preserve"> от 31.12.201</w:t>
      </w:r>
      <w:r w:rsidR="00BC7EC3" w:rsidRPr="00281BD8">
        <w:rPr>
          <w:szCs w:val="28"/>
        </w:rPr>
        <w:t>4</w:t>
      </w:r>
      <w:r w:rsidR="00A30F1D" w:rsidRPr="00281BD8">
        <w:rPr>
          <w:szCs w:val="28"/>
        </w:rPr>
        <w:t xml:space="preserve"> № 1084</w:t>
      </w:r>
      <w:r w:rsidR="0044472B" w:rsidRPr="00281BD8">
        <w:rPr>
          <w:szCs w:val="28"/>
        </w:rPr>
        <w:t>,</w:t>
      </w:r>
      <w:r w:rsidR="00835F89" w:rsidRPr="00281BD8">
        <w:rPr>
          <w:szCs w:val="28"/>
        </w:rPr>
        <w:t xml:space="preserve"> от 31.12.2015 № 1037</w:t>
      </w:r>
      <w:r w:rsidR="00BF59A0" w:rsidRPr="00281BD8">
        <w:rPr>
          <w:szCs w:val="28"/>
        </w:rPr>
        <w:t xml:space="preserve">, </w:t>
      </w:r>
      <w:r w:rsidR="0044472B" w:rsidRPr="00281BD8">
        <w:rPr>
          <w:szCs w:val="28"/>
        </w:rPr>
        <w:t>от 30.12.2016 № 1049</w:t>
      </w:r>
      <w:r w:rsidR="00BF59A0" w:rsidRPr="00281BD8">
        <w:rPr>
          <w:szCs w:val="28"/>
        </w:rPr>
        <w:t>, от 29.12.2017 № 1094</w:t>
      </w:r>
      <w:r w:rsidR="00BF3207" w:rsidRPr="00281BD8">
        <w:rPr>
          <w:szCs w:val="28"/>
        </w:rPr>
        <w:t>,</w:t>
      </w:r>
      <w:r w:rsidR="00BF59A0" w:rsidRPr="00281BD8">
        <w:rPr>
          <w:szCs w:val="28"/>
        </w:rPr>
        <w:t xml:space="preserve"> от 13.07.2018 № 570</w:t>
      </w:r>
      <w:r w:rsidR="00BF3207" w:rsidRPr="00281BD8">
        <w:rPr>
          <w:szCs w:val="28"/>
        </w:rPr>
        <w:t>, от 27.12.2018 № 1245, от 02.09.2019 № 743</w:t>
      </w:r>
      <w:r w:rsidR="00803D28">
        <w:rPr>
          <w:szCs w:val="28"/>
        </w:rPr>
        <w:t>, от 26.12.20</w:t>
      </w:r>
      <w:r w:rsidR="00FD5D2C">
        <w:rPr>
          <w:szCs w:val="28"/>
        </w:rPr>
        <w:t>19</w:t>
      </w:r>
      <w:r w:rsidR="00803D28">
        <w:rPr>
          <w:szCs w:val="28"/>
        </w:rPr>
        <w:t xml:space="preserve"> № 1219</w:t>
      </w:r>
      <w:r w:rsidR="00047021">
        <w:rPr>
          <w:szCs w:val="28"/>
        </w:rPr>
        <w:t>, от 29.12.2020 № 1224</w:t>
      </w:r>
      <w:r w:rsidR="00ED3C52">
        <w:rPr>
          <w:szCs w:val="28"/>
        </w:rPr>
        <w:t>,</w:t>
      </w:r>
      <w:r w:rsidR="00ED3C52" w:rsidRPr="00ED3C52">
        <w:rPr>
          <w:szCs w:val="28"/>
        </w:rPr>
        <w:t xml:space="preserve"> </w:t>
      </w:r>
      <w:r w:rsidR="00ED3C52" w:rsidRPr="00F835B7">
        <w:rPr>
          <w:szCs w:val="28"/>
        </w:rPr>
        <w:t>от 30.12.2021 № 1330, от 19.04.2022 № 367</w:t>
      </w:r>
      <w:r w:rsidR="00ED3C52">
        <w:rPr>
          <w:szCs w:val="28"/>
        </w:rPr>
        <w:t xml:space="preserve">, </w:t>
      </w:r>
      <w:r w:rsidR="00ED3C52" w:rsidRPr="00F835B7">
        <w:rPr>
          <w:szCs w:val="28"/>
        </w:rPr>
        <w:t xml:space="preserve">от </w:t>
      </w:r>
      <w:r w:rsidR="00ED3C52">
        <w:rPr>
          <w:szCs w:val="28"/>
        </w:rPr>
        <w:t>07</w:t>
      </w:r>
      <w:r w:rsidR="00ED3C52" w:rsidRPr="00F835B7">
        <w:rPr>
          <w:szCs w:val="28"/>
        </w:rPr>
        <w:t>.0</w:t>
      </w:r>
      <w:r w:rsidR="00ED3C52">
        <w:rPr>
          <w:szCs w:val="28"/>
        </w:rPr>
        <w:t>7</w:t>
      </w:r>
      <w:r w:rsidR="00ED3C52" w:rsidRPr="00F835B7">
        <w:rPr>
          <w:szCs w:val="28"/>
        </w:rPr>
        <w:t>.2022 № </w:t>
      </w:r>
      <w:r w:rsidR="00ED3C52">
        <w:rPr>
          <w:szCs w:val="28"/>
        </w:rPr>
        <w:t xml:space="preserve">645, от </w:t>
      </w:r>
      <w:r w:rsidR="00B33DEF">
        <w:rPr>
          <w:szCs w:val="28"/>
        </w:rPr>
        <w:t>12</w:t>
      </w:r>
      <w:r w:rsidR="00ED3C52">
        <w:rPr>
          <w:szCs w:val="28"/>
        </w:rPr>
        <w:t xml:space="preserve">.12.2022 </w:t>
      </w:r>
      <w:r w:rsidR="00ED3C52" w:rsidRPr="00F835B7">
        <w:rPr>
          <w:szCs w:val="28"/>
        </w:rPr>
        <w:t>№ </w:t>
      </w:r>
      <w:r w:rsidR="00B33DEF">
        <w:rPr>
          <w:szCs w:val="28"/>
        </w:rPr>
        <w:t>1307</w:t>
      </w:r>
      <w:r w:rsidR="00E46CA9" w:rsidRPr="00281BD8">
        <w:rPr>
          <w:szCs w:val="28"/>
        </w:rPr>
        <w:t>) (далее – Программа)</w:t>
      </w:r>
      <w:r w:rsidR="00F64A32" w:rsidRPr="00281BD8">
        <w:rPr>
          <w:szCs w:val="28"/>
        </w:rPr>
        <w:t>,</w:t>
      </w:r>
      <w:r w:rsidR="00E46CA9" w:rsidRPr="00281BD8">
        <w:rPr>
          <w:szCs w:val="28"/>
        </w:rPr>
        <w:t xml:space="preserve"> следующие изменения:</w:t>
      </w:r>
    </w:p>
    <w:p w:rsidR="00D3295B" w:rsidRPr="00281BD8" w:rsidRDefault="005B64ED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 xml:space="preserve">в </w:t>
      </w:r>
      <w:r w:rsidR="00715190" w:rsidRPr="00281BD8">
        <w:rPr>
          <w:szCs w:val="28"/>
        </w:rPr>
        <w:t>п</w:t>
      </w:r>
      <w:r w:rsidR="008B379A" w:rsidRPr="00281BD8">
        <w:rPr>
          <w:szCs w:val="28"/>
        </w:rPr>
        <w:t>аспорт</w:t>
      </w:r>
      <w:r w:rsidRPr="00281BD8">
        <w:rPr>
          <w:szCs w:val="28"/>
        </w:rPr>
        <w:t>е</w:t>
      </w:r>
      <w:r w:rsidR="008B379A" w:rsidRPr="00281BD8">
        <w:rPr>
          <w:szCs w:val="28"/>
        </w:rPr>
        <w:t xml:space="preserve"> Программы</w:t>
      </w:r>
      <w:r w:rsidR="00D3295B" w:rsidRPr="00281BD8">
        <w:rPr>
          <w:szCs w:val="28"/>
        </w:rPr>
        <w:t>:</w:t>
      </w:r>
    </w:p>
    <w:p w:rsidR="008B379A" w:rsidRDefault="005B64ED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строк</w:t>
      </w:r>
      <w:r w:rsidR="00CC36C2" w:rsidRPr="00281BD8">
        <w:rPr>
          <w:szCs w:val="28"/>
        </w:rPr>
        <w:t>у</w:t>
      </w:r>
      <w:r w:rsidRPr="00281BD8">
        <w:rPr>
          <w:szCs w:val="28"/>
        </w:rPr>
        <w:t xml:space="preserve"> «</w:t>
      </w:r>
      <w:r w:rsidRPr="00281BD8">
        <w:t>Объемы финансирования Программы с распределением по годам и источникам»</w:t>
      </w:r>
      <w:r w:rsidR="00D3295B" w:rsidRPr="00281BD8">
        <w:t xml:space="preserve"> </w:t>
      </w:r>
      <w:r w:rsidR="00715190" w:rsidRPr="00281BD8">
        <w:rPr>
          <w:szCs w:val="28"/>
        </w:rPr>
        <w:t>изложить в следующей редакции</w:t>
      </w:r>
      <w:r w:rsidR="00B82C8B" w:rsidRPr="00281BD8">
        <w:rPr>
          <w:szCs w:val="28"/>
        </w:rPr>
        <w:t>:</w:t>
      </w:r>
    </w:p>
    <w:p w:rsidR="00056CF6" w:rsidRPr="00281BD8" w:rsidRDefault="00056CF6" w:rsidP="00160EEB">
      <w:pPr>
        <w:spacing w:line="240" w:lineRule="auto"/>
        <w:ind w:firstLine="709"/>
        <w:jc w:val="both"/>
        <w:rPr>
          <w:szCs w:val="28"/>
        </w:rPr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281BD8" w:rsidTr="00715190">
        <w:tc>
          <w:tcPr>
            <w:tcW w:w="2802" w:type="dxa"/>
          </w:tcPr>
          <w:p w:rsidR="00715190" w:rsidRPr="00281BD8" w:rsidRDefault="0075508D" w:rsidP="00160EEB">
            <w:pPr>
              <w:spacing w:line="240" w:lineRule="auto"/>
              <w:jc w:val="both"/>
            </w:pPr>
            <w:r w:rsidRPr="00281BD8">
              <w:t>«</w:t>
            </w:r>
            <w:r w:rsidR="00715190" w:rsidRPr="00281BD8">
              <w:t>Объемы финанс</w:t>
            </w:r>
            <w:r w:rsidR="00715190" w:rsidRPr="00281BD8">
              <w:t>и</w:t>
            </w:r>
            <w:r w:rsidR="00715190" w:rsidRPr="00281BD8">
              <w:t xml:space="preserve">рования Программы с </w:t>
            </w:r>
            <w:r w:rsidR="00F03823" w:rsidRPr="00281BD8">
              <w:t>распределением</w:t>
            </w:r>
            <w:r w:rsidR="00715190" w:rsidRPr="00281BD8">
              <w:t xml:space="preserve"> по годам и источникам</w:t>
            </w:r>
          </w:p>
        </w:tc>
        <w:tc>
          <w:tcPr>
            <w:tcW w:w="7512" w:type="dxa"/>
          </w:tcPr>
          <w:p w:rsidR="00C26B8F" w:rsidRPr="0054069C" w:rsidRDefault="00C26B8F" w:rsidP="00C26B8F">
            <w:pPr>
              <w:spacing w:line="240" w:lineRule="auto"/>
              <w:jc w:val="both"/>
            </w:pPr>
            <w:r w:rsidRPr="0054069C">
              <w:t xml:space="preserve">Общий </w:t>
            </w:r>
            <w:r w:rsidRPr="0054069C">
              <w:rPr>
                <w:szCs w:val="28"/>
              </w:rPr>
              <w:t xml:space="preserve">объем финансирования Программы на 2014 – </w:t>
            </w:r>
            <w:r w:rsidR="00056CF6" w:rsidRPr="0054069C">
              <w:rPr>
                <w:szCs w:val="28"/>
              </w:rPr>
              <w:br/>
            </w:r>
            <w:r w:rsidRPr="0054069C">
              <w:rPr>
                <w:szCs w:val="28"/>
              </w:rPr>
              <w:t xml:space="preserve">2025 годы составляет </w:t>
            </w:r>
            <w:r w:rsidRPr="0054069C">
              <w:rPr>
                <w:color w:val="000000"/>
                <w:szCs w:val="28"/>
              </w:rPr>
              <w:t>180 440 403,9</w:t>
            </w:r>
            <w:r w:rsidRPr="0054069C">
              <w:rPr>
                <w:szCs w:val="28"/>
              </w:rPr>
              <w:t xml:space="preserve"> тыс.рублей, из них </w:t>
            </w:r>
            <w:r w:rsidRPr="0054069C">
              <w:rPr>
                <w:szCs w:val="28"/>
              </w:rPr>
              <w:br/>
              <w:t xml:space="preserve">за счет средств бюджета Республики Татарстан – </w:t>
            </w:r>
            <w:r w:rsidRPr="0054069C">
              <w:rPr>
                <w:color w:val="000000"/>
                <w:szCs w:val="28"/>
              </w:rPr>
              <w:t>180 393 167,3</w:t>
            </w:r>
            <w:r w:rsidRPr="0054069C">
              <w:rPr>
                <w:szCs w:val="28"/>
              </w:rPr>
              <w:t xml:space="preserve"> тыс.рублей, за счет средств федерального бюджета – 47 236,6 тыс.рублей</w:t>
            </w:r>
            <w:r w:rsidRPr="0054069C">
              <w:t>, в том числе по годам:</w:t>
            </w:r>
          </w:p>
          <w:p w:rsidR="00C26B8F" w:rsidRPr="0054069C" w:rsidRDefault="00C26B8F" w:rsidP="00C26B8F">
            <w:pPr>
              <w:spacing w:line="240" w:lineRule="auto"/>
              <w:jc w:val="both"/>
            </w:pPr>
          </w:p>
          <w:tbl>
            <w:tblPr>
              <w:tblW w:w="0" w:type="auto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5"/>
              <w:gridCol w:w="2002"/>
              <w:gridCol w:w="2176"/>
              <w:gridCol w:w="2069"/>
            </w:tblGrid>
            <w:tr w:rsidR="00C26B8F" w:rsidRPr="0054069C" w:rsidTr="00C26B8F">
              <w:tc>
                <w:tcPr>
                  <w:tcW w:w="975" w:type="dxa"/>
                  <w:vMerge w:val="restart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6247" w:type="dxa"/>
                  <w:gridSpan w:val="3"/>
                </w:tcPr>
                <w:p w:rsidR="00C26B8F" w:rsidRPr="0054069C" w:rsidRDefault="00C26B8F" w:rsidP="00CF1665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Объем финансирования, тыс.рублей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  <w:vMerge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vMerge w:val="restart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245" w:type="dxa"/>
                  <w:gridSpan w:val="2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в том числе: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  <w:vMerge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vMerge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за счет средств бюджета Респу</w:t>
                  </w:r>
                  <w:r w:rsidRPr="0054069C">
                    <w:rPr>
                      <w:sz w:val="24"/>
                      <w:szCs w:val="24"/>
                    </w:rPr>
                    <w:t>б</w:t>
                  </w:r>
                  <w:r w:rsidRPr="0054069C">
                    <w:rPr>
                      <w:sz w:val="24"/>
                      <w:szCs w:val="24"/>
                    </w:rPr>
                    <w:t>лики Татарстан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за счет средств федерального бюджета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10 667 262,8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10 667 262,8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8 964 802,1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8 964 802,1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10 551 579,9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10 551 579,9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11 186 510,1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11 186 510,1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13 547 784,5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13 547 784,5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14 678 350,9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14 678 350,9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11 230 770,7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11 230 770,7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16 368 038,2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16 346 190,2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21 848,0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22 070 848,7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22 045 460,1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25 388,6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23 753 741,8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23 753 741,8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19 883 261,5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19 883 261,5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17 537 452,7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17 537 452,7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C26B8F" w:rsidRPr="0054069C" w:rsidTr="00C26B8F">
              <w:tc>
                <w:tcPr>
                  <w:tcW w:w="975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4069C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002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180 440 403,9</w:t>
                  </w:r>
                </w:p>
              </w:tc>
              <w:tc>
                <w:tcPr>
                  <w:tcW w:w="2176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180 393 167,3</w:t>
                  </w:r>
                </w:p>
              </w:tc>
              <w:tc>
                <w:tcPr>
                  <w:tcW w:w="2069" w:type="dxa"/>
                </w:tcPr>
                <w:p w:rsidR="00C26B8F" w:rsidRPr="0054069C" w:rsidRDefault="00C26B8F" w:rsidP="007E30F1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4069C">
                    <w:rPr>
                      <w:color w:val="000000"/>
                      <w:sz w:val="24"/>
                      <w:szCs w:val="24"/>
                    </w:rPr>
                    <w:t>47 236,6</w:t>
                  </w:r>
                  <w:r w:rsidR="006F26B3">
                    <w:rPr>
                      <w:color w:val="000000"/>
                      <w:sz w:val="24"/>
                      <w:szCs w:val="24"/>
                    </w:rPr>
                    <w:t>»;</w:t>
                  </w:r>
                </w:p>
              </w:tc>
            </w:tr>
          </w:tbl>
          <w:p w:rsidR="00C26B8F" w:rsidRPr="0054069C" w:rsidRDefault="00C26B8F" w:rsidP="00C26B8F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715190" w:rsidRPr="0054069C" w:rsidRDefault="00715190" w:rsidP="00160EEB">
            <w:pPr>
              <w:spacing w:line="240" w:lineRule="auto"/>
              <w:jc w:val="both"/>
            </w:pPr>
          </w:p>
        </w:tc>
      </w:tr>
    </w:tbl>
    <w:p w:rsidR="00715190" w:rsidRPr="00281BD8" w:rsidRDefault="00715190" w:rsidP="00160EEB">
      <w:pPr>
        <w:spacing w:line="240" w:lineRule="auto"/>
        <w:rPr>
          <w:szCs w:val="28"/>
        </w:rPr>
      </w:pPr>
    </w:p>
    <w:p w:rsidR="00D3295B" w:rsidRDefault="00D3295B" w:rsidP="00160EEB">
      <w:pPr>
        <w:spacing w:line="240" w:lineRule="auto"/>
        <w:ind w:firstLine="709"/>
        <w:rPr>
          <w:szCs w:val="28"/>
        </w:rPr>
      </w:pPr>
      <w:r w:rsidRPr="00281BD8">
        <w:rPr>
          <w:szCs w:val="28"/>
        </w:rPr>
        <w:t>строку «Ожидаемые конечные результаты реализации целей и задач Програ</w:t>
      </w:r>
      <w:r w:rsidRPr="00281BD8">
        <w:rPr>
          <w:szCs w:val="28"/>
        </w:rPr>
        <w:t>м</w:t>
      </w:r>
      <w:r w:rsidRPr="00281BD8">
        <w:rPr>
          <w:szCs w:val="28"/>
        </w:rPr>
        <w:t>мы (индикаторы оценки результатов)» изложить в следующей редакции:</w:t>
      </w:r>
    </w:p>
    <w:p w:rsidR="00056CF6" w:rsidRPr="00281BD8" w:rsidRDefault="00056CF6" w:rsidP="00160EEB">
      <w:pPr>
        <w:spacing w:line="240" w:lineRule="auto"/>
        <w:ind w:firstLine="709"/>
        <w:rPr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RPr="00281BD8" w:rsidTr="002A422F">
        <w:tc>
          <w:tcPr>
            <w:tcW w:w="2802" w:type="dxa"/>
          </w:tcPr>
          <w:p w:rsidR="00D3295B" w:rsidRPr="00281BD8" w:rsidRDefault="00D3295B" w:rsidP="00160EEB">
            <w:pPr>
              <w:spacing w:line="240" w:lineRule="auto"/>
            </w:pPr>
            <w:r w:rsidRPr="00281BD8">
              <w:t>«Ожидаемые коне</w:t>
            </w:r>
            <w:r w:rsidRPr="00281BD8">
              <w:t>ч</w:t>
            </w:r>
            <w:r w:rsidRPr="00281BD8">
              <w:t>ные результаты ре</w:t>
            </w:r>
            <w:r w:rsidRPr="00281BD8">
              <w:t>а</w:t>
            </w:r>
            <w:r w:rsidRPr="00281BD8">
              <w:t>лизации целей и з</w:t>
            </w:r>
            <w:r w:rsidRPr="00281BD8">
              <w:t>а</w:t>
            </w:r>
            <w:r w:rsidRPr="00281BD8">
              <w:t>дач Программы (и</w:t>
            </w:r>
            <w:r w:rsidRPr="00281BD8">
              <w:t>н</w:t>
            </w:r>
            <w:r w:rsidRPr="00281BD8">
              <w:t>дикаторы оценки р</w:t>
            </w:r>
            <w:r w:rsidRPr="00281BD8">
              <w:t>е</w:t>
            </w:r>
            <w:r w:rsidRPr="00281BD8">
              <w:t>зультатов)</w:t>
            </w:r>
          </w:p>
        </w:tc>
        <w:tc>
          <w:tcPr>
            <w:tcW w:w="7512" w:type="dxa"/>
          </w:tcPr>
          <w:p w:rsidR="00D3295B" w:rsidRPr="0054069C" w:rsidRDefault="00D3295B" w:rsidP="00160EEB">
            <w:pPr>
              <w:spacing w:line="240" w:lineRule="auto"/>
            </w:pPr>
            <w:r w:rsidRPr="0054069C">
              <w:t>К концу срока реализации Программы планируется:</w:t>
            </w:r>
          </w:p>
          <w:p w:rsidR="00D3295B" w:rsidRPr="0054069C" w:rsidRDefault="00D3295B" w:rsidP="00160EEB">
            <w:pPr>
              <w:spacing w:line="240" w:lineRule="auto"/>
            </w:pPr>
            <w:r w:rsidRPr="0054069C">
              <w:t>обеспеч</w:t>
            </w:r>
            <w:r w:rsidR="00BF1609" w:rsidRPr="0054069C">
              <w:t>ить</w:t>
            </w:r>
            <w:r w:rsidRPr="0054069C">
              <w:t xml:space="preserve"> значени</w:t>
            </w:r>
            <w:r w:rsidR="00BF1609" w:rsidRPr="0054069C">
              <w:t>е</w:t>
            </w:r>
            <w:r w:rsidRPr="0054069C">
              <w:t xml:space="preserve"> отношения дефицита бюджета Респу</w:t>
            </w:r>
            <w:r w:rsidRPr="0054069C">
              <w:t>б</w:t>
            </w:r>
            <w:r w:rsidRPr="0054069C">
              <w:t>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</w:t>
            </w:r>
            <w:r w:rsidRPr="0054069C">
              <w:t>д</w:t>
            </w:r>
            <w:r w:rsidRPr="0054069C">
              <w:t>жета (без учета расходов, осуществляемых за счет безво</w:t>
            </w:r>
            <w:r w:rsidRPr="0054069C">
              <w:t>з</w:t>
            </w:r>
            <w:r w:rsidRPr="0054069C">
              <w:t>мездных поступлений целевого характера из других бюдж</w:t>
            </w:r>
            <w:r w:rsidRPr="0054069C">
              <w:t>е</w:t>
            </w:r>
            <w:r w:rsidRPr="0054069C">
              <w:t>тов бюджетной системы), к общему годовому объему дох</w:t>
            </w:r>
            <w:r w:rsidRPr="0054069C">
              <w:t>о</w:t>
            </w:r>
            <w:r w:rsidRPr="0054069C">
              <w:t>дов бюджета Республики Татарстан (без учета безвозмез</w:t>
            </w:r>
            <w:r w:rsidRPr="0054069C">
              <w:t>д</w:t>
            </w:r>
            <w:r w:rsidRPr="0054069C">
              <w:t xml:space="preserve">ных поступлений целевого характера из других бюджетов бюджетной системы) на уровне не более </w:t>
            </w:r>
            <w:r w:rsidR="009D3691" w:rsidRPr="0054069C">
              <w:t>8</w:t>
            </w:r>
            <w:r w:rsidR="0054069C" w:rsidRPr="0054069C">
              <w:t>,1</w:t>
            </w:r>
            <w:r w:rsidRPr="0054069C">
              <w:t xml:space="preserve"> процент</w:t>
            </w:r>
            <w:r w:rsidR="0054069C" w:rsidRPr="0054069C">
              <w:t>а</w:t>
            </w:r>
            <w:r w:rsidRPr="0054069C">
              <w:t>;</w:t>
            </w:r>
          </w:p>
          <w:p w:rsidR="00D3295B" w:rsidRPr="0054069C" w:rsidRDefault="00BF1609" w:rsidP="00160EEB">
            <w:pPr>
              <w:spacing w:line="240" w:lineRule="auto"/>
            </w:pPr>
            <w:r w:rsidRPr="0054069C">
              <w:t xml:space="preserve">обеспечить </w:t>
            </w:r>
            <w:r w:rsidR="00D3295B" w:rsidRPr="0054069C">
              <w:t>удельн</w:t>
            </w:r>
            <w:r w:rsidRPr="0054069C">
              <w:t>ый</w:t>
            </w:r>
            <w:r w:rsidR="00D3295B" w:rsidRPr="0054069C">
              <w:t xml:space="preserve"> вес расходов бюджета Республики Т</w:t>
            </w:r>
            <w:r w:rsidR="00D3295B" w:rsidRPr="0054069C">
              <w:t>а</w:t>
            </w:r>
            <w:r w:rsidR="00D3295B" w:rsidRPr="0054069C">
              <w:t>тарстан, формируемых в рамках программ, в общем объеме расходов бюджета Республики Татарстан (без учета субве</w:t>
            </w:r>
            <w:r w:rsidR="00D3295B" w:rsidRPr="0054069C">
              <w:t>н</w:t>
            </w:r>
            <w:r w:rsidR="00D3295B" w:rsidRPr="0054069C">
              <w:t xml:space="preserve">ций) </w:t>
            </w:r>
            <w:r w:rsidRPr="0054069C">
              <w:t>на уровне не менее 8</w:t>
            </w:r>
            <w:r w:rsidR="009D3691" w:rsidRPr="0054069C">
              <w:t>4,</w:t>
            </w:r>
            <w:r w:rsidR="0054069C" w:rsidRPr="0054069C">
              <w:t>4</w:t>
            </w:r>
            <w:r w:rsidRPr="0054069C">
              <w:t xml:space="preserve"> процент</w:t>
            </w:r>
            <w:r w:rsidR="0054069C" w:rsidRPr="0054069C">
              <w:t>а</w:t>
            </w:r>
            <w:r w:rsidR="00D3295B" w:rsidRPr="0054069C">
              <w:t>;</w:t>
            </w:r>
          </w:p>
          <w:p w:rsidR="00D3295B" w:rsidRPr="0054069C" w:rsidRDefault="00D3295B" w:rsidP="00160EEB">
            <w:pPr>
              <w:spacing w:line="240" w:lineRule="auto"/>
            </w:pPr>
            <w:r w:rsidRPr="0054069C">
              <w:t>обеспеч</w:t>
            </w:r>
            <w:r w:rsidR="00BF1609" w:rsidRPr="0054069C">
              <w:t>ить</w:t>
            </w:r>
            <w:r w:rsidRPr="0054069C">
              <w:t xml:space="preserve"> дол</w:t>
            </w:r>
            <w:r w:rsidR="00BF1609" w:rsidRPr="0054069C">
              <w:t>ю</w:t>
            </w:r>
            <w:r w:rsidRPr="0054069C">
              <w:t xml:space="preserve">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54069C">
              <w:t>п</w:t>
            </w:r>
            <w:r w:rsidRPr="0054069C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54069C">
              <w:t>з</w:t>
            </w:r>
            <w:r w:rsidRPr="0054069C">
              <w:t xml:space="preserve">возмездных поступлений целевого характера из других бюджетов бюджетной системы) на уровне не менее </w:t>
            </w:r>
            <w:r w:rsidR="00047021" w:rsidRPr="0054069C">
              <w:t>9</w:t>
            </w:r>
            <w:r w:rsidRPr="0054069C">
              <w:t xml:space="preserve"> пр</w:t>
            </w:r>
            <w:r w:rsidRPr="0054069C">
              <w:t>о</w:t>
            </w:r>
            <w:r w:rsidRPr="0054069C">
              <w:lastRenderedPageBreak/>
              <w:t>центов;</w:t>
            </w:r>
          </w:p>
          <w:p w:rsidR="00D3295B" w:rsidRPr="0054069C" w:rsidRDefault="00315C24" w:rsidP="00160EEB">
            <w:pPr>
              <w:spacing w:line="240" w:lineRule="auto"/>
            </w:pPr>
            <w:r w:rsidRPr="0054069C">
              <w:t>обеспечить</w:t>
            </w:r>
            <w:r w:rsidR="00BF1609" w:rsidRPr="0054069C">
              <w:t xml:space="preserve"> </w:t>
            </w:r>
            <w:r w:rsidR="00D3295B" w:rsidRPr="0054069C">
              <w:t>темп роста объема налоговых и неналоговых доходов бюджета Республики Татарстан к уровню пред</w:t>
            </w:r>
            <w:r w:rsidR="00D3295B" w:rsidRPr="0054069C">
              <w:t>ы</w:t>
            </w:r>
            <w:r w:rsidR="00D3295B" w:rsidRPr="0054069C">
              <w:t>дущего года не менее 10</w:t>
            </w:r>
            <w:r w:rsidR="00976617" w:rsidRPr="0054069C">
              <w:t>7</w:t>
            </w:r>
            <w:r w:rsidR="00D3295B" w:rsidRPr="0054069C">
              <w:t xml:space="preserve"> процент</w:t>
            </w:r>
            <w:r w:rsidR="00976617" w:rsidRPr="0054069C">
              <w:t>ов</w:t>
            </w:r>
            <w:r w:rsidR="00D3295B" w:rsidRPr="0054069C">
              <w:t>;</w:t>
            </w:r>
          </w:p>
          <w:p w:rsidR="00D3295B" w:rsidRPr="0054069C" w:rsidRDefault="00BF1609" w:rsidP="00160EEB">
            <w:pPr>
              <w:spacing w:line="240" w:lineRule="auto"/>
            </w:pPr>
            <w:r w:rsidRPr="0054069C">
              <w:t xml:space="preserve">обеспечить </w:t>
            </w:r>
            <w:r w:rsidR="00D3295B" w:rsidRPr="0054069C">
              <w:t>объем налоговых и неналоговых доходов бю</w:t>
            </w:r>
            <w:r w:rsidR="00D3295B" w:rsidRPr="0054069C">
              <w:t>д</w:t>
            </w:r>
            <w:r w:rsidR="00C66603" w:rsidRPr="0054069C">
              <w:t xml:space="preserve">жета Республики Татарстан </w:t>
            </w:r>
            <w:r w:rsidRPr="0054069C">
              <w:t>не менее</w:t>
            </w:r>
            <w:r w:rsidR="00C66603" w:rsidRPr="0054069C">
              <w:t xml:space="preserve"> </w:t>
            </w:r>
            <w:r w:rsidR="00976617" w:rsidRPr="0054069C">
              <w:rPr>
                <w:szCs w:val="20"/>
              </w:rPr>
              <w:t>323,9</w:t>
            </w:r>
            <w:r w:rsidR="00C90DF0" w:rsidRPr="0054069C">
              <w:rPr>
                <w:szCs w:val="20"/>
              </w:rPr>
              <w:t xml:space="preserve"> </w:t>
            </w:r>
            <w:r w:rsidR="00D3295B" w:rsidRPr="0054069C">
              <w:t>млрд.рублей;</w:t>
            </w:r>
          </w:p>
          <w:p w:rsidR="00D3295B" w:rsidRPr="0054069C" w:rsidRDefault="00BF1609" w:rsidP="00160EEB">
            <w:pPr>
              <w:spacing w:line="240" w:lineRule="auto"/>
            </w:pPr>
            <w:r w:rsidRPr="0054069C">
              <w:t xml:space="preserve">обеспечить </w:t>
            </w:r>
            <w:r w:rsidR="00D3295B" w:rsidRPr="0054069C">
              <w:t>объем налоговых и неналоговых доходов конс</w:t>
            </w:r>
            <w:r w:rsidR="00D3295B" w:rsidRPr="0054069C">
              <w:t>о</w:t>
            </w:r>
            <w:r w:rsidR="00D3295B" w:rsidRPr="0054069C">
              <w:t xml:space="preserve">лидированного бюджета Республики Татарстан </w:t>
            </w:r>
            <w:r w:rsidRPr="0054069C">
              <w:t>не менее</w:t>
            </w:r>
            <w:r w:rsidR="00D3295B" w:rsidRPr="0054069C">
              <w:t xml:space="preserve"> </w:t>
            </w:r>
            <w:r w:rsidR="00C90DF0" w:rsidRPr="0054069C">
              <w:t>3</w:t>
            </w:r>
            <w:r w:rsidR="00C85BAB" w:rsidRPr="0054069C">
              <w:t>90,9</w:t>
            </w:r>
            <w:r w:rsidR="00C90DF0" w:rsidRPr="0054069C">
              <w:rPr>
                <w:szCs w:val="20"/>
              </w:rPr>
              <w:t xml:space="preserve"> </w:t>
            </w:r>
            <w:r w:rsidR="00D3295B" w:rsidRPr="0054069C">
              <w:t>млрд.рублей;</w:t>
            </w:r>
          </w:p>
          <w:p w:rsidR="00D3295B" w:rsidRPr="0054069C" w:rsidRDefault="00D3295B" w:rsidP="00160EEB">
            <w:pPr>
              <w:spacing w:line="240" w:lineRule="auto"/>
            </w:pPr>
            <w:r w:rsidRPr="0054069C">
              <w:t>обеспеч</w:t>
            </w:r>
            <w:r w:rsidR="00BF1609" w:rsidRPr="0054069C">
              <w:t>ить</w:t>
            </w:r>
            <w:r w:rsidRPr="0054069C">
              <w:t xml:space="preserve"> значени</w:t>
            </w:r>
            <w:r w:rsidR="00BF1609" w:rsidRPr="0054069C">
              <w:t>е</w:t>
            </w:r>
            <w:r w:rsidRPr="0054069C">
              <w:t xml:space="preserve"> отношения объема государственного долга Республики Татарстан по состоянию на 1 января года, следующего за отчетным, к общему годовому объему дох</w:t>
            </w:r>
            <w:r w:rsidRPr="0054069C">
              <w:t>о</w:t>
            </w:r>
            <w:r w:rsidRPr="0054069C">
              <w:t xml:space="preserve">дов бюджета Республики Татарстан в отчетном финансовом году (без учета объемов безвозмездных поступлений) на уровне не более </w:t>
            </w:r>
            <w:r w:rsidR="00C85BAB" w:rsidRPr="0054069C">
              <w:t>29,1</w:t>
            </w:r>
            <w:r w:rsidR="00CF1665">
              <w:t xml:space="preserve"> </w:t>
            </w:r>
            <w:r w:rsidR="00826230" w:rsidRPr="0054069C">
              <w:t>процент</w:t>
            </w:r>
            <w:r w:rsidR="002C12A6" w:rsidRPr="0054069C">
              <w:t>а</w:t>
            </w:r>
            <w:r w:rsidRPr="0054069C">
              <w:t>;</w:t>
            </w:r>
          </w:p>
          <w:p w:rsidR="00D3295B" w:rsidRPr="0054069C" w:rsidRDefault="00D3295B" w:rsidP="00160EEB">
            <w:pPr>
              <w:spacing w:line="240" w:lineRule="auto"/>
            </w:pPr>
            <w:r w:rsidRPr="0054069C">
              <w:t>обеспеч</w:t>
            </w:r>
            <w:r w:rsidR="00BF1609" w:rsidRPr="0054069C">
              <w:t>ить</w:t>
            </w:r>
            <w:r w:rsidRPr="0054069C">
              <w:t xml:space="preserve"> при формировании межбюджетных отношений с местными бюджетами на очередной финансовый год и пл</w:t>
            </w:r>
            <w:r w:rsidRPr="0054069C">
              <w:t>а</w:t>
            </w:r>
            <w:r w:rsidRPr="0054069C">
              <w:t>новый период отношени</w:t>
            </w:r>
            <w:r w:rsidR="00441B0F" w:rsidRPr="0054069C">
              <w:t>е</w:t>
            </w:r>
            <w:r w:rsidRPr="0054069C">
              <w:t xml:space="preserve"> закрепленных доходных источн</w:t>
            </w:r>
            <w:r w:rsidRPr="0054069C">
              <w:t>и</w:t>
            </w:r>
            <w:r w:rsidRPr="0054069C">
              <w:t>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Pr="00281BD8" w:rsidRDefault="00D3295B" w:rsidP="00160EEB">
      <w:pPr>
        <w:spacing w:line="240" w:lineRule="auto"/>
        <w:rPr>
          <w:szCs w:val="28"/>
        </w:rPr>
      </w:pPr>
    </w:p>
    <w:p w:rsidR="00803D28" w:rsidRPr="0054069C" w:rsidRDefault="00803D28" w:rsidP="00803D28">
      <w:pPr>
        <w:spacing w:line="240" w:lineRule="auto"/>
        <w:ind w:firstLine="709"/>
        <w:jc w:val="both"/>
      </w:pPr>
      <w:r w:rsidRPr="0054069C">
        <w:t>в разделе 2</w:t>
      </w:r>
      <w:r w:rsidR="00BB6BAB" w:rsidRPr="0054069C">
        <w:t xml:space="preserve"> Программы</w:t>
      </w:r>
      <w:r w:rsidRPr="0054069C">
        <w:t>:</w:t>
      </w:r>
    </w:p>
    <w:p w:rsidR="00803D28" w:rsidRPr="0054069C" w:rsidRDefault="00803D28" w:rsidP="00803D28">
      <w:pPr>
        <w:spacing w:line="240" w:lineRule="auto"/>
        <w:ind w:firstLine="709"/>
        <w:jc w:val="both"/>
      </w:pPr>
      <w:r w:rsidRPr="0054069C">
        <w:t xml:space="preserve">в абзаце двадцать </w:t>
      </w:r>
      <w:r w:rsidR="00063D0A" w:rsidRPr="0054069C">
        <w:t>четвертом</w:t>
      </w:r>
      <w:r w:rsidRPr="0054069C">
        <w:t xml:space="preserve"> слова </w:t>
      </w:r>
      <w:r w:rsidR="00C90DF0" w:rsidRPr="0054069C">
        <w:t>«</w:t>
      </w:r>
      <w:r w:rsidRPr="0054069C">
        <w:t xml:space="preserve">не </w:t>
      </w:r>
      <w:r w:rsidR="00063D0A" w:rsidRPr="0054069C">
        <w:t>более</w:t>
      </w:r>
      <w:r w:rsidRPr="0054069C">
        <w:t xml:space="preserve"> </w:t>
      </w:r>
      <w:r w:rsidR="0054069C" w:rsidRPr="0054069C">
        <w:t>8</w:t>
      </w:r>
      <w:r w:rsidRPr="0054069C">
        <w:t xml:space="preserve"> процент</w:t>
      </w:r>
      <w:r w:rsidR="00063D0A" w:rsidRPr="0054069C">
        <w:t>ов</w:t>
      </w:r>
      <w:r w:rsidR="00C90DF0" w:rsidRPr="0054069C">
        <w:t>»</w:t>
      </w:r>
      <w:r w:rsidRPr="0054069C">
        <w:t xml:space="preserve"> заменить словами </w:t>
      </w:r>
      <w:r w:rsidR="00C90DF0" w:rsidRPr="0054069C">
        <w:t>«</w:t>
      </w:r>
      <w:r w:rsidRPr="0054069C">
        <w:t xml:space="preserve">не </w:t>
      </w:r>
      <w:r w:rsidR="00063D0A" w:rsidRPr="0054069C">
        <w:t>более</w:t>
      </w:r>
      <w:r w:rsidRPr="0054069C">
        <w:t xml:space="preserve"> </w:t>
      </w:r>
      <w:r w:rsidR="009D3691" w:rsidRPr="0054069C">
        <w:t>8</w:t>
      </w:r>
      <w:r w:rsidR="0054069C" w:rsidRPr="0054069C">
        <w:t>,1</w:t>
      </w:r>
      <w:r w:rsidRPr="0054069C">
        <w:t xml:space="preserve"> процент</w:t>
      </w:r>
      <w:r w:rsidR="0054069C" w:rsidRPr="0054069C">
        <w:t>а</w:t>
      </w:r>
      <w:r w:rsidR="00C90DF0" w:rsidRPr="0054069C">
        <w:t>»</w:t>
      </w:r>
      <w:r w:rsidRPr="0054069C">
        <w:t>;</w:t>
      </w:r>
    </w:p>
    <w:p w:rsidR="00063D0A" w:rsidRPr="0054069C" w:rsidRDefault="00063D0A" w:rsidP="00063D0A">
      <w:pPr>
        <w:spacing w:line="240" w:lineRule="auto"/>
        <w:ind w:firstLine="709"/>
        <w:jc w:val="both"/>
      </w:pPr>
      <w:r w:rsidRPr="0054069C">
        <w:t xml:space="preserve">в абзаце двадцать пятом слова «не менее </w:t>
      </w:r>
      <w:r w:rsidR="0054069C" w:rsidRPr="0054069C">
        <w:t>83,5</w:t>
      </w:r>
      <w:r w:rsidRPr="0054069C">
        <w:t xml:space="preserve"> процент</w:t>
      </w:r>
      <w:r w:rsidR="0054069C" w:rsidRPr="0054069C">
        <w:t>а</w:t>
      </w:r>
      <w:r w:rsidRPr="0054069C">
        <w:t>» заменить словами «не менее 8</w:t>
      </w:r>
      <w:r w:rsidR="009D3691" w:rsidRPr="0054069C">
        <w:t>4,</w:t>
      </w:r>
      <w:r w:rsidR="0054069C" w:rsidRPr="0054069C">
        <w:t>4</w:t>
      </w:r>
      <w:r w:rsidRPr="0054069C">
        <w:t xml:space="preserve"> процент</w:t>
      </w:r>
      <w:r w:rsidR="009D3691" w:rsidRPr="0054069C">
        <w:t>а</w:t>
      </w:r>
      <w:r w:rsidRPr="0054069C">
        <w:t>»;</w:t>
      </w:r>
    </w:p>
    <w:p w:rsidR="00063D0A" w:rsidRPr="0054069C" w:rsidRDefault="00063D0A" w:rsidP="00063D0A">
      <w:pPr>
        <w:spacing w:line="240" w:lineRule="auto"/>
        <w:ind w:firstLine="709"/>
        <w:jc w:val="both"/>
      </w:pPr>
      <w:r w:rsidRPr="0054069C">
        <w:t>в абзаце двадцать седьмом слова «не менее 103,</w:t>
      </w:r>
      <w:r w:rsidR="00C85BAB" w:rsidRPr="0054069C">
        <w:t>2</w:t>
      </w:r>
      <w:r w:rsidRPr="0054069C">
        <w:t xml:space="preserve"> процента» заменить словами «не менее 10</w:t>
      </w:r>
      <w:r w:rsidR="00C85BAB" w:rsidRPr="0054069C">
        <w:t>7</w:t>
      </w:r>
      <w:r w:rsidRPr="0054069C">
        <w:t xml:space="preserve"> процент</w:t>
      </w:r>
      <w:r w:rsidR="00C85BAB" w:rsidRPr="0054069C">
        <w:t>ов</w:t>
      </w:r>
      <w:r w:rsidRPr="0054069C">
        <w:t>»;</w:t>
      </w:r>
    </w:p>
    <w:p w:rsidR="00803D28" w:rsidRPr="0054069C" w:rsidRDefault="00803D28" w:rsidP="00803D28">
      <w:pPr>
        <w:spacing w:line="240" w:lineRule="auto"/>
        <w:ind w:firstLine="709"/>
        <w:jc w:val="both"/>
      </w:pPr>
      <w:r w:rsidRPr="0054069C">
        <w:t xml:space="preserve">в абзаце двадцать </w:t>
      </w:r>
      <w:r w:rsidR="00C90DF0" w:rsidRPr="0054069C">
        <w:t xml:space="preserve">восьмом </w:t>
      </w:r>
      <w:r w:rsidRPr="0054069C">
        <w:t xml:space="preserve">слова </w:t>
      </w:r>
      <w:r w:rsidR="00C90DF0" w:rsidRPr="0054069C">
        <w:t>«не менее</w:t>
      </w:r>
      <w:r w:rsidRPr="0054069C">
        <w:t xml:space="preserve"> </w:t>
      </w:r>
      <w:r w:rsidR="00C90DF0" w:rsidRPr="0054069C">
        <w:t>2</w:t>
      </w:r>
      <w:r w:rsidR="00C85BAB" w:rsidRPr="0054069C">
        <w:t>70,6</w:t>
      </w:r>
      <w:r w:rsidRPr="0054069C">
        <w:t xml:space="preserve"> млрд</w:t>
      </w:r>
      <w:r w:rsidR="00056CF6" w:rsidRPr="0054069C">
        <w:t>.</w:t>
      </w:r>
      <w:r w:rsidRPr="0054069C">
        <w:t>рублей</w:t>
      </w:r>
      <w:r w:rsidR="00C90DF0" w:rsidRPr="0054069C">
        <w:t>»</w:t>
      </w:r>
      <w:r w:rsidRPr="0054069C">
        <w:t xml:space="preserve"> заменить сл</w:t>
      </w:r>
      <w:r w:rsidRPr="0054069C">
        <w:t>о</w:t>
      </w:r>
      <w:r w:rsidRPr="0054069C">
        <w:t xml:space="preserve">вами </w:t>
      </w:r>
      <w:r w:rsidR="00C90DF0" w:rsidRPr="0054069C">
        <w:t>«не менее</w:t>
      </w:r>
      <w:r w:rsidRPr="0054069C">
        <w:t xml:space="preserve"> </w:t>
      </w:r>
      <w:r w:rsidR="00C85BAB" w:rsidRPr="0054069C">
        <w:t>323,9</w:t>
      </w:r>
      <w:r w:rsidRPr="0054069C">
        <w:t xml:space="preserve"> млрд</w:t>
      </w:r>
      <w:r w:rsidR="00056CF6" w:rsidRPr="0054069C">
        <w:t>.</w:t>
      </w:r>
      <w:r w:rsidRPr="0054069C">
        <w:t>рублей</w:t>
      </w:r>
      <w:r w:rsidR="00C90DF0" w:rsidRPr="0054069C">
        <w:t>»</w:t>
      </w:r>
      <w:r w:rsidRPr="0054069C">
        <w:t>;</w:t>
      </w:r>
    </w:p>
    <w:p w:rsidR="00803D28" w:rsidRPr="0054069C" w:rsidRDefault="00803D28" w:rsidP="00803D28">
      <w:pPr>
        <w:spacing w:line="240" w:lineRule="auto"/>
        <w:ind w:firstLine="709"/>
        <w:jc w:val="both"/>
      </w:pPr>
      <w:r w:rsidRPr="0054069C">
        <w:t xml:space="preserve">в абзаце двадцать </w:t>
      </w:r>
      <w:r w:rsidR="00C90DF0" w:rsidRPr="0054069C">
        <w:t xml:space="preserve">девятом </w:t>
      </w:r>
      <w:r w:rsidRPr="0054069C">
        <w:t xml:space="preserve">слова </w:t>
      </w:r>
      <w:r w:rsidR="00C90DF0" w:rsidRPr="0054069C">
        <w:t>«не менее 3</w:t>
      </w:r>
      <w:r w:rsidR="00C85BAB" w:rsidRPr="0054069C">
        <w:t>28,1</w:t>
      </w:r>
      <w:r w:rsidR="00C90DF0" w:rsidRPr="0054069C">
        <w:t xml:space="preserve"> млрд</w:t>
      </w:r>
      <w:r w:rsidR="00056CF6" w:rsidRPr="0054069C">
        <w:t>.</w:t>
      </w:r>
      <w:r w:rsidR="00C90DF0" w:rsidRPr="0054069C">
        <w:t xml:space="preserve">рублей» </w:t>
      </w:r>
      <w:r w:rsidRPr="0054069C">
        <w:t>заменить сл</w:t>
      </w:r>
      <w:r w:rsidRPr="0054069C">
        <w:t>о</w:t>
      </w:r>
      <w:r w:rsidRPr="0054069C">
        <w:t xml:space="preserve">вами </w:t>
      </w:r>
      <w:r w:rsidR="00C90DF0" w:rsidRPr="0054069C">
        <w:t>«не менее 3</w:t>
      </w:r>
      <w:r w:rsidR="00C85BAB" w:rsidRPr="0054069C">
        <w:t>90,9</w:t>
      </w:r>
      <w:r w:rsidR="00C90DF0" w:rsidRPr="0054069C">
        <w:t xml:space="preserve"> млрд</w:t>
      </w:r>
      <w:r w:rsidR="00056CF6" w:rsidRPr="0054069C">
        <w:t>.</w:t>
      </w:r>
      <w:r w:rsidR="00C90DF0" w:rsidRPr="0054069C">
        <w:t>рублей»</w:t>
      </w:r>
      <w:r w:rsidRPr="0054069C">
        <w:t>;</w:t>
      </w:r>
    </w:p>
    <w:p w:rsidR="00803D28" w:rsidRPr="0054069C" w:rsidRDefault="00803D28" w:rsidP="00803D28">
      <w:pPr>
        <w:spacing w:line="240" w:lineRule="auto"/>
        <w:ind w:firstLine="709"/>
        <w:jc w:val="both"/>
      </w:pPr>
      <w:r w:rsidRPr="0054069C">
        <w:t xml:space="preserve">в абзаце </w:t>
      </w:r>
      <w:r w:rsidR="00C90DF0" w:rsidRPr="0054069C">
        <w:t>тридцатом</w:t>
      </w:r>
      <w:r w:rsidRPr="0054069C">
        <w:t xml:space="preserve"> слова </w:t>
      </w:r>
      <w:r w:rsidR="00C90DF0" w:rsidRPr="0054069C">
        <w:t>«</w:t>
      </w:r>
      <w:r w:rsidRPr="0054069C">
        <w:t xml:space="preserve">не более </w:t>
      </w:r>
      <w:r w:rsidR="00C90DF0" w:rsidRPr="0054069C">
        <w:t>3</w:t>
      </w:r>
      <w:r w:rsidR="00C85BAB" w:rsidRPr="0054069C">
        <w:t>3,6</w:t>
      </w:r>
      <w:r w:rsidRPr="0054069C">
        <w:t xml:space="preserve"> процента</w:t>
      </w:r>
      <w:r w:rsidR="00C90DF0" w:rsidRPr="0054069C">
        <w:t>»</w:t>
      </w:r>
      <w:r w:rsidRPr="0054069C">
        <w:t xml:space="preserve"> заменить словами </w:t>
      </w:r>
      <w:r w:rsidR="00C90DF0" w:rsidRPr="0054069C">
        <w:t>«</w:t>
      </w:r>
      <w:r w:rsidRPr="0054069C">
        <w:t>не б</w:t>
      </w:r>
      <w:r w:rsidRPr="0054069C">
        <w:t>о</w:t>
      </w:r>
      <w:r w:rsidR="00C90DF0" w:rsidRPr="0054069C">
        <w:t xml:space="preserve">лее </w:t>
      </w:r>
      <w:r w:rsidR="00C85BAB" w:rsidRPr="0054069C">
        <w:t>29,1</w:t>
      </w:r>
      <w:r w:rsidR="00C90DF0" w:rsidRPr="0054069C">
        <w:t xml:space="preserve"> процента»</w:t>
      </w:r>
      <w:r w:rsidRPr="0054069C">
        <w:t>;</w:t>
      </w:r>
    </w:p>
    <w:p w:rsidR="0087411B" w:rsidRPr="0054069C" w:rsidRDefault="00124A96" w:rsidP="00160EEB">
      <w:pPr>
        <w:spacing w:line="240" w:lineRule="auto"/>
        <w:ind w:firstLine="709"/>
        <w:jc w:val="both"/>
      </w:pPr>
      <w:r w:rsidRPr="0054069C">
        <w:t xml:space="preserve">раздел 3 </w:t>
      </w:r>
      <w:r w:rsidR="00BB6BAB" w:rsidRPr="0054069C">
        <w:t xml:space="preserve">Программы </w:t>
      </w:r>
      <w:r w:rsidR="00E328EE" w:rsidRPr="0054069C">
        <w:t>изложить в следующей редакции</w:t>
      </w:r>
      <w:r w:rsidRPr="0054069C">
        <w:t>:</w:t>
      </w:r>
    </w:p>
    <w:p w:rsidR="00BB6BAB" w:rsidRPr="0054069C" w:rsidRDefault="00BB6BAB" w:rsidP="00160EEB">
      <w:pPr>
        <w:spacing w:line="240" w:lineRule="auto"/>
        <w:ind w:firstLine="709"/>
        <w:jc w:val="both"/>
      </w:pPr>
    </w:p>
    <w:p w:rsidR="00124A96" w:rsidRPr="0054069C" w:rsidRDefault="00C90DF0" w:rsidP="00F801FE">
      <w:pPr>
        <w:spacing w:line="240" w:lineRule="auto"/>
        <w:jc w:val="center"/>
      </w:pPr>
      <w:r w:rsidRPr="0054069C">
        <w:t>«</w:t>
      </w:r>
      <w:r w:rsidR="00E328EE" w:rsidRPr="0054069C">
        <w:t>3. Обоснование ресурсного обеспечения Программы</w:t>
      </w:r>
    </w:p>
    <w:p w:rsidR="00CA43A6" w:rsidRPr="0054069C" w:rsidRDefault="00CA43A6" w:rsidP="00160EEB">
      <w:pPr>
        <w:spacing w:line="240" w:lineRule="auto"/>
        <w:ind w:firstLine="709"/>
        <w:jc w:val="both"/>
      </w:pPr>
    </w:p>
    <w:p w:rsidR="00BB6BAB" w:rsidRPr="00F835B7" w:rsidRDefault="00BB6BAB" w:rsidP="00BB6BAB">
      <w:pPr>
        <w:spacing w:line="240" w:lineRule="auto"/>
        <w:ind w:firstLine="709"/>
        <w:jc w:val="both"/>
      </w:pPr>
      <w:r w:rsidRPr="0054069C">
        <w:t xml:space="preserve">Общий объем финансирования Программы на 2014 – 2025 годы составляет </w:t>
      </w:r>
      <w:r w:rsidR="00056CF6" w:rsidRPr="0054069C">
        <w:rPr>
          <w:color w:val="000000"/>
          <w:szCs w:val="28"/>
        </w:rPr>
        <w:t>180 440 403,9</w:t>
      </w:r>
      <w:r w:rsidRPr="0054069C">
        <w:t xml:space="preserve"> тыс.рублей, из них за счет средств бюджета Республики Татарстан – </w:t>
      </w:r>
      <w:r w:rsidR="00056CF6" w:rsidRPr="0054069C">
        <w:rPr>
          <w:color w:val="000000"/>
          <w:szCs w:val="28"/>
        </w:rPr>
        <w:t>180 393 167,3</w:t>
      </w:r>
      <w:r w:rsidRPr="0054069C">
        <w:t xml:space="preserve"> тыс.рублей, за счет средств федерального бюджета – </w:t>
      </w:r>
      <w:r w:rsidR="00056CF6" w:rsidRPr="0054069C">
        <w:rPr>
          <w:szCs w:val="28"/>
        </w:rPr>
        <w:t>47 236,6</w:t>
      </w:r>
      <w:r w:rsidRPr="0054069C">
        <w:t xml:space="preserve"> тыс.рублей, в том числе по годам:</w:t>
      </w:r>
    </w:p>
    <w:p w:rsidR="00BB6BAB" w:rsidRDefault="00BB6BAB" w:rsidP="00BB6BAB">
      <w:pPr>
        <w:spacing w:line="240" w:lineRule="auto"/>
        <w:ind w:firstLine="709"/>
        <w:jc w:val="both"/>
      </w:pPr>
    </w:p>
    <w:tbl>
      <w:tblPr>
        <w:tblW w:w="1028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2268"/>
        <w:gridCol w:w="3261"/>
        <w:gridCol w:w="3260"/>
      </w:tblGrid>
      <w:tr w:rsidR="00BB6BAB" w:rsidRPr="00F835B7" w:rsidTr="00DB5E0E">
        <w:tc>
          <w:tcPr>
            <w:tcW w:w="1498" w:type="dxa"/>
            <w:vMerge w:val="restart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lastRenderedPageBreak/>
              <w:t>Год</w:t>
            </w:r>
          </w:p>
        </w:tc>
        <w:tc>
          <w:tcPr>
            <w:tcW w:w="8789" w:type="dxa"/>
            <w:gridSpan w:val="3"/>
          </w:tcPr>
          <w:p w:rsidR="00BB6BAB" w:rsidRPr="00F835B7" w:rsidRDefault="00BB6BAB" w:rsidP="00CF1665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Объем финансирования, тыс.рублей</w:t>
            </w:r>
          </w:p>
        </w:tc>
      </w:tr>
      <w:tr w:rsidR="00BB6BAB" w:rsidRPr="00F835B7" w:rsidTr="00DB5E0E">
        <w:tc>
          <w:tcPr>
            <w:tcW w:w="1498" w:type="dxa"/>
            <w:vMerge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F835B7">
              <w:rPr>
                <w:szCs w:val="28"/>
              </w:rPr>
              <w:t>сего</w:t>
            </w:r>
          </w:p>
        </w:tc>
        <w:tc>
          <w:tcPr>
            <w:tcW w:w="6521" w:type="dxa"/>
            <w:gridSpan w:val="2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в том числе:</w:t>
            </w:r>
          </w:p>
        </w:tc>
      </w:tr>
      <w:tr w:rsidR="00BB6BAB" w:rsidRPr="00F835B7" w:rsidTr="00DB5E0E">
        <w:tc>
          <w:tcPr>
            <w:tcW w:w="1498" w:type="dxa"/>
            <w:vMerge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3261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за счет средств бюджета Республики Татарстан</w:t>
            </w:r>
          </w:p>
        </w:tc>
        <w:tc>
          <w:tcPr>
            <w:tcW w:w="3260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 xml:space="preserve">за счет средств </w:t>
            </w:r>
            <w:r w:rsidRPr="00F835B7">
              <w:t>фед</w:t>
            </w:r>
            <w:r w:rsidRPr="00F835B7">
              <w:t>е</w:t>
            </w:r>
            <w:r w:rsidRPr="00F835B7">
              <w:t>рального</w:t>
            </w:r>
            <w:r w:rsidRPr="00F835B7">
              <w:rPr>
                <w:szCs w:val="28"/>
              </w:rPr>
              <w:t xml:space="preserve"> бюджета</w:t>
            </w:r>
          </w:p>
        </w:tc>
      </w:tr>
      <w:tr w:rsidR="00BB6BAB" w:rsidRPr="00F835B7" w:rsidTr="00DB5E0E">
        <w:tc>
          <w:tcPr>
            <w:tcW w:w="149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2014</w:t>
            </w:r>
          </w:p>
        </w:tc>
        <w:tc>
          <w:tcPr>
            <w:tcW w:w="226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10 667 262,8</w:t>
            </w:r>
          </w:p>
        </w:tc>
        <w:tc>
          <w:tcPr>
            <w:tcW w:w="3261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10 667 262,8</w:t>
            </w:r>
          </w:p>
        </w:tc>
        <w:tc>
          <w:tcPr>
            <w:tcW w:w="3260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BB6BAB" w:rsidRPr="00F835B7" w:rsidTr="00DB5E0E">
        <w:tc>
          <w:tcPr>
            <w:tcW w:w="149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2015</w:t>
            </w:r>
          </w:p>
        </w:tc>
        <w:tc>
          <w:tcPr>
            <w:tcW w:w="226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8 964 802,1</w:t>
            </w:r>
          </w:p>
        </w:tc>
        <w:tc>
          <w:tcPr>
            <w:tcW w:w="3261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8 964 802,1</w:t>
            </w:r>
          </w:p>
        </w:tc>
        <w:tc>
          <w:tcPr>
            <w:tcW w:w="3260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BB6BAB" w:rsidRPr="00F835B7" w:rsidTr="00DB5E0E">
        <w:tc>
          <w:tcPr>
            <w:tcW w:w="149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2016</w:t>
            </w:r>
          </w:p>
        </w:tc>
        <w:tc>
          <w:tcPr>
            <w:tcW w:w="226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10 551 579,9</w:t>
            </w:r>
          </w:p>
        </w:tc>
        <w:tc>
          <w:tcPr>
            <w:tcW w:w="3261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10 551 579,9</w:t>
            </w:r>
          </w:p>
        </w:tc>
        <w:tc>
          <w:tcPr>
            <w:tcW w:w="3260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BB6BAB" w:rsidRPr="00F835B7" w:rsidTr="00DB5E0E">
        <w:tc>
          <w:tcPr>
            <w:tcW w:w="149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2017</w:t>
            </w:r>
          </w:p>
        </w:tc>
        <w:tc>
          <w:tcPr>
            <w:tcW w:w="226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11 186 510,1</w:t>
            </w:r>
          </w:p>
        </w:tc>
        <w:tc>
          <w:tcPr>
            <w:tcW w:w="3261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11 186 510,1</w:t>
            </w:r>
          </w:p>
        </w:tc>
        <w:tc>
          <w:tcPr>
            <w:tcW w:w="3260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BB6BAB" w:rsidRPr="00F835B7" w:rsidTr="00DB5E0E">
        <w:tc>
          <w:tcPr>
            <w:tcW w:w="149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2018</w:t>
            </w:r>
          </w:p>
        </w:tc>
        <w:tc>
          <w:tcPr>
            <w:tcW w:w="226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13 547 784,5</w:t>
            </w:r>
          </w:p>
        </w:tc>
        <w:tc>
          <w:tcPr>
            <w:tcW w:w="3261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13 547 784,5</w:t>
            </w:r>
          </w:p>
        </w:tc>
        <w:tc>
          <w:tcPr>
            <w:tcW w:w="3260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BB6BAB" w:rsidRPr="00F835B7" w:rsidTr="00DB5E0E">
        <w:tc>
          <w:tcPr>
            <w:tcW w:w="149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2019</w:t>
            </w:r>
          </w:p>
        </w:tc>
        <w:tc>
          <w:tcPr>
            <w:tcW w:w="226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14 678 350,9</w:t>
            </w:r>
          </w:p>
        </w:tc>
        <w:tc>
          <w:tcPr>
            <w:tcW w:w="3261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14 678 350,9</w:t>
            </w:r>
          </w:p>
        </w:tc>
        <w:tc>
          <w:tcPr>
            <w:tcW w:w="3260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BB6BAB" w:rsidRPr="00F835B7" w:rsidTr="00DB5E0E">
        <w:tc>
          <w:tcPr>
            <w:tcW w:w="149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2020</w:t>
            </w:r>
          </w:p>
        </w:tc>
        <w:tc>
          <w:tcPr>
            <w:tcW w:w="226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11 230 770,7</w:t>
            </w:r>
          </w:p>
        </w:tc>
        <w:tc>
          <w:tcPr>
            <w:tcW w:w="3261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11 230 770,7</w:t>
            </w:r>
          </w:p>
        </w:tc>
        <w:tc>
          <w:tcPr>
            <w:tcW w:w="3260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F835B7">
              <w:rPr>
                <w:color w:val="000000"/>
                <w:szCs w:val="28"/>
              </w:rPr>
              <w:t>-</w:t>
            </w:r>
          </w:p>
        </w:tc>
      </w:tr>
      <w:tr w:rsidR="00BB6BAB" w:rsidRPr="00F835B7" w:rsidTr="00DB5E0E">
        <w:tc>
          <w:tcPr>
            <w:tcW w:w="1498" w:type="dxa"/>
          </w:tcPr>
          <w:p w:rsidR="00BB6BAB" w:rsidRPr="00F835B7" w:rsidRDefault="00BB6BAB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2021</w:t>
            </w:r>
          </w:p>
        </w:tc>
        <w:tc>
          <w:tcPr>
            <w:tcW w:w="2268" w:type="dxa"/>
          </w:tcPr>
          <w:p w:rsidR="00BB6BAB" w:rsidRPr="0054069C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16 368 038,2</w:t>
            </w:r>
          </w:p>
        </w:tc>
        <w:tc>
          <w:tcPr>
            <w:tcW w:w="3261" w:type="dxa"/>
          </w:tcPr>
          <w:p w:rsidR="00BB6BAB" w:rsidRPr="0054069C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16 346 190,2</w:t>
            </w:r>
          </w:p>
        </w:tc>
        <w:tc>
          <w:tcPr>
            <w:tcW w:w="3260" w:type="dxa"/>
          </w:tcPr>
          <w:p w:rsidR="00BB6BAB" w:rsidRPr="0054069C" w:rsidRDefault="00BB6BAB" w:rsidP="00DB5E0E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21 848,0</w:t>
            </w:r>
          </w:p>
        </w:tc>
      </w:tr>
      <w:tr w:rsidR="00056CF6" w:rsidRPr="00F835B7" w:rsidTr="00DB5E0E">
        <w:tc>
          <w:tcPr>
            <w:tcW w:w="1498" w:type="dxa"/>
          </w:tcPr>
          <w:p w:rsidR="00056CF6" w:rsidRPr="00F835B7" w:rsidRDefault="00056CF6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2022</w:t>
            </w:r>
          </w:p>
        </w:tc>
        <w:tc>
          <w:tcPr>
            <w:tcW w:w="2268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22 070 848,7</w:t>
            </w:r>
          </w:p>
        </w:tc>
        <w:tc>
          <w:tcPr>
            <w:tcW w:w="3261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22 045 460,1</w:t>
            </w:r>
          </w:p>
        </w:tc>
        <w:tc>
          <w:tcPr>
            <w:tcW w:w="3260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25 388,6</w:t>
            </w:r>
          </w:p>
        </w:tc>
      </w:tr>
      <w:tr w:rsidR="00056CF6" w:rsidRPr="00F835B7" w:rsidTr="00DB5E0E">
        <w:tc>
          <w:tcPr>
            <w:tcW w:w="1498" w:type="dxa"/>
          </w:tcPr>
          <w:p w:rsidR="00056CF6" w:rsidRPr="00F835B7" w:rsidRDefault="00056CF6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2023</w:t>
            </w:r>
          </w:p>
        </w:tc>
        <w:tc>
          <w:tcPr>
            <w:tcW w:w="2268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23 753 741,8</w:t>
            </w:r>
          </w:p>
        </w:tc>
        <w:tc>
          <w:tcPr>
            <w:tcW w:w="3261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23 753 741,8</w:t>
            </w:r>
          </w:p>
        </w:tc>
        <w:tc>
          <w:tcPr>
            <w:tcW w:w="3260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-</w:t>
            </w:r>
          </w:p>
        </w:tc>
      </w:tr>
      <w:tr w:rsidR="00056CF6" w:rsidRPr="00F835B7" w:rsidTr="00DB5E0E">
        <w:tc>
          <w:tcPr>
            <w:tcW w:w="1498" w:type="dxa"/>
          </w:tcPr>
          <w:p w:rsidR="00056CF6" w:rsidRPr="00F835B7" w:rsidRDefault="00056CF6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2024</w:t>
            </w:r>
          </w:p>
        </w:tc>
        <w:tc>
          <w:tcPr>
            <w:tcW w:w="2268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19 883 261,5</w:t>
            </w:r>
          </w:p>
        </w:tc>
        <w:tc>
          <w:tcPr>
            <w:tcW w:w="3261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19 883 261,5</w:t>
            </w:r>
          </w:p>
        </w:tc>
        <w:tc>
          <w:tcPr>
            <w:tcW w:w="3260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-</w:t>
            </w:r>
          </w:p>
        </w:tc>
      </w:tr>
      <w:tr w:rsidR="00056CF6" w:rsidRPr="00F835B7" w:rsidTr="00DB5E0E">
        <w:tc>
          <w:tcPr>
            <w:tcW w:w="1498" w:type="dxa"/>
          </w:tcPr>
          <w:p w:rsidR="00056CF6" w:rsidRPr="00F835B7" w:rsidRDefault="00056CF6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2025</w:t>
            </w:r>
          </w:p>
        </w:tc>
        <w:tc>
          <w:tcPr>
            <w:tcW w:w="2268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17 537 452,7</w:t>
            </w:r>
          </w:p>
        </w:tc>
        <w:tc>
          <w:tcPr>
            <w:tcW w:w="3261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17 537 452,7</w:t>
            </w:r>
          </w:p>
        </w:tc>
        <w:tc>
          <w:tcPr>
            <w:tcW w:w="3260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-</w:t>
            </w:r>
          </w:p>
        </w:tc>
      </w:tr>
      <w:tr w:rsidR="00056CF6" w:rsidRPr="00F835B7" w:rsidTr="00DB5E0E">
        <w:tc>
          <w:tcPr>
            <w:tcW w:w="1498" w:type="dxa"/>
          </w:tcPr>
          <w:p w:rsidR="00056CF6" w:rsidRPr="00F835B7" w:rsidRDefault="00056CF6" w:rsidP="00DB5E0E">
            <w:pPr>
              <w:spacing w:line="240" w:lineRule="auto"/>
              <w:jc w:val="center"/>
              <w:rPr>
                <w:szCs w:val="28"/>
              </w:rPr>
            </w:pPr>
            <w:r w:rsidRPr="00F835B7">
              <w:rPr>
                <w:szCs w:val="28"/>
              </w:rPr>
              <w:t>Итого</w:t>
            </w:r>
          </w:p>
        </w:tc>
        <w:tc>
          <w:tcPr>
            <w:tcW w:w="2268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180 440 403,9</w:t>
            </w:r>
          </w:p>
        </w:tc>
        <w:tc>
          <w:tcPr>
            <w:tcW w:w="3261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180 393 167,3</w:t>
            </w:r>
          </w:p>
        </w:tc>
        <w:tc>
          <w:tcPr>
            <w:tcW w:w="3260" w:type="dxa"/>
          </w:tcPr>
          <w:p w:rsidR="00056CF6" w:rsidRPr="0054069C" w:rsidRDefault="00056CF6" w:rsidP="00344FAF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54069C">
              <w:rPr>
                <w:color w:val="000000"/>
                <w:szCs w:val="28"/>
              </w:rPr>
              <w:t>47 236,6</w:t>
            </w:r>
          </w:p>
        </w:tc>
      </w:tr>
    </w:tbl>
    <w:p w:rsidR="00BB6BAB" w:rsidRPr="00F835B7" w:rsidRDefault="00BB6BAB" w:rsidP="00BB6BAB">
      <w:pPr>
        <w:spacing w:line="240" w:lineRule="auto"/>
        <w:jc w:val="both"/>
      </w:pPr>
    </w:p>
    <w:p w:rsidR="00BB6BAB" w:rsidRPr="00F835B7" w:rsidRDefault="00BB6BAB" w:rsidP="00BB6BAB">
      <w:pPr>
        <w:spacing w:line="240" w:lineRule="auto"/>
        <w:ind w:firstLine="709"/>
        <w:jc w:val="both"/>
      </w:pPr>
      <w:r w:rsidRPr="00F835B7">
        <w:t>Объемы финансирования носят прогнозный характер и подлежат ежегодной корректировке с учетом возможностей соответствующих бюджетов.»;</w:t>
      </w:r>
    </w:p>
    <w:p w:rsidR="0087411B" w:rsidRPr="00281BD8" w:rsidRDefault="00124A96" w:rsidP="00160EEB">
      <w:pPr>
        <w:spacing w:line="240" w:lineRule="auto"/>
        <w:ind w:firstLine="709"/>
        <w:jc w:val="both"/>
      </w:pPr>
      <w:r w:rsidRPr="00281BD8">
        <w:t xml:space="preserve">приложение </w:t>
      </w:r>
      <w:r w:rsidR="00E328EE" w:rsidRPr="00281BD8">
        <w:t xml:space="preserve">№ </w:t>
      </w:r>
      <w:r w:rsidRPr="00281BD8">
        <w:t>1</w:t>
      </w:r>
      <w:r w:rsidR="00E328EE" w:rsidRPr="00281BD8">
        <w:t xml:space="preserve"> к Программе изложить в новой редакции </w:t>
      </w:r>
      <w:r w:rsidR="00337C6D" w:rsidRPr="00281BD8">
        <w:t>(прилагается)</w:t>
      </w:r>
      <w:r w:rsidR="00C90DF0">
        <w:t>.</w:t>
      </w:r>
    </w:p>
    <w:p w:rsidR="00410D4A" w:rsidRDefault="00410D4A" w:rsidP="00160EEB">
      <w:pPr>
        <w:spacing w:line="240" w:lineRule="auto"/>
        <w:ind w:firstLine="709"/>
        <w:jc w:val="both"/>
      </w:pPr>
    </w:p>
    <w:p w:rsidR="00056CF6" w:rsidRDefault="00056CF6" w:rsidP="00160EEB">
      <w:pPr>
        <w:spacing w:line="240" w:lineRule="auto"/>
        <w:ind w:firstLine="709"/>
        <w:jc w:val="both"/>
      </w:pPr>
    </w:p>
    <w:p w:rsidR="00250250" w:rsidRDefault="00250250" w:rsidP="00160EEB">
      <w:pPr>
        <w:spacing w:line="240" w:lineRule="auto"/>
        <w:ind w:firstLine="709"/>
        <w:jc w:val="both"/>
      </w:pPr>
    </w:p>
    <w:p w:rsidR="008C70C5" w:rsidRPr="00281BD8" w:rsidRDefault="008C70C5" w:rsidP="00160EEB">
      <w:pPr>
        <w:spacing w:line="240" w:lineRule="auto"/>
        <w:jc w:val="both"/>
      </w:pPr>
      <w:r w:rsidRPr="00281BD8">
        <w:t>Премьер-министр</w:t>
      </w:r>
    </w:p>
    <w:p w:rsidR="008C70C5" w:rsidRDefault="008C70C5" w:rsidP="00160EEB">
      <w:pPr>
        <w:spacing w:line="240" w:lineRule="auto"/>
        <w:jc w:val="both"/>
      </w:pPr>
      <w:r w:rsidRPr="00281BD8">
        <w:t xml:space="preserve">Республики Татарстан                                                      </w:t>
      </w:r>
      <w:r w:rsidR="00B06BB6" w:rsidRPr="00281BD8">
        <w:t xml:space="preserve">                    </w:t>
      </w:r>
      <w:r w:rsidR="00E73B1D" w:rsidRPr="00281BD8">
        <w:t xml:space="preserve">         </w:t>
      </w:r>
      <w:r w:rsidR="00ED477F" w:rsidRPr="00281BD8">
        <w:t xml:space="preserve"> А.В.Песошин</w:t>
      </w:r>
    </w:p>
    <w:p w:rsidR="002D620E" w:rsidRDefault="002D620E" w:rsidP="00160EEB">
      <w:pPr>
        <w:spacing w:line="240" w:lineRule="auto"/>
        <w:jc w:val="both"/>
      </w:pPr>
    </w:p>
    <w:p w:rsidR="002D620E" w:rsidRDefault="002D620E" w:rsidP="00160EEB">
      <w:pPr>
        <w:spacing w:line="240" w:lineRule="auto"/>
        <w:jc w:val="both"/>
      </w:pPr>
    </w:p>
    <w:p w:rsidR="002D620E" w:rsidRDefault="002D620E" w:rsidP="00160EEB">
      <w:pPr>
        <w:spacing w:line="240" w:lineRule="auto"/>
        <w:jc w:val="both"/>
        <w:sectPr w:rsidR="002D620E" w:rsidSect="00250250">
          <w:headerReference w:type="default" r:id="rId9"/>
          <w:pgSz w:w="11907" w:h="16840"/>
          <w:pgMar w:top="1134" w:right="567" w:bottom="964" w:left="1134" w:header="567" w:footer="567" w:gutter="0"/>
          <w:cols w:space="720"/>
          <w:titlePg/>
          <w:docGrid w:linePitch="381"/>
        </w:sectPr>
      </w:pPr>
    </w:p>
    <w:p w:rsidR="002D620E" w:rsidRPr="00950705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2D620E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2D620E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 xml:space="preserve">государственными </w:t>
      </w:r>
      <w:bookmarkStart w:id="0" w:name="_GoBack"/>
      <w:bookmarkEnd w:id="0"/>
    </w:p>
    <w:p w:rsidR="002D620E" w:rsidRPr="00C21AD1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финансами Республики Татарстан </w:t>
      </w:r>
    </w:p>
    <w:p w:rsidR="002D620E" w:rsidRPr="00C21AD1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>на 2014 – 2025 годы»</w:t>
      </w:r>
    </w:p>
    <w:p w:rsidR="002D620E" w:rsidRPr="00C21AD1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(в редакции постановления </w:t>
      </w:r>
    </w:p>
    <w:p w:rsidR="002D620E" w:rsidRPr="00C21AD1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Кабинета Министров </w:t>
      </w:r>
    </w:p>
    <w:p w:rsidR="002D620E" w:rsidRPr="00C21AD1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 xml:space="preserve">Республики Татарстан </w:t>
      </w:r>
    </w:p>
    <w:p w:rsidR="002D620E" w:rsidRPr="00C21AD1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  <w:r w:rsidRPr="00C21AD1">
        <w:rPr>
          <w:sz w:val="24"/>
          <w:szCs w:val="24"/>
        </w:rPr>
        <w:t>от _______ 2022 № _______)</w:t>
      </w:r>
    </w:p>
    <w:p w:rsidR="002D620E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</w:p>
    <w:p w:rsidR="002D620E" w:rsidRPr="00C21AD1" w:rsidRDefault="002D620E" w:rsidP="002D620E">
      <w:pPr>
        <w:widowControl w:val="0"/>
        <w:spacing w:line="240" w:lineRule="auto"/>
        <w:ind w:left="10773"/>
        <w:rPr>
          <w:sz w:val="24"/>
          <w:szCs w:val="24"/>
        </w:rPr>
      </w:pPr>
    </w:p>
    <w:p w:rsidR="002D620E" w:rsidRPr="00C21AD1" w:rsidRDefault="002D620E" w:rsidP="002D620E">
      <w:pPr>
        <w:widowControl w:val="0"/>
        <w:spacing w:line="240" w:lineRule="auto"/>
        <w:jc w:val="center"/>
        <w:rPr>
          <w:sz w:val="24"/>
          <w:szCs w:val="24"/>
        </w:rPr>
      </w:pPr>
      <w:r w:rsidRPr="00C21AD1">
        <w:rPr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2D620E" w:rsidRPr="00DF548B" w:rsidRDefault="002D620E" w:rsidP="002D620E">
      <w:pPr>
        <w:widowControl w:val="0"/>
        <w:spacing w:line="240" w:lineRule="auto"/>
        <w:jc w:val="center"/>
        <w:rPr>
          <w:sz w:val="24"/>
          <w:szCs w:val="24"/>
        </w:rPr>
      </w:pPr>
      <w:r w:rsidRPr="00C21AD1">
        <w:rPr>
          <w:sz w:val="24"/>
          <w:szCs w:val="24"/>
        </w:rPr>
        <w:t>Республики Татарстан на 2014 – 2025 годы» и финансирование по ее мероприятиям</w:t>
      </w:r>
    </w:p>
    <w:p w:rsidR="002D620E" w:rsidRPr="007B7EAC" w:rsidRDefault="002D620E" w:rsidP="002D620E">
      <w:pPr>
        <w:widowControl w:val="0"/>
        <w:spacing w:line="240" w:lineRule="auto"/>
        <w:rPr>
          <w:sz w:val="20"/>
        </w:rPr>
      </w:pPr>
    </w:p>
    <w:tbl>
      <w:tblPr>
        <w:tblW w:w="158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28"/>
        <w:gridCol w:w="458"/>
        <w:gridCol w:w="153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1"/>
        <w:gridCol w:w="737"/>
        <w:gridCol w:w="680"/>
        <w:gridCol w:w="680"/>
        <w:gridCol w:w="709"/>
        <w:gridCol w:w="680"/>
        <w:gridCol w:w="680"/>
        <w:gridCol w:w="680"/>
        <w:gridCol w:w="680"/>
        <w:gridCol w:w="680"/>
        <w:gridCol w:w="709"/>
        <w:gridCol w:w="662"/>
        <w:gridCol w:w="662"/>
      </w:tblGrid>
      <w:tr w:rsidR="002D620E" w:rsidRPr="00C21AD1" w:rsidTr="004C2936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Наимен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 xml:space="preserve">вание основных </w:t>
            </w:r>
          </w:p>
          <w:p w:rsidR="002D620E" w:rsidRPr="00C21AD1" w:rsidRDefault="002D620E" w:rsidP="002D620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меропри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тий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ind w:left="-102" w:right="-10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Испо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нители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ind w:left="-110" w:right="-10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Сроки выпо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нения осно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ных мер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приятий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Индикаторы оценки конечных результатов, единица измерения</w:t>
            </w:r>
          </w:p>
        </w:tc>
        <w:tc>
          <w:tcPr>
            <w:tcW w:w="44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Значения индикаторов</w:t>
            </w:r>
          </w:p>
        </w:tc>
        <w:tc>
          <w:tcPr>
            <w:tcW w:w="82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Финансирование с указанием источника финансирования, тыс.рублей</w:t>
            </w:r>
          </w:p>
        </w:tc>
      </w:tr>
      <w:tr w:rsidR="002D620E" w:rsidRPr="00310F4D" w:rsidTr="004C2936">
        <w:tc>
          <w:tcPr>
            <w:tcW w:w="8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ind w:left="-20" w:right="-106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ind w:left="-110"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ind w:left="-109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2013</w:t>
            </w:r>
          </w:p>
          <w:p w:rsidR="002D620E" w:rsidRPr="00C21AD1" w:rsidRDefault="002D620E" w:rsidP="002D620E">
            <w:pPr>
              <w:spacing w:line="240" w:lineRule="auto"/>
              <w:ind w:left="-109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(баз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вый)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2015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2016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2017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2018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2019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2020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2021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2022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2023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2024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Default="002D620E" w:rsidP="002D620E">
            <w:pPr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2014 </w:t>
            </w:r>
          </w:p>
          <w:p w:rsidR="002D620E" w:rsidRPr="00C21AD1" w:rsidRDefault="002D620E" w:rsidP="002D620E">
            <w:pPr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2015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620E" w:rsidRDefault="002D620E" w:rsidP="002D620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2016 </w:t>
            </w:r>
          </w:p>
          <w:p w:rsidR="002D620E" w:rsidRPr="00C21AD1" w:rsidRDefault="002D620E" w:rsidP="002D620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2017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2018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2019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2020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2021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2022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2023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2024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620E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2025 </w:t>
            </w:r>
          </w:p>
          <w:p w:rsidR="002D620E" w:rsidRPr="00C21AD1" w:rsidRDefault="002D620E" w:rsidP="002D620E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год</w:t>
            </w:r>
          </w:p>
        </w:tc>
      </w:tr>
    </w:tbl>
    <w:p w:rsidR="002D620E" w:rsidRPr="00AD4ADC" w:rsidRDefault="002D620E" w:rsidP="002D620E">
      <w:pPr>
        <w:rPr>
          <w:sz w:val="2"/>
          <w:szCs w:val="2"/>
        </w:rPr>
      </w:pPr>
    </w:p>
    <w:tbl>
      <w:tblPr>
        <w:tblW w:w="158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1"/>
        <w:gridCol w:w="737"/>
        <w:gridCol w:w="680"/>
        <w:gridCol w:w="680"/>
        <w:gridCol w:w="709"/>
        <w:gridCol w:w="680"/>
        <w:gridCol w:w="680"/>
        <w:gridCol w:w="680"/>
        <w:gridCol w:w="680"/>
        <w:gridCol w:w="680"/>
        <w:gridCol w:w="709"/>
        <w:gridCol w:w="662"/>
        <w:gridCol w:w="662"/>
      </w:tblGrid>
      <w:tr w:rsidR="002D620E" w:rsidRPr="00C21AD1" w:rsidTr="004C2936">
        <w:trPr>
          <w:trHeight w:val="20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34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29</w:t>
            </w:r>
          </w:p>
        </w:tc>
      </w:tr>
      <w:tr w:rsidR="002D620E" w:rsidRPr="00C21AD1" w:rsidTr="004C2936">
        <w:trPr>
          <w:trHeight w:val="20"/>
        </w:trPr>
        <w:tc>
          <w:tcPr>
            <w:tcW w:w="158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Наименование цели: эффективное </w:t>
            </w:r>
            <w:r w:rsidRPr="00C21AD1">
              <w:rPr>
                <w:spacing w:val="-6"/>
                <w:sz w:val="12"/>
                <w:szCs w:val="12"/>
              </w:rPr>
              <w:t>управ</w:t>
            </w:r>
            <w:r w:rsidRPr="00C21AD1">
              <w:rPr>
                <w:sz w:val="12"/>
                <w:szCs w:val="12"/>
              </w:rPr>
              <w:t>ление государственными финансами Республики Татарстан</w:t>
            </w:r>
          </w:p>
        </w:tc>
      </w:tr>
      <w:tr w:rsidR="002D620E" w:rsidRPr="00C21AD1" w:rsidTr="004C2936">
        <w:trPr>
          <w:trHeight w:val="20"/>
        </w:trPr>
        <w:tc>
          <w:tcPr>
            <w:tcW w:w="158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Наименование задачи: обеспечение долгосрочной сбалансированности и устойчивости бюджетной системы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85" w:firstLine="7"/>
              <w:rPr>
                <w:strike/>
                <w:sz w:val="12"/>
                <w:szCs w:val="12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дефицита бюджета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бюджета (без учета расходов, осуществляемых за счет безвозмездных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безвозмездных поступл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ний целевого характера из других бюджетов бюдже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4,2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9,2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8,6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8,1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Удельный вес расходов бюджета Республики Татарстан, формируемых в рамках программ, в общем объеме расходов бюджета Республики Татарстан (без учета субвенций), проце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тов</w:t>
            </w:r>
          </w:p>
          <w:p w:rsidR="002D620E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</w:p>
          <w:p w:rsidR="002D620E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</w:p>
          <w:p w:rsidR="002D620E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</w:p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91,9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90,7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87,9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84,4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расходов бюджета  Республики Татарстан капитального характера (без учета расходов капитального характера, осуществляемых за счет безвозмездных поступл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ний целевого характера из других бюджетов бюдже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ной системы) в общем объеме расходов бюджета Республики Татарстан (без учета расходов, осущест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ляемых за счет безвозмез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ных поступлений целевого характера из других бюджетов бюджетной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0434FF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0434FF">
              <w:rPr>
                <w:sz w:val="12"/>
                <w:szCs w:val="12"/>
              </w:rPr>
              <w:t>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Темп роста объема налог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вых и неналоговых доходов бюджета Республики Татарстан к уровню предыдущего года, проце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110,9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109,8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106,9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102,8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134,4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Объем налоговых и неналоговых доходов бюджета Республики Татарстан, млрд.рублей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130,5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145,9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167,3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186,6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228,5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241,9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204,0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278,1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359,7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281,9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323,9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Объем налоговых и неналоговых доходов консолидированного бюджета Республики Татарстан, млрд.рублей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180,5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227,5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250,0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273,0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290,2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251,4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333,0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390,9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Разработка проекта бюджета и исполнение бюджета Республики Татарстан, обеспечив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ющие со-хранение устойчивости бюджетной системы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85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сте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ство ф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нансов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 (да-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75" w:right="-85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лее</w:t>
            </w:r>
            <w:r w:rsidRPr="00C21AD1">
              <w:rPr>
                <w:sz w:val="12"/>
                <w:szCs w:val="12"/>
                <w:lang w:val="tt-RU"/>
              </w:rPr>
              <w:t> </w:t>
            </w:r>
            <w:r w:rsidRPr="00C21AD1">
              <w:rPr>
                <w:sz w:val="12"/>
                <w:szCs w:val="12"/>
              </w:rPr>
              <w:t>– 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Исполнение бюджета Республики Татарстан по расходам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b/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1A3057">
              <w:rPr>
                <w:sz w:val="12"/>
                <w:szCs w:val="12"/>
              </w:rPr>
              <w:t>98,0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602 709,8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611 855,9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662 108,1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697 660,9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827 646,0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897 504,7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947 287,6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920 863,3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Татарстан,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21 848,0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федерал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 xml:space="preserve">ный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4C546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4C546E">
              <w:rPr>
                <w:sz w:val="12"/>
                <w:szCs w:val="12"/>
              </w:rPr>
              <w:t>997 058,2</w:t>
            </w:r>
          </w:p>
          <w:p w:rsidR="002D620E" w:rsidRPr="004C546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4C546E">
              <w:rPr>
                <w:sz w:val="12"/>
                <w:szCs w:val="12"/>
              </w:rPr>
              <w:t xml:space="preserve">бюджет </w:t>
            </w:r>
          </w:p>
          <w:p w:rsidR="002D620E" w:rsidRPr="004C546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4C546E">
              <w:rPr>
                <w:sz w:val="12"/>
                <w:szCs w:val="12"/>
              </w:rPr>
              <w:t>Респуб-</w:t>
            </w:r>
            <w:r w:rsidRPr="004C546E">
              <w:rPr>
                <w:sz w:val="12"/>
                <w:szCs w:val="12"/>
              </w:rPr>
              <w:br/>
              <w:t xml:space="preserve">лики </w:t>
            </w:r>
          </w:p>
          <w:p w:rsidR="002D620E" w:rsidRPr="004C546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4C546E">
              <w:rPr>
                <w:sz w:val="12"/>
                <w:szCs w:val="12"/>
              </w:rPr>
              <w:t>Татарстан</w:t>
            </w:r>
          </w:p>
          <w:p w:rsidR="002D620E" w:rsidRPr="004C546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</w:p>
          <w:p w:rsidR="002D620E" w:rsidRPr="004C546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4C546E">
              <w:rPr>
                <w:spacing w:val="-4"/>
                <w:sz w:val="12"/>
                <w:szCs w:val="12"/>
              </w:rPr>
              <w:t>25 388,6</w:t>
            </w:r>
          </w:p>
          <w:p w:rsidR="002D620E" w:rsidRPr="004C546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4C546E">
              <w:rPr>
                <w:sz w:val="12"/>
                <w:szCs w:val="12"/>
              </w:rPr>
              <w:t>федерал</w:t>
            </w:r>
            <w:r w:rsidRPr="004C546E">
              <w:rPr>
                <w:sz w:val="12"/>
                <w:szCs w:val="12"/>
              </w:rPr>
              <w:t>ь</w:t>
            </w:r>
            <w:r w:rsidRPr="004C546E">
              <w:rPr>
                <w:sz w:val="12"/>
                <w:szCs w:val="12"/>
              </w:rPr>
              <w:t xml:space="preserve">ный </w:t>
            </w:r>
          </w:p>
          <w:p w:rsidR="002D620E" w:rsidRPr="004C546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4C546E">
              <w:rPr>
                <w:sz w:val="12"/>
                <w:szCs w:val="12"/>
              </w:rPr>
              <w:t>бюджет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809 027,6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817 402,4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845 061,8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Исполнение бюджета Республики Татарстан по налоговым и неналоговым доходам к утвержденному уровню,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объема просроченной кредито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ской задолженности Республики Татарстан к объему расходов бюджета Республики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контроля за исполн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нием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та Республ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Татарстан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объема проверенных средств бюджета Республики Татарстан к общему объему расходов бюджета Респу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8,3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количества решений, принятых по фактам нарушений бю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жетного законодательства, установленных в ходе проведения проверок расходования средств бюджета Республики Татарстан, к общему количеству установленных фактов нарушений бю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 xml:space="preserve">жетного законодательства за отчетный период (за </w:t>
            </w:r>
            <w:r w:rsidRPr="00C21AD1">
              <w:rPr>
                <w:sz w:val="12"/>
                <w:szCs w:val="12"/>
              </w:rPr>
              <w:lastRenderedPageBreak/>
              <w:t>исключением фактов нарушений, установленных в конце отчетного периода и решения по которым будут приняты в следу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щем отчетном периоде),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бюдже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ного учета и составление бюджетной отчетности об исполнении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Соблюдение установленн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го порядка составления в отчетном году годового от-чета об исполнении бюджета Республики Татарстан и срока пре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ставления его в Федерал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ное казначейство, проце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158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Наименование задачи: эффективное управление государственным долгом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trike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объема государственного долга Республики Татарстан по состоянию на 1 января года, следующего за отчетным, к общему годовому объему доходов бюджета Республики Татарстан в отчетном финансовом году (без учета объемов безвозмездных поступлений),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65,35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i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54,6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48,0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Обеспечение сохранения объема госуда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ственного долга Республики Татарстан на уровне, не превыша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щем предел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ные объемы госуда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ственного долга Республики Татарстан, утвержде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ные распор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жением Кабинета Министров Республики Татарстан от 14.01.2013 № 10-р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Объем государственного долга Республики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по состоянию на </w:t>
            </w:r>
            <w:r w:rsidRPr="00C21AD1">
              <w:rPr>
                <w:sz w:val="12"/>
                <w:szCs w:val="12"/>
              </w:rPr>
              <w:br/>
              <w:t>1 января года, следующего за отчетным, млрд.рублей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96,1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98,4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94,1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Объем просроченной задолженности по долг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вым обязательствам Республики Татарстан, млрд.рублей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Обслужив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ние госуда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ственного долга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расходов на обслуж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вание государственного долга Республики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 в общем объеме расходов бюджета Респу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350 032,2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87 439,3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86 330,7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76 585,5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84 846,1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84 558,8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84 325,5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86 429,3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206 039,4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529 478,2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527 413,1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юджет</w:t>
            </w:r>
            <w:r>
              <w:rPr>
                <w:sz w:val="12"/>
                <w:szCs w:val="12"/>
              </w:rPr>
              <w:t xml:space="preserve">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496 788,7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юджет</w:t>
            </w:r>
            <w:r>
              <w:rPr>
                <w:sz w:val="12"/>
                <w:szCs w:val="12"/>
              </w:rPr>
              <w:t xml:space="preserve">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Обеспечение выполнения условий реструктур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зации задолженн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Респу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lastRenderedPageBreak/>
              <w:t>стан перед Российской Федерацией по бюдже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ным кредитам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выполненных условий реструктуризации задо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женности Республики Татарстан перед Росси</w:t>
            </w:r>
            <w:r w:rsidRPr="00C21AD1">
              <w:rPr>
                <w:sz w:val="12"/>
                <w:szCs w:val="12"/>
              </w:rPr>
              <w:t>й</w:t>
            </w:r>
            <w:r w:rsidRPr="00C21AD1">
              <w:rPr>
                <w:sz w:val="12"/>
                <w:szCs w:val="12"/>
              </w:rPr>
              <w:t>ской Федерацией по бюджетным кредитам,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158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Наименование задачи: повышение эффективности межбюджетных отношений с местными бюджетами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jc w:val="right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trike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trike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Отношение закрепленных доходных источников местных бюджетов и межбюджетных трансфе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тов из бюджета Республики Татарстан к необходимому объему расходов на решение вопросов местного значения при формиров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нии межбюджетных отношений с местными бюджетами на очередной финансовый год и на плановый период, проце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дотаций на выравн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вание бюджетной обеспеченн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образований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Соотношение средних уровней расчетной бю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жетной обеспеченности по пяти наиболее обеспече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ным и пяти наименее обеспеченным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пальным районам (горо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ским округам) после выравнивания бюджетной обеспеченности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и 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ских округов при формир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вании межбюджетных отношений с местными бюджетами на очередной финансовый год и на плановый период, раз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1,08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264 287,7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326 152,1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1 234 292,7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389 083,1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750 443,3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752 231,0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851 169,3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1 620 170,4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670 085,3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761 667,6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752 121,1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824 837,1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субсидий бюджетам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районов Республики Татарстан в целях софинанс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рования расходных обязательств, возникающих при выполн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нии полном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чий органов местного самоуправл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ния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по выравнив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нию уровня бюджетной обеспеченн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посел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ний, вход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щих в состав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ного района, и предоста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лению иных форм меж-</w:t>
            </w:r>
            <w:r w:rsidRPr="00C21AD1">
              <w:rPr>
                <w:sz w:val="12"/>
                <w:szCs w:val="12"/>
              </w:rPr>
              <w:lastRenderedPageBreak/>
              <w:t>бюджетных трансфертов бюджетам поселений, входящих в состав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ного района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Удельный вес своевреме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районов Республики Татарстан субсидий в целях софина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сирования расходных обязательств, возникающих при выполнении полном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чий органов местного самоуправления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в общем объеме данного вида субсидий,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1 167 982,2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1 169 241,6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1 397 666,3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1 352 319,8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1 320 867,2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1 481 702,5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1 537 340,3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1 489 796,1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1 477 646,7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1 804 132,7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1 767 860,7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1 729 943,8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субсидий бюджетам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районов и городских округов Республики Татарстан в целях софинанс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рования расходных обязательств, возникающих при выполн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нии полном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чий органов местного самоуправл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ния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и городских округов по организации 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ния общед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ступного и бесплатного дошкольного, начального общего, основного общего, сред-него общего образования по основным общеобраз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вательным программам 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вательных организациях, организации 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ния дополн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тельного образования детей в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вательных организациях, созданию условий для 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 xml:space="preserve">ния при-смотра и ухо-да за детьми, содержания детей в </w:t>
            </w:r>
            <w:r w:rsidRPr="00C21AD1">
              <w:rPr>
                <w:sz w:val="12"/>
                <w:szCs w:val="12"/>
              </w:rPr>
              <w:lastRenderedPageBreak/>
              <w:t>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вательных организациях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Объем просроченной кредиторской задолженн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по заработной плате работникам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учреждений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ния, тыс.рублей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0,0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8 265 973,1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6 677 595,4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7 065 899,5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8 598 689,8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10 506 942,2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11 343 480,0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7 750 423,6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6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12 032 261,6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96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18 586 614,3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19 747 803,8</w:t>
            </w:r>
          </w:p>
          <w:p w:rsidR="002D620E" w:rsidRDefault="002D620E" w:rsidP="002D620E">
            <w:pPr>
              <w:widowControl w:val="0"/>
              <w:spacing w:line="240" w:lineRule="auto"/>
              <w:ind w:left="-96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96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15 951 556,6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13 572 938,2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57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4C546E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4C546E">
              <w:rPr>
                <w:sz w:val="12"/>
                <w:szCs w:val="12"/>
              </w:rPr>
              <w:t>Принятие муниципальных правовых актов в части финансового обеспечения реализации образовател</w:t>
            </w:r>
            <w:r w:rsidRPr="004C546E">
              <w:rPr>
                <w:sz w:val="12"/>
                <w:szCs w:val="12"/>
              </w:rPr>
              <w:t>ь</w:t>
            </w:r>
            <w:r w:rsidRPr="004C546E">
              <w:rPr>
                <w:sz w:val="12"/>
                <w:szCs w:val="12"/>
              </w:rPr>
              <w:t>ных программ (кроме расходов капитального характера и целевых расходов) при планиров</w:t>
            </w:r>
            <w:r w:rsidRPr="004C546E">
              <w:rPr>
                <w:sz w:val="12"/>
                <w:szCs w:val="12"/>
              </w:rPr>
              <w:t>а</w:t>
            </w:r>
            <w:r w:rsidRPr="004C546E">
              <w:rPr>
                <w:sz w:val="12"/>
                <w:szCs w:val="12"/>
              </w:rPr>
              <w:t>нии расходов местных бюджетов,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субве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ций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там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на 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госуда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ственных полномочий Республики Татарстан по расчету и предоставл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Удельный вес своевреме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районов субвенций на 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Татарстан в общем объеме данного вида субвенций,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16 277,8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92 517,8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105 282,6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72 171,0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57 039,7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118 873,9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60 224,4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196 669,5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108 016,2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101 631,9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66 907,6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67 883,1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 xml:space="preserve">бюджет </w:t>
            </w:r>
          </w:p>
          <w:p w:rsidR="002D620E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Респуб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br/>
            </w:r>
            <w:r w:rsidRPr="00C21AD1">
              <w:rPr>
                <w:sz w:val="12"/>
                <w:szCs w:val="12"/>
              </w:rPr>
              <w:t xml:space="preserve">лики </w:t>
            </w:r>
          </w:p>
          <w:p w:rsidR="002D620E" w:rsidRPr="00C21AD1" w:rsidRDefault="002D620E" w:rsidP="002D620E">
            <w:pPr>
              <w:widowControl w:val="0"/>
              <w:spacing w:line="240" w:lineRule="auto"/>
              <w:ind w:left="-113" w:right="-85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Татарстан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Мониторинг качества управления финансами и платежесп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собности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ваний Республики Татарстан в соответствии с приказом Министе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ства фина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сов Респу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Тата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стан от 11.06.2008 № 07-61 «Об оперативной (ежеква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>тальной) и годовой оценке качества управления финансами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ных образ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ваний Республики Татарстан»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Средняя по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ным образованиям доля выполненных показателей мониторинга качества управления финансами и платежеспособности,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79,5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81,0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Заключение соглашений с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ными образовани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ми о мерах по повышению эффективн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использ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 xml:space="preserve">вания бюджетных средств и </w:t>
            </w:r>
            <w:r w:rsidRPr="00C21AD1">
              <w:rPr>
                <w:sz w:val="12"/>
                <w:szCs w:val="12"/>
              </w:rPr>
              <w:lastRenderedPageBreak/>
              <w:t>увеличению поступлений налоговых и неналоговых доходов местных бюджетов и осуществл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ние контроля за их испо</w:t>
            </w:r>
            <w:r w:rsidRPr="00C21AD1">
              <w:rPr>
                <w:sz w:val="12"/>
                <w:szCs w:val="12"/>
              </w:rPr>
              <w:t>л</w:t>
            </w:r>
            <w:r w:rsidRPr="00C21AD1">
              <w:rPr>
                <w:sz w:val="12"/>
                <w:szCs w:val="12"/>
              </w:rPr>
              <w:t>нением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2014 –2018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муниципальных образований, заключивших соглашения с Минфином Республики Татарстан о мерах по повышению эффективности использ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тов, в общем количестве муниципальных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lastRenderedPageBreak/>
              <w:t>ний, в бюджетах которых доля дотаций из других бюджетов бюджетной системы Российской Федерации и (или) налог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вых доходов по дополн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тельным нормативам отчислений в размере, не превышающем расчетного объема дотации на выра</w:t>
            </w:r>
            <w:r w:rsidRPr="00C21AD1"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нивание бюджетной обеспеченности (части расчетного объема дот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ции), замененной дополн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тельными нормативами отчислений, в течение двух из трех последних отче</w:t>
            </w:r>
            <w:r w:rsidRPr="00C21AD1">
              <w:rPr>
                <w:sz w:val="12"/>
                <w:szCs w:val="12"/>
              </w:rPr>
              <w:t>т</w:t>
            </w:r>
            <w:r w:rsidRPr="00C21AD1">
              <w:rPr>
                <w:sz w:val="12"/>
                <w:szCs w:val="12"/>
              </w:rPr>
              <w:t>ных финансовых лет превышала 50 процентов объема собственных доходов местных бюдж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тов, и муниципальных образований, которые не имеют годовой отчетности об исполнении местного бюджета за один год и более из трех последних отчетных финансовых лет,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своевременно представленных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пальными районами Республики Татарстан отчетов в общем колич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стве отчетов о выполнении соглашений о мерах по повышению эффективности использования бюджетных средств и увеличению поступлений налоговых и неналоговых доходов местных бюджетов,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Заключение с муниципал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ными образовани</w:t>
            </w:r>
            <w:r w:rsidRPr="00C21AD1">
              <w:rPr>
                <w:sz w:val="12"/>
                <w:szCs w:val="12"/>
              </w:rPr>
              <w:t>я</w:t>
            </w:r>
            <w:r w:rsidRPr="00C21AD1">
              <w:rPr>
                <w:sz w:val="12"/>
                <w:szCs w:val="12"/>
              </w:rPr>
              <w:t>ми Республ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ки Татарстан соглашений, которые предусматр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вают меры по социально-экономич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скому развитию и оздоровл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нию фина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сов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образований Республики Татарстан, получающих дотации на выравнивание бюджетной обеспеченн</w:t>
            </w:r>
            <w:r w:rsidRPr="00C21AD1">
              <w:rPr>
                <w:sz w:val="12"/>
                <w:szCs w:val="12"/>
              </w:rPr>
              <w:t>о</w:t>
            </w:r>
            <w:r w:rsidRPr="00C21AD1">
              <w:rPr>
                <w:sz w:val="12"/>
                <w:szCs w:val="12"/>
              </w:rPr>
              <w:t>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 xml:space="preserve">пальных районов </w:t>
            </w:r>
            <w:r w:rsidRPr="00C21AD1">
              <w:rPr>
                <w:sz w:val="12"/>
                <w:szCs w:val="12"/>
              </w:rPr>
              <w:lastRenderedPageBreak/>
              <w:t>(городских округов) из бюджета Республики Татарстан и (или) доходы по заменя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щим указа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ные дотации дополнител</w:t>
            </w:r>
            <w:r w:rsidRPr="00C21AD1">
              <w:rPr>
                <w:sz w:val="12"/>
                <w:szCs w:val="12"/>
              </w:rPr>
              <w:t>ь</w:t>
            </w:r>
            <w:r w:rsidRPr="00C21AD1">
              <w:rPr>
                <w:sz w:val="12"/>
                <w:szCs w:val="12"/>
              </w:rPr>
              <w:t>ным норм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тивам отчислений от налога на доходы физических лиц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Ми</w:t>
            </w:r>
            <w:r w:rsidRPr="00C21AD1">
              <w:rPr>
                <w:sz w:val="12"/>
                <w:szCs w:val="12"/>
              </w:rPr>
              <w:t>н</w:t>
            </w:r>
            <w:r w:rsidRPr="00C21AD1">
              <w:rPr>
                <w:sz w:val="12"/>
                <w:szCs w:val="12"/>
              </w:rPr>
              <w:t>фин Ре</w:t>
            </w:r>
            <w:r w:rsidRPr="00C21AD1">
              <w:rPr>
                <w:sz w:val="12"/>
                <w:szCs w:val="12"/>
              </w:rPr>
              <w:t>с</w:t>
            </w:r>
            <w:r w:rsidRPr="00C21AD1">
              <w:rPr>
                <w:sz w:val="12"/>
                <w:szCs w:val="12"/>
              </w:rPr>
              <w:t>пу</w:t>
            </w:r>
            <w:r w:rsidRPr="00C21AD1">
              <w:rPr>
                <w:sz w:val="12"/>
                <w:szCs w:val="12"/>
              </w:rPr>
              <w:t>б</w:t>
            </w:r>
            <w:r w:rsidRPr="00C21AD1">
              <w:rPr>
                <w:sz w:val="12"/>
                <w:szCs w:val="12"/>
              </w:rPr>
              <w:t>лики Т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та</w:t>
            </w:r>
            <w:r w:rsidRPr="00C21AD1">
              <w:rPr>
                <w:sz w:val="12"/>
                <w:szCs w:val="12"/>
              </w:rPr>
              <w:t>р</w:t>
            </w:r>
            <w:r w:rsidRPr="00C21AD1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2020 – 202</w:t>
            </w:r>
            <w:r>
              <w:rPr>
                <w:sz w:val="12"/>
                <w:szCs w:val="12"/>
              </w:rPr>
              <w:t>5</w:t>
            </w:r>
            <w:r w:rsidRPr="00C21AD1">
              <w:rPr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муниципальных образований Республики Татарстан, заключивших с Министерством финансов Республики Татарстан соглашения, которые предусматривают меры по социально-экономическому развитию и оздоровлению муниципальных финансов муниципальных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(горо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щим указанные дотации дополнительным нормат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вам отчислений от налога на доходы физических лиц, в общем количестве муниципальных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lastRenderedPageBreak/>
              <w:t>пальных районов (горо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щим указанные дотации дополнительным нормат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lastRenderedPageBreak/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57"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74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Доля своевременно представленных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пальными образованиями Республики Татарстан отчетов в общем колич</w:t>
            </w:r>
            <w:r w:rsidRPr="00C21AD1">
              <w:rPr>
                <w:sz w:val="12"/>
                <w:szCs w:val="12"/>
              </w:rPr>
              <w:t>е</w:t>
            </w:r>
            <w:r w:rsidRPr="00C21AD1">
              <w:rPr>
                <w:sz w:val="12"/>
                <w:szCs w:val="12"/>
              </w:rPr>
              <w:t>стве отчетов о выполнении соглашений, которые предусматривают меры по социально-экономическому развитию и оздоровлению муниципальных финансов муниципальных образов</w:t>
            </w:r>
            <w:r w:rsidRPr="00C21AD1">
              <w:rPr>
                <w:sz w:val="12"/>
                <w:szCs w:val="12"/>
              </w:rPr>
              <w:t>а</w:t>
            </w:r>
            <w:r w:rsidRPr="00C21AD1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пальных районов (горо</w:t>
            </w:r>
            <w:r w:rsidRPr="00C21AD1">
              <w:rPr>
                <w:sz w:val="12"/>
                <w:szCs w:val="12"/>
              </w:rPr>
              <w:t>д</w:t>
            </w:r>
            <w:r w:rsidRPr="00C21AD1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C21AD1">
              <w:rPr>
                <w:sz w:val="12"/>
                <w:szCs w:val="12"/>
              </w:rPr>
              <w:t>ю</w:t>
            </w:r>
            <w:r w:rsidRPr="00C21AD1">
              <w:rPr>
                <w:sz w:val="12"/>
                <w:szCs w:val="12"/>
              </w:rPr>
              <w:t>щим указанные дотации дополнительным нормат</w:t>
            </w:r>
            <w:r w:rsidRPr="00C21AD1">
              <w:rPr>
                <w:sz w:val="12"/>
                <w:szCs w:val="12"/>
              </w:rPr>
              <w:t>и</w:t>
            </w:r>
            <w:r w:rsidRPr="00C21AD1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100,0</w:t>
            </w: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rPr>
                <w:sz w:val="12"/>
                <w:szCs w:val="12"/>
              </w:rPr>
            </w:pP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68" w:right="-57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Всего по программе</w:t>
            </w:r>
          </w:p>
        </w:tc>
        <w:tc>
          <w:tcPr>
            <w:tcW w:w="68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0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</w:t>
            </w:r>
            <w:r w:rsidRPr="00C21AD1">
              <w:rPr>
                <w:sz w:val="12"/>
                <w:szCs w:val="12"/>
              </w:rPr>
              <w:t>сего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10 667 262,8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8 964 802,1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11 186 510,1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13 547 784,5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14 678 350,9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11 230 770,7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16 368 038,2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1A3057">
              <w:rPr>
                <w:spacing w:val="-4"/>
                <w:sz w:val="12"/>
                <w:szCs w:val="12"/>
              </w:rPr>
              <w:t>22 070 848,7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23 753 741,8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19 883 261,5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17 537 452,7</w:t>
            </w:r>
          </w:p>
        </w:tc>
      </w:tr>
      <w:tr w:rsidR="002D620E" w:rsidRPr="00C21AD1" w:rsidTr="004C2936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68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0" w:right="-108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бюджет Республики Татарстан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10 667 262,8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8 964 802,1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11 186 510,1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13 547 784,5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14 678 350,9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11 230 770,7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16 346 190,2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1A3057">
              <w:rPr>
                <w:spacing w:val="-4"/>
                <w:sz w:val="12"/>
                <w:szCs w:val="12"/>
              </w:rPr>
              <w:t>22 045 460,1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23 753 741,8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19 883 261,5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17 537 452,7</w:t>
            </w:r>
          </w:p>
        </w:tc>
      </w:tr>
      <w:tr w:rsidR="002D620E" w:rsidRPr="00310F4D" w:rsidTr="004C2936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68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0E" w:rsidRPr="00C21AD1" w:rsidRDefault="002D620E" w:rsidP="002D620E">
            <w:pPr>
              <w:widowControl w:val="0"/>
              <w:spacing w:line="240" w:lineRule="auto"/>
              <w:ind w:left="-70" w:right="-108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C21AD1">
              <w:rPr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21 848,0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1A3057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1A3057">
              <w:rPr>
                <w:spacing w:val="-4"/>
                <w:sz w:val="12"/>
                <w:szCs w:val="12"/>
              </w:rPr>
              <w:t>25 388,6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C21AD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0E" w:rsidRPr="008D2281" w:rsidRDefault="002D620E" w:rsidP="002D620E">
            <w:pPr>
              <w:widowControl w:val="0"/>
              <w:spacing w:line="240" w:lineRule="auto"/>
              <w:ind w:left="-113" w:right="-113"/>
              <w:jc w:val="center"/>
              <w:rPr>
                <w:spacing w:val="-4"/>
                <w:sz w:val="12"/>
                <w:szCs w:val="12"/>
              </w:rPr>
            </w:pPr>
            <w:r w:rsidRPr="00C21AD1">
              <w:rPr>
                <w:spacing w:val="-4"/>
                <w:sz w:val="12"/>
                <w:szCs w:val="12"/>
              </w:rPr>
              <w:t>-</w:t>
            </w:r>
          </w:p>
        </w:tc>
      </w:tr>
    </w:tbl>
    <w:p w:rsidR="002D620E" w:rsidRDefault="002D620E" w:rsidP="002D620E">
      <w:pPr>
        <w:rPr>
          <w:lang w:val="en-US"/>
        </w:rPr>
      </w:pPr>
    </w:p>
    <w:p w:rsidR="002D620E" w:rsidRPr="00310F4D" w:rsidRDefault="002D620E" w:rsidP="002D620E">
      <w:pPr>
        <w:jc w:val="center"/>
        <w:rPr>
          <w:lang w:val="en-US"/>
        </w:rPr>
      </w:pPr>
      <w:r>
        <w:rPr>
          <w:sz w:val="12"/>
          <w:szCs w:val="12"/>
        </w:rPr>
        <w:t>___________________________________________________________________________________________________________</w:t>
      </w:r>
    </w:p>
    <w:p w:rsidR="002D620E" w:rsidRDefault="002D620E" w:rsidP="00160EEB">
      <w:pPr>
        <w:spacing w:line="240" w:lineRule="auto"/>
        <w:jc w:val="both"/>
      </w:pPr>
    </w:p>
    <w:p w:rsidR="002D620E" w:rsidRDefault="002D620E" w:rsidP="00160EEB">
      <w:pPr>
        <w:spacing w:line="240" w:lineRule="auto"/>
        <w:jc w:val="both"/>
      </w:pPr>
    </w:p>
    <w:p w:rsidR="002D620E" w:rsidRDefault="002D620E" w:rsidP="00160EEB">
      <w:pPr>
        <w:spacing w:line="240" w:lineRule="auto"/>
        <w:jc w:val="both"/>
      </w:pPr>
    </w:p>
    <w:p w:rsidR="002D620E" w:rsidRPr="00715190" w:rsidRDefault="002D620E" w:rsidP="00160EEB">
      <w:pPr>
        <w:spacing w:line="240" w:lineRule="auto"/>
        <w:jc w:val="both"/>
      </w:pPr>
    </w:p>
    <w:sectPr w:rsidR="002D620E" w:rsidRPr="00715190" w:rsidSect="002D620E">
      <w:pgSz w:w="16840" w:h="11907" w:orient="landscape"/>
      <w:pgMar w:top="1134" w:right="1134" w:bottom="567" w:left="1021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FE" w:rsidRDefault="00F801FE" w:rsidP="00B06BB6">
      <w:pPr>
        <w:spacing w:line="240" w:lineRule="auto"/>
      </w:pPr>
      <w:r>
        <w:separator/>
      </w:r>
    </w:p>
  </w:endnote>
  <w:endnote w:type="continuationSeparator" w:id="0">
    <w:p w:rsidR="00F801FE" w:rsidRDefault="00F801FE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FE" w:rsidRDefault="00F801FE" w:rsidP="00B06BB6">
      <w:pPr>
        <w:spacing w:line="240" w:lineRule="auto"/>
      </w:pPr>
      <w:r>
        <w:separator/>
      </w:r>
    </w:p>
  </w:footnote>
  <w:footnote w:type="continuationSeparator" w:id="0">
    <w:p w:rsidR="00F801FE" w:rsidRDefault="00F801FE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1FE" w:rsidRPr="002D620E" w:rsidRDefault="00F801FE" w:rsidP="00E73B1D">
    <w:pPr>
      <w:pStyle w:val="a6"/>
      <w:spacing w:line="240" w:lineRule="auto"/>
      <w:jc w:val="center"/>
      <w:rPr>
        <w:sz w:val="16"/>
        <w:szCs w:val="16"/>
        <w:lang w:val="en-US"/>
      </w:rPr>
    </w:pPr>
    <w:r w:rsidRPr="002D620E">
      <w:rPr>
        <w:sz w:val="16"/>
        <w:szCs w:val="16"/>
      </w:rPr>
      <w:fldChar w:fldCharType="begin"/>
    </w:r>
    <w:r w:rsidRPr="002D620E">
      <w:rPr>
        <w:sz w:val="16"/>
        <w:szCs w:val="16"/>
      </w:rPr>
      <w:instrText xml:space="preserve"> PAGE   \* MERGEFORMAT </w:instrText>
    </w:r>
    <w:r w:rsidRPr="002D620E">
      <w:rPr>
        <w:sz w:val="16"/>
        <w:szCs w:val="16"/>
      </w:rPr>
      <w:fldChar w:fldCharType="separate"/>
    </w:r>
    <w:r w:rsidR="00EF20C3">
      <w:rPr>
        <w:noProof/>
        <w:sz w:val="16"/>
        <w:szCs w:val="16"/>
      </w:rPr>
      <w:t>6</w:t>
    </w:r>
    <w:r w:rsidRPr="002D620E">
      <w:rPr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47021"/>
    <w:rsid w:val="00053044"/>
    <w:rsid w:val="00056CF6"/>
    <w:rsid w:val="00063D0A"/>
    <w:rsid w:val="00073716"/>
    <w:rsid w:val="00075512"/>
    <w:rsid w:val="00082C70"/>
    <w:rsid w:val="000844C4"/>
    <w:rsid w:val="000853A9"/>
    <w:rsid w:val="000A10D1"/>
    <w:rsid w:val="000A17F8"/>
    <w:rsid w:val="000A7B7B"/>
    <w:rsid w:val="000C7678"/>
    <w:rsid w:val="000D6B88"/>
    <w:rsid w:val="000E02E1"/>
    <w:rsid w:val="00124A96"/>
    <w:rsid w:val="00130824"/>
    <w:rsid w:val="00140156"/>
    <w:rsid w:val="0015063E"/>
    <w:rsid w:val="00151524"/>
    <w:rsid w:val="00160EEB"/>
    <w:rsid w:val="00167949"/>
    <w:rsid w:val="001F3207"/>
    <w:rsid w:val="0024124B"/>
    <w:rsid w:val="00243703"/>
    <w:rsid w:val="0024399D"/>
    <w:rsid w:val="002441B1"/>
    <w:rsid w:val="00250250"/>
    <w:rsid w:val="00273965"/>
    <w:rsid w:val="00281BD8"/>
    <w:rsid w:val="002A00B5"/>
    <w:rsid w:val="002A422F"/>
    <w:rsid w:val="002B00E1"/>
    <w:rsid w:val="002C12A6"/>
    <w:rsid w:val="002D620E"/>
    <w:rsid w:val="002E1320"/>
    <w:rsid w:val="002E5FB3"/>
    <w:rsid w:val="002F36A5"/>
    <w:rsid w:val="002F5958"/>
    <w:rsid w:val="0030048D"/>
    <w:rsid w:val="00304535"/>
    <w:rsid w:val="00315C24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F1353"/>
    <w:rsid w:val="003F60D5"/>
    <w:rsid w:val="00406773"/>
    <w:rsid w:val="004078CE"/>
    <w:rsid w:val="00410D4A"/>
    <w:rsid w:val="0042316B"/>
    <w:rsid w:val="00432298"/>
    <w:rsid w:val="0043239B"/>
    <w:rsid w:val="00435CB1"/>
    <w:rsid w:val="00441B0F"/>
    <w:rsid w:val="0044472B"/>
    <w:rsid w:val="0046095D"/>
    <w:rsid w:val="00463A83"/>
    <w:rsid w:val="004763C7"/>
    <w:rsid w:val="0048039E"/>
    <w:rsid w:val="00494876"/>
    <w:rsid w:val="004B0672"/>
    <w:rsid w:val="004B43C4"/>
    <w:rsid w:val="005179F0"/>
    <w:rsid w:val="0054069C"/>
    <w:rsid w:val="00584B3F"/>
    <w:rsid w:val="00594739"/>
    <w:rsid w:val="005A5F35"/>
    <w:rsid w:val="005B64ED"/>
    <w:rsid w:val="005C2B27"/>
    <w:rsid w:val="005D473A"/>
    <w:rsid w:val="005F396D"/>
    <w:rsid w:val="00606D89"/>
    <w:rsid w:val="006140C9"/>
    <w:rsid w:val="00625BB3"/>
    <w:rsid w:val="00637E9E"/>
    <w:rsid w:val="006662D8"/>
    <w:rsid w:val="0067140E"/>
    <w:rsid w:val="0067262C"/>
    <w:rsid w:val="006D3ED9"/>
    <w:rsid w:val="006E4D7C"/>
    <w:rsid w:val="006E6D4C"/>
    <w:rsid w:val="006F1D0C"/>
    <w:rsid w:val="006F26B3"/>
    <w:rsid w:val="00704CAD"/>
    <w:rsid w:val="00715190"/>
    <w:rsid w:val="0074304A"/>
    <w:rsid w:val="0075508D"/>
    <w:rsid w:val="007A692D"/>
    <w:rsid w:val="007B46AF"/>
    <w:rsid w:val="007C5C4F"/>
    <w:rsid w:val="007E0E6E"/>
    <w:rsid w:val="00800C6B"/>
    <w:rsid w:val="00803D28"/>
    <w:rsid w:val="008049F0"/>
    <w:rsid w:val="00826230"/>
    <w:rsid w:val="00835F89"/>
    <w:rsid w:val="008362BE"/>
    <w:rsid w:val="008562D1"/>
    <w:rsid w:val="008654F1"/>
    <w:rsid w:val="0087411B"/>
    <w:rsid w:val="0088049C"/>
    <w:rsid w:val="00886382"/>
    <w:rsid w:val="008911D9"/>
    <w:rsid w:val="008B379A"/>
    <w:rsid w:val="008B65E3"/>
    <w:rsid w:val="008C70C5"/>
    <w:rsid w:val="008E2739"/>
    <w:rsid w:val="008E5AB4"/>
    <w:rsid w:val="008E5F19"/>
    <w:rsid w:val="008E702B"/>
    <w:rsid w:val="009005AB"/>
    <w:rsid w:val="009171FA"/>
    <w:rsid w:val="00917F0B"/>
    <w:rsid w:val="00930E4E"/>
    <w:rsid w:val="00946917"/>
    <w:rsid w:val="00976617"/>
    <w:rsid w:val="009D0BF8"/>
    <w:rsid w:val="009D3691"/>
    <w:rsid w:val="009F6A51"/>
    <w:rsid w:val="00A030FC"/>
    <w:rsid w:val="00A039DF"/>
    <w:rsid w:val="00A07C17"/>
    <w:rsid w:val="00A27642"/>
    <w:rsid w:val="00A30F1D"/>
    <w:rsid w:val="00A55AB8"/>
    <w:rsid w:val="00A5721F"/>
    <w:rsid w:val="00A93ACE"/>
    <w:rsid w:val="00AB7C12"/>
    <w:rsid w:val="00AF6B24"/>
    <w:rsid w:val="00B06BB6"/>
    <w:rsid w:val="00B17002"/>
    <w:rsid w:val="00B22AC4"/>
    <w:rsid w:val="00B33DEF"/>
    <w:rsid w:val="00B35FE1"/>
    <w:rsid w:val="00B37536"/>
    <w:rsid w:val="00B60228"/>
    <w:rsid w:val="00B70D01"/>
    <w:rsid w:val="00B82C8B"/>
    <w:rsid w:val="00B91FB3"/>
    <w:rsid w:val="00BB4856"/>
    <w:rsid w:val="00BB6BAB"/>
    <w:rsid w:val="00BC0A59"/>
    <w:rsid w:val="00BC7EC3"/>
    <w:rsid w:val="00BD1733"/>
    <w:rsid w:val="00BD572C"/>
    <w:rsid w:val="00BD7D98"/>
    <w:rsid w:val="00BF1609"/>
    <w:rsid w:val="00BF3207"/>
    <w:rsid w:val="00BF59A0"/>
    <w:rsid w:val="00C031AD"/>
    <w:rsid w:val="00C07F0C"/>
    <w:rsid w:val="00C10E4C"/>
    <w:rsid w:val="00C26B8F"/>
    <w:rsid w:val="00C36B62"/>
    <w:rsid w:val="00C440FC"/>
    <w:rsid w:val="00C55635"/>
    <w:rsid w:val="00C563A5"/>
    <w:rsid w:val="00C66603"/>
    <w:rsid w:val="00C6734B"/>
    <w:rsid w:val="00C85BAB"/>
    <w:rsid w:val="00C90DF0"/>
    <w:rsid w:val="00C94954"/>
    <w:rsid w:val="00CA43A6"/>
    <w:rsid w:val="00CA5EB9"/>
    <w:rsid w:val="00CB2594"/>
    <w:rsid w:val="00CC36C2"/>
    <w:rsid w:val="00CD4073"/>
    <w:rsid w:val="00CD75C9"/>
    <w:rsid w:val="00CD7857"/>
    <w:rsid w:val="00CF1665"/>
    <w:rsid w:val="00CF5A96"/>
    <w:rsid w:val="00D02ED8"/>
    <w:rsid w:val="00D17DF5"/>
    <w:rsid w:val="00D17FA9"/>
    <w:rsid w:val="00D3295B"/>
    <w:rsid w:val="00D3299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E17338"/>
    <w:rsid w:val="00E328EE"/>
    <w:rsid w:val="00E46CA9"/>
    <w:rsid w:val="00E72C71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3C52"/>
    <w:rsid w:val="00ED477F"/>
    <w:rsid w:val="00EF20C3"/>
    <w:rsid w:val="00EF43A2"/>
    <w:rsid w:val="00F03823"/>
    <w:rsid w:val="00F1249A"/>
    <w:rsid w:val="00F16EC1"/>
    <w:rsid w:val="00F24DA8"/>
    <w:rsid w:val="00F26834"/>
    <w:rsid w:val="00F30AA0"/>
    <w:rsid w:val="00F315AC"/>
    <w:rsid w:val="00F3193B"/>
    <w:rsid w:val="00F3544F"/>
    <w:rsid w:val="00F5384A"/>
    <w:rsid w:val="00F607F2"/>
    <w:rsid w:val="00F6400A"/>
    <w:rsid w:val="00F64A32"/>
    <w:rsid w:val="00F801FE"/>
    <w:rsid w:val="00F97D38"/>
    <w:rsid w:val="00FB30C1"/>
    <w:rsid w:val="00FD5D2C"/>
    <w:rsid w:val="00FD6EB2"/>
    <w:rsid w:val="00FD7D2C"/>
    <w:rsid w:val="00FE73E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801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801F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01F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A413D-CE37-4762-91FE-C1A2A621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8</TotalTime>
  <Pages>12</Pages>
  <Words>3879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4</cp:revision>
  <cp:lastPrinted>2022-12-20T07:17:00Z</cp:lastPrinted>
  <dcterms:created xsi:type="dcterms:W3CDTF">2022-12-20T07:50:00Z</dcterms:created>
  <dcterms:modified xsi:type="dcterms:W3CDTF">2022-12-20T08:00:00Z</dcterms:modified>
</cp:coreProperties>
</file>