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C5E0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4C6FFE" w:rsidP="005B4AE7">
            <w:pPr>
              <w:pStyle w:val="Noeeu1"/>
              <w:jc w:val="center"/>
            </w:pPr>
            <w:r>
              <w:t xml:space="preserve">        </w:t>
            </w:r>
            <w:r w:rsidR="005B4AE7">
              <w:t xml:space="preserve">            </w:t>
            </w:r>
            <w:r w:rsidR="00416CA9">
              <w:t>2023</w:t>
            </w:r>
            <w:r w:rsidR="00723015">
              <w:t xml:space="preserve">          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5B4AE7">
            <w:pPr>
              <w:pStyle w:val="Noeeu1"/>
            </w:pPr>
            <w:r>
              <w:t>21-95</w:t>
            </w:r>
            <w:r w:rsidR="00AE0AD9">
              <w:t>-</w:t>
            </w:r>
          </w:p>
        </w:tc>
      </w:tr>
    </w:tbl>
    <w:p w:rsidR="00444AC9" w:rsidRPr="004C6FFE" w:rsidRDefault="00444AC9" w:rsidP="00282165">
      <w:pPr>
        <w:pStyle w:val="10"/>
        <w:ind w:left="284" w:firstLine="709"/>
        <w:rPr>
          <w:lang w:val="ru-RU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  <w:rPr>
          <w:szCs w:val="28"/>
        </w:rPr>
      </w:pPr>
      <w:r>
        <w:t>О внесении изменени</w:t>
      </w:r>
      <w:r w:rsidR="005B4AE7">
        <w:t>я</w:t>
      </w:r>
      <w:r w:rsidR="004F79E6">
        <w:t xml:space="preserve"> в </w:t>
      </w:r>
      <w:r w:rsidR="00732D52" w:rsidRPr="004A4487">
        <w:t>Перечень</w:t>
      </w:r>
      <w:r w:rsidR="004A4487" w:rsidRPr="004A4487">
        <w:t xml:space="preserve">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732D52" w:rsidRPr="004A4487">
        <w:t>, утвержденный пр</w:t>
      </w:r>
      <w:r w:rsidRPr="004A4487">
        <w:t>иказ</w:t>
      </w:r>
      <w:r w:rsidR="00732D52" w:rsidRPr="004A4487">
        <w:t>ом</w:t>
      </w:r>
      <w:r w:rsidRPr="004A4487">
        <w:t xml:space="preserve"> Министерства финансов Республики Татарстан от</w:t>
      </w:r>
      <w:r>
        <w:t xml:space="preserve">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652A80" w:rsidRDefault="00652A80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</w:p>
    <w:p w:rsidR="004F79E6" w:rsidRDefault="002335FD" w:rsidP="002D56CC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2335FD" w:rsidRDefault="00732D52" w:rsidP="002335FD">
      <w:pPr>
        <w:pStyle w:val="Noeeu1"/>
        <w:spacing w:line="240" w:lineRule="auto"/>
        <w:ind w:firstLine="709"/>
        <w:jc w:val="both"/>
      </w:pPr>
      <w:proofErr w:type="gramStart"/>
      <w:r>
        <w:rPr>
          <w:szCs w:val="28"/>
        </w:rPr>
        <w:t>П</w:t>
      </w:r>
      <w:proofErr w:type="gramEnd"/>
      <w:r w:rsidR="006E535D">
        <w:rPr>
          <w:szCs w:val="28"/>
        </w:rPr>
        <w:t xml:space="preserve"> </w:t>
      </w:r>
      <w:r>
        <w:rPr>
          <w:szCs w:val="28"/>
        </w:rPr>
        <w:t>р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и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к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з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ы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в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ю:</w:t>
      </w:r>
    </w:p>
    <w:p w:rsidR="008119E0" w:rsidRDefault="008119E0" w:rsidP="002335FD">
      <w:pPr>
        <w:spacing w:after="1"/>
        <w:ind w:firstLine="709"/>
        <w:jc w:val="both"/>
        <w:rPr>
          <w:sz w:val="28"/>
          <w:szCs w:val="28"/>
        </w:rPr>
      </w:pPr>
    </w:p>
    <w:p w:rsidR="00652A80" w:rsidRDefault="00652A80" w:rsidP="002335FD">
      <w:pPr>
        <w:spacing w:after="1"/>
        <w:ind w:firstLine="709"/>
        <w:jc w:val="both"/>
        <w:rPr>
          <w:sz w:val="28"/>
          <w:szCs w:val="28"/>
        </w:rPr>
      </w:pPr>
    </w:p>
    <w:p w:rsidR="003D1E12" w:rsidRDefault="003D1E12" w:rsidP="003D1E12">
      <w:pPr>
        <w:widowControl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Pr="004A4487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кодов подвидов по видам доходов, главными администраторами которых являются органы государственной власти Республики </w:t>
      </w:r>
      <w:proofErr w:type="gramStart"/>
      <w:r>
        <w:rPr>
          <w:sz w:val="28"/>
          <w:szCs w:val="28"/>
        </w:rPr>
        <w:t>Татарстан, утвержденный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21-95-58 «Об утверждении Перечня кодов подвидов по видам доходов, главными администраторами которых  являются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 (</w:t>
      </w:r>
      <w:r>
        <w:rPr>
          <w:sz w:val="28"/>
          <w:szCs w:val="28"/>
        </w:rPr>
        <w:t>с изменениями, внесенными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>ами Министерства финансов Республики Татарстан</w:t>
      </w:r>
      <w:r w:rsidRPr="004D569A">
        <w:rPr>
          <w:sz w:val="28"/>
          <w:szCs w:val="28"/>
        </w:rPr>
        <w:t xml:space="preserve"> от 27.04.2016 </w:t>
      </w:r>
      <w:r>
        <w:rPr>
          <w:sz w:val="28"/>
          <w:szCs w:val="28"/>
        </w:rPr>
        <w:t>№</w:t>
      </w:r>
      <w:r w:rsidRPr="004D569A">
        <w:rPr>
          <w:sz w:val="28"/>
          <w:szCs w:val="28"/>
        </w:rPr>
        <w:t xml:space="preserve"> 21-95-24</w:t>
      </w:r>
      <w:r>
        <w:rPr>
          <w:sz w:val="28"/>
          <w:szCs w:val="28"/>
        </w:rPr>
        <w:t xml:space="preserve">, от 01.02.2017 № 21-95-18, от 25.09.2019 № 21-95-222, от 14.01.2021 № 21-95-9, от 20.12.2021 № 21-95-374, от 11.07.2022 № 21-95-184, </w:t>
      </w:r>
      <w:r w:rsidRPr="00EE2947">
        <w:rPr>
          <w:sz w:val="28"/>
          <w:szCs w:val="28"/>
        </w:rPr>
        <w:t>от 30.12.2022 № 21-95-340</w:t>
      </w:r>
      <w:r>
        <w:rPr>
          <w:sz w:val="28"/>
          <w:szCs w:val="28"/>
        </w:rPr>
        <w:t>, от 09.02.2023 № 21-95-37</w:t>
      </w:r>
      <w:r w:rsidRPr="00EE2947">
        <w:rPr>
          <w:sz w:val="28"/>
          <w:szCs w:val="28"/>
        </w:rPr>
        <w:t>)</w:t>
      </w:r>
      <w:r>
        <w:rPr>
          <w:sz w:val="28"/>
          <w:szCs w:val="28"/>
        </w:rPr>
        <w:t>, изменение</w:t>
      </w:r>
      <w:proofErr w:type="gramEnd"/>
      <w:r>
        <w:rPr>
          <w:sz w:val="28"/>
          <w:szCs w:val="28"/>
        </w:rPr>
        <w:t>, дополнив после строки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570060" w:rsidRPr="00244A9D" w:rsidTr="00BF6F8A">
        <w:trPr>
          <w:trHeight w:val="2734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40342A" w:rsidP="003D1E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B4AE7">
              <w:rPr>
                <w:sz w:val="22"/>
                <w:szCs w:val="22"/>
              </w:rPr>
              <w:t>000 2 18 35120</w:t>
            </w:r>
            <w:r w:rsidR="00570060" w:rsidRPr="0040342A">
              <w:rPr>
                <w:sz w:val="22"/>
                <w:szCs w:val="22"/>
              </w:rPr>
              <w:t xml:space="preserve">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AE7" w:rsidRDefault="005B4AE7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</w:t>
            </w:r>
            <w:r>
              <w:rPr>
                <w:sz w:val="24"/>
                <w:szCs w:val="24"/>
              </w:rPr>
              <w:lastRenderedPageBreak/>
              <w:t>муниципальных образований</w:t>
            </w:r>
          </w:p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lastRenderedPageBreak/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570060" w:rsidRPr="00244A9D" w:rsidTr="00496501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1002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570060" w:rsidRPr="00244A9D" w:rsidTr="00BF6F8A">
        <w:trPr>
          <w:trHeight w:val="224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1003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570060" w:rsidRPr="00244A9D" w:rsidTr="002D56CC">
        <w:trPr>
          <w:trHeight w:val="248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2001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570060" w:rsidRPr="00244A9D" w:rsidTr="002D56C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570060" w:rsidRPr="00244A9D" w:rsidTr="00BF0C41">
        <w:trPr>
          <w:trHeight w:val="316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r w:rsidR="0040342A">
              <w:rPr>
                <w:sz w:val="24"/>
                <w:szCs w:val="24"/>
              </w:rPr>
              <w:t>»</w:t>
            </w:r>
          </w:p>
        </w:tc>
      </w:tr>
      <w:tr w:rsidR="0040342A" w:rsidRPr="00244A9D" w:rsidTr="002D56CC">
        <w:trPr>
          <w:trHeight w:val="28"/>
        </w:trPr>
        <w:tc>
          <w:tcPr>
            <w:tcW w:w="10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4B9" w:rsidRDefault="0040342A" w:rsidP="003D1E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244B9">
              <w:rPr>
                <w:sz w:val="28"/>
                <w:szCs w:val="28"/>
              </w:rPr>
              <w:t xml:space="preserve">     </w:t>
            </w:r>
          </w:p>
          <w:p w:rsidR="00C24A4A" w:rsidRDefault="00771B86" w:rsidP="003D1E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342A" w:rsidRPr="0040342A">
              <w:rPr>
                <w:sz w:val="28"/>
                <w:szCs w:val="28"/>
              </w:rPr>
              <w:t>строкой</w:t>
            </w:r>
            <w:r w:rsidR="0040342A">
              <w:rPr>
                <w:sz w:val="28"/>
                <w:szCs w:val="28"/>
              </w:rPr>
              <w:t xml:space="preserve"> следующего содержания:</w:t>
            </w:r>
          </w:p>
          <w:p w:rsidR="002D56CC" w:rsidRPr="0040342A" w:rsidRDefault="002D56CC" w:rsidP="003D1E12">
            <w:pPr>
              <w:widowControl w:val="0"/>
              <w:rPr>
                <w:sz w:val="28"/>
                <w:szCs w:val="28"/>
              </w:rPr>
            </w:pPr>
          </w:p>
        </w:tc>
      </w:tr>
      <w:tr w:rsidR="00570060" w:rsidRPr="00244A9D" w:rsidTr="002D56CC">
        <w:trPr>
          <w:trHeight w:val="285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40342A" w:rsidP="003D1E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70060" w:rsidRPr="0040342A">
              <w:rPr>
                <w:sz w:val="22"/>
                <w:szCs w:val="22"/>
              </w:rPr>
              <w:t>000 2 18 3</w:t>
            </w:r>
            <w:r w:rsidR="005B4AE7">
              <w:rPr>
                <w:sz w:val="22"/>
                <w:szCs w:val="22"/>
              </w:rPr>
              <w:t>5469</w:t>
            </w:r>
            <w:r w:rsidR="00570060" w:rsidRPr="0040342A">
              <w:rPr>
                <w:sz w:val="22"/>
                <w:szCs w:val="22"/>
              </w:rPr>
              <w:t xml:space="preserve">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AE7" w:rsidRDefault="005B4AE7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</w:t>
            </w:r>
          </w:p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570060" w:rsidRPr="00244A9D" w:rsidTr="00A51F77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1002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</w:t>
            </w:r>
            <w:bookmarkStart w:id="0" w:name="_GoBack"/>
            <w:bookmarkEnd w:id="0"/>
            <w:r w:rsidRPr="00244A9D">
              <w:rPr>
                <w:sz w:val="24"/>
                <w:szCs w:val="24"/>
              </w:rPr>
              <w:t xml:space="preserve"> году</w:t>
            </w:r>
          </w:p>
        </w:tc>
      </w:tr>
      <w:tr w:rsidR="00570060" w:rsidRPr="00244A9D" w:rsidTr="00BF6F8A">
        <w:trPr>
          <w:trHeight w:val="216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1003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570060" w:rsidRPr="00244A9D" w:rsidTr="00A51F77">
        <w:trPr>
          <w:trHeight w:val="260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2001</w:t>
            </w: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570060" w:rsidRPr="00244A9D" w:rsidTr="00A51F77">
        <w:trPr>
          <w:trHeight w:val="274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570060" w:rsidRPr="00244A9D" w:rsidTr="00BF6F8A">
        <w:trPr>
          <w:trHeight w:val="303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3D1E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pStyle w:val="ConsPlusNormal"/>
              <w:widowControl w:val="0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3D1E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r w:rsidR="0040342A">
              <w:rPr>
                <w:sz w:val="24"/>
                <w:szCs w:val="24"/>
              </w:rPr>
              <w:t>».</w:t>
            </w:r>
          </w:p>
        </w:tc>
      </w:tr>
    </w:tbl>
    <w:p w:rsidR="00570060" w:rsidRDefault="00570060" w:rsidP="00160138">
      <w:pPr>
        <w:spacing w:after="1"/>
        <w:jc w:val="both"/>
        <w:rPr>
          <w:sz w:val="28"/>
          <w:szCs w:val="28"/>
        </w:rPr>
      </w:pPr>
    </w:p>
    <w:p w:rsidR="003D1E12" w:rsidRDefault="003D1E12" w:rsidP="00160138">
      <w:pPr>
        <w:spacing w:after="1"/>
        <w:jc w:val="both"/>
        <w:rPr>
          <w:sz w:val="28"/>
          <w:szCs w:val="28"/>
        </w:rPr>
      </w:pPr>
    </w:p>
    <w:p w:rsidR="003D1E12" w:rsidRDefault="003D1E12" w:rsidP="00160138">
      <w:pPr>
        <w:spacing w:after="1"/>
        <w:jc w:val="both"/>
        <w:rPr>
          <w:sz w:val="28"/>
          <w:szCs w:val="28"/>
        </w:rPr>
      </w:pPr>
    </w:p>
    <w:p w:rsidR="003D1E12" w:rsidRDefault="003D1E12" w:rsidP="00160138">
      <w:pPr>
        <w:spacing w:after="1"/>
        <w:jc w:val="both"/>
        <w:rPr>
          <w:sz w:val="28"/>
          <w:szCs w:val="28"/>
        </w:rPr>
      </w:pPr>
    </w:p>
    <w:p w:rsidR="003D1E12" w:rsidRPr="00A64C76" w:rsidRDefault="003D1E12" w:rsidP="003D1E12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3D1E12" w:rsidRDefault="003D1E12" w:rsidP="00160138">
      <w:pPr>
        <w:spacing w:after="1"/>
        <w:jc w:val="both"/>
        <w:rPr>
          <w:sz w:val="28"/>
          <w:szCs w:val="28"/>
        </w:rPr>
      </w:pPr>
    </w:p>
    <w:sectPr w:rsidR="003D1E12" w:rsidSect="00A51F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01" w:rsidRDefault="005C5E01">
      <w:r>
        <w:separator/>
      </w:r>
    </w:p>
  </w:endnote>
  <w:endnote w:type="continuationSeparator" w:id="0">
    <w:p w:rsidR="005C5E01" w:rsidRDefault="005C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24" w:rsidRDefault="00F736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24" w:rsidRDefault="00F736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24" w:rsidRDefault="00F736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01" w:rsidRDefault="005C5E01">
      <w:r>
        <w:separator/>
      </w:r>
    </w:p>
  </w:footnote>
  <w:footnote w:type="continuationSeparator" w:id="0">
    <w:p w:rsidR="005C5E01" w:rsidRDefault="005C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24" w:rsidRDefault="00F736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D7" w:rsidRDefault="004263D7" w:rsidP="00F7362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24" w:rsidRDefault="00F736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0D3"/>
    <w:multiLevelType w:val="hybridMultilevel"/>
    <w:tmpl w:val="6B18018A"/>
    <w:lvl w:ilvl="0" w:tplc="49743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5F6CAD"/>
    <w:multiLevelType w:val="hybridMultilevel"/>
    <w:tmpl w:val="0F28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E487B"/>
    <w:multiLevelType w:val="hybridMultilevel"/>
    <w:tmpl w:val="607257E4"/>
    <w:lvl w:ilvl="0" w:tplc="F1EA4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97C53"/>
    <w:multiLevelType w:val="hybridMultilevel"/>
    <w:tmpl w:val="DFE2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547"/>
    <w:rsid w:val="0000295F"/>
    <w:rsid w:val="00006A09"/>
    <w:rsid w:val="000108C2"/>
    <w:rsid w:val="00011D5F"/>
    <w:rsid w:val="000167A1"/>
    <w:rsid w:val="00017D78"/>
    <w:rsid w:val="00032C91"/>
    <w:rsid w:val="000416EE"/>
    <w:rsid w:val="00051CD7"/>
    <w:rsid w:val="00051EB7"/>
    <w:rsid w:val="0005408B"/>
    <w:rsid w:val="00054407"/>
    <w:rsid w:val="00057354"/>
    <w:rsid w:val="00066934"/>
    <w:rsid w:val="00076130"/>
    <w:rsid w:val="00077B8E"/>
    <w:rsid w:val="00084DD9"/>
    <w:rsid w:val="00085B89"/>
    <w:rsid w:val="0008625E"/>
    <w:rsid w:val="00087077"/>
    <w:rsid w:val="00092E25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1226"/>
    <w:rsid w:val="000F7413"/>
    <w:rsid w:val="00105627"/>
    <w:rsid w:val="00121B4A"/>
    <w:rsid w:val="00123BD0"/>
    <w:rsid w:val="00127938"/>
    <w:rsid w:val="00131321"/>
    <w:rsid w:val="001313B5"/>
    <w:rsid w:val="001327A2"/>
    <w:rsid w:val="00133170"/>
    <w:rsid w:val="00134898"/>
    <w:rsid w:val="0014341F"/>
    <w:rsid w:val="00151412"/>
    <w:rsid w:val="00151C70"/>
    <w:rsid w:val="00156037"/>
    <w:rsid w:val="00157ABB"/>
    <w:rsid w:val="00157BA9"/>
    <w:rsid w:val="00160138"/>
    <w:rsid w:val="00160CFD"/>
    <w:rsid w:val="00161D0F"/>
    <w:rsid w:val="00173CF5"/>
    <w:rsid w:val="00181607"/>
    <w:rsid w:val="00181B99"/>
    <w:rsid w:val="00184496"/>
    <w:rsid w:val="001844A6"/>
    <w:rsid w:val="00184B3D"/>
    <w:rsid w:val="00186F44"/>
    <w:rsid w:val="001966A5"/>
    <w:rsid w:val="001A64E5"/>
    <w:rsid w:val="001B016C"/>
    <w:rsid w:val="001B22BA"/>
    <w:rsid w:val="001B4414"/>
    <w:rsid w:val="001C11EA"/>
    <w:rsid w:val="001C3883"/>
    <w:rsid w:val="001D1CC8"/>
    <w:rsid w:val="001D2D8C"/>
    <w:rsid w:val="001D6C47"/>
    <w:rsid w:val="001E0214"/>
    <w:rsid w:val="001E5D4C"/>
    <w:rsid w:val="001E7A92"/>
    <w:rsid w:val="001F0952"/>
    <w:rsid w:val="00205D9A"/>
    <w:rsid w:val="00206A59"/>
    <w:rsid w:val="00211298"/>
    <w:rsid w:val="0022448A"/>
    <w:rsid w:val="002244B9"/>
    <w:rsid w:val="002269AD"/>
    <w:rsid w:val="002335FD"/>
    <w:rsid w:val="00237B18"/>
    <w:rsid w:val="0024424F"/>
    <w:rsid w:val="00244A9D"/>
    <w:rsid w:val="002609FF"/>
    <w:rsid w:val="00261B86"/>
    <w:rsid w:val="002633F4"/>
    <w:rsid w:val="002638E4"/>
    <w:rsid w:val="00266E95"/>
    <w:rsid w:val="00270E02"/>
    <w:rsid w:val="002730F5"/>
    <w:rsid w:val="0027329B"/>
    <w:rsid w:val="00282165"/>
    <w:rsid w:val="002834A9"/>
    <w:rsid w:val="00286D3A"/>
    <w:rsid w:val="002910A4"/>
    <w:rsid w:val="002A197C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D56CC"/>
    <w:rsid w:val="002E4431"/>
    <w:rsid w:val="002F36B2"/>
    <w:rsid w:val="002F4CA9"/>
    <w:rsid w:val="003009B3"/>
    <w:rsid w:val="00302111"/>
    <w:rsid w:val="00311847"/>
    <w:rsid w:val="003156AB"/>
    <w:rsid w:val="00316B9D"/>
    <w:rsid w:val="00320724"/>
    <w:rsid w:val="00320CC5"/>
    <w:rsid w:val="00332DD9"/>
    <w:rsid w:val="00333DDA"/>
    <w:rsid w:val="00334C45"/>
    <w:rsid w:val="00336462"/>
    <w:rsid w:val="00342041"/>
    <w:rsid w:val="00342A3B"/>
    <w:rsid w:val="0034357E"/>
    <w:rsid w:val="00345E51"/>
    <w:rsid w:val="00347A73"/>
    <w:rsid w:val="0035669B"/>
    <w:rsid w:val="0036285D"/>
    <w:rsid w:val="003633E1"/>
    <w:rsid w:val="00365BF4"/>
    <w:rsid w:val="00366233"/>
    <w:rsid w:val="00366F51"/>
    <w:rsid w:val="00366FC9"/>
    <w:rsid w:val="0037039C"/>
    <w:rsid w:val="00372F5D"/>
    <w:rsid w:val="00374130"/>
    <w:rsid w:val="00384FC2"/>
    <w:rsid w:val="00387F52"/>
    <w:rsid w:val="003902E5"/>
    <w:rsid w:val="00393500"/>
    <w:rsid w:val="00393AE5"/>
    <w:rsid w:val="00397E94"/>
    <w:rsid w:val="003A02CB"/>
    <w:rsid w:val="003A52D0"/>
    <w:rsid w:val="003A7614"/>
    <w:rsid w:val="003B15CB"/>
    <w:rsid w:val="003B35A8"/>
    <w:rsid w:val="003B54AF"/>
    <w:rsid w:val="003B55BF"/>
    <w:rsid w:val="003B62F9"/>
    <w:rsid w:val="003B7167"/>
    <w:rsid w:val="003D1E12"/>
    <w:rsid w:val="003D208D"/>
    <w:rsid w:val="003D76FD"/>
    <w:rsid w:val="003E1F31"/>
    <w:rsid w:val="003E4176"/>
    <w:rsid w:val="003E4DA0"/>
    <w:rsid w:val="003E5C09"/>
    <w:rsid w:val="003F4D50"/>
    <w:rsid w:val="003F5BF5"/>
    <w:rsid w:val="003F5F2B"/>
    <w:rsid w:val="003F6140"/>
    <w:rsid w:val="00400E90"/>
    <w:rsid w:val="0040342A"/>
    <w:rsid w:val="00404CB6"/>
    <w:rsid w:val="004130C7"/>
    <w:rsid w:val="004152F7"/>
    <w:rsid w:val="00416CA9"/>
    <w:rsid w:val="00416D60"/>
    <w:rsid w:val="004237B0"/>
    <w:rsid w:val="004263D7"/>
    <w:rsid w:val="0043677F"/>
    <w:rsid w:val="00440486"/>
    <w:rsid w:val="00440A02"/>
    <w:rsid w:val="0044204C"/>
    <w:rsid w:val="00444AC9"/>
    <w:rsid w:val="00444C02"/>
    <w:rsid w:val="00456631"/>
    <w:rsid w:val="00456862"/>
    <w:rsid w:val="00463264"/>
    <w:rsid w:val="004652D2"/>
    <w:rsid w:val="00477809"/>
    <w:rsid w:val="004801D3"/>
    <w:rsid w:val="00486E6F"/>
    <w:rsid w:val="00494669"/>
    <w:rsid w:val="00496EBC"/>
    <w:rsid w:val="004974DB"/>
    <w:rsid w:val="004A3BFA"/>
    <w:rsid w:val="004A4487"/>
    <w:rsid w:val="004A5822"/>
    <w:rsid w:val="004B092E"/>
    <w:rsid w:val="004C0782"/>
    <w:rsid w:val="004C566A"/>
    <w:rsid w:val="004C6FFE"/>
    <w:rsid w:val="004C792E"/>
    <w:rsid w:val="004D2385"/>
    <w:rsid w:val="004D24C8"/>
    <w:rsid w:val="004D6C0E"/>
    <w:rsid w:val="004E1678"/>
    <w:rsid w:val="004F6212"/>
    <w:rsid w:val="004F724E"/>
    <w:rsid w:val="004F79E6"/>
    <w:rsid w:val="005055CC"/>
    <w:rsid w:val="00505968"/>
    <w:rsid w:val="00515D15"/>
    <w:rsid w:val="00516152"/>
    <w:rsid w:val="00516B79"/>
    <w:rsid w:val="005237CC"/>
    <w:rsid w:val="00527371"/>
    <w:rsid w:val="0053661D"/>
    <w:rsid w:val="00542935"/>
    <w:rsid w:val="00547635"/>
    <w:rsid w:val="00552915"/>
    <w:rsid w:val="005570E1"/>
    <w:rsid w:val="00557C29"/>
    <w:rsid w:val="005604AD"/>
    <w:rsid w:val="00560836"/>
    <w:rsid w:val="00560883"/>
    <w:rsid w:val="005643BF"/>
    <w:rsid w:val="00570060"/>
    <w:rsid w:val="00571F32"/>
    <w:rsid w:val="005758C3"/>
    <w:rsid w:val="0058015B"/>
    <w:rsid w:val="005808F6"/>
    <w:rsid w:val="00586991"/>
    <w:rsid w:val="005909F0"/>
    <w:rsid w:val="00590C31"/>
    <w:rsid w:val="00592165"/>
    <w:rsid w:val="005953E2"/>
    <w:rsid w:val="00597F74"/>
    <w:rsid w:val="005A0150"/>
    <w:rsid w:val="005A446A"/>
    <w:rsid w:val="005A5A52"/>
    <w:rsid w:val="005B4AE7"/>
    <w:rsid w:val="005C0CC1"/>
    <w:rsid w:val="005C0DD8"/>
    <w:rsid w:val="005C161B"/>
    <w:rsid w:val="005C5E01"/>
    <w:rsid w:val="005D0B43"/>
    <w:rsid w:val="005D61E6"/>
    <w:rsid w:val="005E6762"/>
    <w:rsid w:val="005F0366"/>
    <w:rsid w:val="005F34E8"/>
    <w:rsid w:val="005F6024"/>
    <w:rsid w:val="00600426"/>
    <w:rsid w:val="00613B4E"/>
    <w:rsid w:val="0062142A"/>
    <w:rsid w:val="0062333E"/>
    <w:rsid w:val="00627E56"/>
    <w:rsid w:val="006349D3"/>
    <w:rsid w:val="00634BB7"/>
    <w:rsid w:val="00637B68"/>
    <w:rsid w:val="00643E05"/>
    <w:rsid w:val="006456CA"/>
    <w:rsid w:val="00652A80"/>
    <w:rsid w:val="006560A4"/>
    <w:rsid w:val="00661E84"/>
    <w:rsid w:val="00663BBA"/>
    <w:rsid w:val="006702CA"/>
    <w:rsid w:val="00671412"/>
    <w:rsid w:val="006855D9"/>
    <w:rsid w:val="00687A43"/>
    <w:rsid w:val="006A15CE"/>
    <w:rsid w:val="006A5700"/>
    <w:rsid w:val="006B71AD"/>
    <w:rsid w:val="006B7205"/>
    <w:rsid w:val="006C290D"/>
    <w:rsid w:val="006C4EE3"/>
    <w:rsid w:val="006C65DF"/>
    <w:rsid w:val="006C77D2"/>
    <w:rsid w:val="006C7F92"/>
    <w:rsid w:val="006D2863"/>
    <w:rsid w:val="006D7CA2"/>
    <w:rsid w:val="006E0EAA"/>
    <w:rsid w:val="006E535D"/>
    <w:rsid w:val="006E6535"/>
    <w:rsid w:val="006F2022"/>
    <w:rsid w:val="006F4028"/>
    <w:rsid w:val="00702929"/>
    <w:rsid w:val="00707BD7"/>
    <w:rsid w:val="00714536"/>
    <w:rsid w:val="00715134"/>
    <w:rsid w:val="007216F0"/>
    <w:rsid w:val="00723015"/>
    <w:rsid w:val="007239C3"/>
    <w:rsid w:val="007241D7"/>
    <w:rsid w:val="00731474"/>
    <w:rsid w:val="00732D52"/>
    <w:rsid w:val="007371BC"/>
    <w:rsid w:val="007402DB"/>
    <w:rsid w:val="007411C3"/>
    <w:rsid w:val="00741E6C"/>
    <w:rsid w:val="0074265D"/>
    <w:rsid w:val="0074741B"/>
    <w:rsid w:val="007524C5"/>
    <w:rsid w:val="0075406C"/>
    <w:rsid w:val="007566C7"/>
    <w:rsid w:val="007566D7"/>
    <w:rsid w:val="0076381C"/>
    <w:rsid w:val="00765B93"/>
    <w:rsid w:val="00771B86"/>
    <w:rsid w:val="007813B6"/>
    <w:rsid w:val="007971B2"/>
    <w:rsid w:val="007A41D3"/>
    <w:rsid w:val="007B1942"/>
    <w:rsid w:val="007B3B1C"/>
    <w:rsid w:val="007B3C90"/>
    <w:rsid w:val="007B49EF"/>
    <w:rsid w:val="007B5596"/>
    <w:rsid w:val="007B76FD"/>
    <w:rsid w:val="007B79E6"/>
    <w:rsid w:val="007C2376"/>
    <w:rsid w:val="007C549E"/>
    <w:rsid w:val="007D03EC"/>
    <w:rsid w:val="007D08B9"/>
    <w:rsid w:val="007D414D"/>
    <w:rsid w:val="007E3DD3"/>
    <w:rsid w:val="007F3B78"/>
    <w:rsid w:val="007F7CB6"/>
    <w:rsid w:val="008001FE"/>
    <w:rsid w:val="008119E0"/>
    <w:rsid w:val="00823BF8"/>
    <w:rsid w:val="00823E6A"/>
    <w:rsid w:val="008272CC"/>
    <w:rsid w:val="008308F0"/>
    <w:rsid w:val="008310A1"/>
    <w:rsid w:val="00836116"/>
    <w:rsid w:val="00836B15"/>
    <w:rsid w:val="008378A3"/>
    <w:rsid w:val="008414EC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10AA"/>
    <w:rsid w:val="008A284D"/>
    <w:rsid w:val="008A6375"/>
    <w:rsid w:val="008B18C0"/>
    <w:rsid w:val="008B1C63"/>
    <w:rsid w:val="008B4254"/>
    <w:rsid w:val="008C0D0C"/>
    <w:rsid w:val="008C4D90"/>
    <w:rsid w:val="008D5D25"/>
    <w:rsid w:val="008E199E"/>
    <w:rsid w:val="008E46DB"/>
    <w:rsid w:val="008E4875"/>
    <w:rsid w:val="008E5079"/>
    <w:rsid w:val="008F5580"/>
    <w:rsid w:val="008F5B6F"/>
    <w:rsid w:val="008F709A"/>
    <w:rsid w:val="00907BFD"/>
    <w:rsid w:val="009104EA"/>
    <w:rsid w:val="00915278"/>
    <w:rsid w:val="00935A80"/>
    <w:rsid w:val="00941CEF"/>
    <w:rsid w:val="0094638B"/>
    <w:rsid w:val="00960F0D"/>
    <w:rsid w:val="009670E6"/>
    <w:rsid w:val="009734B4"/>
    <w:rsid w:val="0097551A"/>
    <w:rsid w:val="00985B5A"/>
    <w:rsid w:val="00996614"/>
    <w:rsid w:val="009A078B"/>
    <w:rsid w:val="009A52C8"/>
    <w:rsid w:val="009A723E"/>
    <w:rsid w:val="009B2AC2"/>
    <w:rsid w:val="009B382E"/>
    <w:rsid w:val="009B5276"/>
    <w:rsid w:val="009C37B4"/>
    <w:rsid w:val="009C454D"/>
    <w:rsid w:val="009C7B37"/>
    <w:rsid w:val="009D01C4"/>
    <w:rsid w:val="009D09E1"/>
    <w:rsid w:val="009D5172"/>
    <w:rsid w:val="009E45DB"/>
    <w:rsid w:val="009E6B1D"/>
    <w:rsid w:val="009F5210"/>
    <w:rsid w:val="00A029E7"/>
    <w:rsid w:val="00A02F51"/>
    <w:rsid w:val="00A0400C"/>
    <w:rsid w:val="00A127ED"/>
    <w:rsid w:val="00A143F3"/>
    <w:rsid w:val="00A14B2B"/>
    <w:rsid w:val="00A27F9E"/>
    <w:rsid w:val="00A3318B"/>
    <w:rsid w:val="00A35A72"/>
    <w:rsid w:val="00A37075"/>
    <w:rsid w:val="00A374C2"/>
    <w:rsid w:val="00A37ED6"/>
    <w:rsid w:val="00A404F5"/>
    <w:rsid w:val="00A42E40"/>
    <w:rsid w:val="00A47A3E"/>
    <w:rsid w:val="00A51F77"/>
    <w:rsid w:val="00A57724"/>
    <w:rsid w:val="00A605B7"/>
    <w:rsid w:val="00A60672"/>
    <w:rsid w:val="00A64C76"/>
    <w:rsid w:val="00A724EC"/>
    <w:rsid w:val="00A763AE"/>
    <w:rsid w:val="00A876BC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B4C2D"/>
    <w:rsid w:val="00AC3CCA"/>
    <w:rsid w:val="00AC583F"/>
    <w:rsid w:val="00AD0D03"/>
    <w:rsid w:val="00AD0F36"/>
    <w:rsid w:val="00AE0AD9"/>
    <w:rsid w:val="00AE1C61"/>
    <w:rsid w:val="00AE4CA2"/>
    <w:rsid w:val="00AE5F31"/>
    <w:rsid w:val="00B04AAC"/>
    <w:rsid w:val="00B05F8A"/>
    <w:rsid w:val="00B111BC"/>
    <w:rsid w:val="00B1531E"/>
    <w:rsid w:val="00B16467"/>
    <w:rsid w:val="00B239B9"/>
    <w:rsid w:val="00B24827"/>
    <w:rsid w:val="00B249BB"/>
    <w:rsid w:val="00B272D4"/>
    <w:rsid w:val="00B27D01"/>
    <w:rsid w:val="00B30C03"/>
    <w:rsid w:val="00B37C31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527B"/>
    <w:rsid w:val="00B76BC1"/>
    <w:rsid w:val="00B8536C"/>
    <w:rsid w:val="00B91E79"/>
    <w:rsid w:val="00BA3F44"/>
    <w:rsid w:val="00BA6D7D"/>
    <w:rsid w:val="00BB76C1"/>
    <w:rsid w:val="00BC7A0B"/>
    <w:rsid w:val="00BD1ABD"/>
    <w:rsid w:val="00BD636F"/>
    <w:rsid w:val="00BE130A"/>
    <w:rsid w:val="00BE3DB0"/>
    <w:rsid w:val="00BE75FC"/>
    <w:rsid w:val="00BF0C41"/>
    <w:rsid w:val="00BF240B"/>
    <w:rsid w:val="00BF6B52"/>
    <w:rsid w:val="00BF6F8A"/>
    <w:rsid w:val="00C06691"/>
    <w:rsid w:val="00C13BD0"/>
    <w:rsid w:val="00C24946"/>
    <w:rsid w:val="00C24A4A"/>
    <w:rsid w:val="00C25EE4"/>
    <w:rsid w:val="00C26250"/>
    <w:rsid w:val="00C268B9"/>
    <w:rsid w:val="00C30597"/>
    <w:rsid w:val="00C316A8"/>
    <w:rsid w:val="00C33B03"/>
    <w:rsid w:val="00C37CC0"/>
    <w:rsid w:val="00C4105E"/>
    <w:rsid w:val="00C46037"/>
    <w:rsid w:val="00C46867"/>
    <w:rsid w:val="00C47D68"/>
    <w:rsid w:val="00C52158"/>
    <w:rsid w:val="00C60251"/>
    <w:rsid w:val="00C72F1C"/>
    <w:rsid w:val="00C84CA9"/>
    <w:rsid w:val="00C85607"/>
    <w:rsid w:val="00C858B4"/>
    <w:rsid w:val="00C915FF"/>
    <w:rsid w:val="00C97748"/>
    <w:rsid w:val="00CA3800"/>
    <w:rsid w:val="00CA7357"/>
    <w:rsid w:val="00CA7AE9"/>
    <w:rsid w:val="00CB0B5F"/>
    <w:rsid w:val="00CB4AA6"/>
    <w:rsid w:val="00CC61C6"/>
    <w:rsid w:val="00CD2CB6"/>
    <w:rsid w:val="00CD4580"/>
    <w:rsid w:val="00CD45E8"/>
    <w:rsid w:val="00CD738D"/>
    <w:rsid w:val="00CE0970"/>
    <w:rsid w:val="00CE3E77"/>
    <w:rsid w:val="00CF083F"/>
    <w:rsid w:val="00CF0BF6"/>
    <w:rsid w:val="00CF167C"/>
    <w:rsid w:val="00CF7DA6"/>
    <w:rsid w:val="00D00ABA"/>
    <w:rsid w:val="00D03324"/>
    <w:rsid w:val="00D04DBE"/>
    <w:rsid w:val="00D07885"/>
    <w:rsid w:val="00D07B26"/>
    <w:rsid w:val="00D125B4"/>
    <w:rsid w:val="00D1597F"/>
    <w:rsid w:val="00D176BC"/>
    <w:rsid w:val="00D1779D"/>
    <w:rsid w:val="00D22CC4"/>
    <w:rsid w:val="00D31F8F"/>
    <w:rsid w:val="00D36FFA"/>
    <w:rsid w:val="00D46D07"/>
    <w:rsid w:val="00D52A36"/>
    <w:rsid w:val="00D52E4A"/>
    <w:rsid w:val="00D54C5A"/>
    <w:rsid w:val="00D575B7"/>
    <w:rsid w:val="00D60E40"/>
    <w:rsid w:val="00D64908"/>
    <w:rsid w:val="00D654F8"/>
    <w:rsid w:val="00D65CAF"/>
    <w:rsid w:val="00D66750"/>
    <w:rsid w:val="00D76CAB"/>
    <w:rsid w:val="00D80D06"/>
    <w:rsid w:val="00D82E75"/>
    <w:rsid w:val="00D8504C"/>
    <w:rsid w:val="00D85BE0"/>
    <w:rsid w:val="00D86195"/>
    <w:rsid w:val="00D906B7"/>
    <w:rsid w:val="00D94027"/>
    <w:rsid w:val="00D97A75"/>
    <w:rsid w:val="00DA74BB"/>
    <w:rsid w:val="00DA7899"/>
    <w:rsid w:val="00DA7ECF"/>
    <w:rsid w:val="00DB05E8"/>
    <w:rsid w:val="00DB08C9"/>
    <w:rsid w:val="00DC2DB7"/>
    <w:rsid w:val="00DC4085"/>
    <w:rsid w:val="00DC4366"/>
    <w:rsid w:val="00DD2608"/>
    <w:rsid w:val="00DD624D"/>
    <w:rsid w:val="00DD6385"/>
    <w:rsid w:val="00DD6645"/>
    <w:rsid w:val="00DD77E5"/>
    <w:rsid w:val="00DF30BC"/>
    <w:rsid w:val="00E02509"/>
    <w:rsid w:val="00E0414F"/>
    <w:rsid w:val="00E12D28"/>
    <w:rsid w:val="00E163AF"/>
    <w:rsid w:val="00E20E4E"/>
    <w:rsid w:val="00E266F6"/>
    <w:rsid w:val="00E33D3D"/>
    <w:rsid w:val="00E365B2"/>
    <w:rsid w:val="00E40454"/>
    <w:rsid w:val="00E405B7"/>
    <w:rsid w:val="00E51D3E"/>
    <w:rsid w:val="00E52233"/>
    <w:rsid w:val="00E53105"/>
    <w:rsid w:val="00E53C47"/>
    <w:rsid w:val="00E55981"/>
    <w:rsid w:val="00E56B2D"/>
    <w:rsid w:val="00E65D37"/>
    <w:rsid w:val="00E66DD7"/>
    <w:rsid w:val="00E759AE"/>
    <w:rsid w:val="00E81488"/>
    <w:rsid w:val="00E84D1F"/>
    <w:rsid w:val="00E857E9"/>
    <w:rsid w:val="00E8794C"/>
    <w:rsid w:val="00E90B27"/>
    <w:rsid w:val="00E93B69"/>
    <w:rsid w:val="00E9451C"/>
    <w:rsid w:val="00E952D1"/>
    <w:rsid w:val="00EA33F8"/>
    <w:rsid w:val="00EA54B7"/>
    <w:rsid w:val="00EB7F0F"/>
    <w:rsid w:val="00EC4B8B"/>
    <w:rsid w:val="00EC6536"/>
    <w:rsid w:val="00ED3C18"/>
    <w:rsid w:val="00ED4BF9"/>
    <w:rsid w:val="00EE2947"/>
    <w:rsid w:val="00EE78BE"/>
    <w:rsid w:val="00EF1AFF"/>
    <w:rsid w:val="00EF3565"/>
    <w:rsid w:val="00EF646F"/>
    <w:rsid w:val="00F051C2"/>
    <w:rsid w:val="00F06AB5"/>
    <w:rsid w:val="00F13331"/>
    <w:rsid w:val="00F22135"/>
    <w:rsid w:val="00F23636"/>
    <w:rsid w:val="00F24A98"/>
    <w:rsid w:val="00F325A4"/>
    <w:rsid w:val="00F325FD"/>
    <w:rsid w:val="00F40363"/>
    <w:rsid w:val="00F4036D"/>
    <w:rsid w:val="00F56591"/>
    <w:rsid w:val="00F6139D"/>
    <w:rsid w:val="00F65A06"/>
    <w:rsid w:val="00F73624"/>
    <w:rsid w:val="00F752F8"/>
    <w:rsid w:val="00F82E86"/>
    <w:rsid w:val="00F86E6B"/>
    <w:rsid w:val="00F91897"/>
    <w:rsid w:val="00F941BA"/>
    <w:rsid w:val="00FA1522"/>
    <w:rsid w:val="00FA28C2"/>
    <w:rsid w:val="00FA43FF"/>
    <w:rsid w:val="00FA755F"/>
    <w:rsid w:val="00FB062E"/>
    <w:rsid w:val="00FB554E"/>
    <w:rsid w:val="00FC05E7"/>
    <w:rsid w:val="00FC1E2F"/>
    <w:rsid w:val="00FC41CD"/>
    <w:rsid w:val="00FD0F90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CFD4-2E59-450E-B19C-B9EDF74C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8</cp:revision>
  <cp:lastPrinted>2023-06-14T07:24:00Z</cp:lastPrinted>
  <dcterms:created xsi:type="dcterms:W3CDTF">2023-06-14T08:05:00Z</dcterms:created>
  <dcterms:modified xsi:type="dcterms:W3CDTF">2023-06-19T14:00:00Z</dcterms:modified>
</cp:coreProperties>
</file>