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30" w:rsidRPr="005C235E" w:rsidRDefault="00042D30" w:rsidP="00042D30">
      <w:pPr>
        <w:ind w:firstLine="851"/>
        <w:jc w:val="right"/>
        <w:rPr>
          <w:sz w:val="28"/>
          <w:szCs w:val="28"/>
        </w:rPr>
      </w:pPr>
      <w:r w:rsidRPr="005C235E">
        <w:rPr>
          <w:sz w:val="28"/>
          <w:szCs w:val="28"/>
        </w:rPr>
        <w:t>ПРОЕКТ</w:t>
      </w:r>
    </w:p>
    <w:p w:rsidR="00042D30" w:rsidRPr="005C235E" w:rsidRDefault="00042D30" w:rsidP="00042D30">
      <w:pPr>
        <w:jc w:val="right"/>
        <w:rPr>
          <w:sz w:val="28"/>
          <w:szCs w:val="28"/>
        </w:rPr>
      </w:pPr>
    </w:p>
    <w:p w:rsidR="00042D30" w:rsidRPr="005C235E" w:rsidRDefault="00042D30" w:rsidP="00042D30">
      <w:pPr>
        <w:jc w:val="center"/>
        <w:rPr>
          <w:sz w:val="28"/>
          <w:szCs w:val="28"/>
        </w:rPr>
      </w:pPr>
      <w:r w:rsidRPr="005C235E">
        <w:rPr>
          <w:sz w:val="28"/>
          <w:szCs w:val="28"/>
        </w:rPr>
        <w:t>КАБИНЕТ МИНИСТРОВ РЕСПУБЛИКИ ТАТАРСТАН</w:t>
      </w:r>
    </w:p>
    <w:p w:rsidR="00042D30" w:rsidRPr="005C235E" w:rsidRDefault="00042D30" w:rsidP="00042D30">
      <w:pPr>
        <w:jc w:val="center"/>
        <w:rPr>
          <w:sz w:val="28"/>
          <w:szCs w:val="28"/>
        </w:rPr>
      </w:pPr>
      <w:r w:rsidRPr="005C235E">
        <w:rPr>
          <w:sz w:val="28"/>
          <w:szCs w:val="28"/>
        </w:rPr>
        <w:t>ПОСТАНОВЛЕНИЕ</w:t>
      </w:r>
    </w:p>
    <w:p w:rsidR="00042D30" w:rsidRPr="005C235E" w:rsidRDefault="00042D30" w:rsidP="00042D30">
      <w:pPr>
        <w:rPr>
          <w:sz w:val="28"/>
          <w:szCs w:val="28"/>
        </w:rPr>
      </w:pPr>
    </w:p>
    <w:p w:rsidR="00042D30" w:rsidRPr="005C235E" w:rsidRDefault="00042D30" w:rsidP="00042D30">
      <w:pPr>
        <w:ind w:left="567"/>
        <w:jc w:val="center"/>
        <w:rPr>
          <w:sz w:val="28"/>
          <w:szCs w:val="28"/>
        </w:rPr>
      </w:pPr>
      <w:r w:rsidRPr="005C235E">
        <w:rPr>
          <w:sz w:val="28"/>
          <w:szCs w:val="28"/>
        </w:rPr>
        <w:t>_____________                                                                №___________</w:t>
      </w:r>
    </w:p>
    <w:p w:rsidR="00042D30" w:rsidRPr="005C235E" w:rsidRDefault="00042D30" w:rsidP="00042D30">
      <w:pPr>
        <w:ind w:firstLine="709"/>
        <w:jc w:val="center"/>
        <w:rPr>
          <w:sz w:val="28"/>
          <w:szCs w:val="28"/>
        </w:rPr>
      </w:pPr>
      <w:proofErr w:type="spellStart"/>
      <w:r w:rsidRPr="005C235E">
        <w:rPr>
          <w:sz w:val="28"/>
          <w:szCs w:val="28"/>
        </w:rPr>
        <w:t>г.Казань</w:t>
      </w:r>
      <w:proofErr w:type="spellEnd"/>
    </w:p>
    <w:p w:rsidR="00042D30" w:rsidRDefault="00042D30" w:rsidP="00042D30">
      <w:pPr>
        <w:ind w:firstLine="709"/>
        <w:jc w:val="both"/>
      </w:pPr>
    </w:p>
    <w:p w:rsidR="00042D30" w:rsidRDefault="00042D30" w:rsidP="00042D30">
      <w:pPr>
        <w:ind w:firstLine="709"/>
        <w:jc w:val="both"/>
      </w:pPr>
    </w:p>
    <w:p w:rsidR="00106ECF" w:rsidRPr="00613F52" w:rsidRDefault="00001719" w:rsidP="00106ECF">
      <w:pPr>
        <w:pStyle w:val="ConsPlusNormal"/>
        <w:widowControl/>
        <w:spacing w:line="288" w:lineRule="auto"/>
        <w:ind w:firstLine="0"/>
        <w:jc w:val="both"/>
        <w:rPr>
          <w:rFonts w:ascii="Times New Roman" w:hAnsi="Times New Roman" w:cs="Times New Roman"/>
          <w:sz w:val="28"/>
          <w:szCs w:val="28"/>
        </w:rPr>
      </w:pPr>
      <w:r w:rsidRPr="00613F52">
        <w:rPr>
          <w:rFonts w:ascii="Times New Roman" w:hAnsi="Times New Roman" w:cs="Times New Roman"/>
          <w:sz w:val="28"/>
          <w:szCs w:val="28"/>
        </w:rPr>
        <w:t xml:space="preserve">О </w:t>
      </w:r>
      <w:r w:rsidR="00106ECF" w:rsidRPr="00613F52">
        <w:rPr>
          <w:rFonts w:ascii="Times New Roman" w:hAnsi="Times New Roman" w:cs="Times New Roman"/>
          <w:sz w:val="28"/>
          <w:szCs w:val="28"/>
        </w:rPr>
        <w:t xml:space="preserve">денежных выплатах </w:t>
      </w:r>
      <w:r w:rsidRPr="00613F52">
        <w:rPr>
          <w:rFonts w:ascii="Times New Roman" w:hAnsi="Times New Roman" w:cs="Times New Roman"/>
          <w:sz w:val="28"/>
          <w:szCs w:val="28"/>
        </w:rPr>
        <w:t>на 20</w:t>
      </w:r>
      <w:r w:rsidR="00BE7072" w:rsidRPr="00613F52">
        <w:rPr>
          <w:rFonts w:ascii="Times New Roman" w:hAnsi="Times New Roman" w:cs="Times New Roman"/>
          <w:sz w:val="28"/>
          <w:szCs w:val="28"/>
        </w:rPr>
        <w:t>2</w:t>
      </w:r>
      <w:r w:rsidR="00104DC8" w:rsidRPr="00613F52">
        <w:rPr>
          <w:rFonts w:ascii="Times New Roman" w:hAnsi="Times New Roman" w:cs="Times New Roman"/>
          <w:sz w:val="28"/>
          <w:szCs w:val="28"/>
        </w:rPr>
        <w:t>5</w:t>
      </w:r>
      <w:r w:rsidR="00C2332F" w:rsidRPr="00613F52">
        <w:rPr>
          <w:rFonts w:ascii="Times New Roman" w:hAnsi="Times New Roman" w:cs="Times New Roman"/>
          <w:sz w:val="28"/>
          <w:szCs w:val="28"/>
        </w:rPr>
        <w:t xml:space="preserve"> год</w:t>
      </w:r>
    </w:p>
    <w:p w:rsidR="00F1746A" w:rsidRPr="00613F52" w:rsidRDefault="00C2332F" w:rsidP="00001719">
      <w:pPr>
        <w:pStyle w:val="ConsPlusNormal"/>
        <w:widowControl/>
        <w:spacing w:line="288" w:lineRule="auto"/>
        <w:ind w:firstLine="0"/>
        <w:jc w:val="both"/>
        <w:rPr>
          <w:rFonts w:ascii="Times New Roman" w:hAnsi="Times New Roman" w:cs="Times New Roman"/>
          <w:sz w:val="28"/>
          <w:szCs w:val="28"/>
        </w:rPr>
      </w:pPr>
      <w:r w:rsidRPr="00613F52">
        <w:rPr>
          <w:rFonts w:ascii="Times New Roman" w:hAnsi="Times New Roman" w:cs="Times New Roman"/>
          <w:sz w:val="28"/>
          <w:szCs w:val="28"/>
        </w:rPr>
        <w:t>и на плановый</w:t>
      </w:r>
      <w:r w:rsidR="00106ECF" w:rsidRPr="00613F52">
        <w:rPr>
          <w:rFonts w:ascii="Times New Roman" w:hAnsi="Times New Roman" w:cs="Times New Roman"/>
          <w:sz w:val="28"/>
          <w:szCs w:val="28"/>
        </w:rPr>
        <w:t xml:space="preserve"> </w:t>
      </w:r>
      <w:r w:rsidRPr="00613F52">
        <w:rPr>
          <w:rFonts w:ascii="Times New Roman" w:hAnsi="Times New Roman" w:cs="Times New Roman"/>
          <w:sz w:val="28"/>
          <w:szCs w:val="28"/>
        </w:rPr>
        <w:t>период 2026 и 2027 годов</w:t>
      </w:r>
    </w:p>
    <w:p w:rsidR="00001719" w:rsidRPr="00613F52" w:rsidRDefault="00001719" w:rsidP="00001719">
      <w:pPr>
        <w:pStyle w:val="ConsPlusNormal"/>
        <w:widowControl/>
        <w:spacing w:line="288" w:lineRule="auto"/>
        <w:ind w:firstLine="709"/>
        <w:jc w:val="both"/>
        <w:rPr>
          <w:rFonts w:ascii="Times New Roman" w:hAnsi="Times New Roman" w:cs="Times New Roman"/>
          <w:sz w:val="28"/>
          <w:szCs w:val="28"/>
        </w:rPr>
      </w:pPr>
    </w:p>
    <w:p w:rsidR="00001719" w:rsidRPr="00613F52" w:rsidRDefault="00C14D2C" w:rsidP="00C7094E">
      <w:pPr>
        <w:pStyle w:val="ConsPlusNormal"/>
        <w:widowControl/>
        <w:suppressAutoHyphens/>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001719" w:rsidRPr="00613F52">
        <w:rPr>
          <w:rFonts w:ascii="Times New Roman" w:hAnsi="Times New Roman" w:cs="Times New Roman"/>
          <w:sz w:val="28"/>
          <w:szCs w:val="28"/>
        </w:rPr>
        <w:t>соответствии</w:t>
      </w:r>
      <w:r w:rsidR="00640E25" w:rsidRPr="00613F52">
        <w:rPr>
          <w:rFonts w:ascii="Times New Roman" w:hAnsi="Times New Roman" w:cs="Times New Roman"/>
          <w:sz w:val="28"/>
          <w:szCs w:val="28"/>
        </w:rPr>
        <w:t xml:space="preserve"> </w:t>
      </w:r>
      <w:r w:rsidR="00001719" w:rsidRPr="00613F52">
        <w:rPr>
          <w:rFonts w:ascii="Times New Roman" w:hAnsi="Times New Roman" w:cs="Times New Roman"/>
          <w:sz w:val="28"/>
          <w:szCs w:val="28"/>
        </w:rPr>
        <w:t>с</w:t>
      </w:r>
      <w:r w:rsidR="00640E25" w:rsidRPr="00613F52">
        <w:rPr>
          <w:rFonts w:ascii="Times New Roman" w:hAnsi="Times New Roman" w:cs="Times New Roman"/>
          <w:sz w:val="28"/>
          <w:szCs w:val="28"/>
        </w:rPr>
        <w:t xml:space="preserve"> </w:t>
      </w:r>
      <w:r w:rsidR="00001719" w:rsidRPr="00613F52">
        <w:rPr>
          <w:rFonts w:ascii="Times New Roman" w:hAnsi="Times New Roman" w:cs="Times New Roman"/>
          <w:sz w:val="28"/>
          <w:szCs w:val="28"/>
        </w:rPr>
        <w:t>Законом</w:t>
      </w:r>
      <w:r w:rsidR="00640E25" w:rsidRPr="00613F52">
        <w:rPr>
          <w:rFonts w:ascii="Times New Roman" w:hAnsi="Times New Roman" w:cs="Times New Roman"/>
          <w:sz w:val="28"/>
          <w:szCs w:val="28"/>
        </w:rPr>
        <w:t xml:space="preserve"> </w:t>
      </w:r>
      <w:r w:rsidR="00001719" w:rsidRPr="00613F52">
        <w:rPr>
          <w:rFonts w:ascii="Times New Roman" w:hAnsi="Times New Roman" w:cs="Times New Roman"/>
          <w:sz w:val="28"/>
          <w:szCs w:val="28"/>
        </w:rPr>
        <w:t>Республики Татарстан от 8 декабря 2004 года № 63-ЗРТ «Об адресной социальной поддержке населения в Республике Татарстан» и постановлением Кабинета Министров Республики Татарстан от 17.12.2004 № 542 «Об утверждении Положения о порядке предоставления денежных выплат, пособий, субсидий и стипендий отдельным категориям населения в Республике Татарстан», Кабинет Министров Республики Татарстан ПОСТАНОВЛЯЕТ:</w:t>
      </w:r>
    </w:p>
    <w:p w:rsidR="00D276A4" w:rsidRPr="00613F52" w:rsidRDefault="00D276A4" w:rsidP="00C7094E">
      <w:pPr>
        <w:pStyle w:val="ConsPlusNormal"/>
        <w:widowControl/>
        <w:suppressAutoHyphens/>
        <w:spacing w:line="288" w:lineRule="auto"/>
        <w:ind w:firstLine="709"/>
        <w:jc w:val="both"/>
        <w:rPr>
          <w:rFonts w:ascii="Times New Roman" w:hAnsi="Times New Roman" w:cs="Times New Roman"/>
          <w:sz w:val="28"/>
          <w:szCs w:val="28"/>
        </w:rPr>
      </w:pPr>
    </w:p>
    <w:p w:rsidR="00E2475E" w:rsidRPr="00613F52" w:rsidRDefault="00E2475E" w:rsidP="00E2475E">
      <w:pPr>
        <w:pStyle w:val="ConsPlusNormal"/>
        <w:widowControl/>
        <w:suppressAutoHyphens/>
        <w:spacing w:line="288" w:lineRule="auto"/>
        <w:ind w:firstLine="709"/>
        <w:jc w:val="both"/>
        <w:rPr>
          <w:rFonts w:ascii="Times New Roman" w:hAnsi="Times New Roman" w:cs="Times New Roman"/>
          <w:sz w:val="28"/>
          <w:szCs w:val="28"/>
        </w:rPr>
      </w:pPr>
      <w:r w:rsidRPr="00613F52">
        <w:rPr>
          <w:rFonts w:ascii="Times New Roman" w:hAnsi="Times New Roman" w:cs="Times New Roman"/>
          <w:sz w:val="28"/>
          <w:szCs w:val="28"/>
        </w:rPr>
        <w:t>1. Установить:</w:t>
      </w:r>
    </w:p>
    <w:p w:rsidR="00E2475E" w:rsidRPr="00613F52" w:rsidRDefault="00E2475E" w:rsidP="00E2475E">
      <w:pPr>
        <w:pStyle w:val="ConsPlusNormal"/>
        <w:widowControl/>
        <w:suppressAutoHyphens/>
        <w:spacing w:line="288" w:lineRule="auto"/>
        <w:ind w:firstLine="709"/>
        <w:jc w:val="both"/>
        <w:rPr>
          <w:rFonts w:ascii="Times New Roman" w:hAnsi="Times New Roman" w:cs="Times New Roman"/>
          <w:sz w:val="28"/>
          <w:szCs w:val="28"/>
        </w:rPr>
      </w:pPr>
      <w:r w:rsidRPr="00613F52">
        <w:rPr>
          <w:rFonts w:ascii="Times New Roman" w:hAnsi="Times New Roman" w:cs="Times New Roman"/>
          <w:sz w:val="28"/>
          <w:szCs w:val="28"/>
        </w:rPr>
        <w:t xml:space="preserve">коэффициенты индексации </w:t>
      </w:r>
      <w:r w:rsidR="00106ECF" w:rsidRPr="00613F52">
        <w:rPr>
          <w:rFonts w:ascii="Times New Roman" w:hAnsi="Times New Roman" w:cs="Times New Roman"/>
          <w:sz w:val="28"/>
          <w:szCs w:val="28"/>
        </w:rPr>
        <w:t xml:space="preserve">размеров </w:t>
      </w:r>
      <w:r w:rsidR="0081505C" w:rsidRPr="00613F52">
        <w:rPr>
          <w:rFonts w:ascii="Times New Roman" w:hAnsi="Times New Roman" w:cs="Times New Roman"/>
          <w:sz w:val="28"/>
          <w:szCs w:val="28"/>
        </w:rPr>
        <w:t xml:space="preserve">денежных </w:t>
      </w:r>
      <w:r w:rsidRPr="00613F52">
        <w:rPr>
          <w:rFonts w:ascii="Times New Roman" w:hAnsi="Times New Roman" w:cs="Times New Roman"/>
          <w:sz w:val="28"/>
          <w:szCs w:val="28"/>
        </w:rPr>
        <w:t>выплат, предусмотренных статьями 4-8 Закона Республики Татарстан от 8 декабря 2004 года № 63-ЗРТ «Об адресной социальной поддержке населения в Республике Татарстан»</w:t>
      </w:r>
      <w:r w:rsidR="00142084" w:rsidRPr="00613F52">
        <w:rPr>
          <w:rFonts w:ascii="Times New Roman" w:hAnsi="Times New Roman" w:cs="Times New Roman"/>
          <w:sz w:val="28"/>
          <w:szCs w:val="28"/>
        </w:rPr>
        <w:t>,</w:t>
      </w:r>
      <w:r w:rsidR="009F329F" w:rsidRPr="00613F52">
        <w:rPr>
          <w:rFonts w:ascii="Times New Roman" w:hAnsi="Times New Roman" w:cs="Times New Roman"/>
          <w:sz w:val="28"/>
          <w:szCs w:val="28"/>
        </w:rPr>
        <w:t xml:space="preserve"> абзацем вторым пункта 2 постановления Кабинета Министров Республики Татарстан от 17.12.2004 №542 «Об утверждении положения о порядке предоставления денежных выплат, пособий, субсидий и стипендий отдельным категориям населения в Республике Татарстан», </w:t>
      </w:r>
      <w:r w:rsidRPr="00613F52">
        <w:rPr>
          <w:rFonts w:ascii="Times New Roman" w:hAnsi="Times New Roman" w:cs="Times New Roman"/>
          <w:sz w:val="28"/>
          <w:szCs w:val="28"/>
        </w:rPr>
        <w:t>с 1 января 202</w:t>
      </w:r>
      <w:r w:rsidR="00104DC8" w:rsidRPr="00613F52">
        <w:rPr>
          <w:rFonts w:ascii="Times New Roman" w:hAnsi="Times New Roman" w:cs="Times New Roman"/>
          <w:sz w:val="28"/>
          <w:szCs w:val="28"/>
        </w:rPr>
        <w:t>5</w:t>
      </w:r>
      <w:r w:rsidRPr="00613F52">
        <w:rPr>
          <w:rFonts w:ascii="Times New Roman" w:hAnsi="Times New Roman" w:cs="Times New Roman"/>
          <w:sz w:val="28"/>
          <w:szCs w:val="28"/>
        </w:rPr>
        <w:t xml:space="preserve"> года</w:t>
      </w:r>
      <w:r w:rsidR="00106ECF" w:rsidRPr="00613F52">
        <w:rPr>
          <w:rFonts w:ascii="Times New Roman" w:hAnsi="Times New Roman" w:cs="Times New Roman"/>
          <w:sz w:val="28"/>
          <w:szCs w:val="28"/>
        </w:rPr>
        <w:t xml:space="preserve">, </w:t>
      </w:r>
      <w:r w:rsidRPr="00613F52">
        <w:rPr>
          <w:rFonts w:ascii="Times New Roman" w:hAnsi="Times New Roman" w:cs="Times New Roman"/>
          <w:sz w:val="28"/>
          <w:szCs w:val="28"/>
        </w:rPr>
        <w:t>с 1 января 202</w:t>
      </w:r>
      <w:r w:rsidR="00104DC8" w:rsidRPr="00613F52">
        <w:rPr>
          <w:rFonts w:ascii="Times New Roman" w:hAnsi="Times New Roman" w:cs="Times New Roman"/>
          <w:sz w:val="28"/>
          <w:szCs w:val="28"/>
        </w:rPr>
        <w:t>6</w:t>
      </w:r>
      <w:r w:rsidRPr="00613F52">
        <w:rPr>
          <w:rFonts w:ascii="Times New Roman" w:hAnsi="Times New Roman" w:cs="Times New Roman"/>
          <w:sz w:val="28"/>
          <w:szCs w:val="28"/>
        </w:rPr>
        <w:t xml:space="preserve"> года</w:t>
      </w:r>
      <w:r w:rsidR="00106ECF" w:rsidRPr="00613F52">
        <w:rPr>
          <w:rFonts w:ascii="Times New Roman" w:hAnsi="Times New Roman" w:cs="Times New Roman"/>
          <w:sz w:val="28"/>
          <w:szCs w:val="28"/>
        </w:rPr>
        <w:t xml:space="preserve">, </w:t>
      </w:r>
      <w:r w:rsidRPr="00613F52">
        <w:rPr>
          <w:rFonts w:ascii="Times New Roman" w:hAnsi="Times New Roman" w:cs="Times New Roman"/>
          <w:sz w:val="28"/>
          <w:szCs w:val="28"/>
        </w:rPr>
        <w:t>с 1 января 202</w:t>
      </w:r>
      <w:r w:rsidR="00104DC8" w:rsidRPr="00613F52">
        <w:rPr>
          <w:rFonts w:ascii="Times New Roman" w:hAnsi="Times New Roman" w:cs="Times New Roman"/>
          <w:sz w:val="28"/>
          <w:szCs w:val="28"/>
        </w:rPr>
        <w:t>7</w:t>
      </w:r>
      <w:r w:rsidRPr="00613F52">
        <w:rPr>
          <w:rFonts w:ascii="Times New Roman" w:hAnsi="Times New Roman" w:cs="Times New Roman"/>
          <w:sz w:val="28"/>
          <w:szCs w:val="28"/>
        </w:rPr>
        <w:t xml:space="preserve"> года </w:t>
      </w:r>
      <w:r w:rsidR="00106ECF" w:rsidRPr="00613F52">
        <w:rPr>
          <w:rFonts w:ascii="Times New Roman" w:hAnsi="Times New Roman" w:cs="Times New Roman"/>
          <w:sz w:val="28"/>
          <w:szCs w:val="28"/>
        </w:rPr>
        <w:t>в размере</w:t>
      </w:r>
      <w:r w:rsidRPr="00613F52">
        <w:rPr>
          <w:rFonts w:ascii="Times New Roman" w:hAnsi="Times New Roman" w:cs="Times New Roman"/>
          <w:sz w:val="28"/>
          <w:szCs w:val="28"/>
        </w:rPr>
        <w:t xml:space="preserve"> 1,04;</w:t>
      </w:r>
    </w:p>
    <w:p w:rsidR="00E2475E" w:rsidRPr="00613F52" w:rsidRDefault="00E2475E" w:rsidP="00E2475E">
      <w:pPr>
        <w:pStyle w:val="ConsPlusNormal"/>
        <w:widowControl/>
        <w:suppressAutoHyphens/>
        <w:spacing w:line="288" w:lineRule="auto"/>
        <w:ind w:firstLine="709"/>
        <w:jc w:val="both"/>
        <w:rPr>
          <w:rFonts w:ascii="Times New Roman" w:hAnsi="Times New Roman" w:cs="Times New Roman"/>
          <w:sz w:val="28"/>
          <w:szCs w:val="28"/>
        </w:rPr>
      </w:pPr>
      <w:r w:rsidRPr="00613F52">
        <w:rPr>
          <w:rFonts w:ascii="Times New Roman" w:hAnsi="Times New Roman" w:cs="Times New Roman"/>
          <w:sz w:val="28"/>
          <w:szCs w:val="28"/>
        </w:rPr>
        <w:t xml:space="preserve">размеры </w:t>
      </w:r>
      <w:r w:rsidR="0081505C" w:rsidRPr="00613F52">
        <w:rPr>
          <w:rFonts w:ascii="Times New Roman" w:hAnsi="Times New Roman" w:cs="Times New Roman"/>
          <w:sz w:val="28"/>
          <w:szCs w:val="28"/>
        </w:rPr>
        <w:t xml:space="preserve">денежных </w:t>
      </w:r>
      <w:r w:rsidRPr="00613F52">
        <w:rPr>
          <w:rFonts w:ascii="Times New Roman" w:hAnsi="Times New Roman" w:cs="Times New Roman"/>
          <w:sz w:val="28"/>
          <w:szCs w:val="28"/>
        </w:rPr>
        <w:t xml:space="preserve">выплат </w:t>
      </w:r>
      <w:r w:rsidR="00E73FE5" w:rsidRPr="00613F52">
        <w:rPr>
          <w:rFonts w:ascii="Times New Roman" w:hAnsi="Times New Roman" w:cs="Times New Roman"/>
          <w:sz w:val="28"/>
          <w:szCs w:val="28"/>
        </w:rPr>
        <w:t>на 202</w:t>
      </w:r>
      <w:r w:rsidR="00104DC8" w:rsidRPr="00613F52">
        <w:rPr>
          <w:rFonts w:ascii="Times New Roman" w:hAnsi="Times New Roman" w:cs="Times New Roman"/>
          <w:sz w:val="28"/>
          <w:szCs w:val="28"/>
        </w:rPr>
        <w:t>5</w:t>
      </w:r>
      <w:r w:rsidR="00C2332F" w:rsidRPr="00613F52">
        <w:rPr>
          <w:rFonts w:ascii="Times New Roman" w:hAnsi="Times New Roman" w:cs="Times New Roman"/>
          <w:sz w:val="28"/>
          <w:szCs w:val="28"/>
        </w:rPr>
        <w:t xml:space="preserve"> год и на плановый период 2026 и 2027 годов </w:t>
      </w:r>
      <w:r w:rsidRPr="00613F52">
        <w:rPr>
          <w:rFonts w:ascii="Times New Roman" w:hAnsi="Times New Roman" w:cs="Times New Roman"/>
          <w:sz w:val="28"/>
          <w:szCs w:val="28"/>
        </w:rPr>
        <w:t>согласно</w:t>
      </w:r>
      <w:r w:rsidR="00090C0A" w:rsidRPr="00613F52">
        <w:rPr>
          <w:rFonts w:ascii="Times New Roman" w:hAnsi="Times New Roman" w:cs="Times New Roman"/>
          <w:sz w:val="28"/>
          <w:szCs w:val="28"/>
        </w:rPr>
        <w:t xml:space="preserve"> </w:t>
      </w:r>
      <w:proofErr w:type="gramStart"/>
      <w:r w:rsidRPr="00613F52">
        <w:rPr>
          <w:rFonts w:ascii="Times New Roman" w:hAnsi="Times New Roman" w:cs="Times New Roman"/>
          <w:sz w:val="28"/>
          <w:szCs w:val="28"/>
        </w:rPr>
        <w:t>приложению</w:t>
      </w:r>
      <w:proofErr w:type="gramEnd"/>
      <w:r w:rsidRPr="00613F52">
        <w:rPr>
          <w:rFonts w:ascii="Times New Roman" w:hAnsi="Times New Roman" w:cs="Times New Roman"/>
          <w:sz w:val="28"/>
          <w:szCs w:val="28"/>
        </w:rPr>
        <w:t xml:space="preserve"> к настоящему постановлению.</w:t>
      </w:r>
    </w:p>
    <w:p w:rsidR="00001719" w:rsidRPr="00613F52" w:rsidRDefault="00001719" w:rsidP="00C7094E">
      <w:pPr>
        <w:pStyle w:val="ConsPlusNormal"/>
        <w:widowControl/>
        <w:suppressAutoHyphens/>
        <w:spacing w:line="288" w:lineRule="auto"/>
        <w:ind w:firstLine="709"/>
        <w:jc w:val="both"/>
        <w:rPr>
          <w:rFonts w:ascii="Times New Roman" w:hAnsi="Times New Roman" w:cs="Times New Roman"/>
          <w:sz w:val="28"/>
          <w:szCs w:val="28"/>
        </w:rPr>
      </w:pPr>
      <w:r w:rsidRPr="00613F52">
        <w:rPr>
          <w:rFonts w:ascii="Times New Roman" w:hAnsi="Times New Roman" w:cs="Times New Roman"/>
          <w:sz w:val="28"/>
          <w:szCs w:val="28"/>
        </w:rPr>
        <w:t xml:space="preserve">2. Министерству труда, занятости и социальной защиты Республики Татарстан, Министерству образования и науки Республики Татарстан проводить работу по разъяснению вопросов, связанных с установлением размеров </w:t>
      </w:r>
      <w:r w:rsidR="0081505C" w:rsidRPr="00613F52">
        <w:rPr>
          <w:rFonts w:ascii="Times New Roman" w:hAnsi="Times New Roman" w:cs="Times New Roman"/>
          <w:sz w:val="28"/>
          <w:szCs w:val="28"/>
        </w:rPr>
        <w:t xml:space="preserve">денежных </w:t>
      </w:r>
      <w:r w:rsidRPr="00613F52">
        <w:rPr>
          <w:rFonts w:ascii="Times New Roman" w:hAnsi="Times New Roman" w:cs="Times New Roman"/>
          <w:sz w:val="28"/>
          <w:szCs w:val="28"/>
        </w:rPr>
        <w:t>выплат</w:t>
      </w:r>
      <w:r w:rsidR="00FA562A" w:rsidRPr="00613F52">
        <w:rPr>
          <w:rFonts w:ascii="Times New Roman" w:hAnsi="Times New Roman" w:cs="Times New Roman"/>
          <w:sz w:val="28"/>
          <w:szCs w:val="28"/>
        </w:rPr>
        <w:t xml:space="preserve"> на 202</w:t>
      </w:r>
      <w:r w:rsidR="00104DC8" w:rsidRPr="00613F52">
        <w:rPr>
          <w:rFonts w:ascii="Times New Roman" w:hAnsi="Times New Roman" w:cs="Times New Roman"/>
          <w:sz w:val="28"/>
          <w:szCs w:val="28"/>
        </w:rPr>
        <w:t>5</w:t>
      </w:r>
      <w:r w:rsidR="00D1066D" w:rsidRPr="00613F52">
        <w:rPr>
          <w:rFonts w:ascii="Times New Roman" w:hAnsi="Times New Roman" w:cs="Times New Roman"/>
          <w:sz w:val="28"/>
          <w:szCs w:val="28"/>
        </w:rPr>
        <w:t xml:space="preserve"> </w:t>
      </w:r>
      <w:r w:rsidR="00C2332F" w:rsidRPr="00613F52">
        <w:rPr>
          <w:rFonts w:ascii="Times New Roman" w:hAnsi="Times New Roman" w:cs="Times New Roman"/>
          <w:sz w:val="28"/>
          <w:szCs w:val="28"/>
        </w:rPr>
        <w:t>год и на плановый период 2026 и 2027 годов,</w:t>
      </w:r>
      <w:r w:rsidRPr="00613F52">
        <w:rPr>
          <w:rFonts w:ascii="Times New Roman" w:hAnsi="Times New Roman" w:cs="Times New Roman"/>
          <w:sz w:val="28"/>
          <w:szCs w:val="28"/>
        </w:rPr>
        <w:t xml:space="preserve"> предусмотренных в абзаце </w:t>
      </w:r>
      <w:r w:rsidR="009273F5">
        <w:rPr>
          <w:rFonts w:ascii="Times New Roman" w:hAnsi="Times New Roman" w:cs="Times New Roman"/>
          <w:sz w:val="28"/>
          <w:szCs w:val="28"/>
        </w:rPr>
        <w:t>третьем</w:t>
      </w:r>
      <w:r w:rsidRPr="00613F52">
        <w:rPr>
          <w:rFonts w:ascii="Times New Roman" w:hAnsi="Times New Roman" w:cs="Times New Roman"/>
          <w:sz w:val="28"/>
          <w:szCs w:val="28"/>
        </w:rPr>
        <w:t xml:space="preserve"> пункта 1 настоящего постановления.</w:t>
      </w:r>
    </w:p>
    <w:p w:rsidR="00326F14" w:rsidRPr="009124D5" w:rsidRDefault="00F67EF9" w:rsidP="00C7094E">
      <w:pPr>
        <w:pStyle w:val="ConsPlusNormal"/>
        <w:widowControl/>
        <w:suppressAutoHyphens/>
        <w:spacing w:line="288" w:lineRule="auto"/>
        <w:ind w:firstLine="709"/>
        <w:jc w:val="both"/>
        <w:rPr>
          <w:rFonts w:ascii="Times New Roman" w:hAnsi="Times New Roman" w:cs="Times New Roman"/>
          <w:sz w:val="28"/>
          <w:szCs w:val="28"/>
        </w:rPr>
      </w:pPr>
      <w:r w:rsidRPr="00613F52">
        <w:rPr>
          <w:rFonts w:ascii="Times New Roman" w:hAnsi="Times New Roman" w:cs="Times New Roman"/>
          <w:sz w:val="28"/>
          <w:szCs w:val="28"/>
        </w:rPr>
        <w:t xml:space="preserve">3. Признать утратившим силу </w:t>
      </w:r>
      <w:r w:rsidR="007F2FFC" w:rsidRPr="00613F52">
        <w:rPr>
          <w:rFonts w:ascii="Times New Roman" w:hAnsi="Times New Roman" w:cs="Times New Roman"/>
          <w:sz w:val="28"/>
          <w:szCs w:val="28"/>
        </w:rPr>
        <w:t>с 1 января 2025 года</w:t>
      </w:r>
      <w:r w:rsidR="007F2FFC" w:rsidRPr="009124D5">
        <w:rPr>
          <w:rFonts w:ascii="Times New Roman" w:hAnsi="Times New Roman" w:cs="Times New Roman"/>
          <w:sz w:val="28"/>
          <w:szCs w:val="28"/>
        </w:rPr>
        <w:t xml:space="preserve"> </w:t>
      </w:r>
      <w:r w:rsidRPr="009124D5">
        <w:rPr>
          <w:rFonts w:ascii="Times New Roman" w:hAnsi="Times New Roman" w:cs="Times New Roman"/>
          <w:sz w:val="28"/>
          <w:szCs w:val="28"/>
        </w:rPr>
        <w:t>постановление Кабинета Министров Республики Татарстан от 0</w:t>
      </w:r>
      <w:r w:rsidR="00104DC8" w:rsidRPr="009124D5">
        <w:rPr>
          <w:rFonts w:ascii="Times New Roman" w:hAnsi="Times New Roman" w:cs="Times New Roman"/>
          <w:sz w:val="28"/>
          <w:szCs w:val="28"/>
        </w:rPr>
        <w:t>7</w:t>
      </w:r>
      <w:r w:rsidRPr="009124D5">
        <w:rPr>
          <w:rFonts w:ascii="Times New Roman" w:hAnsi="Times New Roman" w:cs="Times New Roman"/>
          <w:sz w:val="28"/>
          <w:szCs w:val="28"/>
        </w:rPr>
        <w:t>.09.202</w:t>
      </w:r>
      <w:r w:rsidR="00104DC8" w:rsidRPr="009124D5">
        <w:rPr>
          <w:rFonts w:ascii="Times New Roman" w:hAnsi="Times New Roman" w:cs="Times New Roman"/>
          <w:sz w:val="28"/>
          <w:szCs w:val="28"/>
        </w:rPr>
        <w:t>3</w:t>
      </w:r>
      <w:r w:rsidRPr="009124D5">
        <w:rPr>
          <w:rFonts w:ascii="Times New Roman" w:hAnsi="Times New Roman" w:cs="Times New Roman"/>
          <w:sz w:val="28"/>
          <w:szCs w:val="28"/>
        </w:rPr>
        <w:t xml:space="preserve"> № </w:t>
      </w:r>
      <w:r w:rsidR="00104DC8" w:rsidRPr="009124D5">
        <w:rPr>
          <w:rFonts w:ascii="Times New Roman" w:hAnsi="Times New Roman" w:cs="Times New Roman"/>
          <w:sz w:val="28"/>
          <w:szCs w:val="28"/>
        </w:rPr>
        <w:t>1099</w:t>
      </w:r>
      <w:r w:rsidRPr="009124D5">
        <w:rPr>
          <w:rFonts w:ascii="Times New Roman" w:hAnsi="Times New Roman" w:cs="Times New Roman"/>
          <w:sz w:val="28"/>
          <w:szCs w:val="28"/>
        </w:rPr>
        <w:t xml:space="preserve"> «О</w:t>
      </w:r>
      <w:r w:rsidR="00326F14" w:rsidRPr="009124D5">
        <w:rPr>
          <w:rFonts w:ascii="Times New Roman" w:hAnsi="Times New Roman" w:cs="Times New Roman"/>
          <w:sz w:val="28"/>
          <w:szCs w:val="28"/>
        </w:rPr>
        <w:t xml:space="preserve"> ежемесячных денежных и иных видах выплат на 202</w:t>
      </w:r>
      <w:r w:rsidR="00104DC8" w:rsidRPr="009124D5">
        <w:rPr>
          <w:rFonts w:ascii="Times New Roman" w:hAnsi="Times New Roman" w:cs="Times New Roman"/>
          <w:sz w:val="28"/>
          <w:szCs w:val="28"/>
        </w:rPr>
        <w:t>4-2026 годы</w:t>
      </w:r>
      <w:r w:rsidR="00326F14" w:rsidRPr="009124D5">
        <w:rPr>
          <w:rFonts w:ascii="Times New Roman" w:hAnsi="Times New Roman" w:cs="Times New Roman"/>
          <w:sz w:val="28"/>
          <w:szCs w:val="28"/>
        </w:rPr>
        <w:t>».</w:t>
      </w:r>
    </w:p>
    <w:p w:rsidR="00001719" w:rsidRDefault="007F2FFC" w:rsidP="00C7094E">
      <w:pPr>
        <w:pStyle w:val="ConsPlusNormal"/>
        <w:widowControl/>
        <w:suppressAutoHyphens/>
        <w:spacing w:line="288" w:lineRule="auto"/>
        <w:ind w:firstLine="709"/>
        <w:jc w:val="both"/>
        <w:rPr>
          <w:rFonts w:ascii="Times New Roman" w:hAnsi="Times New Roman" w:cs="Times New Roman"/>
          <w:sz w:val="28"/>
          <w:szCs w:val="28"/>
        </w:rPr>
      </w:pPr>
      <w:r w:rsidRPr="009124D5">
        <w:rPr>
          <w:rFonts w:ascii="Times New Roman" w:hAnsi="Times New Roman" w:cs="Times New Roman"/>
          <w:sz w:val="28"/>
          <w:szCs w:val="28"/>
        </w:rPr>
        <w:lastRenderedPageBreak/>
        <w:t>4</w:t>
      </w:r>
      <w:r w:rsidR="00001719" w:rsidRPr="009124D5">
        <w:rPr>
          <w:rFonts w:ascii="Times New Roman" w:hAnsi="Times New Roman" w:cs="Times New Roman"/>
          <w:sz w:val="28"/>
          <w:szCs w:val="28"/>
        </w:rPr>
        <w:t>. Контроль</w:t>
      </w:r>
      <w:r w:rsidR="004E6C7C" w:rsidRPr="009124D5">
        <w:rPr>
          <w:rFonts w:ascii="Times New Roman" w:hAnsi="Times New Roman" w:cs="Times New Roman"/>
          <w:sz w:val="28"/>
          <w:szCs w:val="28"/>
        </w:rPr>
        <w:t xml:space="preserve"> </w:t>
      </w:r>
      <w:r w:rsidR="00001719" w:rsidRPr="009124D5">
        <w:rPr>
          <w:rFonts w:ascii="Times New Roman" w:hAnsi="Times New Roman" w:cs="Times New Roman"/>
          <w:sz w:val="28"/>
          <w:szCs w:val="28"/>
        </w:rPr>
        <w:t>за исполнением настоящего постановления возложить на Министерство труда, занятости и социальной защиты Республики Татарстан.</w:t>
      </w:r>
    </w:p>
    <w:p w:rsidR="00F67EF9" w:rsidRDefault="00F67EF9" w:rsidP="00C7094E">
      <w:pPr>
        <w:pStyle w:val="ConsPlusNormal"/>
        <w:widowControl/>
        <w:suppressAutoHyphens/>
        <w:spacing w:line="288" w:lineRule="auto"/>
        <w:ind w:firstLine="709"/>
        <w:jc w:val="both"/>
        <w:rPr>
          <w:rFonts w:ascii="Times New Roman" w:hAnsi="Times New Roman" w:cs="Times New Roman"/>
          <w:sz w:val="28"/>
          <w:szCs w:val="28"/>
        </w:rPr>
      </w:pPr>
    </w:p>
    <w:p w:rsidR="00001719" w:rsidRDefault="00001719" w:rsidP="00001719">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Премьер-министр</w:t>
      </w:r>
    </w:p>
    <w:p w:rsidR="00AB0AD0" w:rsidRDefault="00E956D7" w:rsidP="00991AB6">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00001719">
        <w:rPr>
          <w:rFonts w:ascii="Times New Roman" w:hAnsi="Times New Roman" w:cs="Times New Roman"/>
          <w:sz w:val="28"/>
          <w:szCs w:val="28"/>
        </w:rPr>
        <w:t xml:space="preserve">Республики Татарстан                                                                   </w:t>
      </w:r>
      <w:r>
        <w:rPr>
          <w:rFonts w:ascii="Times New Roman" w:hAnsi="Times New Roman" w:cs="Times New Roman"/>
          <w:sz w:val="28"/>
          <w:szCs w:val="28"/>
        </w:rPr>
        <w:t xml:space="preserve">  </w:t>
      </w:r>
      <w:r w:rsidR="00001719">
        <w:rPr>
          <w:rFonts w:ascii="Times New Roman" w:hAnsi="Times New Roman" w:cs="Times New Roman"/>
          <w:sz w:val="28"/>
          <w:szCs w:val="28"/>
        </w:rPr>
        <w:t xml:space="preserve">          </w:t>
      </w:r>
      <w:r w:rsidR="0036529C">
        <w:rPr>
          <w:rFonts w:ascii="Times New Roman" w:hAnsi="Times New Roman" w:cs="Times New Roman"/>
          <w:sz w:val="28"/>
          <w:szCs w:val="28"/>
        </w:rPr>
        <w:t xml:space="preserve">   </w:t>
      </w:r>
      <w:proofErr w:type="spellStart"/>
      <w:r w:rsidR="00680EB5">
        <w:rPr>
          <w:rFonts w:ascii="Times New Roman" w:hAnsi="Times New Roman" w:cs="Times New Roman"/>
          <w:sz w:val="28"/>
          <w:szCs w:val="28"/>
        </w:rPr>
        <w:t>А.В.Песошин</w:t>
      </w:r>
      <w:proofErr w:type="spellEnd"/>
    </w:p>
    <w:p w:rsidR="009A7769" w:rsidRDefault="009A7769" w:rsidP="00991AB6">
      <w:pPr>
        <w:pStyle w:val="ConsPlusNonformat"/>
        <w:widowControl/>
        <w:jc w:val="both"/>
        <w:rPr>
          <w:rFonts w:ascii="Times New Roman" w:hAnsi="Times New Roman" w:cs="Times New Roman"/>
          <w:sz w:val="28"/>
          <w:szCs w:val="28"/>
        </w:rPr>
        <w:sectPr w:rsidR="009A7769" w:rsidSect="00BB6BC7">
          <w:headerReference w:type="default" r:id="rId8"/>
          <w:pgSz w:w="11906" w:h="16838" w:code="9"/>
          <w:pgMar w:top="1134" w:right="567" w:bottom="1134" w:left="1134" w:header="284" w:footer="0" w:gutter="0"/>
          <w:cols w:space="720"/>
          <w:titlePg/>
          <w:docGrid w:linePitch="360"/>
        </w:sectPr>
      </w:pPr>
    </w:p>
    <w:p w:rsidR="00F67B6A" w:rsidRPr="005D6B49" w:rsidRDefault="00AB0AD0" w:rsidP="00F67B6A">
      <w:pPr>
        <w:pStyle w:val="ConsPlusNonformat"/>
        <w:widowControl/>
        <w:spacing w:line="288" w:lineRule="auto"/>
        <w:ind w:left="6299"/>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67B6A" w:rsidRPr="005D6B49">
        <w:rPr>
          <w:rFonts w:ascii="Times New Roman" w:hAnsi="Times New Roman" w:cs="Times New Roman"/>
          <w:sz w:val="28"/>
          <w:szCs w:val="28"/>
        </w:rPr>
        <w:t>Приложение</w:t>
      </w:r>
    </w:p>
    <w:p w:rsidR="00F67B6A" w:rsidRPr="005D6B49" w:rsidRDefault="00AB0AD0" w:rsidP="00F67B6A">
      <w:pPr>
        <w:pStyle w:val="ConsPlusNonformat"/>
        <w:widowControl/>
        <w:spacing w:line="288" w:lineRule="auto"/>
        <w:ind w:left="6299"/>
        <w:rPr>
          <w:rFonts w:ascii="Times New Roman" w:hAnsi="Times New Roman" w:cs="Times New Roman"/>
          <w:sz w:val="28"/>
          <w:szCs w:val="28"/>
        </w:rPr>
      </w:pPr>
      <w:r>
        <w:rPr>
          <w:rFonts w:ascii="Times New Roman" w:hAnsi="Times New Roman" w:cs="Times New Roman"/>
          <w:sz w:val="28"/>
          <w:szCs w:val="28"/>
        </w:rPr>
        <w:t xml:space="preserve">                                                                                 </w:t>
      </w:r>
      <w:r w:rsidR="00F67B6A" w:rsidRPr="005D6B49">
        <w:rPr>
          <w:rFonts w:ascii="Times New Roman" w:hAnsi="Times New Roman" w:cs="Times New Roman"/>
          <w:sz w:val="28"/>
          <w:szCs w:val="28"/>
        </w:rPr>
        <w:t>к постановлени</w:t>
      </w:r>
      <w:r w:rsidR="00C61ED1" w:rsidRPr="005D6B49">
        <w:rPr>
          <w:rFonts w:ascii="Times New Roman" w:hAnsi="Times New Roman" w:cs="Times New Roman"/>
          <w:sz w:val="28"/>
          <w:szCs w:val="28"/>
        </w:rPr>
        <w:t>ю</w:t>
      </w:r>
    </w:p>
    <w:p w:rsidR="00F67B6A" w:rsidRPr="005D6B49" w:rsidRDefault="00AB0AD0" w:rsidP="00F67B6A">
      <w:pPr>
        <w:pStyle w:val="ConsPlusNonformat"/>
        <w:widowControl/>
        <w:spacing w:line="288" w:lineRule="auto"/>
        <w:ind w:left="6299"/>
        <w:rPr>
          <w:rFonts w:ascii="Times New Roman" w:hAnsi="Times New Roman" w:cs="Times New Roman"/>
          <w:sz w:val="28"/>
          <w:szCs w:val="28"/>
        </w:rPr>
      </w:pPr>
      <w:r>
        <w:rPr>
          <w:rFonts w:ascii="Times New Roman" w:hAnsi="Times New Roman" w:cs="Times New Roman"/>
          <w:sz w:val="28"/>
          <w:szCs w:val="28"/>
        </w:rPr>
        <w:t xml:space="preserve">                                                                                 </w:t>
      </w:r>
      <w:r w:rsidR="00F67B6A" w:rsidRPr="005D6B49">
        <w:rPr>
          <w:rFonts w:ascii="Times New Roman" w:hAnsi="Times New Roman" w:cs="Times New Roman"/>
          <w:sz w:val="28"/>
          <w:szCs w:val="28"/>
        </w:rPr>
        <w:t>Кабинета Министров</w:t>
      </w:r>
    </w:p>
    <w:p w:rsidR="00F67B6A" w:rsidRDefault="00AB0AD0" w:rsidP="00F67B6A">
      <w:pPr>
        <w:pStyle w:val="ConsPlusNonformat"/>
        <w:widowControl/>
        <w:spacing w:line="288" w:lineRule="auto"/>
        <w:ind w:left="6299"/>
        <w:rPr>
          <w:rFonts w:ascii="Times New Roman" w:hAnsi="Times New Roman" w:cs="Times New Roman"/>
          <w:sz w:val="28"/>
          <w:szCs w:val="28"/>
        </w:rPr>
      </w:pPr>
      <w:r>
        <w:rPr>
          <w:rFonts w:ascii="Times New Roman" w:hAnsi="Times New Roman" w:cs="Times New Roman"/>
          <w:sz w:val="28"/>
          <w:szCs w:val="28"/>
        </w:rPr>
        <w:t xml:space="preserve">                                                  </w:t>
      </w:r>
      <w:r w:rsidR="00D4703C">
        <w:rPr>
          <w:rFonts w:ascii="Times New Roman" w:hAnsi="Times New Roman" w:cs="Times New Roman"/>
          <w:sz w:val="28"/>
          <w:szCs w:val="28"/>
        </w:rPr>
        <w:t xml:space="preserve">                               </w:t>
      </w:r>
      <w:r w:rsidR="00F67B6A" w:rsidRPr="005D6B49">
        <w:rPr>
          <w:rFonts w:ascii="Times New Roman" w:hAnsi="Times New Roman" w:cs="Times New Roman"/>
          <w:sz w:val="28"/>
          <w:szCs w:val="28"/>
        </w:rPr>
        <w:t>Республики Татарстан</w:t>
      </w:r>
      <w:r w:rsidR="00F67B6A">
        <w:rPr>
          <w:rFonts w:ascii="Times New Roman" w:hAnsi="Times New Roman" w:cs="Times New Roman"/>
          <w:sz w:val="28"/>
          <w:szCs w:val="28"/>
        </w:rPr>
        <w:t xml:space="preserve"> </w:t>
      </w:r>
    </w:p>
    <w:p w:rsidR="00F67B6A" w:rsidRDefault="00AB0AD0" w:rsidP="00F67B6A">
      <w:pPr>
        <w:pStyle w:val="ConsPlusNonformat"/>
        <w:widowControl/>
        <w:spacing w:line="288" w:lineRule="auto"/>
        <w:ind w:left="6299"/>
        <w:rPr>
          <w:rFonts w:ascii="Times New Roman" w:hAnsi="Times New Roman" w:cs="Times New Roman"/>
          <w:sz w:val="28"/>
          <w:szCs w:val="28"/>
        </w:rPr>
      </w:pPr>
      <w:r>
        <w:rPr>
          <w:rFonts w:ascii="Times New Roman" w:hAnsi="Times New Roman" w:cs="Times New Roman"/>
          <w:sz w:val="28"/>
          <w:szCs w:val="28"/>
        </w:rPr>
        <w:t xml:space="preserve">                                                                             </w:t>
      </w:r>
      <w:r w:rsidR="00D4703C">
        <w:rPr>
          <w:rFonts w:ascii="Times New Roman" w:hAnsi="Times New Roman" w:cs="Times New Roman"/>
          <w:sz w:val="28"/>
          <w:szCs w:val="28"/>
        </w:rPr>
        <w:t xml:space="preserve">  </w:t>
      </w:r>
      <w:r>
        <w:rPr>
          <w:rFonts w:ascii="Times New Roman" w:hAnsi="Times New Roman" w:cs="Times New Roman"/>
          <w:sz w:val="28"/>
          <w:szCs w:val="28"/>
        </w:rPr>
        <w:t xml:space="preserve">  </w:t>
      </w:r>
      <w:r w:rsidR="00F67B6A">
        <w:rPr>
          <w:rFonts w:ascii="Times New Roman" w:hAnsi="Times New Roman" w:cs="Times New Roman"/>
          <w:sz w:val="28"/>
          <w:szCs w:val="28"/>
        </w:rPr>
        <w:t>от______ №________</w:t>
      </w:r>
    </w:p>
    <w:p w:rsidR="00F67B6A" w:rsidRDefault="00F67B6A" w:rsidP="00F67B6A">
      <w:pPr>
        <w:pStyle w:val="ConsPlusNonformat"/>
        <w:widowControl/>
        <w:spacing w:line="288" w:lineRule="auto"/>
        <w:ind w:left="6299"/>
        <w:rPr>
          <w:rFonts w:ascii="Times New Roman" w:hAnsi="Times New Roman" w:cs="Times New Roman"/>
          <w:sz w:val="28"/>
          <w:szCs w:val="28"/>
        </w:rPr>
      </w:pPr>
    </w:p>
    <w:p w:rsidR="004D55B4" w:rsidRPr="00613F52" w:rsidRDefault="00BE2E48" w:rsidP="00BE2E48">
      <w:pPr>
        <w:pStyle w:val="ConsPlusNonformat"/>
        <w:widowControl/>
        <w:ind w:left="540" w:firstLine="360"/>
        <w:jc w:val="center"/>
        <w:rPr>
          <w:rFonts w:ascii="Times New Roman" w:hAnsi="Times New Roman" w:cs="Times New Roman"/>
          <w:b/>
          <w:sz w:val="28"/>
          <w:szCs w:val="28"/>
        </w:rPr>
      </w:pPr>
      <w:r w:rsidRPr="00613F52">
        <w:rPr>
          <w:rFonts w:ascii="Times New Roman" w:hAnsi="Times New Roman" w:cs="Times New Roman"/>
          <w:b/>
          <w:sz w:val="28"/>
          <w:szCs w:val="28"/>
        </w:rPr>
        <w:t>Размеры</w:t>
      </w:r>
    </w:p>
    <w:p w:rsidR="00BE2E48" w:rsidRPr="00613F52" w:rsidRDefault="004160C0" w:rsidP="00BE2E48">
      <w:pPr>
        <w:pStyle w:val="ConsPlusNonformat"/>
        <w:widowControl/>
        <w:ind w:left="540" w:firstLine="360"/>
        <w:jc w:val="center"/>
        <w:rPr>
          <w:rFonts w:ascii="Times New Roman" w:hAnsi="Times New Roman" w:cs="Times New Roman"/>
          <w:b/>
          <w:sz w:val="32"/>
          <w:szCs w:val="32"/>
        </w:rPr>
      </w:pPr>
      <w:r w:rsidRPr="00613F52">
        <w:rPr>
          <w:rFonts w:ascii="Times New Roman" w:hAnsi="Times New Roman" w:cs="Times New Roman"/>
          <w:b/>
          <w:sz w:val="28"/>
          <w:szCs w:val="28"/>
        </w:rPr>
        <w:t xml:space="preserve">денежных </w:t>
      </w:r>
      <w:r w:rsidR="00BE2E48" w:rsidRPr="00613F52">
        <w:rPr>
          <w:rFonts w:ascii="Times New Roman" w:hAnsi="Times New Roman" w:cs="Times New Roman"/>
          <w:b/>
          <w:sz w:val="28"/>
          <w:szCs w:val="28"/>
        </w:rPr>
        <w:t>выплат</w:t>
      </w:r>
      <w:r w:rsidR="00E73FE5" w:rsidRPr="00613F52">
        <w:rPr>
          <w:rFonts w:ascii="Times New Roman" w:hAnsi="Times New Roman" w:cs="Times New Roman"/>
          <w:b/>
          <w:sz w:val="28"/>
          <w:szCs w:val="28"/>
        </w:rPr>
        <w:t xml:space="preserve"> на 202</w:t>
      </w:r>
      <w:r w:rsidR="00104DC8" w:rsidRPr="00613F52">
        <w:rPr>
          <w:rFonts w:ascii="Times New Roman" w:hAnsi="Times New Roman" w:cs="Times New Roman"/>
          <w:b/>
          <w:sz w:val="28"/>
          <w:szCs w:val="28"/>
        </w:rPr>
        <w:t>5</w:t>
      </w:r>
      <w:r w:rsidR="00657934" w:rsidRPr="00613F52">
        <w:rPr>
          <w:rFonts w:ascii="Times New Roman" w:hAnsi="Times New Roman" w:cs="Times New Roman"/>
          <w:b/>
          <w:sz w:val="28"/>
          <w:szCs w:val="28"/>
        </w:rPr>
        <w:t xml:space="preserve"> </w:t>
      </w:r>
      <w:r w:rsidR="00C2332F" w:rsidRPr="00613F52">
        <w:rPr>
          <w:rFonts w:ascii="Times New Roman" w:hAnsi="Times New Roman" w:cs="Times New Roman"/>
          <w:b/>
          <w:sz w:val="28"/>
          <w:szCs w:val="28"/>
        </w:rPr>
        <w:t xml:space="preserve">год и на плановый период 2026 и </w:t>
      </w:r>
      <w:r w:rsidR="00657934" w:rsidRPr="00613F52">
        <w:rPr>
          <w:rFonts w:ascii="Times New Roman" w:hAnsi="Times New Roman" w:cs="Times New Roman"/>
          <w:b/>
          <w:sz w:val="28"/>
          <w:szCs w:val="28"/>
        </w:rPr>
        <w:t>202</w:t>
      </w:r>
      <w:r w:rsidR="00283331" w:rsidRPr="00613F52">
        <w:rPr>
          <w:rFonts w:ascii="Times New Roman" w:hAnsi="Times New Roman" w:cs="Times New Roman"/>
          <w:b/>
          <w:sz w:val="28"/>
          <w:szCs w:val="28"/>
        </w:rPr>
        <w:t>7</w:t>
      </w:r>
      <w:r w:rsidR="00657934" w:rsidRPr="00613F52">
        <w:rPr>
          <w:rFonts w:ascii="Times New Roman" w:hAnsi="Times New Roman" w:cs="Times New Roman"/>
          <w:b/>
          <w:sz w:val="28"/>
          <w:szCs w:val="28"/>
        </w:rPr>
        <w:t xml:space="preserve"> год</w:t>
      </w:r>
      <w:r w:rsidR="00C2332F" w:rsidRPr="00613F52">
        <w:rPr>
          <w:rFonts w:ascii="Times New Roman" w:hAnsi="Times New Roman" w:cs="Times New Roman"/>
          <w:b/>
          <w:sz w:val="28"/>
          <w:szCs w:val="28"/>
        </w:rPr>
        <w:t>ов</w:t>
      </w:r>
      <w:r w:rsidR="00A6210A" w:rsidRPr="00613F52">
        <w:rPr>
          <w:rFonts w:ascii="Times New Roman" w:hAnsi="Times New Roman" w:cs="Times New Roman"/>
          <w:b/>
          <w:sz w:val="28"/>
          <w:szCs w:val="28"/>
        </w:rPr>
        <w:t xml:space="preserve"> </w:t>
      </w:r>
    </w:p>
    <w:p w:rsidR="00BE2E48" w:rsidRPr="00613F52" w:rsidRDefault="00BE2E48" w:rsidP="00BE2E48">
      <w:pPr>
        <w:pStyle w:val="ConsPlusNonformat"/>
        <w:widowControl/>
        <w:ind w:left="540" w:firstLine="360"/>
        <w:jc w:val="both"/>
        <w:rPr>
          <w:rFonts w:ascii="Times New Roman" w:hAnsi="Times New Roman" w:cs="Times New Roman"/>
          <w:sz w:val="28"/>
          <w:szCs w:val="28"/>
        </w:rPr>
      </w:pPr>
      <w:r w:rsidRPr="00613F52">
        <w:rPr>
          <w:rFonts w:ascii="Times New Roman" w:hAnsi="Times New Roman" w:cs="Times New Roman"/>
          <w:b/>
          <w:sz w:val="32"/>
          <w:szCs w:val="32"/>
        </w:rPr>
        <w:tab/>
      </w:r>
      <w:r w:rsidRPr="00613F52">
        <w:rPr>
          <w:rFonts w:ascii="Times New Roman" w:hAnsi="Times New Roman" w:cs="Times New Roman"/>
          <w:b/>
          <w:sz w:val="32"/>
          <w:szCs w:val="32"/>
        </w:rPr>
        <w:tab/>
        <w:t xml:space="preserve"> </w:t>
      </w:r>
      <w:r w:rsidRPr="00613F52">
        <w:rPr>
          <w:rFonts w:ascii="Times New Roman" w:hAnsi="Times New Roman" w:cs="Times New Roman"/>
          <w:sz w:val="28"/>
          <w:szCs w:val="28"/>
        </w:rPr>
        <w:t xml:space="preserve">                                                                                                                               </w:t>
      </w:r>
    </w:p>
    <w:tbl>
      <w:tblPr>
        <w:tblW w:w="15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0"/>
        <w:gridCol w:w="2523"/>
        <w:gridCol w:w="2524"/>
        <w:gridCol w:w="2524"/>
      </w:tblGrid>
      <w:tr w:rsidR="00F61556" w:rsidRPr="00C16D23" w:rsidTr="00F4022E">
        <w:tc>
          <w:tcPr>
            <w:tcW w:w="7650" w:type="dxa"/>
            <w:vMerge w:val="restart"/>
          </w:tcPr>
          <w:p w:rsidR="00F61556" w:rsidRPr="00613F52" w:rsidRDefault="00F61556" w:rsidP="0001069F">
            <w:pPr>
              <w:pStyle w:val="ConsPlusNonformat"/>
              <w:widowControl/>
              <w:jc w:val="center"/>
              <w:rPr>
                <w:rFonts w:ascii="Times New Roman" w:hAnsi="Times New Roman" w:cs="Times New Roman"/>
                <w:sz w:val="28"/>
                <w:szCs w:val="28"/>
              </w:rPr>
            </w:pPr>
          </w:p>
          <w:p w:rsidR="00F61556" w:rsidRPr="00613F52" w:rsidRDefault="006C4DDA" w:rsidP="00106ECF">
            <w:pPr>
              <w:pStyle w:val="ConsPlusNonformat"/>
              <w:widowControl/>
              <w:jc w:val="center"/>
              <w:rPr>
                <w:rFonts w:ascii="Times New Roman" w:hAnsi="Times New Roman" w:cs="Times New Roman"/>
                <w:sz w:val="28"/>
                <w:szCs w:val="28"/>
              </w:rPr>
            </w:pPr>
            <w:r w:rsidRPr="00613F52">
              <w:rPr>
                <w:rFonts w:ascii="Times New Roman" w:hAnsi="Times New Roman" w:cs="Times New Roman"/>
                <w:sz w:val="28"/>
                <w:szCs w:val="28"/>
              </w:rPr>
              <w:t>Наименование</w:t>
            </w:r>
            <w:r w:rsidR="00F61556" w:rsidRPr="00613F52">
              <w:rPr>
                <w:rFonts w:ascii="Times New Roman" w:hAnsi="Times New Roman" w:cs="Times New Roman"/>
                <w:sz w:val="28"/>
                <w:szCs w:val="28"/>
              </w:rPr>
              <w:t xml:space="preserve"> </w:t>
            </w:r>
            <w:r w:rsidR="00106ECF" w:rsidRPr="00613F52">
              <w:rPr>
                <w:rFonts w:ascii="Times New Roman" w:hAnsi="Times New Roman" w:cs="Times New Roman"/>
                <w:sz w:val="28"/>
                <w:szCs w:val="28"/>
              </w:rPr>
              <w:t>выплаты</w:t>
            </w:r>
          </w:p>
          <w:p w:rsidR="00F61556" w:rsidRPr="00613F52" w:rsidRDefault="00F61556" w:rsidP="0001069F">
            <w:pPr>
              <w:pStyle w:val="ConsPlusNonformat"/>
              <w:widowControl/>
              <w:jc w:val="center"/>
              <w:rPr>
                <w:rFonts w:ascii="Times New Roman" w:hAnsi="Times New Roman" w:cs="Times New Roman"/>
                <w:sz w:val="28"/>
                <w:szCs w:val="28"/>
              </w:rPr>
            </w:pPr>
          </w:p>
        </w:tc>
        <w:tc>
          <w:tcPr>
            <w:tcW w:w="7571" w:type="dxa"/>
            <w:gridSpan w:val="3"/>
          </w:tcPr>
          <w:p w:rsidR="00F61556" w:rsidRPr="00613F52" w:rsidRDefault="00F61556" w:rsidP="0001069F">
            <w:pPr>
              <w:pStyle w:val="ConsPlusNonformat"/>
              <w:widowControl/>
              <w:tabs>
                <w:tab w:val="left" w:pos="3411"/>
              </w:tabs>
              <w:jc w:val="center"/>
              <w:rPr>
                <w:rFonts w:ascii="Times New Roman" w:hAnsi="Times New Roman" w:cs="Times New Roman"/>
                <w:sz w:val="28"/>
                <w:szCs w:val="28"/>
              </w:rPr>
            </w:pPr>
          </w:p>
          <w:p w:rsidR="00F61556" w:rsidRPr="00613F52" w:rsidRDefault="00F61556" w:rsidP="0001069F">
            <w:pPr>
              <w:pStyle w:val="ConsPlusNonformat"/>
              <w:widowControl/>
              <w:tabs>
                <w:tab w:val="left" w:pos="3411"/>
              </w:tabs>
              <w:jc w:val="center"/>
              <w:rPr>
                <w:rFonts w:ascii="Times New Roman" w:hAnsi="Times New Roman" w:cs="Times New Roman"/>
                <w:sz w:val="28"/>
                <w:szCs w:val="28"/>
              </w:rPr>
            </w:pPr>
            <w:r w:rsidRPr="00613F52">
              <w:rPr>
                <w:rFonts w:ascii="Times New Roman" w:hAnsi="Times New Roman" w:cs="Times New Roman"/>
                <w:sz w:val="28"/>
                <w:szCs w:val="28"/>
              </w:rPr>
              <w:t xml:space="preserve">Размер выплаты, </w:t>
            </w:r>
          </w:p>
          <w:p w:rsidR="00F61556" w:rsidRDefault="00F61556" w:rsidP="0001069F">
            <w:pPr>
              <w:pStyle w:val="ConsPlusNonformat"/>
              <w:widowControl/>
              <w:tabs>
                <w:tab w:val="left" w:pos="3411"/>
              </w:tabs>
              <w:jc w:val="center"/>
              <w:rPr>
                <w:rFonts w:ascii="Times New Roman" w:hAnsi="Times New Roman" w:cs="Times New Roman"/>
                <w:sz w:val="28"/>
                <w:szCs w:val="28"/>
              </w:rPr>
            </w:pPr>
            <w:r w:rsidRPr="00613F52">
              <w:rPr>
                <w:rFonts w:ascii="Times New Roman" w:hAnsi="Times New Roman" w:cs="Times New Roman"/>
                <w:sz w:val="28"/>
                <w:szCs w:val="28"/>
              </w:rPr>
              <w:t>рублей</w:t>
            </w:r>
          </w:p>
          <w:p w:rsidR="00F61556" w:rsidRPr="00C16D23" w:rsidRDefault="00F61556" w:rsidP="0001069F">
            <w:pPr>
              <w:pStyle w:val="ConsPlusNonformat"/>
              <w:widowControl/>
              <w:tabs>
                <w:tab w:val="left" w:pos="3411"/>
              </w:tabs>
              <w:jc w:val="center"/>
              <w:rPr>
                <w:rFonts w:ascii="Times New Roman" w:hAnsi="Times New Roman" w:cs="Times New Roman"/>
                <w:sz w:val="28"/>
                <w:szCs w:val="28"/>
              </w:rPr>
            </w:pPr>
          </w:p>
        </w:tc>
      </w:tr>
      <w:tr w:rsidR="00F61556" w:rsidRPr="00C16D23" w:rsidTr="00F4022E">
        <w:tc>
          <w:tcPr>
            <w:tcW w:w="7650" w:type="dxa"/>
            <w:vMerge/>
          </w:tcPr>
          <w:p w:rsidR="00F61556" w:rsidRDefault="00F61556" w:rsidP="0001069F">
            <w:pPr>
              <w:pStyle w:val="ConsPlusNonformat"/>
              <w:widowControl/>
              <w:jc w:val="center"/>
              <w:rPr>
                <w:rFonts w:ascii="Times New Roman" w:hAnsi="Times New Roman" w:cs="Times New Roman"/>
                <w:sz w:val="28"/>
                <w:szCs w:val="28"/>
              </w:rPr>
            </w:pPr>
          </w:p>
        </w:tc>
        <w:tc>
          <w:tcPr>
            <w:tcW w:w="2523" w:type="dxa"/>
          </w:tcPr>
          <w:p w:rsidR="00F61556" w:rsidRPr="004D55B4" w:rsidRDefault="00F61556" w:rsidP="00104DC8">
            <w:pPr>
              <w:pStyle w:val="ConsPlusNonformat"/>
              <w:widowControl/>
              <w:tabs>
                <w:tab w:val="left" w:pos="3411"/>
              </w:tabs>
              <w:jc w:val="center"/>
              <w:rPr>
                <w:rFonts w:ascii="Times New Roman" w:hAnsi="Times New Roman" w:cs="Times New Roman"/>
                <w:sz w:val="28"/>
                <w:szCs w:val="28"/>
              </w:rPr>
            </w:pPr>
            <w:r w:rsidRPr="004D55B4">
              <w:rPr>
                <w:rFonts w:ascii="Times New Roman" w:hAnsi="Times New Roman" w:cs="Times New Roman"/>
                <w:sz w:val="28"/>
                <w:szCs w:val="28"/>
              </w:rPr>
              <w:t>202</w:t>
            </w:r>
            <w:r w:rsidR="00104DC8" w:rsidRPr="004D55B4">
              <w:rPr>
                <w:rFonts w:ascii="Times New Roman" w:hAnsi="Times New Roman" w:cs="Times New Roman"/>
                <w:sz w:val="28"/>
                <w:szCs w:val="28"/>
              </w:rPr>
              <w:t>5</w:t>
            </w:r>
            <w:r w:rsidRPr="004D55B4">
              <w:rPr>
                <w:rFonts w:ascii="Times New Roman" w:hAnsi="Times New Roman" w:cs="Times New Roman"/>
                <w:sz w:val="28"/>
                <w:szCs w:val="28"/>
              </w:rPr>
              <w:t xml:space="preserve"> год</w:t>
            </w:r>
          </w:p>
        </w:tc>
        <w:tc>
          <w:tcPr>
            <w:tcW w:w="2524" w:type="dxa"/>
          </w:tcPr>
          <w:p w:rsidR="00F61556" w:rsidRPr="004D55B4" w:rsidRDefault="00F61556" w:rsidP="00104DC8">
            <w:pPr>
              <w:pStyle w:val="ConsPlusNonformat"/>
              <w:widowControl/>
              <w:tabs>
                <w:tab w:val="left" w:pos="3411"/>
              </w:tabs>
              <w:jc w:val="center"/>
              <w:rPr>
                <w:rFonts w:ascii="Times New Roman" w:hAnsi="Times New Roman" w:cs="Times New Roman"/>
                <w:sz w:val="28"/>
                <w:szCs w:val="28"/>
              </w:rPr>
            </w:pPr>
            <w:r w:rsidRPr="004D55B4">
              <w:rPr>
                <w:rFonts w:ascii="Times New Roman" w:hAnsi="Times New Roman" w:cs="Times New Roman"/>
                <w:sz w:val="28"/>
                <w:szCs w:val="28"/>
              </w:rPr>
              <w:t>202</w:t>
            </w:r>
            <w:r w:rsidR="00104DC8" w:rsidRPr="004D55B4">
              <w:rPr>
                <w:rFonts w:ascii="Times New Roman" w:hAnsi="Times New Roman" w:cs="Times New Roman"/>
                <w:sz w:val="28"/>
                <w:szCs w:val="28"/>
              </w:rPr>
              <w:t>6</w:t>
            </w:r>
            <w:r w:rsidRPr="004D55B4">
              <w:rPr>
                <w:rFonts w:ascii="Times New Roman" w:hAnsi="Times New Roman" w:cs="Times New Roman"/>
                <w:sz w:val="28"/>
                <w:szCs w:val="28"/>
              </w:rPr>
              <w:t xml:space="preserve"> год</w:t>
            </w:r>
          </w:p>
        </w:tc>
        <w:tc>
          <w:tcPr>
            <w:tcW w:w="2524" w:type="dxa"/>
          </w:tcPr>
          <w:p w:rsidR="00F61556" w:rsidRPr="004D55B4" w:rsidRDefault="00F61556" w:rsidP="00104DC8">
            <w:pPr>
              <w:pStyle w:val="ConsPlusNonformat"/>
              <w:widowControl/>
              <w:tabs>
                <w:tab w:val="left" w:pos="3411"/>
              </w:tabs>
              <w:jc w:val="center"/>
              <w:rPr>
                <w:rFonts w:ascii="Times New Roman" w:hAnsi="Times New Roman" w:cs="Times New Roman"/>
                <w:sz w:val="28"/>
                <w:szCs w:val="28"/>
              </w:rPr>
            </w:pPr>
            <w:r w:rsidRPr="004D55B4">
              <w:rPr>
                <w:rFonts w:ascii="Times New Roman" w:hAnsi="Times New Roman" w:cs="Times New Roman"/>
                <w:sz w:val="28"/>
                <w:szCs w:val="28"/>
              </w:rPr>
              <w:t>202</w:t>
            </w:r>
            <w:r w:rsidR="00104DC8" w:rsidRPr="004D55B4">
              <w:rPr>
                <w:rFonts w:ascii="Times New Roman" w:hAnsi="Times New Roman" w:cs="Times New Roman"/>
                <w:sz w:val="28"/>
                <w:szCs w:val="28"/>
              </w:rPr>
              <w:t>7</w:t>
            </w:r>
            <w:r w:rsidRPr="004D55B4">
              <w:rPr>
                <w:rFonts w:ascii="Times New Roman" w:hAnsi="Times New Roman" w:cs="Times New Roman"/>
                <w:sz w:val="28"/>
                <w:szCs w:val="28"/>
              </w:rPr>
              <w:t xml:space="preserve"> год</w:t>
            </w:r>
          </w:p>
        </w:tc>
      </w:tr>
      <w:tr w:rsidR="00104DC8" w:rsidRPr="00C16D23" w:rsidTr="00F4022E">
        <w:trPr>
          <w:trHeight w:val="3112"/>
        </w:trPr>
        <w:tc>
          <w:tcPr>
            <w:tcW w:w="7650" w:type="dxa"/>
            <w:vMerge w:val="restart"/>
          </w:tcPr>
          <w:p w:rsidR="00104DC8" w:rsidRPr="005528D3" w:rsidRDefault="00104DC8" w:rsidP="00104DC8">
            <w:pPr>
              <w:pStyle w:val="ConsPlusNonformat"/>
              <w:suppressAutoHyphens/>
              <w:jc w:val="both"/>
              <w:rPr>
                <w:rFonts w:ascii="Times New Roman" w:hAnsi="Times New Roman" w:cs="Times New Roman"/>
                <w:sz w:val="28"/>
                <w:szCs w:val="28"/>
              </w:rPr>
            </w:pPr>
            <w:r w:rsidRPr="005528D3">
              <w:rPr>
                <w:rFonts w:ascii="Times New Roman" w:hAnsi="Times New Roman" w:cs="Times New Roman"/>
                <w:sz w:val="28"/>
                <w:szCs w:val="28"/>
              </w:rPr>
              <w:t xml:space="preserve">Ежемесячная денежная выплата: </w:t>
            </w:r>
          </w:p>
          <w:p w:rsidR="00104DC8" w:rsidRPr="005528D3" w:rsidRDefault="00104DC8" w:rsidP="00104DC8">
            <w:pPr>
              <w:suppressAutoHyphens/>
              <w:autoSpaceDE w:val="0"/>
              <w:autoSpaceDN w:val="0"/>
              <w:adjustRightInd w:val="0"/>
              <w:spacing w:line="288" w:lineRule="auto"/>
              <w:jc w:val="both"/>
              <w:rPr>
                <w:sz w:val="28"/>
                <w:szCs w:val="28"/>
              </w:rPr>
            </w:pPr>
            <w:r w:rsidRPr="005528D3">
              <w:rPr>
                <w:sz w:val="28"/>
                <w:szCs w:val="28"/>
              </w:rPr>
              <w:t xml:space="preserve">ветеранам труда, пенсия которым назначена в соответствии с федеральными законами от 28 декабря 2013 года №400-ФЗ «О страховых пенсиях», от 17 декабря 2001 года №173-ФЗ «О трудовых пенсиях в Российской Федерации» и от 15 декабря 2001 года №166-ФЗ «О государственном пенсионном обеспечении в Российской Федерации» или которые соответствуют условиям назначения пенсии, </w:t>
            </w:r>
            <w:r w:rsidRPr="005528D3">
              <w:rPr>
                <w:sz w:val="28"/>
                <w:szCs w:val="28"/>
              </w:rPr>
              <w:lastRenderedPageBreak/>
              <w:t>предусмотренным указанными федеральными законами по состоянию на 31 декабря 2018 года, величина среднемесячного дохода которых не превышает 20 000,0 рубля;</w:t>
            </w:r>
          </w:p>
          <w:p w:rsidR="00104DC8" w:rsidRPr="005528D3" w:rsidRDefault="00104DC8" w:rsidP="00104DC8">
            <w:pPr>
              <w:suppressAutoHyphens/>
              <w:autoSpaceDE w:val="0"/>
              <w:autoSpaceDN w:val="0"/>
              <w:adjustRightInd w:val="0"/>
              <w:spacing w:line="288" w:lineRule="auto"/>
              <w:jc w:val="both"/>
              <w:rPr>
                <w:sz w:val="28"/>
                <w:szCs w:val="28"/>
              </w:rPr>
            </w:pPr>
            <w:r w:rsidRPr="005528D3">
              <w:rPr>
                <w:sz w:val="28"/>
                <w:szCs w:val="28"/>
              </w:rPr>
              <w:t xml:space="preserve">ветеранам труда, получающим пенсии по иным основаниям, чем предусмотрено пунктом 1 статьи 5 Закона Республики </w:t>
            </w:r>
            <w:proofErr w:type="gramStart"/>
            <w:r w:rsidRPr="005528D3">
              <w:rPr>
                <w:sz w:val="28"/>
                <w:szCs w:val="28"/>
              </w:rPr>
              <w:t>Татарстан  от</w:t>
            </w:r>
            <w:proofErr w:type="gramEnd"/>
            <w:r w:rsidRPr="005528D3">
              <w:rPr>
                <w:sz w:val="28"/>
                <w:szCs w:val="28"/>
              </w:rPr>
              <w:t xml:space="preserve">   8    декабря 2004 года № 63-ЗРТ «Об адресной социальной поддержке населения в Республике Татарстан», либо получающим пожизненное содержание за работу (службу), достигшим возраста 60 и 55 лет (соответственно мужчины и женщины), если величина их среднемесячного дохода не превышает 20 000,0 рубля;</w:t>
            </w:r>
          </w:p>
          <w:p w:rsidR="00104DC8" w:rsidRPr="005528D3" w:rsidRDefault="00104DC8" w:rsidP="00104DC8">
            <w:pPr>
              <w:suppressAutoHyphens/>
              <w:autoSpaceDE w:val="0"/>
              <w:autoSpaceDN w:val="0"/>
              <w:adjustRightInd w:val="0"/>
              <w:spacing w:line="288" w:lineRule="auto"/>
              <w:jc w:val="both"/>
              <w:rPr>
                <w:sz w:val="28"/>
                <w:szCs w:val="28"/>
              </w:rPr>
            </w:pPr>
            <w:r w:rsidRPr="005528D3">
              <w:rPr>
                <w:sz w:val="28"/>
                <w:szCs w:val="28"/>
              </w:rPr>
              <w:t>лицам, награжденным государственными наградами Республики Татарстан в соответствии с Законом Республики Татарстан от 10 октября 2011 года № 74-ЗРТ «О государственных наградах Республики Татарстан» и имеющим необходимый стаж для назначения пенсии по старости или за выслугу лет, пенсия которым назначена в соответствии с федеральными законами от 28 декабря 2013 года №400-ФЗ «О страховых пенсиях», от 17 декабря 2001 года №173-ФЗ «О трудовых пенсиях в Российской Федерации» и от 15 декабря 2001 года №166-ФЗ «О государственном пенсионном обеспечении в Российской Федерации» или которые соответствуют условиям назначения пенсии, предусмотренным указанными федеральными законами по состоянию на 31 декабря 2018 года;</w:t>
            </w:r>
          </w:p>
          <w:p w:rsidR="00104DC8" w:rsidRPr="005528D3" w:rsidRDefault="00104DC8" w:rsidP="00104DC8">
            <w:pPr>
              <w:suppressAutoHyphens/>
              <w:autoSpaceDE w:val="0"/>
              <w:autoSpaceDN w:val="0"/>
              <w:adjustRightInd w:val="0"/>
              <w:spacing w:line="288" w:lineRule="auto"/>
              <w:jc w:val="both"/>
              <w:rPr>
                <w:sz w:val="28"/>
                <w:szCs w:val="28"/>
              </w:rPr>
            </w:pPr>
            <w:r w:rsidRPr="005528D3">
              <w:rPr>
                <w:sz w:val="28"/>
                <w:szCs w:val="28"/>
              </w:rPr>
              <w:lastRenderedPageBreak/>
              <w:t>лицам, награжденным государственными наградами Республики Татарстан в соответствии с Законом Республики Татарстан от 10 октября 2011 года № 74-ЗРТ «О государственных наградах Республики Татарстан» и имеющим необходимый стаж для назначения пенсии по старости или за выслугу лет, получающим пенсии по иным основаниям, чем предусмотрено пунктами 1-3 статьи 5</w:t>
            </w:r>
            <w:r w:rsidRPr="005528D3">
              <w:rPr>
                <w:sz w:val="28"/>
                <w:szCs w:val="28"/>
                <w:vertAlign w:val="superscript"/>
              </w:rPr>
              <w:t>1</w:t>
            </w:r>
            <w:r w:rsidRPr="005528D3">
              <w:rPr>
                <w:sz w:val="28"/>
                <w:szCs w:val="28"/>
              </w:rPr>
              <w:t xml:space="preserve"> Закона Республики Татарстан от 8 декабря 2004 года № 63-ЗРТ «Об адресной социальной поддержке населения в Республике Татарстан», либо получающим пожизненное содержание за работу (службу), достигшим возраста 60 и 55 лет (соответственно мужчины и женщины);</w:t>
            </w:r>
          </w:p>
          <w:p w:rsidR="00104DC8" w:rsidRPr="005528D3" w:rsidRDefault="00104DC8" w:rsidP="00104DC8">
            <w:pPr>
              <w:pStyle w:val="ConsPlusNonformat"/>
              <w:suppressAutoHyphens/>
              <w:spacing w:line="288" w:lineRule="auto"/>
              <w:jc w:val="both"/>
              <w:rPr>
                <w:rFonts w:ascii="Times New Roman" w:hAnsi="Times New Roman" w:cs="Times New Roman"/>
                <w:sz w:val="28"/>
                <w:szCs w:val="28"/>
              </w:rPr>
            </w:pPr>
            <w:r w:rsidRPr="005528D3">
              <w:rPr>
                <w:rFonts w:ascii="Times New Roman" w:hAnsi="Times New Roman" w:cs="Times New Roman"/>
                <w:sz w:val="28"/>
                <w:szCs w:val="28"/>
              </w:rPr>
              <w:t>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w:t>
            </w:r>
          </w:p>
          <w:p w:rsidR="00104DC8" w:rsidRPr="005528D3" w:rsidRDefault="00104DC8" w:rsidP="00104DC8">
            <w:pPr>
              <w:pStyle w:val="ConsPlusNonformat"/>
              <w:suppressAutoHyphens/>
              <w:spacing w:line="288" w:lineRule="auto"/>
              <w:jc w:val="both"/>
              <w:rPr>
                <w:rFonts w:ascii="Times New Roman" w:hAnsi="Times New Roman" w:cs="Times New Roman"/>
                <w:sz w:val="28"/>
                <w:szCs w:val="28"/>
              </w:rPr>
            </w:pPr>
            <w:r w:rsidRPr="005528D3">
              <w:rPr>
                <w:rFonts w:ascii="Times New Roman" w:hAnsi="Times New Roman" w:cs="Times New Roman"/>
                <w:sz w:val="28"/>
                <w:szCs w:val="28"/>
              </w:rPr>
              <w:t>лицам, награжденным орденами или медалями СССР за самоотверженный труд в период Великой Отечественной войны;</w:t>
            </w:r>
          </w:p>
          <w:p w:rsidR="00104DC8" w:rsidRPr="005528D3" w:rsidRDefault="00104DC8" w:rsidP="00104DC8">
            <w:pPr>
              <w:pStyle w:val="ConsPlusNonformat"/>
              <w:suppressAutoHyphens/>
              <w:spacing w:line="288" w:lineRule="auto"/>
              <w:jc w:val="both"/>
              <w:rPr>
                <w:rFonts w:ascii="Times New Roman" w:hAnsi="Times New Roman" w:cs="Times New Roman"/>
                <w:sz w:val="28"/>
                <w:szCs w:val="28"/>
              </w:rPr>
            </w:pPr>
            <w:r w:rsidRPr="005528D3">
              <w:rPr>
                <w:rFonts w:ascii="Times New Roman" w:hAnsi="Times New Roman" w:cs="Times New Roman"/>
                <w:sz w:val="28"/>
                <w:szCs w:val="28"/>
              </w:rPr>
              <w:t>реабилитированным гражданам;</w:t>
            </w:r>
          </w:p>
          <w:p w:rsidR="00104DC8" w:rsidRPr="005528D3" w:rsidRDefault="00104DC8" w:rsidP="00104DC8">
            <w:pPr>
              <w:pStyle w:val="ConsPlusNonformat"/>
              <w:suppressAutoHyphens/>
              <w:spacing w:line="288" w:lineRule="auto"/>
              <w:jc w:val="both"/>
              <w:rPr>
                <w:rFonts w:ascii="Times New Roman" w:hAnsi="Times New Roman" w:cs="Times New Roman"/>
                <w:sz w:val="28"/>
                <w:szCs w:val="28"/>
              </w:rPr>
            </w:pPr>
            <w:r w:rsidRPr="005528D3">
              <w:rPr>
                <w:rFonts w:ascii="Times New Roman" w:hAnsi="Times New Roman" w:cs="Times New Roman"/>
                <w:sz w:val="28"/>
                <w:szCs w:val="28"/>
              </w:rPr>
              <w:t>гражданам, признанным пострадавшими от политических репрессий;</w:t>
            </w:r>
          </w:p>
          <w:p w:rsidR="00104DC8" w:rsidRPr="005528D3" w:rsidRDefault="00104DC8" w:rsidP="00104DC8">
            <w:pPr>
              <w:pStyle w:val="ConsPlusNonformat"/>
              <w:suppressAutoHyphens/>
              <w:spacing w:line="288" w:lineRule="auto"/>
              <w:jc w:val="both"/>
              <w:rPr>
                <w:rFonts w:ascii="Times New Roman" w:hAnsi="Times New Roman" w:cs="Times New Roman"/>
                <w:sz w:val="28"/>
                <w:szCs w:val="28"/>
              </w:rPr>
            </w:pPr>
            <w:r w:rsidRPr="005528D3">
              <w:rPr>
                <w:rFonts w:ascii="Times New Roman" w:hAnsi="Times New Roman" w:cs="Times New Roman"/>
                <w:sz w:val="28"/>
                <w:szCs w:val="28"/>
              </w:rPr>
              <w:t>детям-сиротам и детям, оставшимся без попечения родителей, переданным под опеку (попечительство), в приемные семьи:</w:t>
            </w:r>
          </w:p>
          <w:p w:rsidR="00104DC8" w:rsidRPr="005528D3" w:rsidRDefault="00104DC8" w:rsidP="00104DC8">
            <w:pPr>
              <w:pStyle w:val="ConsPlusNonformat"/>
              <w:suppressAutoHyphens/>
              <w:spacing w:line="288" w:lineRule="auto"/>
              <w:jc w:val="both"/>
              <w:rPr>
                <w:rFonts w:ascii="Times New Roman" w:hAnsi="Times New Roman" w:cs="Times New Roman"/>
                <w:sz w:val="28"/>
                <w:szCs w:val="28"/>
              </w:rPr>
            </w:pPr>
            <w:r w:rsidRPr="005528D3">
              <w:rPr>
                <w:rFonts w:ascii="Times New Roman" w:hAnsi="Times New Roman" w:cs="Times New Roman"/>
                <w:sz w:val="28"/>
                <w:szCs w:val="28"/>
              </w:rPr>
              <w:t>для дошкольников</w:t>
            </w:r>
          </w:p>
          <w:p w:rsidR="00104DC8" w:rsidRPr="005528D3" w:rsidRDefault="00104DC8" w:rsidP="00104DC8">
            <w:pPr>
              <w:pStyle w:val="ConsPlusNonformat"/>
              <w:suppressAutoHyphens/>
              <w:spacing w:line="288" w:lineRule="auto"/>
              <w:jc w:val="both"/>
              <w:rPr>
                <w:sz w:val="28"/>
                <w:szCs w:val="28"/>
              </w:rPr>
            </w:pPr>
            <w:r w:rsidRPr="005528D3">
              <w:rPr>
                <w:rFonts w:ascii="Times New Roman" w:hAnsi="Times New Roman" w:cs="Times New Roman"/>
                <w:sz w:val="28"/>
                <w:szCs w:val="28"/>
              </w:rPr>
              <w:t>для школьников</w:t>
            </w:r>
          </w:p>
        </w:tc>
        <w:tc>
          <w:tcPr>
            <w:tcW w:w="2523" w:type="dxa"/>
          </w:tcPr>
          <w:p w:rsidR="00104DC8" w:rsidRDefault="00104DC8" w:rsidP="00104DC8">
            <w:pPr>
              <w:autoSpaceDE w:val="0"/>
              <w:autoSpaceDN w:val="0"/>
              <w:adjustRightInd w:val="0"/>
              <w:spacing w:line="288" w:lineRule="auto"/>
              <w:jc w:val="center"/>
              <w:rPr>
                <w:sz w:val="28"/>
                <w:szCs w:val="28"/>
              </w:rPr>
            </w:pPr>
          </w:p>
          <w:p w:rsidR="00104DC8" w:rsidRPr="00C16D23" w:rsidRDefault="00104DC8" w:rsidP="00104DC8">
            <w:pPr>
              <w:autoSpaceDE w:val="0"/>
              <w:autoSpaceDN w:val="0"/>
              <w:adjustRightInd w:val="0"/>
              <w:spacing w:line="288" w:lineRule="auto"/>
              <w:jc w:val="center"/>
              <w:rPr>
                <w:sz w:val="28"/>
                <w:szCs w:val="28"/>
              </w:rPr>
            </w:pPr>
            <w:r>
              <w:rPr>
                <w:sz w:val="28"/>
                <w:szCs w:val="28"/>
              </w:rPr>
              <w:t>630,0</w:t>
            </w:r>
          </w:p>
        </w:tc>
        <w:tc>
          <w:tcPr>
            <w:tcW w:w="2524" w:type="dxa"/>
          </w:tcPr>
          <w:p w:rsidR="00104DC8" w:rsidRDefault="00104DC8" w:rsidP="00104DC8">
            <w:pPr>
              <w:autoSpaceDE w:val="0"/>
              <w:autoSpaceDN w:val="0"/>
              <w:adjustRightInd w:val="0"/>
              <w:spacing w:line="288" w:lineRule="auto"/>
              <w:jc w:val="center"/>
              <w:rPr>
                <w:sz w:val="28"/>
                <w:szCs w:val="28"/>
              </w:rPr>
            </w:pPr>
          </w:p>
          <w:p w:rsidR="00104DC8" w:rsidRPr="00C16D23" w:rsidRDefault="00104DC8" w:rsidP="00104DC8">
            <w:pPr>
              <w:autoSpaceDE w:val="0"/>
              <w:autoSpaceDN w:val="0"/>
              <w:adjustRightInd w:val="0"/>
              <w:spacing w:line="288" w:lineRule="auto"/>
              <w:jc w:val="center"/>
              <w:rPr>
                <w:sz w:val="28"/>
                <w:szCs w:val="28"/>
              </w:rPr>
            </w:pPr>
            <w:r>
              <w:rPr>
                <w:sz w:val="28"/>
                <w:szCs w:val="28"/>
              </w:rPr>
              <w:t>656,0</w:t>
            </w:r>
          </w:p>
        </w:tc>
        <w:tc>
          <w:tcPr>
            <w:tcW w:w="2524" w:type="dxa"/>
          </w:tcPr>
          <w:p w:rsidR="00104DC8" w:rsidRDefault="00104DC8" w:rsidP="00104DC8">
            <w:pPr>
              <w:autoSpaceDE w:val="0"/>
              <w:autoSpaceDN w:val="0"/>
              <w:adjustRightInd w:val="0"/>
              <w:spacing w:line="288" w:lineRule="auto"/>
              <w:jc w:val="center"/>
              <w:rPr>
                <w:sz w:val="28"/>
                <w:szCs w:val="28"/>
              </w:rPr>
            </w:pPr>
          </w:p>
          <w:p w:rsidR="00104DC8" w:rsidRPr="00C16D23" w:rsidRDefault="00104DC8" w:rsidP="00BB6BC7">
            <w:pPr>
              <w:autoSpaceDE w:val="0"/>
              <w:autoSpaceDN w:val="0"/>
              <w:adjustRightInd w:val="0"/>
              <w:spacing w:line="288" w:lineRule="auto"/>
              <w:jc w:val="center"/>
              <w:rPr>
                <w:sz w:val="28"/>
                <w:szCs w:val="28"/>
              </w:rPr>
            </w:pPr>
            <w:r>
              <w:rPr>
                <w:sz w:val="28"/>
                <w:szCs w:val="28"/>
              </w:rPr>
              <w:t>6</w:t>
            </w:r>
            <w:r w:rsidR="00BB6BC7">
              <w:rPr>
                <w:sz w:val="28"/>
                <w:szCs w:val="28"/>
              </w:rPr>
              <w:t>83</w:t>
            </w:r>
            <w:r>
              <w:rPr>
                <w:sz w:val="28"/>
                <w:szCs w:val="28"/>
              </w:rPr>
              <w:t>,0</w:t>
            </w:r>
          </w:p>
        </w:tc>
      </w:tr>
      <w:tr w:rsidR="00104DC8" w:rsidRPr="00C16D23" w:rsidTr="00F4022E">
        <w:trPr>
          <w:trHeight w:val="16614"/>
        </w:trPr>
        <w:tc>
          <w:tcPr>
            <w:tcW w:w="7650" w:type="dxa"/>
            <w:vMerge/>
            <w:tcBorders>
              <w:bottom w:val="single" w:sz="4" w:space="0" w:color="auto"/>
            </w:tcBorders>
          </w:tcPr>
          <w:p w:rsidR="00104DC8" w:rsidRPr="005528D3" w:rsidRDefault="00104DC8" w:rsidP="00104DC8">
            <w:pPr>
              <w:pStyle w:val="ConsPlusNonformat"/>
              <w:suppressAutoHyphens/>
              <w:jc w:val="both"/>
              <w:rPr>
                <w:rFonts w:ascii="Times New Roman" w:hAnsi="Times New Roman" w:cs="Times New Roman"/>
                <w:sz w:val="28"/>
                <w:szCs w:val="28"/>
              </w:rPr>
            </w:pPr>
          </w:p>
        </w:tc>
        <w:tc>
          <w:tcPr>
            <w:tcW w:w="2523" w:type="dxa"/>
            <w:tcBorders>
              <w:bottom w:val="single" w:sz="4" w:space="0" w:color="auto"/>
            </w:tcBorders>
          </w:tcPr>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r>
              <w:rPr>
                <w:sz w:val="28"/>
                <w:szCs w:val="28"/>
              </w:rPr>
              <w:t>630,0</w:t>
            </w: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r>
              <w:rPr>
                <w:sz w:val="28"/>
                <w:szCs w:val="28"/>
              </w:rPr>
              <w:t>630,0</w:t>
            </w: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r>
              <w:rPr>
                <w:sz w:val="28"/>
                <w:szCs w:val="28"/>
              </w:rPr>
              <w:lastRenderedPageBreak/>
              <w:t>630,0</w:t>
            </w: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r>
              <w:rPr>
                <w:sz w:val="28"/>
                <w:szCs w:val="28"/>
              </w:rPr>
              <w:t>939,0</w:t>
            </w: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r>
              <w:rPr>
                <w:sz w:val="28"/>
                <w:szCs w:val="28"/>
              </w:rPr>
              <w:t>939,0</w:t>
            </w: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r>
              <w:rPr>
                <w:sz w:val="28"/>
                <w:szCs w:val="28"/>
              </w:rPr>
              <w:t>939,0</w:t>
            </w:r>
          </w:p>
          <w:p w:rsidR="00104DC8" w:rsidRDefault="00104DC8" w:rsidP="00104DC8">
            <w:pPr>
              <w:autoSpaceDE w:val="0"/>
              <w:autoSpaceDN w:val="0"/>
              <w:adjustRightInd w:val="0"/>
              <w:spacing w:line="288" w:lineRule="auto"/>
              <w:jc w:val="center"/>
              <w:rPr>
                <w:sz w:val="28"/>
                <w:szCs w:val="28"/>
              </w:rPr>
            </w:pPr>
            <w:r>
              <w:rPr>
                <w:sz w:val="28"/>
                <w:szCs w:val="28"/>
              </w:rPr>
              <w:t>788,0</w:t>
            </w: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r>
              <w:rPr>
                <w:sz w:val="28"/>
                <w:szCs w:val="28"/>
              </w:rPr>
              <w:t>11 170,0</w:t>
            </w:r>
          </w:p>
          <w:p w:rsidR="00104DC8" w:rsidRPr="00C16D23" w:rsidRDefault="00104DC8" w:rsidP="00104DC8">
            <w:pPr>
              <w:autoSpaceDE w:val="0"/>
              <w:autoSpaceDN w:val="0"/>
              <w:adjustRightInd w:val="0"/>
              <w:spacing w:line="288" w:lineRule="auto"/>
              <w:jc w:val="center"/>
              <w:rPr>
                <w:sz w:val="28"/>
                <w:szCs w:val="28"/>
              </w:rPr>
            </w:pPr>
            <w:r>
              <w:rPr>
                <w:sz w:val="28"/>
                <w:szCs w:val="28"/>
              </w:rPr>
              <w:t>12 880,0</w:t>
            </w:r>
          </w:p>
        </w:tc>
        <w:tc>
          <w:tcPr>
            <w:tcW w:w="2524" w:type="dxa"/>
            <w:tcBorders>
              <w:bottom w:val="single" w:sz="4" w:space="0" w:color="auto"/>
            </w:tcBorders>
          </w:tcPr>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r>
              <w:rPr>
                <w:sz w:val="28"/>
                <w:szCs w:val="28"/>
              </w:rPr>
              <w:t>656,0</w:t>
            </w: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r>
              <w:rPr>
                <w:sz w:val="28"/>
                <w:szCs w:val="28"/>
              </w:rPr>
              <w:t>656,0</w:t>
            </w: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r>
              <w:rPr>
                <w:sz w:val="28"/>
                <w:szCs w:val="28"/>
              </w:rPr>
              <w:lastRenderedPageBreak/>
              <w:t>656,0</w:t>
            </w: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r>
              <w:rPr>
                <w:sz w:val="28"/>
                <w:szCs w:val="28"/>
              </w:rPr>
              <w:t>977,0</w:t>
            </w: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r>
              <w:rPr>
                <w:sz w:val="28"/>
                <w:szCs w:val="28"/>
              </w:rPr>
              <w:t>977,0</w:t>
            </w: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r>
              <w:rPr>
                <w:sz w:val="28"/>
                <w:szCs w:val="28"/>
              </w:rPr>
              <w:t>977,0</w:t>
            </w:r>
          </w:p>
          <w:p w:rsidR="00104DC8" w:rsidRDefault="00104DC8" w:rsidP="00104DC8">
            <w:pPr>
              <w:autoSpaceDE w:val="0"/>
              <w:autoSpaceDN w:val="0"/>
              <w:adjustRightInd w:val="0"/>
              <w:spacing w:line="288" w:lineRule="auto"/>
              <w:jc w:val="center"/>
              <w:rPr>
                <w:sz w:val="28"/>
                <w:szCs w:val="28"/>
              </w:rPr>
            </w:pPr>
            <w:r>
              <w:rPr>
                <w:sz w:val="28"/>
                <w:szCs w:val="28"/>
              </w:rPr>
              <w:t>820,0</w:t>
            </w: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r>
              <w:rPr>
                <w:sz w:val="28"/>
                <w:szCs w:val="28"/>
              </w:rPr>
              <w:t>11 617,0</w:t>
            </w:r>
          </w:p>
          <w:p w:rsidR="00104DC8" w:rsidRPr="00C16D23" w:rsidRDefault="00104DC8" w:rsidP="00104DC8">
            <w:pPr>
              <w:autoSpaceDE w:val="0"/>
              <w:autoSpaceDN w:val="0"/>
              <w:adjustRightInd w:val="0"/>
              <w:spacing w:line="288" w:lineRule="auto"/>
              <w:jc w:val="center"/>
              <w:rPr>
                <w:sz w:val="28"/>
                <w:szCs w:val="28"/>
              </w:rPr>
            </w:pPr>
            <w:r>
              <w:rPr>
                <w:sz w:val="28"/>
                <w:szCs w:val="28"/>
              </w:rPr>
              <w:t>13 396,0</w:t>
            </w:r>
          </w:p>
        </w:tc>
        <w:tc>
          <w:tcPr>
            <w:tcW w:w="2524" w:type="dxa"/>
            <w:tcBorders>
              <w:bottom w:val="single" w:sz="4" w:space="0" w:color="auto"/>
            </w:tcBorders>
          </w:tcPr>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r>
              <w:rPr>
                <w:sz w:val="28"/>
                <w:szCs w:val="28"/>
              </w:rPr>
              <w:t>6</w:t>
            </w:r>
            <w:r w:rsidR="00BB6BC7">
              <w:rPr>
                <w:sz w:val="28"/>
                <w:szCs w:val="28"/>
              </w:rPr>
              <w:t>83</w:t>
            </w:r>
            <w:r>
              <w:rPr>
                <w:sz w:val="28"/>
                <w:szCs w:val="28"/>
              </w:rPr>
              <w:t>,0</w:t>
            </w: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r>
              <w:rPr>
                <w:sz w:val="28"/>
                <w:szCs w:val="28"/>
              </w:rPr>
              <w:t>6</w:t>
            </w:r>
            <w:r w:rsidR="00BB6BC7">
              <w:rPr>
                <w:sz w:val="28"/>
                <w:szCs w:val="28"/>
              </w:rPr>
              <w:t>83</w:t>
            </w:r>
            <w:r>
              <w:rPr>
                <w:sz w:val="28"/>
                <w:szCs w:val="28"/>
              </w:rPr>
              <w:t>,0</w:t>
            </w: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r>
              <w:rPr>
                <w:sz w:val="28"/>
                <w:szCs w:val="28"/>
              </w:rPr>
              <w:lastRenderedPageBreak/>
              <w:t>6</w:t>
            </w:r>
            <w:r w:rsidR="00BB6BC7">
              <w:rPr>
                <w:sz w:val="28"/>
                <w:szCs w:val="28"/>
              </w:rPr>
              <w:t>83</w:t>
            </w:r>
            <w:r>
              <w:rPr>
                <w:sz w:val="28"/>
                <w:szCs w:val="28"/>
              </w:rPr>
              <w:t>,0</w:t>
            </w: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BB6BC7" w:rsidP="00104DC8">
            <w:pPr>
              <w:autoSpaceDE w:val="0"/>
              <w:autoSpaceDN w:val="0"/>
              <w:adjustRightInd w:val="0"/>
              <w:spacing w:line="288" w:lineRule="auto"/>
              <w:jc w:val="center"/>
              <w:rPr>
                <w:sz w:val="28"/>
                <w:szCs w:val="28"/>
              </w:rPr>
            </w:pPr>
            <w:r>
              <w:rPr>
                <w:sz w:val="28"/>
                <w:szCs w:val="28"/>
              </w:rPr>
              <w:t>1 017</w:t>
            </w:r>
            <w:r w:rsidR="00104DC8">
              <w:rPr>
                <w:sz w:val="28"/>
                <w:szCs w:val="28"/>
              </w:rPr>
              <w:t>,0</w:t>
            </w: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BB6BC7" w:rsidP="00104DC8">
            <w:pPr>
              <w:autoSpaceDE w:val="0"/>
              <w:autoSpaceDN w:val="0"/>
              <w:adjustRightInd w:val="0"/>
              <w:spacing w:line="288" w:lineRule="auto"/>
              <w:jc w:val="center"/>
              <w:rPr>
                <w:sz w:val="28"/>
                <w:szCs w:val="28"/>
              </w:rPr>
            </w:pPr>
            <w:r>
              <w:rPr>
                <w:sz w:val="28"/>
                <w:szCs w:val="28"/>
              </w:rPr>
              <w:t xml:space="preserve"> 1 017</w:t>
            </w:r>
            <w:r w:rsidR="00104DC8">
              <w:rPr>
                <w:sz w:val="28"/>
                <w:szCs w:val="28"/>
              </w:rPr>
              <w:t>,0</w:t>
            </w: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BB6BC7" w:rsidP="00104DC8">
            <w:pPr>
              <w:autoSpaceDE w:val="0"/>
              <w:autoSpaceDN w:val="0"/>
              <w:adjustRightInd w:val="0"/>
              <w:spacing w:line="288" w:lineRule="auto"/>
              <w:jc w:val="center"/>
              <w:rPr>
                <w:sz w:val="28"/>
                <w:szCs w:val="28"/>
              </w:rPr>
            </w:pPr>
            <w:r>
              <w:rPr>
                <w:sz w:val="28"/>
                <w:szCs w:val="28"/>
              </w:rPr>
              <w:t>1 017,</w:t>
            </w:r>
            <w:r w:rsidR="00104DC8">
              <w:rPr>
                <w:sz w:val="28"/>
                <w:szCs w:val="28"/>
              </w:rPr>
              <w:t>0</w:t>
            </w:r>
          </w:p>
          <w:p w:rsidR="00104DC8" w:rsidRDefault="00104DC8" w:rsidP="00104DC8">
            <w:pPr>
              <w:autoSpaceDE w:val="0"/>
              <w:autoSpaceDN w:val="0"/>
              <w:adjustRightInd w:val="0"/>
              <w:spacing w:line="288" w:lineRule="auto"/>
              <w:jc w:val="center"/>
              <w:rPr>
                <w:sz w:val="28"/>
                <w:szCs w:val="28"/>
              </w:rPr>
            </w:pPr>
            <w:r>
              <w:rPr>
                <w:sz w:val="28"/>
                <w:szCs w:val="28"/>
              </w:rPr>
              <w:t>8</w:t>
            </w:r>
            <w:r w:rsidR="00BB6BC7">
              <w:rPr>
                <w:sz w:val="28"/>
                <w:szCs w:val="28"/>
              </w:rPr>
              <w:t>53</w:t>
            </w:r>
            <w:r>
              <w:rPr>
                <w:sz w:val="28"/>
                <w:szCs w:val="28"/>
              </w:rPr>
              <w:t>,0</w:t>
            </w: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p>
          <w:p w:rsidR="00104DC8" w:rsidRDefault="00104DC8" w:rsidP="00104DC8">
            <w:pPr>
              <w:autoSpaceDE w:val="0"/>
              <w:autoSpaceDN w:val="0"/>
              <w:adjustRightInd w:val="0"/>
              <w:spacing w:line="288" w:lineRule="auto"/>
              <w:jc w:val="center"/>
              <w:rPr>
                <w:sz w:val="28"/>
                <w:szCs w:val="28"/>
              </w:rPr>
            </w:pPr>
            <w:r>
              <w:rPr>
                <w:sz w:val="28"/>
                <w:szCs w:val="28"/>
              </w:rPr>
              <w:t>1</w:t>
            </w:r>
            <w:r w:rsidR="00BB6BC7">
              <w:rPr>
                <w:sz w:val="28"/>
                <w:szCs w:val="28"/>
              </w:rPr>
              <w:t>2 082</w:t>
            </w:r>
            <w:r>
              <w:rPr>
                <w:sz w:val="28"/>
                <w:szCs w:val="28"/>
              </w:rPr>
              <w:t>,0</w:t>
            </w:r>
          </w:p>
          <w:p w:rsidR="00104DC8" w:rsidRPr="00C16D23" w:rsidRDefault="00104DC8" w:rsidP="00BB6BC7">
            <w:pPr>
              <w:autoSpaceDE w:val="0"/>
              <w:autoSpaceDN w:val="0"/>
              <w:adjustRightInd w:val="0"/>
              <w:spacing w:line="288" w:lineRule="auto"/>
              <w:jc w:val="center"/>
              <w:rPr>
                <w:sz w:val="28"/>
                <w:szCs w:val="28"/>
              </w:rPr>
            </w:pPr>
            <w:r>
              <w:rPr>
                <w:sz w:val="28"/>
                <w:szCs w:val="28"/>
              </w:rPr>
              <w:t>13</w:t>
            </w:r>
            <w:r w:rsidR="00BB6BC7">
              <w:rPr>
                <w:sz w:val="28"/>
                <w:szCs w:val="28"/>
              </w:rPr>
              <w:t> 932,0</w:t>
            </w:r>
          </w:p>
        </w:tc>
      </w:tr>
      <w:tr w:rsidR="00104DC8" w:rsidRPr="00C16D23" w:rsidTr="00230A13">
        <w:trPr>
          <w:trHeight w:val="4243"/>
        </w:trPr>
        <w:tc>
          <w:tcPr>
            <w:tcW w:w="7650" w:type="dxa"/>
          </w:tcPr>
          <w:p w:rsidR="00104DC8" w:rsidRPr="005528D3" w:rsidRDefault="00104DC8" w:rsidP="00104DC8">
            <w:pPr>
              <w:pStyle w:val="ConsPlusNonformat"/>
              <w:suppressAutoHyphens/>
              <w:spacing w:line="288" w:lineRule="auto"/>
              <w:jc w:val="both"/>
              <w:rPr>
                <w:rFonts w:ascii="Times New Roman" w:hAnsi="Times New Roman" w:cs="Times New Roman"/>
                <w:sz w:val="28"/>
                <w:szCs w:val="28"/>
              </w:rPr>
            </w:pPr>
            <w:r w:rsidRPr="005528D3">
              <w:rPr>
                <w:rFonts w:ascii="Times New Roman" w:hAnsi="Times New Roman" w:cs="Times New Roman"/>
                <w:sz w:val="28"/>
                <w:szCs w:val="28"/>
              </w:rPr>
              <w:lastRenderedPageBreak/>
              <w:t>Субсидия на проезд:</w:t>
            </w:r>
          </w:p>
          <w:p w:rsidR="00104DC8" w:rsidRPr="005528D3" w:rsidRDefault="00104DC8" w:rsidP="00104DC8">
            <w:pPr>
              <w:pStyle w:val="ConsPlusNonformat"/>
              <w:suppressAutoHyphens/>
              <w:spacing w:line="288" w:lineRule="auto"/>
              <w:jc w:val="both"/>
              <w:rPr>
                <w:rFonts w:ascii="Times New Roman" w:hAnsi="Times New Roman" w:cs="Times New Roman"/>
                <w:sz w:val="28"/>
                <w:szCs w:val="28"/>
              </w:rPr>
            </w:pPr>
            <w:r w:rsidRPr="005528D3">
              <w:rPr>
                <w:rFonts w:ascii="Times New Roman" w:hAnsi="Times New Roman" w:cs="Times New Roman"/>
                <w:sz w:val="28"/>
                <w:szCs w:val="28"/>
              </w:rPr>
              <w:t>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обучающимся по основным образовательным программам;</w:t>
            </w:r>
          </w:p>
          <w:p w:rsidR="00466C6A" w:rsidRPr="005528D3" w:rsidRDefault="00230A13" w:rsidP="00466C6A">
            <w:pPr>
              <w:pStyle w:val="ConsPlusNonformat"/>
              <w:suppressAutoHyphens/>
              <w:spacing w:line="288" w:lineRule="auto"/>
              <w:jc w:val="both"/>
              <w:rPr>
                <w:rFonts w:ascii="Times New Roman" w:hAnsi="Times New Roman" w:cs="Times New Roman"/>
                <w:sz w:val="28"/>
                <w:szCs w:val="28"/>
              </w:rPr>
            </w:pPr>
            <w:r w:rsidRPr="005528D3">
              <w:rPr>
                <w:rFonts w:ascii="Times New Roman" w:hAnsi="Times New Roman" w:cs="Times New Roman"/>
                <w:sz w:val="28"/>
                <w:szCs w:val="28"/>
              </w:rPr>
              <w:t xml:space="preserve"> детям граждан, имеющих в составе семьи трех и более детей, включая приемных,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w:t>
            </w:r>
            <w:r w:rsidR="00466C6A">
              <w:rPr>
                <w:rFonts w:ascii="Times New Roman" w:hAnsi="Times New Roman" w:cs="Times New Roman"/>
                <w:sz w:val="28"/>
                <w:szCs w:val="28"/>
              </w:rPr>
              <w:t xml:space="preserve">, </w:t>
            </w:r>
            <w:r w:rsidR="00466C6A" w:rsidRPr="00466C6A">
              <w:rPr>
                <w:rFonts w:ascii="Times New Roman" w:hAnsi="Times New Roman" w:cs="Times New Roman"/>
                <w:sz w:val="28"/>
                <w:szCs w:val="28"/>
              </w:rPr>
              <w:t>обучающимся в общеобразовательных организациях до окончания ими обучения, но не более чем до достижения ими возраста 23 лет</w:t>
            </w:r>
          </w:p>
        </w:tc>
        <w:tc>
          <w:tcPr>
            <w:tcW w:w="2523" w:type="dxa"/>
          </w:tcPr>
          <w:p w:rsidR="00104DC8" w:rsidRDefault="00104DC8" w:rsidP="00104DC8">
            <w:pPr>
              <w:pStyle w:val="ConsPlusNonformat"/>
              <w:spacing w:line="288" w:lineRule="auto"/>
              <w:jc w:val="center"/>
              <w:rPr>
                <w:rFonts w:ascii="Times New Roman" w:hAnsi="Times New Roman" w:cs="Times New Roman"/>
                <w:sz w:val="28"/>
                <w:szCs w:val="28"/>
              </w:rPr>
            </w:pPr>
          </w:p>
          <w:p w:rsidR="00104DC8" w:rsidRDefault="00104DC8" w:rsidP="00104DC8">
            <w:pPr>
              <w:pStyle w:val="ConsPlusNonformat"/>
              <w:spacing w:line="288" w:lineRule="auto"/>
              <w:jc w:val="center"/>
              <w:rPr>
                <w:rFonts w:ascii="Times New Roman" w:hAnsi="Times New Roman" w:cs="Times New Roman"/>
                <w:sz w:val="28"/>
                <w:szCs w:val="28"/>
              </w:rPr>
            </w:pPr>
            <w:r>
              <w:rPr>
                <w:rFonts w:ascii="Times New Roman" w:hAnsi="Times New Roman" w:cs="Times New Roman"/>
                <w:sz w:val="28"/>
                <w:szCs w:val="28"/>
              </w:rPr>
              <w:t>384,0</w:t>
            </w:r>
          </w:p>
          <w:p w:rsidR="00104DC8" w:rsidRDefault="00104DC8" w:rsidP="00104DC8">
            <w:pPr>
              <w:pStyle w:val="ConsPlusNonformat"/>
              <w:spacing w:line="288" w:lineRule="auto"/>
              <w:jc w:val="center"/>
              <w:rPr>
                <w:rFonts w:ascii="Times New Roman" w:hAnsi="Times New Roman" w:cs="Times New Roman"/>
                <w:sz w:val="28"/>
                <w:szCs w:val="28"/>
              </w:rPr>
            </w:pPr>
          </w:p>
          <w:p w:rsidR="00104DC8" w:rsidRDefault="00104DC8" w:rsidP="00104DC8">
            <w:pPr>
              <w:pStyle w:val="ConsPlusNonformat"/>
              <w:spacing w:line="288" w:lineRule="auto"/>
              <w:jc w:val="center"/>
              <w:rPr>
                <w:rFonts w:ascii="Times New Roman" w:hAnsi="Times New Roman" w:cs="Times New Roman"/>
                <w:sz w:val="28"/>
                <w:szCs w:val="28"/>
              </w:rPr>
            </w:pPr>
          </w:p>
          <w:p w:rsidR="00104DC8" w:rsidRDefault="00104DC8" w:rsidP="00104DC8">
            <w:pPr>
              <w:pStyle w:val="ConsPlusNonformat"/>
              <w:spacing w:line="288" w:lineRule="auto"/>
              <w:jc w:val="center"/>
              <w:rPr>
                <w:rFonts w:ascii="Times New Roman" w:hAnsi="Times New Roman" w:cs="Times New Roman"/>
                <w:sz w:val="28"/>
                <w:szCs w:val="28"/>
              </w:rPr>
            </w:pPr>
          </w:p>
          <w:p w:rsidR="00104DC8" w:rsidRDefault="00104DC8" w:rsidP="00104DC8">
            <w:pPr>
              <w:pStyle w:val="ConsPlusNonformat"/>
              <w:spacing w:line="288" w:lineRule="auto"/>
              <w:jc w:val="center"/>
              <w:rPr>
                <w:rFonts w:ascii="Times New Roman" w:hAnsi="Times New Roman" w:cs="Times New Roman"/>
                <w:sz w:val="28"/>
                <w:szCs w:val="28"/>
              </w:rPr>
            </w:pPr>
          </w:p>
          <w:p w:rsidR="00104DC8" w:rsidRPr="00C16D23" w:rsidRDefault="00104DC8" w:rsidP="00104DC8">
            <w:pPr>
              <w:pStyle w:val="ConsPlusNonformat"/>
              <w:spacing w:line="288" w:lineRule="auto"/>
              <w:jc w:val="center"/>
              <w:rPr>
                <w:rFonts w:ascii="Times New Roman" w:hAnsi="Times New Roman" w:cs="Times New Roman"/>
                <w:sz w:val="28"/>
                <w:szCs w:val="28"/>
              </w:rPr>
            </w:pPr>
            <w:r>
              <w:rPr>
                <w:rFonts w:ascii="Times New Roman" w:hAnsi="Times New Roman" w:cs="Times New Roman"/>
                <w:sz w:val="28"/>
                <w:szCs w:val="28"/>
              </w:rPr>
              <w:t>384,0</w:t>
            </w:r>
          </w:p>
        </w:tc>
        <w:tc>
          <w:tcPr>
            <w:tcW w:w="2524" w:type="dxa"/>
          </w:tcPr>
          <w:p w:rsidR="00104DC8" w:rsidRDefault="00104DC8" w:rsidP="00104DC8">
            <w:pPr>
              <w:pStyle w:val="ConsPlusNonformat"/>
              <w:spacing w:line="288" w:lineRule="auto"/>
              <w:jc w:val="center"/>
              <w:rPr>
                <w:rFonts w:ascii="Times New Roman" w:hAnsi="Times New Roman" w:cs="Times New Roman"/>
                <w:sz w:val="28"/>
                <w:szCs w:val="28"/>
              </w:rPr>
            </w:pPr>
          </w:p>
          <w:p w:rsidR="00104DC8" w:rsidRDefault="00104DC8" w:rsidP="00104DC8">
            <w:pPr>
              <w:pStyle w:val="ConsPlusNonformat"/>
              <w:spacing w:line="288" w:lineRule="auto"/>
              <w:jc w:val="center"/>
              <w:rPr>
                <w:rFonts w:ascii="Times New Roman" w:hAnsi="Times New Roman" w:cs="Times New Roman"/>
                <w:sz w:val="28"/>
                <w:szCs w:val="28"/>
              </w:rPr>
            </w:pPr>
            <w:r>
              <w:rPr>
                <w:rFonts w:ascii="Times New Roman" w:hAnsi="Times New Roman" w:cs="Times New Roman"/>
                <w:sz w:val="28"/>
                <w:szCs w:val="28"/>
              </w:rPr>
              <w:t>400,0</w:t>
            </w:r>
          </w:p>
          <w:p w:rsidR="00104DC8" w:rsidRDefault="00104DC8" w:rsidP="00104DC8">
            <w:pPr>
              <w:pStyle w:val="ConsPlusNonformat"/>
              <w:spacing w:line="288" w:lineRule="auto"/>
              <w:jc w:val="center"/>
              <w:rPr>
                <w:rFonts w:ascii="Times New Roman" w:hAnsi="Times New Roman" w:cs="Times New Roman"/>
                <w:sz w:val="28"/>
                <w:szCs w:val="28"/>
              </w:rPr>
            </w:pPr>
          </w:p>
          <w:p w:rsidR="00104DC8" w:rsidRDefault="00104DC8" w:rsidP="00104DC8">
            <w:pPr>
              <w:pStyle w:val="ConsPlusNonformat"/>
              <w:spacing w:line="288" w:lineRule="auto"/>
              <w:jc w:val="center"/>
              <w:rPr>
                <w:rFonts w:ascii="Times New Roman" w:hAnsi="Times New Roman" w:cs="Times New Roman"/>
                <w:sz w:val="28"/>
                <w:szCs w:val="28"/>
              </w:rPr>
            </w:pPr>
          </w:p>
          <w:p w:rsidR="00104DC8" w:rsidRDefault="00104DC8" w:rsidP="00104DC8">
            <w:pPr>
              <w:pStyle w:val="ConsPlusNonformat"/>
              <w:spacing w:line="288" w:lineRule="auto"/>
              <w:jc w:val="center"/>
              <w:rPr>
                <w:rFonts w:ascii="Times New Roman" w:hAnsi="Times New Roman" w:cs="Times New Roman"/>
                <w:sz w:val="28"/>
                <w:szCs w:val="28"/>
              </w:rPr>
            </w:pPr>
          </w:p>
          <w:p w:rsidR="00104DC8" w:rsidRDefault="00104DC8" w:rsidP="00104DC8">
            <w:pPr>
              <w:pStyle w:val="ConsPlusNonformat"/>
              <w:spacing w:line="288" w:lineRule="auto"/>
              <w:jc w:val="center"/>
              <w:rPr>
                <w:rFonts w:ascii="Times New Roman" w:hAnsi="Times New Roman" w:cs="Times New Roman"/>
                <w:sz w:val="28"/>
                <w:szCs w:val="28"/>
              </w:rPr>
            </w:pPr>
          </w:p>
          <w:p w:rsidR="00104DC8" w:rsidRPr="00C16D23" w:rsidRDefault="00104DC8" w:rsidP="00104DC8">
            <w:pPr>
              <w:pStyle w:val="ConsPlusNonformat"/>
              <w:spacing w:line="288" w:lineRule="auto"/>
              <w:jc w:val="center"/>
              <w:rPr>
                <w:rFonts w:ascii="Times New Roman" w:hAnsi="Times New Roman" w:cs="Times New Roman"/>
                <w:sz w:val="28"/>
                <w:szCs w:val="28"/>
              </w:rPr>
            </w:pPr>
            <w:r>
              <w:rPr>
                <w:rFonts w:ascii="Times New Roman" w:hAnsi="Times New Roman" w:cs="Times New Roman"/>
                <w:sz w:val="28"/>
                <w:szCs w:val="28"/>
              </w:rPr>
              <w:t>400,0</w:t>
            </w:r>
          </w:p>
        </w:tc>
        <w:tc>
          <w:tcPr>
            <w:tcW w:w="2524" w:type="dxa"/>
          </w:tcPr>
          <w:p w:rsidR="00104DC8" w:rsidRDefault="00104DC8" w:rsidP="00104DC8">
            <w:pPr>
              <w:pStyle w:val="ConsPlusNonformat"/>
              <w:spacing w:line="288" w:lineRule="auto"/>
              <w:jc w:val="center"/>
              <w:rPr>
                <w:rFonts w:ascii="Times New Roman" w:hAnsi="Times New Roman" w:cs="Times New Roman"/>
                <w:sz w:val="28"/>
                <w:szCs w:val="28"/>
              </w:rPr>
            </w:pPr>
          </w:p>
          <w:p w:rsidR="00104DC8" w:rsidRDefault="00104DC8" w:rsidP="00104DC8">
            <w:pPr>
              <w:pStyle w:val="ConsPlusNonformat"/>
              <w:spacing w:line="288" w:lineRule="auto"/>
              <w:jc w:val="center"/>
              <w:rPr>
                <w:rFonts w:ascii="Times New Roman" w:hAnsi="Times New Roman" w:cs="Times New Roman"/>
                <w:sz w:val="28"/>
                <w:szCs w:val="28"/>
              </w:rPr>
            </w:pPr>
            <w:r>
              <w:rPr>
                <w:rFonts w:ascii="Times New Roman" w:hAnsi="Times New Roman" w:cs="Times New Roman"/>
                <w:sz w:val="28"/>
                <w:szCs w:val="28"/>
              </w:rPr>
              <w:t>4</w:t>
            </w:r>
            <w:r w:rsidR="00C337E7">
              <w:rPr>
                <w:rFonts w:ascii="Times New Roman" w:hAnsi="Times New Roman" w:cs="Times New Roman"/>
                <w:sz w:val="28"/>
                <w:szCs w:val="28"/>
              </w:rPr>
              <w:t>16</w:t>
            </w:r>
            <w:r>
              <w:rPr>
                <w:rFonts w:ascii="Times New Roman" w:hAnsi="Times New Roman" w:cs="Times New Roman"/>
                <w:sz w:val="28"/>
                <w:szCs w:val="28"/>
              </w:rPr>
              <w:t>,0</w:t>
            </w:r>
          </w:p>
          <w:p w:rsidR="00104DC8" w:rsidRDefault="00104DC8" w:rsidP="00104DC8">
            <w:pPr>
              <w:pStyle w:val="ConsPlusNonformat"/>
              <w:spacing w:line="288" w:lineRule="auto"/>
              <w:jc w:val="center"/>
              <w:rPr>
                <w:rFonts w:ascii="Times New Roman" w:hAnsi="Times New Roman" w:cs="Times New Roman"/>
                <w:sz w:val="28"/>
                <w:szCs w:val="28"/>
              </w:rPr>
            </w:pPr>
          </w:p>
          <w:p w:rsidR="00104DC8" w:rsidRDefault="00104DC8" w:rsidP="00104DC8">
            <w:pPr>
              <w:pStyle w:val="ConsPlusNonformat"/>
              <w:spacing w:line="288" w:lineRule="auto"/>
              <w:jc w:val="center"/>
              <w:rPr>
                <w:rFonts w:ascii="Times New Roman" w:hAnsi="Times New Roman" w:cs="Times New Roman"/>
                <w:sz w:val="28"/>
                <w:szCs w:val="28"/>
              </w:rPr>
            </w:pPr>
          </w:p>
          <w:p w:rsidR="00104DC8" w:rsidRDefault="00104DC8" w:rsidP="00104DC8">
            <w:pPr>
              <w:pStyle w:val="ConsPlusNonformat"/>
              <w:spacing w:line="288" w:lineRule="auto"/>
              <w:jc w:val="center"/>
              <w:rPr>
                <w:rFonts w:ascii="Times New Roman" w:hAnsi="Times New Roman" w:cs="Times New Roman"/>
                <w:sz w:val="28"/>
                <w:szCs w:val="28"/>
              </w:rPr>
            </w:pPr>
          </w:p>
          <w:p w:rsidR="00104DC8" w:rsidRDefault="00104DC8" w:rsidP="00104DC8">
            <w:pPr>
              <w:pStyle w:val="ConsPlusNonformat"/>
              <w:spacing w:line="288" w:lineRule="auto"/>
              <w:jc w:val="center"/>
              <w:rPr>
                <w:rFonts w:ascii="Times New Roman" w:hAnsi="Times New Roman" w:cs="Times New Roman"/>
                <w:sz w:val="28"/>
                <w:szCs w:val="28"/>
              </w:rPr>
            </w:pPr>
          </w:p>
          <w:p w:rsidR="00104DC8" w:rsidRPr="00C16D23" w:rsidRDefault="00104DC8" w:rsidP="00C337E7">
            <w:pPr>
              <w:pStyle w:val="ConsPlusNonformat"/>
              <w:spacing w:line="288" w:lineRule="auto"/>
              <w:jc w:val="center"/>
              <w:rPr>
                <w:rFonts w:ascii="Times New Roman" w:hAnsi="Times New Roman" w:cs="Times New Roman"/>
                <w:sz w:val="28"/>
                <w:szCs w:val="28"/>
              </w:rPr>
            </w:pPr>
            <w:r>
              <w:rPr>
                <w:rFonts w:ascii="Times New Roman" w:hAnsi="Times New Roman" w:cs="Times New Roman"/>
                <w:sz w:val="28"/>
                <w:szCs w:val="28"/>
              </w:rPr>
              <w:t>4</w:t>
            </w:r>
            <w:r w:rsidR="00C337E7">
              <w:rPr>
                <w:rFonts w:ascii="Times New Roman" w:hAnsi="Times New Roman" w:cs="Times New Roman"/>
                <w:sz w:val="28"/>
                <w:szCs w:val="28"/>
              </w:rPr>
              <w:t>16</w:t>
            </w:r>
            <w:r>
              <w:rPr>
                <w:rFonts w:ascii="Times New Roman" w:hAnsi="Times New Roman" w:cs="Times New Roman"/>
                <w:sz w:val="28"/>
                <w:szCs w:val="28"/>
              </w:rPr>
              <w:t>,0</w:t>
            </w:r>
          </w:p>
        </w:tc>
      </w:tr>
      <w:tr w:rsidR="00104DC8" w:rsidRPr="00C16D23" w:rsidTr="00F4022E">
        <w:trPr>
          <w:trHeight w:val="697"/>
        </w:trPr>
        <w:tc>
          <w:tcPr>
            <w:tcW w:w="7650" w:type="dxa"/>
          </w:tcPr>
          <w:p w:rsidR="00104DC8" w:rsidRPr="005528D3" w:rsidRDefault="00104DC8" w:rsidP="00104DC8">
            <w:pPr>
              <w:pStyle w:val="ConsPlusNonformat"/>
              <w:suppressAutoHyphens/>
              <w:spacing w:line="288" w:lineRule="auto"/>
              <w:jc w:val="both"/>
              <w:rPr>
                <w:rFonts w:ascii="Times New Roman" w:hAnsi="Times New Roman" w:cs="Times New Roman"/>
                <w:sz w:val="28"/>
                <w:szCs w:val="28"/>
              </w:rPr>
            </w:pPr>
            <w:r w:rsidRPr="005528D3">
              <w:rPr>
                <w:rFonts w:ascii="Times New Roman" w:hAnsi="Times New Roman" w:cs="Times New Roman"/>
                <w:sz w:val="28"/>
                <w:szCs w:val="28"/>
              </w:rPr>
              <w:t>Субсидия на приобретение лекарственных средств для ребенка в возрасте до шести лет гражданам, имеющим в составе семьи трех и более детей</w:t>
            </w:r>
            <w:r w:rsidR="00230A13" w:rsidRPr="005528D3">
              <w:rPr>
                <w:rFonts w:ascii="Times New Roman" w:hAnsi="Times New Roman" w:cs="Times New Roman"/>
                <w:sz w:val="28"/>
                <w:szCs w:val="28"/>
              </w:rPr>
              <w:t>,</w:t>
            </w:r>
            <w:r w:rsidRPr="005528D3">
              <w:rPr>
                <w:rFonts w:ascii="Times New Roman" w:hAnsi="Times New Roman" w:cs="Times New Roman"/>
                <w:sz w:val="28"/>
                <w:szCs w:val="28"/>
              </w:rPr>
              <w:t xml:space="preserve"> </w:t>
            </w:r>
            <w:r w:rsidR="00230A13" w:rsidRPr="005528D3">
              <w:rPr>
                <w:rFonts w:ascii="Times New Roman" w:hAnsi="Times New Roman" w:cs="Times New Roman"/>
                <w:sz w:val="28"/>
                <w:szCs w:val="28"/>
              </w:rPr>
              <w:t>включая приемных,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w:t>
            </w:r>
          </w:p>
        </w:tc>
        <w:tc>
          <w:tcPr>
            <w:tcW w:w="2523" w:type="dxa"/>
          </w:tcPr>
          <w:p w:rsidR="00104DC8" w:rsidRPr="00C16D23" w:rsidRDefault="00104DC8" w:rsidP="00104DC8">
            <w:pPr>
              <w:pStyle w:val="ConsPlusNonformat"/>
              <w:spacing w:line="288" w:lineRule="auto"/>
              <w:jc w:val="center"/>
              <w:rPr>
                <w:rFonts w:ascii="Times New Roman" w:hAnsi="Times New Roman" w:cs="Times New Roman"/>
                <w:sz w:val="28"/>
                <w:szCs w:val="28"/>
              </w:rPr>
            </w:pPr>
            <w:r>
              <w:rPr>
                <w:rFonts w:ascii="Times New Roman" w:hAnsi="Times New Roman" w:cs="Times New Roman"/>
                <w:sz w:val="28"/>
                <w:szCs w:val="28"/>
              </w:rPr>
              <w:t>171,0</w:t>
            </w:r>
          </w:p>
        </w:tc>
        <w:tc>
          <w:tcPr>
            <w:tcW w:w="2524" w:type="dxa"/>
          </w:tcPr>
          <w:p w:rsidR="00104DC8" w:rsidRPr="00C16D23" w:rsidRDefault="00104DC8" w:rsidP="00104DC8">
            <w:pPr>
              <w:pStyle w:val="ConsPlusNonformat"/>
              <w:spacing w:line="288" w:lineRule="auto"/>
              <w:jc w:val="center"/>
              <w:rPr>
                <w:rFonts w:ascii="Times New Roman" w:hAnsi="Times New Roman" w:cs="Times New Roman"/>
                <w:sz w:val="28"/>
                <w:szCs w:val="28"/>
              </w:rPr>
            </w:pPr>
            <w:r>
              <w:rPr>
                <w:rFonts w:ascii="Times New Roman" w:hAnsi="Times New Roman" w:cs="Times New Roman"/>
                <w:sz w:val="28"/>
                <w:szCs w:val="28"/>
              </w:rPr>
              <w:t>178,0</w:t>
            </w:r>
          </w:p>
        </w:tc>
        <w:tc>
          <w:tcPr>
            <w:tcW w:w="2524" w:type="dxa"/>
          </w:tcPr>
          <w:p w:rsidR="00104DC8" w:rsidRPr="00C16D23" w:rsidRDefault="00104DC8" w:rsidP="00C337E7">
            <w:pPr>
              <w:pStyle w:val="ConsPlusNonformat"/>
              <w:spacing w:line="288" w:lineRule="auto"/>
              <w:jc w:val="center"/>
              <w:rPr>
                <w:rFonts w:ascii="Times New Roman" w:hAnsi="Times New Roman" w:cs="Times New Roman"/>
                <w:sz w:val="28"/>
                <w:szCs w:val="28"/>
              </w:rPr>
            </w:pPr>
            <w:r>
              <w:rPr>
                <w:rFonts w:ascii="Times New Roman" w:hAnsi="Times New Roman" w:cs="Times New Roman"/>
                <w:sz w:val="28"/>
                <w:szCs w:val="28"/>
              </w:rPr>
              <w:t>1</w:t>
            </w:r>
            <w:r w:rsidR="00C337E7">
              <w:rPr>
                <w:rFonts w:ascii="Times New Roman" w:hAnsi="Times New Roman" w:cs="Times New Roman"/>
                <w:sz w:val="28"/>
                <w:szCs w:val="28"/>
              </w:rPr>
              <w:t>86</w:t>
            </w:r>
            <w:r>
              <w:rPr>
                <w:rFonts w:ascii="Times New Roman" w:hAnsi="Times New Roman" w:cs="Times New Roman"/>
                <w:sz w:val="28"/>
                <w:szCs w:val="28"/>
              </w:rPr>
              <w:t>,0</w:t>
            </w:r>
          </w:p>
        </w:tc>
      </w:tr>
      <w:tr w:rsidR="00104DC8" w:rsidRPr="00C16D23" w:rsidTr="00F4022E">
        <w:trPr>
          <w:trHeight w:val="312"/>
        </w:trPr>
        <w:tc>
          <w:tcPr>
            <w:tcW w:w="7650" w:type="dxa"/>
          </w:tcPr>
          <w:p w:rsidR="00104DC8" w:rsidRPr="005528D3" w:rsidRDefault="00104DC8" w:rsidP="0080625C">
            <w:pPr>
              <w:pStyle w:val="ConsPlusNonformat"/>
              <w:suppressAutoHyphens/>
              <w:spacing w:line="288" w:lineRule="auto"/>
              <w:jc w:val="both"/>
              <w:rPr>
                <w:rFonts w:ascii="Times New Roman" w:hAnsi="Times New Roman" w:cs="Times New Roman"/>
                <w:sz w:val="28"/>
                <w:szCs w:val="28"/>
              </w:rPr>
            </w:pPr>
            <w:r w:rsidRPr="005528D3">
              <w:rPr>
                <w:rFonts w:ascii="Times New Roman" w:hAnsi="Times New Roman" w:cs="Times New Roman"/>
                <w:color w:val="000000"/>
                <w:sz w:val="28"/>
                <w:szCs w:val="28"/>
              </w:rPr>
              <w:t xml:space="preserve">Ежемесячная денежная выплата на проезд пенсионерам, пенсия которым назначена в соответствии с федеральными законами от 28 декабря 2013 года №400-ФЗ «О страховых пенсиях», от 17 декабря 2001 года №173-ФЗ «О трудовых пенсиях в Российской Федерации» и от 15 декабря 2001 года №166-ФЗ «О государственном пенсионном обеспечении в </w:t>
            </w:r>
            <w:r w:rsidRPr="005528D3">
              <w:rPr>
                <w:rFonts w:ascii="Times New Roman" w:hAnsi="Times New Roman" w:cs="Times New Roman"/>
                <w:color w:val="000000"/>
                <w:sz w:val="28"/>
                <w:szCs w:val="28"/>
              </w:rPr>
              <w:lastRenderedPageBreak/>
              <w:t>Российской Федерации»; гражданам, достигшим возраста 60 и 55 лет (соответственно мужчины и женщины),</w:t>
            </w:r>
            <w:r w:rsidR="0080625C" w:rsidRPr="005528D3">
              <w:rPr>
                <w:rFonts w:ascii="Times New Roman" w:hAnsi="Times New Roman" w:cs="Times New Roman"/>
                <w:color w:val="000000"/>
                <w:sz w:val="28"/>
                <w:szCs w:val="28"/>
              </w:rPr>
              <w:t xml:space="preserve"> </w:t>
            </w:r>
            <w:r w:rsidRPr="005528D3">
              <w:rPr>
                <w:rFonts w:ascii="Times New Roman" w:hAnsi="Times New Roman" w:cs="Times New Roman"/>
                <w:color w:val="000000"/>
                <w:sz w:val="28"/>
                <w:szCs w:val="28"/>
              </w:rPr>
              <w:t xml:space="preserve">гражданам, которые соответствуют условиям назначения пенсии, предусмотренным указанными федеральными законами по состоянию на 31 декабря 2018 года, но не достигшим возраста 60 и 55 лет (соответственно мужчины и женщины), проживающим в Республике Татарстан, не имеющим право на меры социальной поддержки по иным нормативным правовым актам Российской Федерации или нормативным правовым актам Республики Татарстан, уровень имущественной обеспеченности которых ниже уровня имущественной обеспеченности семьи (гражданина), установленного приложением к Закону Республики Татарстан от 8 декабря 2004 года № 63-ЗРТ «Об адресной социальной поддержке населения в Республике Татарстан», и </w:t>
            </w:r>
            <w:r w:rsidRPr="005528D3">
              <w:rPr>
                <w:rFonts w:ascii="Times New Roman" w:hAnsi="Times New Roman" w:cs="Times New Roman"/>
                <w:sz w:val="28"/>
                <w:szCs w:val="28"/>
              </w:rPr>
              <w:t>размер среднемесячного дохода которых на дату обращения не превышает 20 000,0 рубля</w:t>
            </w:r>
          </w:p>
        </w:tc>
        <w:tc>
          <w:tcPr>
            <w:tcW w:w="2523" w:type="dxa"/>
          </w:tcPr>
          <w:p w:rsidR="00104DC8" w:rsidRPr="00C16D23" w:rsidRDefault="00104DC8" w:rsidP="00104DC8">
            <w:pPr>
              <w:pStyle w:val="ConsPlusNonformat"/>
              <w:spacing w:line="288" w:lineRule="auto"/>
              <w:jc w:val="center"/>
              <w:rPr>
                <w:rFonts w:ascii="Times New Roman" w:hAnsi="Times New Roman" w:cs="Times New Roman"/>
                <w:sz w:val="28"/>
                <w:szCs w:val="28"/>
              </w:rPr>
            </w:pPr>
            <w:r>
              <w:rPr>
                <w:rFonts w:ascii="Times New Roman" w:hAnsi="Times New Roman" w:cs="Times New Roman"/>
                <w:sz w:val="28"/>
                <w:szCs w:val="28"/>
              </w:rPr>
              <w:lastRenderedPageBreak/>
              <w:t>630,0</w:t>
            </w:r>
          </w:p>
        </w:tc>
        <w:tc>
          <w:tcPr>
            <w:tcW w:w="2524" w:type="dxa"/>
          </w:tcPr>
          <w:p w:rsidR="00104DC8" w:rsidRPr="00C16D23" w:rsidRDefault="00104DC8" w:rsidP="00104DC8">
            <w:pPr>
              <w:pStyle w:val="ConsPlusNonformat"/>
              <w:spacing w:line="288" w:lineRule="auto"/>
              <w:jc w:val="center"/>
              <w:rPr>
                <w:rFonts w:ascii="Times New Roman" w:hAnsi="Times New Roman" w:cs="Times New Roman"/>
                <w:sz w:val="28"/>
                <w:szCs w:val="28"/>
              </w:rPr>
            </w:pPr>
            <w:r>
              <w:rPr>
                <w:rFonts w:ascii="Times New Roman" w:hAnsi="Times New Roman" w:cs="Times New Roman"/>
                <w:sz w:val="28"/>
                <w:szCs w:val="28"/>
              </w:rPr>
              <w:t>656,0</w:t>
            </w:r>
          </w:p>
        </w:tc>
        <w:tc>
          <w:tcPr>
            <w:tcW w:w="2524" w:type="dxa"/>
          </w:tcPr>
          <w:p w:rsidR="00104DC8" w:rsidRPr="00C16D23" w:rsidRDefault="00104DC8" w:rsidP="00C337E7">
            <w:pPr>
              <w:pStyle w:val="ConsPlusNonformat"/>
              <w:spacing w:line="288" w:lineRule="auto"/>
              <w:jc w:val="center"/>
              <w:rPr>
                <w:rFonts w:ascii="Times New Roman" w:hAnsi="Times New Roman" w:cs="Times New Roman"/>
                <w:sz w:val="28"/>
                <w:szCs w:val="28"/>
              </w:rPr>
            </w:pPr>
            <w:r>
              <w:rPr>
                <w:rFonts w:ascii="Times New Roman" w:hAnsi="Times New Roman" w:cs="Times New Roman"/>
                <w:sz w:val="28"/>
                <w:szCs w:val="28"/>
              </w:rPr>
              <w:t>6</w:t>
            </w:r>
            <w:r w:rsidR="00C337E7">
              <w:rPr>
                <w:rFonts w:ascii="Times New Roman" w:hAnsi="Times New Roman" w:cs="Times New Roman"/>
                <w:sz w:val="28"/>
                <w:szCs w:val="28"/>
              </w:rPr>
              <w:t>83</w:t>
            </w:r>
            <w:r>
              <w:rPr>
                <w:rFonts w:ascii="Times New Roman" w:hAnsi="Times New Roman" w:cs="Times New Roman"/>
                <w:sz w:val="28"/>
                <w:szCs w:val="28"/>
              </w:rPr>
              <w:t>,0</w:t>
            </w:r>
          </w:p>
        </w:tc>
      </w:tr>
    </w:tbl>
    <w:p w:rsidR="004E42B7" w:rsidRPr="00CA34CA" w:rsidRDefault="004E42B7" w:rsidP="002C6891">
      <w:pPr>
        <w:pStyle w:val="ConsPlusNonformat"/>
        <w:widowControl/>
        <w:ind w:hanging="142"/>
        <w:jc w:val="both"/>
        <w:rPr>
          <w:szCs w:val="28"/>
        </w:rPr>
      </w:pPr>
      <w:bookmarkStart w:id="0" w:name="_GoBack"/>
      <w:bookmarkEnd w:id="0"/>
    </w:p>
    <w:sectPr w:rsidR="004E42B7" w:rsidRPr="00CA34CA" w:rsidSect="002C6891">
      <w:pgSz w:w="16838" w:h="11906" w:orient="landscape" w:code="9"/>
      <w:pgMar w:top="1134" w:right="851" w:bottom="567" w:left="1134" w:header="284"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044" w:rsidRDefault="003C4044">
      <w:r>
        <w:separator/>
      </w:r>
    </w:p>
  </w:endnote>
  <w:endnote w:type="continuationSeparator" w:id="0">
    <w:p w:rsidR="003C4044" w:rsidRDefault="003C4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044" w:rsidRDefault="003C4044">
      <w:r>
        <w:separator/>
      </w:r>
    </w:p>
  </w:footnote>
  <w:footnote w:type="continuationSeparator" w:id="0">
    <w:p w:rsidR="003C4044" w:rsidRDefault="003C40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B5F" w:rsidRPr="00AA117F" w:rsidRDefault="00C80218">
    <w:pPr>
      <w:pStyle w:val="a3"/>
      <w:jc w:val="center"/>
      <w:rPr>
        <w:sz w:val="28"/>
        <w:szCs w:val="28"/>
      </w:rPr>
    </w:pPr>
    <w:r w:rsidRPr="00AA117F">
      <w:rPr>
        <w:sz w:val="28"/>
        <w:szCs w:val="28"/>
      </w:rPr>
      <w:fldChar w:fldCharType="begin"/>
    </w:r>
    <w:r w:rsidR="00CB0B5F" w:rsidRPr="00AA117F">
      <w:rPr>
        <w:sz w:val="28"/>
        <w:szCs w:val="28"/>
      </w:rPr>
      <w:instrText xml:space="preserve"> PAGE   \* MERGEFORMAT </w:instrText>
    </w:r>
    <w:r w:rsidRPr="00AA117F">
      <w:rPr>
        <w:sz w:val="28"/>
        <w:szCs w:val="28"/>
      </w:rPr>
      <w:fldChar w:fldCharType="separate"/>
    </w:r>
    <w:r w:rsidR="002C6891">
      <w:rPr>
        <w:noProof/>
        <w:sz w:val="28"/>
        <w:szCs w:val="28"/>
      </w:rPr>
      <w:t>7</w:t>
    </w:r>
    <w:r w:rsidRPr="00AA117F">
      <w:rPr>
        <w:sz w:val="28"/>
        <w:szCs w:val="28"/>
      </w:rPr>
      <w:fldChar w:fldCharType="end"/>
    </w:r>
  </w:p>
  <w:p w:rsidR="00CB0B5F" w:rsidRDefault="00CB0B5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C7B93"/>
    <w:multiLevelType w:val="hybridMultilevel"/>
    <w:tmpl w:val="04463A2A"/>
    <w:lvl w:ilvl="0" w:tplc="72102F74">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E32"/>
    <w:rsid w:val="000011B8"/>
    <w:rsid w:val="00001719"/>
    <w:rsid w:val="000030DC"/>
    <w:rsid w:val="00006A09"/>
    <w:rsid w:val="00010445"/>
    <w:rsid w:val="000108C2"/>
    <w:rsid w:val="00010BE9"/>
    <w:rsid w:val="0001470B"/>
    <w:rsid w:val="00015DBE"/>
    <w:rsid w:val="00016F9A"/>
    <w:rsid w:val="00020D52"/>
    <w:rsid w:val="0002102A"/>
    <w:rsid w:val="000342A0"/>
    <w:rsid w:val="000348E4"/>
    <w:rsid w:val="00034E03"/>
    <w:rsid w:val="00034E70"/>
    <w:rsid w:val="00035E97"/>
    <w:rsid w:val="000405F7"/>
    <w:rsid w:val="00042D30"/>
    <w:rsid w:val="00043951"/>
    <w:rsid w:val="00047648"/>
    <w:rsid w:val="000500B8"/>
    <w:rsid w:val="00051764"/>
    <w:rsid w:val="00051CD7"/>
    <w:rsid w:val="00056775"/>
    <w:rsid w:val="00057354"/>
    <w:rsid w:val="00061CC2"/>
    <w:rsid w:val="00066AB1"/>
    <w:rsid w:val="000719B2"/>
    <w:rsid w:val="0008500D"/>
    <w:rsid w:val="00090C0A"/>
    <w:rsid w:val="000937B8"/>
    <w:rsid w:val="00094464"/>
    <w:rsid w:val="0009458D"/>
    <w:rsid w:val="00095FBA"/>
    <w:rsid w:val="000A1BEF"/>
    <w:rsid w:val="000A2113"/>
    <w:rsid w:val="000A276D"/>
    <w:rsid w:val="000B1577"/>
    <w:rsid w:val="000B169A"/>
    <w:rsid w:val="000B505B"/>
    <w:rsid w:val="000B5D59"/>
    <w:rsid w:val="000B7752"/>
    <w:rsid w:val="000C0CF6"/>
    <w:rsid w:val="000C1454"/>
    <w:rsid w:val="000C2E31"/>
    <w:rsid w:val="000C3213"/>
    <w:rsid w:val="000C37F6"/>
    <w:rsid w:val="000C408B"/>
    <w:rsid w:val="000C6D61"/>
    <w:rsid w:val="000D0143"/>
    <w:rsid w:val="000D6EDE"/>
    <w:rsid w:val="000D76F8"/>
    <w:rsid w:val="000E095E"/>
    <w:rsid w:val="000E0F18"/>
    <w:rsid w:val="000E199A"/>
    <w:rsid w:val="000E28F5"/>
    <w:rsid w:val="000E5BAB"/>
    <w:rsid w:val="000F1332"/>
    <w:rsid w:val="000F2F37"/>
    <w:rsid w:val="000F628C"/>
    <w:rsid w:val="000F6761"/>
    <w:rsid w:val="001034EA"/>
    <w:rsid w:val="001047EB"/>
    <w:rsid w:val="00104DC8"/>
    <w:rsid w:val="00106ECF"/>
    <w:rsid w:val="0011364B"/>
    <w:rsid w:val="00114B37"/>
    <w:rsid w:val="001159B5"/>
    <w:rsid w:val="0012126D"/>
    <w:rsid w:val="00123A5A"/>
    <w:rsid w:val="00123BD0"/>
    <w:rsid w:val="00126017"/>
    <w:rsid w:val="001313B5"/>
    <w:rsid w:val="00133170"/>
    <w:rsid w:val="00133247"/>
    <w:rsid w:val="00135E66"/>
    <w:rsid w:val="001365D2"/>
    <w:rsid w:val="00136D7F"/>
    <w:rsid w:val="00140D03"/>
    <w:rsid w:val="00142084"/>
    <w:rsid w:val="0014341F"/>
    <w:rsid w:val="00143CD9"/>
    <w:rsid w:val="001445E7"/>
    <w:rsid w:val="00161D0F"/>
    <w:rsid w:val="00163842"/>
    <w:rsid w:val="00165055"/>
    <w:rsid w:val="00167371"/>
    <w:rsid w:val="0017140D"/>
    <w:rsid w:val="001724CA"/>
    <w:rsid w:val="0017355A"/>
    <w:rsid w:val="001766CD"/>
    <w:rsid w:val="00176869"/>
    <w:rsid w:val="0018432D"/>
    <w:rsid w:val="00184496"/>
    <w:rsid w:val="001847E5"/>
    <w:rsid w:val="0018576D"/>
    <w:rsid w:val="001861C1"/>
    <w:rsid w:val="00194D9F"/>
    <w:rsid w:val="001963B1"/>
    <w:rsid w:val="001A2D83"/>
    <w:rsid w:val="001A394A"/>
    <w:rsid w:val="001A68B4"/>
    <w:rsid w:val="001B016C"/>
    <w:rsid w:val="001B02F2"/>
    <w:rsid w:val="001B3CEA"/>
    <w:rsid w:val="001B4E3E"/>
    <w:rsid w:val="001B5A9E"/>
    <w:rsid w:val="001B774D"/>
    <w:rsid w:val="001C11EA"/>
    <w:rsid w:val="001C19D1"/>
    <w:rsid w:val="001C7250"/>
    <w:rsid w:val="001D146B"/>
    <w:rsid w:val="001D6C47"/>
    <w:rsid w:val="001E2B25"/>
    <w:rsid w:val="001E2C94"/>
    <w:rsid w:val="001E5BAD"/>
    <w:rsid w:val="001F3A66"/>
    <w:rsid w:val="00201E7A"/>
    <w:rsid w:val="00202C9F"/>
    <w:rsid w:val="002039EE"/>
    <w:rsid w:val="002156FC"/>
    <w:rsid w:val="00230A13"/>
    <w:rsid w:val="00234C32"/>
    <w:rsid w:val="00237B18"/>
    <w:rsid w:val="00237F4B"/>
    <w:rsid w:val="00240A83"/>
    <w:rsid w:val="0024388E"/>
    <w:rsid w:val="0024424F"/>
    <w:rsid w:val="002501BA"/>
    <w:rsid w:val="00252782"/>
    <w:rsid w:val="00253848"/>
    <w:rsid w:val="00253C45"/>
    <w:rsid w:val="00261A6C"/>
    <w:rsid w:val="00261C4B"/>
    <w:rsid w:val="002645E9"/>
    <w:rsid w:val="00264E8F"/>
    <w:rsid w:val="00265D5B"/>
    <w:rsid w:val="00270E02"/>
    <w:rsid w:val="00273518"/>
    <w:rsid w:val="0027611A"/>
    <w:rsid w:val="0027708F"/>
    <w:rsid w:val="00280B07"/>
    <w:rsid w:val="00283331"/>
    <w:rsid w:val="00286D3A"/>
    <w:rsid w:val="002910A4"/>
    <w:rsid w:val="002911E0"/>
    <w:rsid w:val="00292B6E"/>
    <w:rsid w:val="00294859"/>
    <w:rsid w:val="002950D9"/>
    <w:rsid w:val="002960FD"/>
    <w:rsid w:val="002A0292"/>
    <w:rsid w:val="002A1920"/>
    <w:rsid w:val="002A26BC"/>
    <w:rsid w:val="002A390D"/>
    <w:rsid w:val="002A4334"/>
    <w:rsid w:val="002A4AC5"/>
    <w:rsid w:val="002A4F4C"/>
    <w:rsid w:val="002A5055"/>
    <w:rsid w:val="002A567D"/>
    <w:rsid w:val="002A62A0"/>
    <w:rsid w:val="002A6E50"/>
    <w:rsid w:val="002B0164"/>
    <w:rsid w:val="002B1DDC"/>
    <w:rsid w:val="002B4205"/>
    <w:rsid w:val="002B43AB"/>
    <w:rsid w:val="002C4E37"/>
    <w:rsid w:val="002C64BA"/>
    <w:rsid w:val="002C6891"/>
    <w:rsid w:val="002C6C85"/>
    <w:rsid w:val="002C77F1"/>
    <w:rsid w:val="002D3678"/>
    <w:rsid w:val="002E247F"/>
    <w:rsid w:val="002E4431"/>
    <w:rsid w:val="002E4B39"/>
    <w:rsid w:val="002E568C"/>
    <w:rsid w:val="002E67D4"/>
    <w:rsid w:val="002F348F"/>
    <w:rsid w:val="002F3AC8"/>
    <w:rsid w:val="002F56C5"/>
    <w:rsid w:val="00301E2A"/>
    <w:rsid w:val="003034DE"/>
    <w:rsid w:val="00303571"/>
    <w:rsid w:val="003058E9"/>
    <w:rsid w:val="00306C4F"/>
    <w:rsid w:val="00310718"/>
    <w:rsid w:val="00310AD6"/>
    <w:rsid w:val="0031557D"/>
    <w:rsid w:val="003156AB"/>
    <w:rsid w:val="00315C59"/>
    <w:rsid w:val="0032135F"/>
    <w:rsid w:val="00321E98"/>
    <w:rsid w:val="00326F14"/>
    <w:rsid w:val="003306F7"/>
    <w:rsid w:val="0033212B"/>
    <w:rsid w:val="003330BD"/>
    <w:rsid w:val="00335083"/>
    <w:rsid w:val="0034357E"/>
    <w:rsid w:val="00347A73"/>
    <w:rsid w:val="00354522"/>
    <w:rsid w:val="00354E77"/>
    <w:rsid w:val="0035577D"/>
    <w:rsid w:val="00356BF9"/>
    <w:rsid w:val="003606E6"/>
    <w:rsid w:val="003613B3"/>
    <w:rsid w:val="00361415"/>
    <w:rsid w:val="00361A6B"/>
    <w:rsid w:val="0036529C"/>
    <w:rsid w:val="00366FC9"/>
    <w:rsid w:val="0037039C"/>
    <w:rsid w:val="00371316"/>
    <w:rsid w:val="0037250A"/>
    <w:rsid w:val="00372AA3"/>
    <w:rsid w:val="00373B6D"/>
    <w:rsid w:val="00381E71"/>
    <w:rsid w:val="0038487D"/>
    <w:rsid w:val="00385B38"/>
    <w:rsid w:val="0038649E"/>
    <w:rsid w:val="003867A7"/>
    <w:rsid w:val="00386C59"/>
    <w:rsid w:val="00386EA0"/>
    <w:rsid w:val="00393AE5"/>
    <w:rsid w:val="00394493"/>
    <w:rsid w:val="00395538"/>
    <w:rsid w:val="003A1E4A"/>
    <w:rsid w:val="003A29B4"/>
    <w:rsid w:val="003A4B2C"/>
    <w:rsid w:val="003A50B4"/>
    <w:rsid w:val="003A6622"/>
    <w:rsid w:val="003A67AF"/>
    <w:rsid w:val="003B112F"/>
    <w:rsid w:val="003C08A7"/>
    <w:rsid w:val="003C153E"/>
    <w:rsid w:val="003C2D7B"/>
    <w:rsid w:val="003C4044"/>
    <w:rsid w:val="003D7807"/>
    <w:rsid w:val="003E0C15"/>
    <w:rsid w:val="003E0F9F"/>
    <w:rsid w:val="003E29FC"/>
    <w:rsid w:val="003E4176"/>
    <w:rsid w:val="003E63AB"/>
    <w:rsid w:val="003E749B"/>
    <w:rsid w:val="003F422C"/>
    <w:rsid w:val="003F4D50"/>
    <w:rsid w:val="003F6140"/>
    <w:rsid w:val="00400BFD"/>
    <w:rsid w:val="00404CB6"/>
    <w:rsid w:val="00405273"/>
    <w:rsid w:val="00407344"/>
    <w:rsid w:val="00412669"/>
    <w:rsid w:val="004130C7"/>
    <w:rsid w:val="004152F7"/>
    <w:rsid w:val="004160C0"/>
    <w:rsid w:val="00416D60"/>
    <w:rsid w:val="00416D63"/>
    <w:rsid w:val="00421F3F"/>
    <w:rsid w:val="00423CF8"/>
    <w:rsid w:val="0042681E"/>
    <w:rsid w:val="00430885"/>
    <w:rsid w:val="00432701"/>
    <w:rsid w:val="004331A8"/>
    <w:rsid w:val="00433EFF"/>
    <w:rsid w:val="00435551"/>
    <w:rsid w:val="00435B89"/>
    <w:rsid w:val="00435BEE"/>
    <w:rsid w:val="00440A02"/>
    <w:rsid w:val="00442404"/>
    <w:rsid w:val="00444AC9"/>
    <w:rsid w:val="00444F2C"/>
    <w:rsid w:val="00445AB4"/>
    <w:rsid w:val="0045078E"/>
    <w:rsid w:val="00450D2B"/>
    <w:rsid w:val="00452E35"/>
    <w:rsid w:val="00455B31"/>
    <w:rsid w:val="004617C5"/>
    <w:rsid w:val="00463F86"/>
    <w:rsid w:val="00466C6A"/>
    <w:rsid w:val="00467E17"/>
    <w:rsid w:val="00473420"/>
    <w:rsid w:val="004761E1"/>
    <w:rsid w:val="00476FF9"/>
    <w:rsid w:val="00477787"/>
    <w:rsid w:val="00477809"/>
    <w:rsid w:val="00483435"/>
    <w:rsid w:val="004849F2"/>
    <w:rsid w:val="00492428"/>
    <w:rsid w:val="004925FC"/>
    <w:rsid w:val="00492D9B"/>
    <w:rsid w:val="00492E37"/>
    <w:rsid w:val="0049437F"/>
    <w:rsid w:val="004962E1"/>
    <w:rsid w:val="00496EBC"/>
    <w:rsid w:val="004A0109"/>
    <w:rsid w:val="004A1B15"/>
    <w:rsid w:val="004A1BFD"/>
    <w:rsid w:val="004A1EE9"/>
    <w:rsid w:val="004A444F"/>
    <w:rsid w:val="004A471A"/>
    <w:rsid w:val="004B078D"/>
    <w:rsid w:val="004B1EB8"/>
    <w:rsid w:val="004B26D9"/>
    <w:rsid w:val="004B4927"/>
    <w:rsid w:val="004B7D51"/>
    <w:rsid w:val="004C0782"/>
    <w:rsid w:val="004C392F"/>
    <w:rsid w:val="004C3C3E"/>
    <w:rsid w:val="004C792E"/>
    <w:rsid w:val="004C79CE"/>
    <w:rsid w:val="004D173D"/>
    <w:rsid w:val="004D2A39"/>
    <w:rsid w:val="004D35E4"/>
    <w:rsid w:val="004D3A97"/>
    <w:rsid w:val="004D3BC9"/>
    <w:rsid w:val="004D55B4"/>
    <w:rsid w:val="004E20F2"/>
    <w:rsid w:val="004E42B7"/>
    <w:rsid w:val="004E6C7C"/>
    <w:rsid w:val="004E6F27"/>
    <w:rsid w:val="004F0BB5"/>
    <w:rsid w:val="004F4C70"/>
    <w:rsid w:val="004F4D9A"/>
    <w:rsid w:val="004F6A65"/>
    <w:rsid w:val="00502A82"/>
    <w:rsid w:val="0050413B"/>
    <w:rsid w:val="005055CC"/>
    <w:rsid w:val="00505968"/>
    <w:rsid w:val="00505C0B"/>
    <w:rsid w:val="00514615"/>
    <w:rsid w:val="00515D15"/>
    <w:rsid w:val="00520B7C"/>
    <w:rsid w:val="00520FE1"/>
    <w:rsid w:val="00522E2E"/>
    <w:rsid w:val="00525A68"/>
    <w:rsid w:val="00526B75"/>
    <w:rsid w:val="00527371"/>
    <w:rsid w:val="00527827"/>
    <w:rsid w:val="00527A31"/>
    <w:rsid w:val="00531229"/>
    <w:rsid w:val="00532C97"/>
    <w:rsid w:val="0053661D"/>
    <w:rsid w:val="00537C0E"/>
    <w:rsid w:val="00542AAF"/>
    <w:rsid w:val="00543463"/>
    <w:rsid w:val="005508AE"/>
    <w:rsid w:val="005528D3"/>
    <w:rsid w:val="00557C29"/>
    <w:rsid w:val="00561E5A"/>
    <w:rsid w:val="005624FF"/>
    <w:rsid w:val="00563203"/>
    <w:rsid w:val="00563588"/>
    <w:rsid w:val="00564206"/>
    <w:rsid w:val="005643BF"/>
    <w:rsid w:val="00564B85"/>
    <w:rsid w:val="00565BAB"/>
    <w:rsid w:val="005676FF"/>
    <w:rsid w:val="00572142"/>
    <w:rsid w:val="005758C3"/>
    <w:rsid w:val="0058015B"/>
    <w:rsid w:val="005850D9"/>
    <w:rsid w:val="0058757F"/>
    <w:rsid w:val="00590733"/>
    <w:rsid w:val="00595244"/>
    <w:rsid w:val="005961BE"/>
    <w:rsid w:val="005A0150"/>
    <w:rsid w:val="005A446A"/>
    <w:rsid w:val="005A53E3"/>
    <w:rsid w:val="005A5A52"/>
    <w:rsid w:val="005B6B15"/>
    <w:rsid w:val="005B6CC9"/>
    <w:rsid w:val="005B7699"/>
    <w:rsid w:val="005C0CC1"/>
    <w:rsid w:val="005C35BF"/>
    <w:rsid w:val="005C61AE"/>
    <w:rsid w:val="005C77C5"/>
    <w:rsid w:val="005C78DF"/>
    <w:rsid w:val="005D4CD1"/>
    <w:rsid w:val="005D6B49"/>
    <w:rsid w:val="005E5534"/>
    <w:rsid w:val="005F0649"/>
    <w:rsid w:val="005F316D"/>
    <w:rsid w:val="005F5567"/>
    <w:rsid w:val="005F6024"/>
    <w:rsid w:val="00600814"/>
    <w:rsid w:val="00601E44"/>
    <w:rsid w:val="006113E2"/>
    <w:rsid w:val="0061372C"/>
    <w:rsid w:val="00613B4E"/>
    <w:rsid w:val="00613F52"/>
    <w:rsid w:val="006163D1"/>
    <w:rsid w:val="0062333E"/>
    <w:rsid w:val="0062408B"/>
    <w:rsid w:val="0062457A"/>
    <w:rsid w:val="006259D5"/>
    <w:rsid w:val="00626A23"/>
    <w:rsid w:val="00632EB3"/>
    <w:rsid w:val="00637B68"/>
    <w:rsid w:val="00640E25"/>
    <w:rsid w:val="0064325D"/>
    <w:rsid w:val="0064353A"/>
    <w:rsid w:val="006456CA"/>
    <w:rsid w:val="0065618A"/>
    <w:rsid w:val="00657879"/>
    <w:rsid w:val="00657934"/>
    <w:rsid w:val="00665C73"/>
    <w:rsid w:val="00667C50"/>
    <w:rsid w:val="00670A72"/>
    <w:rsid w:val="006723D5"/>
    <w:rsid w:val="00677E32"/>
    <w:rsid w:val="00680EB5"/>
    <w:rsid w:val="006821BA"/>
    <w:rsid w:val="00682332"/>
    <w:rsid w:val="00684997"/>
    <w:rsid w:val="006924F6"/>
    <w:rsid w:val="00695416"/>
    <w:rsid w:val="00696A0A"/>
    <w:rsid w:val="006A3C83"/>
    <w:rsid w:val="006A5700"/>
    <w:rsid w:val="006B5300"/>
    <w:rsid w:val="006B6133"/>
    <w:rsid w:val="006B6A6C"/>
    <w:rsid w:val="006B71AD"/>
    <w:rsid w:val="006C1120"/>
    <w:rsid w:val="006C1568"/>
    <w:rsid w:val="006C1C1D"/>
    <w:rsid w:val="006C2C08"/>
    <w:rsid w:val="006C4DDA"/>
    <w:rsid w:val="006C7631"/>
    <w:rsid w:val="006C77D2"/>
    <w:rsid w:val="006D01A6"/>
    <w:rsid w:val="006D1B34"/>
    <w:rsid w:val="006D3B82"/>
    <w:rsid w:val="006D3F84"/>
    <w:rsid w:val="006D63B3"/>
    <w:rsid w:val="006D66C7"/>
    <w:rsid w:val="006E18FA"/>
    <w:rsid w:val="006E2446"/>
    <w:rsid w:val="006E470D"/>
    <w:rsid w:val="006E5CF2"/>
    <w:rsid w:val="006E6A8A"/>
    <w:rsid w:val="006E7EE5"/>
    <w:rsid w:val="006F2022"/>
    <w:rsid w:val="006F557C"/>
    <w:rsid w:val="006F58A0"/>
    <w:rsid w:val="00702929"/>
    <w:rsid w:val="00702A82"/>
    <w:rsid w:val="00703BB7"/>
    <w:rsid w:val="00706941"/>
    <w:rsid w:val="00707489"/>
    <w:rsid w:val="00707F2E"/>
    <w:rsid w:val="007118F6"/>
    <w:rsid w:val="00711C01"/>
    <w:rsid w:val="00715134"/>
    <w:rsid w:val="00717142"/>
    <w:rsid w:val="00720085"/>
    <w:rsid w:val="007216F0"/>
    <w:rsid w:val="00723131"/>
    <w:rsid w:val="00724BDA"/>
    <w:rsid w:val="00726827"/>
    <w:rsid w:val="00732FEA"/>
    <w:rsid w:val="007363CE"/>
    <w:rsid w:val="00736EB5"/>
    <w:rsid w:val="007411C3"/>
    <w:rsid w:val="0074128E"/>
    <w:rsid w:val="00747227"/>
    <w:rsid w:val="0074771D"/>
    <w:rsid w:val="0075285A"/>
    <w:rsid w:val="007534BB"/>
    <w:rsid w:val="007568BE"/>
    <w:rsid w:val="00761690"/>
    <w:rsid w:val="0076485F"/>
    <w:rsid w:val="007670E4"/>
    <w:rsid w:val="00775302"/>
    <w:rsid w:val="0078142A"/>
    <w:rsid w:val="007825A8"/>
    <w:rsid w:val="00782C7E"/>
    <w:rsid w:val="0078640A"/>
    <w:rsid w:val="00791CD2"/>
    <w:rsid w:val="007971B2"/>
    <w:rsid w:val="00797954"/>
    <w:rsid w:val="007A08C9"/>
    <w:rsid w:val="007B0E69"/>
    <w:rsid w:val="007B3B1C"/>
    <w:rsid w:val="007B5C9B"/>
    <w:rsid w:val="007B7CE6"/>
    <w:rsid w:val="007C1673"/>
    <w:rsid w:val="007C56F9"/>
    <w:rsid w:val="007C693E"/>
    <w:rsid w:val="007D08B9"/>
    <w:rsid w:val="007D5294"/>
    <w:rsid w:val="007E2B04"/>
    <w:rsid w:val="007E42B3"/>
    <w:rsid w:val="007E517A"/>
    <w:rsid w:val="007E5629"/>
    <w:rsid w:val="007F2FFC"/>
    <w:rsid w:val="007F53FE"/>
    <w:rsid w:val="007F555C"/>
    <w:rsid w:val="008040CF"/>
    <w:rsid w:val="0080625C"/>
    <w:rsid w:val="008062B7"/>
    <w:rsid w:val="0081319B"/>
    <w:rsid w:val="0081505C"/>
    <w:rsid w:val="008164BC"/>
    <w:rsid w:val="008211F8"/>
    <w:rsid w:val="00823501"/>
    <w:rsid w:val="00823D3E"/>
    <w:rsid w:val="00825057"/>
    <w:rsid w:val="00826709"/>
    <w:rsid w:val="008272CC"/>
    <w:rsid w:val="00827766"/>
    <w:rsid w:val="008310A1"/>
    <w:rsid w:val="00831829"/>
    <w:rsid w:val="0084384F"/>
    <w:rsid w:val="00846BD8"/>
    <w:rsid w:val="00850D3F"/>
    <w:rsid w:val="00854715"/>
    <w:rsid w:val="00856970"/>
    <w:rsid w:val="00862F7B"/>
    <w:rsid w:val="00863069"/>
    <w:rsid w:val="00863591"/>
    <w:rsid w:val="00864138"/>
    <w:rsid w:val="00867406"/>
    <w:rsid w:val="0087222C"/>
    <w:rsid w:val="008722E9"/>
    <w:rsid w:val="008772D2"/>
    <w:rsid w:val="00881124"/>
    <w:rsid w:val="00881598"/>
    <w:rsid w:val="00883C9A"/>
    <w:rsid w:val="008851FD"/>
    <w:rsid w:val="00887DCB"/>
    <w:rsid w:val="00890ECD"/>
    <w:rsid w:val="0089232B"/>
    <w:rsid w:val="0089426F"/>
    <w:rsid w:val="008944C5"/>
    <w:rsid w:val="008A15E2"/>
    <w:rsid w:val="008A284D"/>
    <w:rsid w:val="008A361B"/>
    <w:rsid w:val="008A38B1"/>
    <w:rsid w:val="008B4254"/>
    <w:rsid w:val="008B44CC"/>
    <w:rsid w:val="008B71B3"/>
    <w:rsid w:val="008C2C87"/>
    <w:rsid w:val="008D5A2C"/>
    <w:rsid w:val="008D695E"/>
    <w:rsid w:val="008D7E5E"/>
    <w:rsid w:val="008E199E"/>
    <w:rsid w:val="008E575F"/>
    <w:rsid w:val="008E596C"/>
    <w:rsid w:val="008F3F40"/>
    <w:rsid w:val="008F709A"/>
    <w:rsid w:val="009007F5"/>
    <w:rsid w:val="00904690"/>
    <w:rsid w:val="00906119"/>
    <w:rsid w:val="00907BFD"/>
    <w:rsid w:val="009104EA"/>
    <w:rsid w:val="009124D5"/>
    <w:rsid w:val="00915278"/>
    <w:rsid w:val="00915F1F"/>
    <w:rsid w:val="009211CE"/>
    <w:rsid w:val="0092245B"/>
    <w:rsid w:val="009234ED"/>
    <w:rsid w:val="009242D3"/>
    <w:rsid w:val="009266C6"/>
    <w:rsid w:val="009273F5"/>
    <w:rsid w:val="009301D5"/>
    <w:rsid w:val="009304B6"/>
    <w:rsid w:val="00932B2B"/>
    <w:rsid w:val="009344EF"/>
    <w:rsid w:val="00936097"/>
    <w:rsid w:val="009361A3"/>
    <w:rsid w:val="009362E1"/>
    <w:rsid w:val="00941494"/>
    <w:rsid w:val="00944A98"/>
    <w:rsid w:val="00944D78"/>
    <w:rsid w:val="00947D40"/>
    <w:rsid w:val="009522BC"/>
    <w:rsid w:val="00960712"/>
    <w:rsid w:val="00960C22"/>
    <w:rsid w:val="0096121A"/>
    <w:rsid w:val="00964F4D"/>
    <w:rsid w:val="00966724"/>
    <w:rsid w:val="009670E6"/>
    <w:rsid w:val="009710E3"/>
    <w:rsid w:val="00972948"/>
    <w:rsid w:val="0097551A"/>
    <w:rsid w:val="00991AB6"/>
    <w:rsid w:val="009922E7"/>
    <w:rsid w:val="00997938"/>
    <w:rsid w:val="009A51C4"/>
    <w:rsid w:val="009A52C8"/>
    <w:rsid w:val="009A66B1"/>
    <w:rsid w:val="009A6867"/>
    <w:rsid w:val="009A7769"/>
    <w:rsid w:val="009B239B"/>
    <w:rsid w:val="009B382E"/>
    <w:rsid w:val="009B59D8"/>
    <w:rsid w:val="009B7DD1"/>
    <w:rsid w:val="009C12D6"/>
    <w:rsid w:val="009C2045"/>
    <w:rsid w:val="009C3BB7"/>
    <w:rsid w:val="009C50AA"/>
    <w:rsid w:val="009D4BBA"/>
    <w:rsid w:val="009D6D83"/>
    <w:rsid w:val="009E1C38"/>
    <w:rsid w:val="009E45DB"/>
    <w:rsid w:val="009E4C51"/>
    <w:rsid w:val="009F3163"/>
    <w:rsid w:val="009F329F"/>
    <w:rsid w:val="009F4CC4"/>
    <w:rsid w:val="00A022AB"/>
    <w:rsid w:val="00A039B0"/>
    <w:rsid w:val="00A06193"/>
    <w:rsid w:val="00A06409"/>
    <w:rsid w:val="00A105E5"/>
    <w:rsid w:val="00A10700"/>
    <w:rsid w:val="00A10B56"/>
    <w:rsid w:val="00A12BD8"/>
    <w:rsid w:val="00A135F8"/>
    <w:rsid w:val="00A13CE4"/>
    <w:rsid w:val="00A14B2B"/>
    <w:rsid w:val="00A1779F"/>
    <w:rsid w:val="00A209AB"/>
    <w:rsid w:val="00A20B80"/>
    <w:rsid w:val="00A22891"/>
    <w:rsid w:val="00A23B99"/>
    <w:rsid w:val="00A248B1"/>
    <w:rsid w:val="00A26168"/>
    <w:rsid w:val="00A27F9E"/>
    <w:rsid w:val="00A3005D"/>
    <w:rsid w:val="00A37075"/>
    <w:rsid w:val="00A41A15"/>
    <w:rsid w:val="00A41E05"/>
    <w:rsid w:val="00A50201"/>
    <w:rsid w:val="00A50D3B"/>
    <w:rsid w:val="00A56C1E"/>
    <w:rsid w:val="00A6210A"/>
    <w:rsid w:val="00A64E10"/>
    <w:rsid w:val="00A654A7"/>
    <w:rsid w:val="00A739BD"/>
    <w:rsid w:val="00A73C1C"/>
    <w:rsid w:val="00A8282F"/>
    <w:rsid w:val="00A82EF0"/>
    <w:rsid w:val="00A830C9"/>
    <w:rsid w:val="00A90385"/>
    <w:rsid w:val="00A90D40"/>
    <w:rsid w:val="00A94F6C"/>
    <w:rsid w:val="00A964D6"/>
    <w:rsid w:val="00A96746"/>
    <w:rsid w:val="00A96D44"/>
    <w:rsid w:val="00AA117F"/>
    <w:rsid w:val="00AA1E2E"/>
    <w:rsid w:val="00AA7FDE"/>
    <w:rsid w:val="00AB0AD0"/>
    <w:rsid w:val="00AB58D3"/>
    <w:rsid w:val="00AB5ACE"/>
    <w:rsid w:val="00AC0641"/>
    <w:rsid w:val="00AC2137"/>
    <w:rsid w:val="00AC3CCA"/>
    <w:rsid w:val="00AC7129"/>
    <w:rsid w:val="00AC75BB"/>
    <w:rsid w:val="00AD0713"/>
    <w:rsid w:val="00AD09A0"/>
    <w:rsid w:val="00AD0D03"/>
    <w:rsid w:val="00AD144D"/>
    <w:rsid w:val="00AE2F37"/>
    <w:rsid w:val="00AE5EE2"/>
    <w:rsid w:val="00AE7F4F"/>
    <w:rsid w:val="00AF2CDC"/>
    <w:rsid w:val="00AF6D6A"/>
    <w:rsid w:val="00B0204A"/>
    <w:rsid w:val="00B058A7"/>
    <w:rsid w:val="00B05B1A"/>
    <w:rsid w:val="00B10155"/>
    <w:rsid w:val="00B111BC"/>
    <w:rsid w:val="00B1143E"/>
    <w:rsid w:val="00B12BE2"/>
    <w:rsid w:val="00B12F1F"/>
    <w:rsid w:val="00B1480F"/>
    <w:rsid w:val="00B15F97"/>
    <w:rsid w:val="00B16467"/>
    <w:rsid w:val="00B1765D"/>
    <w:rsid w:val="00B239B9"/>
    <w:rsid w:val="00B23DF7"/>
    <w:rsid w:val="00B249BB"/>
    <w:rsid w:val="00B31DEC"/>
    <w:rsid w:val="00B36138"/>
    <w:rsid w:val="00B41A57"/>
    <w:rsid w:val="00B4473E"/>
    <w:rsid w:val="00B473F6"/>
    <w:rsid w:val="00B50D39"/>
    <w:rsid w:val="00B534B9"/>
    <w:rsid w:val="00B53FB1"/>
    <w:rsid w:val="00B61A72"/>
    <w:rsid w:val="00B63828"/>
    <w:rsid w:val="00B65FD3"/>
    <w:rsid w:val="00B66DE2"/>
    <w:rsid w:val="00B700B4"/>
    <w:rsid w:val="00B71D39"/>
    <w:rsid w:val="00B74BBE"/>
    <w:rsid w:val="00B81151"/>
    <w:rsid w:val="00B81CD4"/>
    <w:rsid w:val="00B84937"/>
    <w:rsid w:val="00B8515E"/>
    <w:rsid w:val="00B85BE1"/>
    <w:rsid w:val="00B860F0"/>
    <w:rsid w:val="00B87446"/>
    <w:rsid w:val="00B87DB7"/>
    <w:rsid w:val="00B91E79"/>
    <w:rsid w:val="00B93D24"/>
    <w:rsid w:val="00BB1A8F"/>
    <w:rsid w:val="00BB1E94"/>
    <w:rsid w:val="00BB232E"/>
    <w:rsid w:val="00BB3E3C"/>
    <w:rsid w:val="00BB6BC7"/>
    <w:rsid w:val="00BC23A7"/>
    <w:rsid w:val="00BC6DBE"/>
    <w:rsid w:val="00BC7117"/>
    <w:rsid w:val="00BC7A0B"/>
    <w:rsid w:val="00BC7A97"/>
    <w:rsid w:val="00BD18F2"/>
    <w:rsid w:val="00BD20C7"/>
    <w:rsid w:val="00BD2A45"/>
    <w:rsid w:val="00BE130A"/>
    <w:rsid w:val="00BE2135"/>
    <w:rsid w:val="00BE2E48"/>
    <w:rsid w:val="00BE3F84"/>
    <w:rsid w:val="00BE5E0E"/>
    <w:rsid w:val="00BE7072"/>
    <w:rsid w:val="00BE752D"/>
    <w:rsid w:val="00BF240B"/>
    <w:rsid w:val="00BF2463"/>
    <w:rsid w:val="00BF3FDD"/>
    <w:rsid w:val="00BF4C82"/>
    <w:rsid w:val="00C13EB7"/>
    <w:rsid w:val="00C14D2C"/>
    <w:rsid w:val="00C176D5"/>
    <w:rsid w:val="00C2332F"/>
    <w:rsid w:val="00C26498"/>
    <w:rsid w:val="00C268B9"/>
    <w:rsid w:val="00C30185"/>
    <w:rsid w:val="00C337E7"/>
    <w:rsid w:val="00C3693F"/>
    <w:rsid w:val="00C4105E"/>
    <w:rsid w:val="00C44CE8"/>
    <w:rsid w:val="00C46867"/>
    <w:rsid w:val="00C47D3F"/>
    <w:rsid w:val="00C5082D"/>
    <w:rsid w:val="00C52DCB"/>
    <w:rsid w:val="00C52F35"/>
    <w:rsid w:val="00C53DF3"/>
    <w:rsid w:val="00C61ED1"/>
    <w:rsid w:val="00C7094E"/>
    <w:rsid w:val="00C71B7F"/>
    <w:rsid w:val="00C72F1C"/>
    <w:rsid w:val="00C74B9B"/>
    <w:rsid w:val="00C76118"/>
    <w:rsid w:val="00C80218"/>
    <w:rsid w:val="00C8345B"/>
    <w:rsid w:val="00C85607"/>
    <w:rsid w:val="00C858B4"/>
    <w:rsid w:val="00C917D6"/>
    <w:rsid w:val="00C967D6"/>
    <w:rsid w:val="00C97748"/>
    <w:rsid w:val="00CA1EFB"/>
    <w:rsid w:val="00CA3031"/>
    <w:rsid w:val="00CA3475"/>
    <w:rsid w:val="00CA34CA"/>
    <w:rsid w:val="00CA351C"/>
    <w:rsid w:val="00CA6F2D"/>
    <w:rsid w:val="00CA7357"/>
    <w:rsid w:val="00CB0B5F"/>
    <w:rsid w:val="00CB6C3E"/>
    <w:rsid w:val="00CC61C8"/>
    <w:rsid w:val="00CC753C"/>
    <w:rsid w:val="00CD02A6"/>
    <w:rsid w:val="00CD2547"/>
    <w:rsid w:val="00CD2CB6"/>
    <w:rsid w:val="00CD4580"/>
    <w:rsid w:val="00CD5714"/>
    <w:rsid w:val="00CD63A8"/>
    <w:rsid w:val="00CD6CF3"/>
    <w:rsid w:val="00CD7CD9"/>
    <w:rsid w:val="00CE0970"/>
    <w:rsid w:val="00CE1F09"/>
    <w:rsid w:val="00CE32BB"/>
    <w:rsid w:val="00CE39CC"/>
    <w:rsid w:val="00CE3E77"/>
    <w:rsid w:val="00CE62AB"/>
    <w:rsid w:val="00CE67B3"/>
    <w:rsid w:val="00CE67F6"/>
    <w:rsid w:val="00CF0BF6"/>
    <w:rsid w:val="00CF371F"/>
    <w:rsid w:val="00CF55CA"/>
    <w:rsid w:val="00CF65E4"/>
    <w:rsid w:val="00D00450"/>
    <w:rsid w:val="00D0546E"/>
    <w:rsid w:val="00D06AFA"/>
    <w:rsid w:val="00D1066D"/>
    <w:rsid w:val="00D12F80"/>
    <w:rsid w:val="00D149B0"/>
    <w:rsid w:val="00D21A20"/>
    <w:rsid w:val="00D24CA4"/>
    <w:rsid w:val="00D266B0"/>
    <w:rsid w:val="00D276A4"/>
    <w:rsid w:val="00D31341"/>
    <w:rsid w:val="00D32850"/>
    <w:rsid w:val="00D360D0"/>
    <w:rsid w:val="00D3714F"/>
    <w:rsid w:val="00D41C5B"/>
    <w:rsid w:val="00D45E42"/>
    <w:rsid w:val="00D467AE"/>
    <w:rsid w:val="00D4703C"/>
    <w:rsid w:val="00D47D5F"/>
    <w:rsid w:val="00D50A94"/>
    <w:rsid w:val="00D52FA0"/>
    <w:rsid w:val="00D55825"/>
    <w:rsid w:val="00D562DB"/>
    <w:rsid w:val="00D5657C"/>
    <w:rsid w:val="00D63216"/>
    <w:rsid w:val="00D648DF"/>
    <w:rsid w:val="00D673E3"/>
    <w:rsid w:val="00D67B23"/>
    <w:rsid w:val="00D764A7"/>
    <w:rsid w:val="00D77EF4"/>
    <w:rsid w:val="00D80297"/>
    <w:rsid w:val="00D8504C"/>
    <w:rsid w:val="00D85724"/>
    <w:rsid w:val="00D86DE2"/>
    <w:rsid w:val="00D86EAB"/>
    <w:rsid w:val="00D906B7"/>
    <w:rsid w:val="00D91C10"/>
    <w:rsid w:val="00D94027"/>
    <w:rsid w:val="00DA07C9"/>
    <w:rsid w:val="00DA5FBF"/>
    <w:rsid w:val="00DB28B2"/>
    <w:rsid w:val="00DB4FBD"/>
    <w:rsid w:val="00DB722D"/>
    <w:rsid w:val="00DB7394"/>
    <w:rsid w:val="00DB7883"/>
    <w:rsid w:val="00DC2EC1"/>
    <w:rsid w:val="00DC3519"/>
    <w:rsid w:val="00DC54F3"/>
    <w:rsid w:val="00DC56F0"/>
    <w:rsid w:val="00DC6C69"/>
    <w:rsid w:val="00DC7A62"/>
    <w:rsid w:val="00DD1103"/>
    <w:rsid w:val="00DD2608"/>
    <w:rsid w:val="00DD51DC"/>
    <w:rsid w:val="00DD6385"/>
    <w:rsid w:val="00DE0592"/>
    <w:rsid w:val="00DE1F27"/>
    <w:rsid w:val="00DE4557"/>
    <w:rsid w:val="00DE5F5B"/>
    <w:rsid w:val="00DE7204"/>
    <w:rsid w:val="00DF0E2C"/>
    <w:rsid w:val="00DF30BC"/>
    <w:rsid w:val="00DF5DD8"/>
    <w:rsid w:val="00E003FE"/>
    <w:rsid w:val="00E01AFF"/>
    <w:rsid w:val="00E01B4D"/>
    <w:rsid w:val="00E02106"/>
    <w:rsid w:val="00E03316"/>
    <w:rsid w:val="00E05DED"/>
    <w:rsid w:val="00E10DD9"/>
    <w:rsid w:val="00E12D28"/>
    <w:rsid w:val="00E16B92"/>
    <w:rsid w:val="00E20D50"/>
    <w:rsid w:val="00E20E4E"/>
    <w:rsid w:val="00E22D0B"/>
    <w:rsid w:val="00E2475E"/>
    <w:rsid w:val="00E24C93"/>
    <w:rsid w:val="00E24EC3"/>
    <w:rsid w:val="00E266F6"/>
    <w:rsid w:val="00E26DC1"/>
    <w:rsid w:val="00E30F07"/>
    <w:rsid w:val="00E31D80"/>
    <w:rsid w:val="00E34E78"/>
    <w:rsid w:val="00E3776C"/>
    <w:rsid w:val="00E40572"/>
    <w:rsid w:val="00E41385"/>
    <w:rsid w:val="00E41E8E"/>
    <w:rsid w:val="00E45C0C"/>
    <w:rsid w:val="00E51C8F"/>
    <w:rsid w:val="00E53105"/>
    <w:rsid w:val="00E5473C"/>
    <w:rsid w:val="00E640F1"/>
    <w:rsid w:val="00E6740B"/>
    <w:rsid w:val="00E706E4"/>
    <w:rsid w:val="00E72D40"/>
    <w:rsid w:val="00E73FE5"/>
    <w:rsid w:val="00E7473C"/>
    <w:rsid w:val="00E75C53"/>
    <w:rsid w:val="00E84D1F"/>
    <w:rsid w:val="00E86AAE"/>
    <w:rsid w:val="00E87BD2"/>
    <w:rsid w:val="00E90B27"/>
    <w:rsid w:val="00E930F2"/>
    <w:rsid w:val="00E93B69"/>
    <w:rsid w:val="00E956D7"/>
    <w:rsid w:val="00E96AF5"/>
    <w:rsid w:val="00EA00C1"/>
    <w:rsid w:val="00EA1E7D"/>
    <w:rsid w:val="00EA33F8"/>
    <w:rsid w:val="00EA511F"/>
    <w:rsid w:val="00EB3B9B"/>
    <w:rsid w:val="00EB407E"/>
    <w:rsid w:val="00EB4F88"/>
    <w:rsid w:val="00EB624C"/>
    <w:rsid w:val="00EC5116"/>
    <w:rsid w:val="00EC7357"/>
    <w:rsid w:val="00ED1123"/>
    <w:rsid w:val="00ED3C18"/>
    <w:rsid w:val="00EF1536"/>
    <w:rsid w:val="00F02190"/>
    <w:rsid w:val="00F04FF8"/>
    <w:rsid w:val="00F06AB5"/>
    <w:rsid w:val="00F10117"/>
    <w:rsid w:val="00F1746A"/>
    <w:rsid w:val="00F20FAD"/>
    <w:rsid w:val="00F24A98"/>
    <w:rsid w:val="00F26093"/>
    <w:rsid w:val="00F2671A"/>
    <w:rsid w:val="00F26DE0"/>
    <w:rsid w:val="00F362F1"/>
    <w:rsid w:val="00F3707F"/>
    <w:rsid w:val="00F4022E"/>
    <w:rsid w:val="00F418D0"/>
    <w:rsid w:val="00F41E1F"/>
    <w:rsid w:val="00F43B8B"/>
    <w:rsid w:val="00F534BB"/>
    <w:rsid w:val="00F54438"/>
    <w:rsid w:val="00F54D98"/>
    <w:rsid w:val="00F56591"/>
    <w:rsid w:val="00F61556"/>
    <w:rsid w:val="00F62734"/>
    <w:rsid w:val="00F66968"/>
    <w:rsid w:val="00F67832"/>
    <w:rsid w:val="00F67B6A"/>
    <w:rsid w:val="00F67EF9"/>
    <w:rsid w:val="00F73E36"/>
    <w:rsid w:val="00F7520B"/>
    <w:rsid w:val="00F75B1E"/>
    <w:rsid w:val="00F76B9F"/>
    <w:rsid w:val="00F8223E"/>
    <w:rsid w:val="00F86442"/>
    <w:rsid w:val="00F91897"/>
    <w:rsid w:val="00F9341C"/>
    <w:rsid w:val="00F941BA"/>
    <w:rsid w:val="00F94270"/>
    <w:rsid w:val="00FA0589"/>
    <w:rsid w:val="00FA40EC"/>
    <w:rsid w:val="00FA562A"/>
    <w:rsid w:val="00FA755F"/>
    <w:rsid w:val="00FB0D87"/>
    <w:rsid w:val="00FB2406"/>
    <w:rsid w:val="00FB3F40"/>
    <w:rsid w:val="00FB5C4B"/>
    <w:rsid w:val="00FB71C1"/>
    <w:rsid w:val="00FC1E2F"/>
    <w:rsid w:val="00FC3878"/>
    <w:rsid w:val="00FC3FF8"/>
    <w:rsid w:val="00FC41CD"/>
    <w:rsid w:val="00FC4A79"/>
    <w:rsid w:val="00FC696F"/>
    <w:rsid w:val="00FD0D3E"/>
    <w:rsid w:val="00FD17BE"/>
    <w:rsid w:val="00FD34EE"/>
    <w:rsid w:val="00FD480C"/>
    <w:rsid w:val="00FD7AEF"/>
    <w:rsid w:val="00FD7F0E"/>
    <w:rsid w:val="00FE5B98"/>
    <w:rsid w:val="00FE6299"/>
    <w:rsid w:val="00FE6A79"/>
    <w:rsid w:val="00FF22ED"/>
    <w:rsid w:val="00FF4FE8"/>
    <w:rsid w:val="00FF5255"/>
    <w:rsid w:val="00FF65E6"/>
    <w:rsid w:val="00FF6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1105528-E95A-4A75-9CB1-187AA7F6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2B"/>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paragraph" w:styleId="2">
    <w:name w:val="heading 2"/>
    <w:basedOn w:val="a"/>
    <w:next w:val="a"/>
    <w:link w:val="20"/>
    <w:semiHidden/>
    <w:unhideWhenUsed/>
    <w:qFormat/>
    <w:rsid w:val="000030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F67B6A"/>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rsid w:val="00A14B2B"/>
    <w:pPr>
      <w:tabs>
        <w:tab w:val="center" w:pos="4536"/>
        <w:tab w:val="right" w:pos="9072"/>
      </w:tabs>
    </w:pPr>
  </w:style>
  <w:style w:type="paragraph" w:customStyle="1" w:styleId="10">
    <w:name w:val="Ñòèëü1"/>
    <w:basedOn w:val="a"/>
    <w:link w:val="11"/>
    <w:rsid w:val="00A14B2B"/>
    <w:pPr>
      <w:spacing w:line="288" w:lineRule="auto"/>
    </w:pPr>
    <w:rPr>
      <w:sz w:val="28"/>
    </w:rPr>
  </w:style>
  <w:style w:type="paragraph" w:customStyle="1" w:styleId="a6">
    <w:name w:val="МФ РТ"/>
    <w:basedOn w:val="10"/>
    <w:link w:val="a7"/>
    <w:qFormat/>
    <w:rsid w:val="005C0CC1"/>
    <w:pPr>
      <w:ind w:right="142" w:firstLine="709"/>
    </w:pPr>
    <w:rPr>
      <w:lang w:val="en-US"/>
    </w:rPr>
  </w:style>
  <w:style w:type="character" w:customStyle="1" w:styleId="11">
    <w:name w:val="Ñòèëü1 Знак"/>
    <w:link w:val="10"/>
    <w:rsid w:val="005C0CC1"/>
    <w:rPr>
      <w:sz w:val="28"/>
    </w:rPr>
  </w:style>
  <w:style w:type="character" w:customStyle="1" w:styleId="a7">
    <w:name w:val="МФ РТ Знак"/>
    <w:link w:val="a6"/>
    <w:rsid w:val="005C0CC1"/>
    <w:rPr>
      <w:sz w:val="28"/>
      <w:lang w:val="en-US"/>
    </w:rPr>
  </w:style>
  <w:style w:type="character" w:styleId="a8">
    <w:name w:val="Hyperlink"/>
    <w:rsid w:val="00F91897"/>
    <w:rPr>
      <w:color w:val="0000FF"/>
      <w:u w:val="single"/>
    </w:rPr>
  </w:style>
  <w:style w:type="paragraph" w:styleId="a9">
    <w:name w:val="Balloon Text"/>
    <w:basedOn w:val="a"/>
    <w:link w:val="aa"/>
    <w:rsid w:val="002910A4"/>
    <w:rPr>
      <w:rFonts w:ascii="Tahoma" w:hAnsi="Tahoma" w:cs="Tahoma"/>
      <w:sz w:val="16"/>
      <w:szCs w:val="16"/>
    </w:rPr>
  </w:style>
  <w:style w:type="character" w:customStyle="1" w:styleId="aa">
    <w:name w:val="Текст выноски Знак"/>
    <w:link w:val="a9"/>
    <w:rsid w:val="002910A4"/>
    <w:rPr>
      <w:rFonts w:ascii="Tahoma" w:hAnsi="Tahoma" w:cs="Tahoma"/>
      <w:sz w:val="16"/>
      <w:szCs w:val="16"/>
    </w:rPr>
  </w:style>
  <w:style w:type="character" w:customStyle="1" w:styleId="a4">
    <w:name w:val="Верхний колонтитул Знак"/>
    <w:basedOn w:val="a0"/>
    <w:link w:val="a3"/>
    <w:uiPriority w:val="99"/>
    <w:rsid w:val="00AA117F"/>
  </w:style>
  <w:style w:type="character" w:customStyle="1" w:styleId="50">
    <w:name w:val="Заголовок 5 Знак"/>
    <w:basedOn w:val="a0"/>
    <w:link w:val="5"/>
    <w:rsid w:val="00F67B6A"/>
    <w:rPr>
      <w:b/>
      <w:bCs/>
      <w:i/>
      <w:iCs/>
      <w:sz w:val="26"/>
      <w:szCs w:val="26"/>
    </w:rPr>
  </w:style>
  <w:style w:type="paragraph" w:customStyle="1" w:styleId="ConsPlusNonformat">
    <w:name w:val="ConsPlusNonformat"/>
    <w:rsid w:val="00F67B6A"/>
    <w:pPr>
      <w:widowControl w:val="0"/>
      <w:autoSpaceDE w:val="0"/>
      <w:autoSpaceDN w:val="0"/>
      <w:adjustRightInd w:val="0"/>
    </w:pPr>
    <w:rPr>
      <w:rFonts w:ascii="Courier New" w:hAnsi="Courier New" w:cs="Courier New"/>
    </w:rPr>
  </w:style>
  <w:style w:type="character" w:customStyle="1" w:styleId="20">
    <w:name w:val="Заголовок 2 Знак"/>
    <w:basedOn w:val="a0"/>
    <w:link w:val="2"/>
    <w:semiHidden/>
    <w:rsid w:val="000030DC"/>
    <w:rPr>
      <w:rFonts w:asciiTheme="majorHAnsi" w:eastAsiaTheme="majorEastAsia" w:hAnsiTheme="majorHAnsi" w:cstheme="majorBidi"/>
      <w:b/>
      <w:bCs/>
      <w:color w:val="4F81BD" w:themeColor="accent1"/>
      <w:sz w:val="26"/>
      <w:szCs w:val="26"/>
    </w:rPr>
  </w:style>
  <w:style w:type="paragraph" w:customStyle="1" w:styleId="ConsPlusNormal">
    <w:name w:val="ConsPlusNormal"/>
    <w:rsid w:val="000030DC"/>
    <w:pPr>
      <w:widowControl w:val="0"/>
      <w:autoSpaceDE w:val="0"/>
      <w:autoSpaceDN w:val="0"/>
      <w:adjustRightInd w:val="0"/>
      <w:ind w:firstLine="720"/>
    </w:pPr>
    <w:rPr>
      <w:rFonts w:ascii="Arial" w:hAnsi="Arial" w:cs="Arial"/>
    </w:rPr>
  </w:style>
  <w:style w:type="paragraph" w:customStyle="1" w:styleId="ConsPlusTitle">
    <w:name w:val="ConsPlusTitle"/>
    <w:rsid w:val="000030DC"/>
    <w:pPr>
      <w:widowControl w:val="0"/>
      <w:autoSpaceDE w:val="0"/>
      <w:autoSpaceDN w:val="0"/>
      <w:adjustRightInd w:val="0"/>
    </w:pPr>
    <w:rPr>
      <w:rFonts w:ascii="Arial" w:hAnsi="Arial" w:cs="Arial"/>
      <w:b/>
      <w:bCs/>
    </w:rPr>
  </w:style>
  <w:style w:type="paragraph" w:customStyle="1" w:styleId="Default">
    <w:name w:val="Default"/>
    <w:rsid w:val="00F67EF9"/>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97\bl_mf1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13371-2E51-41B4-97F1-4AB94124C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bl_mf14</Template>
  <TotalTime>5</TotalTime>
  <Pages>7</Pages>
  <Words>1246</Words>
  <Characters>7107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8337</CharactersWithSpaces>
  <SharedDoc>false</SharedDoc>
  <HLinks>
    <vt:vector size="6" baseType="variant">
      <vt:variant>
        <vt:i4>1245227</vt:i4>
      </vt:variant>
      <vt:variant>
        <vt:i4>0</vt:i4>
      </vt:variant>
      <vt:variant>
        <vt:i4>0</vt:i4>
      </vt:variant>
      <vt:variant>
        <vt:i4>5</vt:i4>
      </vt:variant>
      <vt:variant>
        <vt:lpwstr>mailto:minfin@tatar.ru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Marina.Chistopolova</dc:creator>
  <cp:lastModifiedBy>Минфин РТ - Чистополова Марина Юрьевна</cp:lastModifiedBy>
  <cp:revision>3</cp:revision>
  <cp:lastPrinted>2024-08-21T11:02:00Z</cp:lastPrinted>
  <dcterms:created xsi:type="dcterms:W3CDTF">2024-08-23T10:38:00Z</dcterms:created>
  <dcterms:modified xsi:type="dcterms:W3CDTF">2024-08-23T10:42:00Z</dcterms:modified>
</cp:coreProperties>
</file>