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D1B2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7D1B23" w:rsidRPr="00BB2EDE" w:rsidRDefault="007D1B23" w:rsidP="007D1B23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A40939" w:rsidTr="00605322">
        <w:tc>
          <w:tcPr>
            <w:tcW w:w="5353" w:type="dxa"/>
          </w:tcPr>
          <w:p w:rsidR="00401261" w:rsidRPr="00A40939" w:rsidRDefault="00A45E94" w:rsidP="009B2C9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3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8C5E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0939">
              <w:rPr>
                <w:rFonts w:ascii="Times New Roman" w:hAnsi="Times New Roman" w:cs="Times New Roman"/>
                <w:sz w:val="28"/>
                <w:szCs w:val="28"/>
              </w:rPr>
              <w:t xml:space="preserve"> в приказ Министерства финансов Республики Татарстан от </w:t>
            </w:r>
            <w:r w:rsidR="00803B55" w:rsidRPr="00A409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939" w:rsidRPr="00A409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6E60" w:rsidRPr="00A40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3B55" w:rsidRPr="00A409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6E60" w:rsidRPr="00A4093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40939" w:rsidRPr="00A409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6E60" w:rsidRPr="00A40939">
              <w:rPr>
                <w:rFonts w:ascii="Times New Roman" w:hAnsi="Times New Roman" w:cs="Times New Roman"/>
                <w:sz w:val="28"/>
                <w:szCs w:val="28"/>
              </w:rPr>
              <w:t xml:space="preserve"> № 02-</w:t>
            </w:r>
            <w:r w:rsidR="00803B55" w:rsidRPr="00A40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939" w:rsidRPr="00A4093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A409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2477" w:rsidRPr="00A40939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 w:rsidRPr="00A409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0939" w:rsidRPr="00A409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2477" w:rsidRPr="00A4093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47B44" w:rsidRPr="00A409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7B44" w:rsidRDefault="00447B44" w:rsidP="009B2C9B">
      <w:pPr>
        <w:spacing w:line="264" w:lineRule="auto"/>
        <w:jc w:val="center"/>
        <w:rPr>
          <w:sz w:val="28"/>
          <w:szCs w:val="28"/>
        </w:rPr>
      </w:pPr>
    </w:p>
    <w:p w:rsidR="009B2C9B" w:rsidRPr="00A40939" w:rsidRDefault="009B2C9B" w:rsidP="009B2C9B">
      <w:pPr>
        <w:spacing w:line="264" w:lineRule="auto"/>
        <w:jc w:val="center"/>
        <w:rPr>
          <w:sz w:val="28"/>
          <w:szCs w:val="28"/>
        </w:rPr>
      </w:pPr>
    </w:p>
    <w:p w:rsidR="009B2C9B" w:rsidRPr="00614CE4" w:rsidRDefault="009B2C9B" w:rsidP="009B2C9B">
      <w:pPr>
        <w:spacing w:line="276" w:lineRule="auto"/>
        <w:ind w:firstLine="567"/>
        <w:jc w:val="both"/>
        <w:rPr>
          <w:sz w:val="28"/>
          <w:szCs w:val="28"/>
        </w:rPr>
      </w:pPr>
      <w:r w:rsidRPr="00614CE4">
        <w:rPr>
          <w:sz w:val="28"/>
          <w:szCs w:val="28"/>
        </w:rPr>
        <w:t xml:space="preserve">П р и </w:t>
      </w:r>
      <w:proofErr w:type="gramStart"/>
      <w:r w:rsidRPr="00614CE4">
        <w:rPr>
          <w:sz w:val="28"/>
          <w:szCs w:val="28"/>
        </w:rPr>
        <w:t>к</w:t>
      </w:r>
      <w:proofErr w:type="gramEnd"/>
      <w:r w:rsidRPr="00614CE4">
        <w:rPr>
          <w:sz w:val="28"/>
          <w:szCs w:val="28"/>
        </w:rPr>
        <w:t xml:space="preserve"> а з ы в а ю:</w:t>
      </w:r>
    </w:p>
    <w:p w:rsidR="00447B44" w:rsidRPr="00A40939" w:rsidRDefault="00447B44" w:rsidP="009B2C9B">
      <w:pPr>
        <w:spacing w:line="264" w:lineRule="auto"/>
        <w:ind w:firstLine="567"/>
        <w:jc w:val="both"/>
        <w:rPr>
          <w:sz w:val="28"/>
          <w:szCs w:val="28"/>
        </w:rPr>
      </w:pPr>
    </w:p>
    <w:p w:rsidR="008C5E9B" w:rsidRPr="00D90A13" w:rsidRDefault="008C5E9B" w:rsidP="009B2C9B">
      <w:p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2"/>
          <w:sz w:val="28"/>
          <w:szCs w:val="28"/>
        </w:rPr>
      </w:pPr>
      <w:r w:rsidRPr="003B6AEE">
        <w:rPr>
          <w:sz w:val="28"/>
          <w:szCs w:val="28"/>
        </w:rPr>
        <w:t>Внести в приказ Министерства финансов Республики Татарстан от 20.12.2023 № 02-141 «О передаче Министерством финансов Республики Татарстан полномочий получателя средств</w:t>
      </w:r>
      <w:r w:rsidRPr="00D90A13">
        <w:rPr>
          <w:spacing w:val="-2"/>
          <w:sz w:val="28"/>
          <w:szCs w:val="28"/>
        </w:rPr>
        <w:t xml:space="preserve"> бюджета Республики Татарстан по перечислению межбюджетных трансфертов в 2024 году» изменение, изложив абзац шестой пункта 2 в следующей редакции:</w:t>
      </w:r>
    </w:p>
    <w:p w:rsidR="008C5E9B" w:rsidRDefault="008C5E9B" w:rsidP="009B2C9B">
      <w:p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8105EA">
        <w:rPr>
          <w:sz w:val="28"/>
          <w:szCs w:val="28"/>
        </w:rPr>
        <w:t xml:space="preserve">«субвенции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организаций, подлежат перечислению в местные бюджеты  муниципальных  образований Республики Татарстан по Перечню согласно  приложению 3 к  настоящему 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0709 «Другие вопросы в области образования», 02401R3031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  <w:r w:rsidRPr="008105EA">
        <w:rPr>
          <w:sz w:val="28"/>
          <w:szCs w:val="28"/>
        </w:rPr>
        <w:lastRenderedPageBreak/>
        <w:t>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организаций», 530 «Субвенции».».</w:t>
      </w:r>
    </w:p>
    <w:p w:rsidR="009B2C9B" w:rsidRDefault="009B2C9B" w:rsidP="009B2C9B">
      <w:p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</w:p>
    <w:p w:rsidR="009B2C9B" w:rsidRDefault="009B2C9B" w:rsidP="009B2C9B">
      <w:p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</w:p>
    <w:p w:rsidR="009B2C9B" w:rsidRPr="008105EA" w:rsidRDefault="009B2C9B" w:rsidP="009B2C9B">
      <w:pPr>
        <w:tabs>
          <w:tab w:val="left" w:pos="851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</w:p>
    <w:p w:rsidR="0005346D" w:rsidRPr="00A40939" w:rsidRDefault="0005346D" w:rsidP="009B2C9B">
      <w:pPr>
        <w:spacing w:line="264" w:lineRule="auto"/>
        <w:jc w:val="both"/>
        <w:rPr>
          <w:sz w:val="28"/>
          <w:szCs w:val="28"/>
        </w:rPr>
      </w:pPr>
      <w:r w:rsidRPr="00A40939">
        <w:rPr>
          <w:sz w:val="28"/>
          <w:szCs w:val="28"/>
        </w:rPr>
        <w:t xml:space="preserve">Министр </w:t>
      </w:r>
      <w:r w:rsidRPr="00A40939">
        <w:rPr>
          <w:sz w:val="28"/>
          <w:szCs w:val="28"/>
        </w:rPr>
        <w:tab/>
        <w:t xml:space="preserve">                                                                                                 </w:t>
      </w:r>
      <w:proofErr w:type="spellStart"/>
      <w:r w:rsidRPr="00A40939">
        <w:rPr>
          <w:sz w:val="28"/>
          <w:szCs w:val="28"/>
        </w:rPr>
        <w:t>Р.Р.Гайзатуллин</w:t>
      </w:r>
      <w:proofErr w:type="spellEnd"/>
    </w:p>
    <w:p w:rsidR="00E663C7" w:rsidRDefault="00E663C7" w:rsidP="009B2C9B">
      <w:pPr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:rsidR="009B2C9B" w:rsidRDefault="009B2C9B" w:rsidP="009B2C9B">
      <w:pPr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:rsidR="009B2C9B" w:rsidRDefault="009B2C9B" w:rsidP="009B2C9B">
      <w:pPr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:rsidR="009B2C9B" w:rsidRPr="00A40939" w:rsidRDefault="009B2C9B" w:rsidP="009B2C9B">
      <w:pPr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:rsidR="00E663C7" w:rsidRPr="00E6661D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  <w:highlight w:val="yellow"/>
        </w:rPr>
      </w:pPr>
    </w:p>
    <w:p w:rsidR="0003365B" w:rsidRPr="00E6661D" w:rsidRDefault="0003365B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  <w:highlight w:val="yellow"/>
        </w:rPr>
      </w:pPr>
    </w:p>
    <w:p w:rsidR="00961D1A" w:rsidRPr="00E6661D" w:rsidRDefault="00961D1A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  <w:highlight w:val="yellow"/>
        </w:rPr>
      </w:pPr>
    </w:p>
    <w:p w:rsidR="002617C7" w:rsidRPr="00E6661D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  <w:highlight w:val="yellow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  <w:highlight w:val="yellow"/>
        </w:rPr>
      </w:pPr>
    </w:p>
    <w:p w:rsidR="00AE4475" w:rsidRPr="00A40939" w:rsidRDefault="00AE4475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  <w:highlight w:val="yellow"/>
        </w:rPr>
      </w:pPr>
    </w:p>
    <w:p w:rsidR="002617C7" w:rsidRPr="00A40939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  <w:highlight w:val="yellow"/>
        </w:rPr>
      </w:pPr>
    </w:p>
    <w:sectPr w:rsidR="002617C7" w:rsidRPr="00A40939" w:rsidSect="009B2C9B">
      <w:headerReference w:type="default" r:id="rId9"/>
      <w:pgSz w:w="11906" w:h="16838" w:code="9"/>
      <w:pgMar w:top="1134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94" w:rsidRDefault="00A45E94">
      <w:r>
        <w:separator/>
      </w:r>
    </w:p>
  </w:endnote>
  <w:endnote w:type="continuationSeparator" w:id="0">
    <w:p w:rsidR="00A45E94" w:rsidRDefault="00A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94" w:rsidRDefault="00A45E94">
      <w:r>
        <w:separator/>
      </w:r>
    </w:p>
  </w:footnote>
  <w:footnote w:type="continuationSeparator" w:id="0">
    <w:p w:rsidR="00A45E94" w:rsidRDefault="00A4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94" w:rsidRPr="00AA117F" w:rsidRDefault="00A45E9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D1B2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45E94" w:rsidRDefault="00A45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B3DB6"/>
    <w:multiLevelType w:val="hybridMultilevel"/>
    <w:tmpl w:val="4F5AC76A"/>
    <w:lvl w:ilvl="0" w:tplc="CEFE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15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8" w15:restartNumberingAfterBreak="0">
    <w:nsid w:val="7CE70A18"/>
    <w:multiLevelType w:val="hybridMultilevel"/>
    <w:tmpl w:val="152CA97E"/>
    <w:lvl w:ilvl="0" w:tplc="7F4AE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1028"/>
    <w:rsid w:val="0003365B"/>
    <w:rsid w:val="00044D8E"/>
    <w:rsid w:val="000514C7"/>
    <w:rsid w:val="00051CD7"/>
    <w:rsid w:val="0005346D"/>
    <w:rsid w:val="00057354"/>
    <w:rsid w:val="0006296E"/>
    <w:rsid w:val="00094464"/>
    <w:rsid w:val="00096E77"/>
    <w:rsid w:val="000A40CF"/>
    <w:rsid w:val="000A51CA"/>
    <w:rsid w:val="000B1577"/>
    <w:rsid w:val="000B77FF"/>
    <w:rsid w:val="000D0DEF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23CC"/>
    <w:rsid w:val="001757EE"/>
    <w:rsid w:val="00180197"/>
    <w:rsid w:val="00183AED"/>
    <w:rsid w:val="00184496"/>
    <w:rsid w:val="0019302D"/>
    <w:rsid w:val="001931BC"/>
    <w:rsid w:val="001B016C"/>
    <w:rsid w:val="001C11EA"/>
    <w:rsid w:val="001D258B"/>
    <w:rsid w:val="001D6C47"/>
    <w:rsid w:val="001E4ADC"/>
    <w:rsid w:val="001E595A"/>
    <w:rsid w:val="0020386C"/>
    <w:rsid w:val="00205342"/>
    <w:rsid w:val="00216788"/>
    <w:rsid w:val="00237439"/>
    <w:rsid w:val="00237B18"/>
    <w:rsid w:val="0024424F"/>
    <w:rsid w:val="00246B53"/>
    <w:rsid w:val="0025282B"/>
    <w:rsid w:val="00255C40"/>
    <w:rsid w:val="002609FF"/>
    <w:rsid w:val="002617C7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1419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26A79"/>
    <w:rsid w:val="00331984"/>
    <w:rsid w:val="00342E26"/>
    <w:rsid w:val="0034357E"/>
    <w:rsid w:val="00347A73"/>
    <w:rsid w:val="00350F0A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B6AEE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4D9"/>
    <w:rsid w:val="00440A02"/>
    <w:rsid w:val="00444AC9"/>
    <w:rsid w:val="00444C02"/>
    <w:rsid w:val="004454A0"/>
    <w:rsid w:val="00447B44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61D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5A30"/>
    <w:rsid w:val="00527371"/>
    <w:rsid w:val="0053661D"/>
    <w:rsid w:val="00536A4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0895"/>
    <w:rsid w:val="005F6024"/>
    <w:rsid w:val="00600BB4"/>
    <w:rsid w:val="00603E8D"/>
    <w:rsid w:val="00605322"/>
    <w:rsid w:val="00613B4E"/>
    <w:rsid w:val="00623285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03BC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1B8E"/>
    <w:rsid w:val="006E4C20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563AE"/>
    <w:rsid w:val="00760712"/>
    <w:rsid w:val="00772137"/>
    <w:rsid w:val="00784C47"/>
    <w:rsid w:val="0078627C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1B23"/>
    <w:rsid w:val="007D414D"/>
    <w:rsid w:val="00803B55"/>
    <w:rsid w:val="008105EA"/>
    <w:rsid w:val="00812998"/>
    <w:rsid w:val="0081443D"/>
    <w:rsid w:val="00817FB4"/>
    <w:rsid w:val="00824F9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2753"/>
    <w:rsid w:val="008B4254"/>
    <w:rsid w:val="008C5E9B"/>
    <w:rsid w:val="008E199E"/>
    <w:rsid w:val="008F709A"/>
    <w:rsid w:val="00900863"/>
    <w:rsid w:val="00907BFD"/>
    <w:rsid w:val="009104EA"/>
    <w:rsid w:val="0091336C"/>
    <w:rsid w:val="00915278"/>
    <w:rsid w:val="009166DA"/>
    <w:rsid w:val="00922166"/>
    <w:rsid w:val="00935928"/>
    <w:rsid w:val="00941FA7"/>
    <w:rsid w:val="00942409"/>
    <w:rsid w:val="00942B3B"/>
    <w:rsid w:val="00951C0C"/>
    <w:rsid w:val="00956AE9"/>
    <w:rsid w:val="00961D1A"/>
    <w:rsid w:val="009670E6"/>
    <w:rsid w:val="0097551A"/>
    <w:rsid w:val="00975975"/>
    <w:rsid w:val="009769A5"/>
    <w:rsid w:val="00982411"/>
    <w:rsid w:val="00987632"/>
    <w:rsid w:val="00995E1A"/>
    <w:rsid w:val="00996308"/>
    <w:rsid w:val="009A01E3"/>
    <w:rsid w:val="009A3EC9"/>
    <w:rsid w:val="009A52C8"/>
    <w:rsid w:val="009B2C9B"/>
    <w:rsid w:val="009B382E"/>
    <w:rsid w:val="009D034F"/>
    <w:rsid w:val="009D2120"/>
    <w:rsid w:val="009D797A"/>
    <w:rsid w:val="009E45DB"/>
    <w:rsid w:val="009E5DB8"/>
    <w:rsid w:val="009F622A"/>
    <w:rsid w:val="00A01D21"/>
    <w:rsid w:val="00A143F3"/>
    <w:rsid w:val="00A14B2B"/>
    <w:rsid w:val="00A16B98"/>
    <w:rsid w:val="00A279F8"/>
    <w:rsid w:val="00A27F9E"/>
    <w:rsid w:val="00A331B9"/>
    <w:rsid w:val="00A33ED1"/>
    <w:rsid w:val="00A3648D"/>
    <w:rsid w:val="00A37075"/>
    <w:rsid w:val="00A40939"/>
    <w:rsid w:val="00A45E94"/>
    <w:rsid w:val="00A50F9F"/>
    <w:rsid w:val="00A552CF"/>
    <w:rsid w:val="00A63089"/>
    <w:rsid w:val="00A75D58"/>
    <w:rsid w:val="00A840A3"/>
    <w:rsid w:val="00A87942"/>
    <w:rsid w:val="00A91199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AE4475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1BB9"/>
    <w:rsid w:val="00B84387"/>
    <w:rsid w:val="00B866DD"/>
    <w:rsid w:val="00B86E60"/>
    <w:rsid w:val="00B9150A"/>
    <w:rsid w:val="00B91E79"/>
    <w:rsid w:val="00BA2477"/>
    <w:rsid w:val="00BA3048"/>
    <w:rsid w:val="00BA6A5E"/>
    <w:rsid w:val="00BB4370"/>
    <w:rsid w:val="00BB62FA"/>
    <w:rsid w:val="00BC5C3C"/>
    <w:rsid w:val="00BC7A0B"/>
    <w:rsid w:val="00BE130A"/>
    <w:rsid w:val="00BE547A"/>
    <w:rsid w:val="00BF240B"/>
    <w:rsid w:val="00C06B47"/>
    <w:rsid w:val="00C11F8C"/>
    <w:rsid w:val="00C268B9"/>
    <w:rsid w:val="00C31A0E"/>
    <w:rsid w:val="00C3393E"/>
    <w:rsid w:val="00C4105E"/>
    <w:rsid w:val="00C46867"/>
    <w:rsid w:val="00C46957"/>
    <w:rsid w:val="00C633E5"/>
    <w:rsid w:val="00C64D3D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C8B"/>
    <w:rsid w:val="00CE3E77"/>
    <w:rsid w:val="00CE7955"/>
    <w:rsid w:val="00CF0BF6"/>
    <w:rsid w:val="00CF7DA6"/>
    <w:rsid w:val="00D0073A"/>
    <w:rsid w:val="00D2173E"/>
    <w:rsid w:val="00D43A5B"/>
    <w:rsid w:val="00D47CBE"/>
    <w:rsid w:val="00D5260D"/>
    <w:rsid w:val="00D574A4"/>
    <w:rsid w:val="00D70719"/>
    <w:rsid w:val="00D735F1"/>
    <w:rsid w:val="00D8504C"/>
    <w:rsid w:val="00D906B7"/>
    <w:rsid w:val="00D90A13"/>
    <w:rsid w:val="00D94027"/>
    <w:rsid w:val="00DA2E1E"/>
    <w:rsid w:val="00DA3358"/>
    <w:rsid w:val="00DB0818"/>
    <w:rsid w:val="00DB1190"/>
    <w:rsid w:val="00DB2C8B"/>
    <w:rsid w:val="00DB6F5E"/>
    <w:rsid w:val="00DB7FC0"/>
    <w:rsid w:val="00DD6385"/>
    <w:rsid w:val="00DD7E55"/>
    <w:rsid w:val="00DE038B"/>
    <w:rsid w:val="00DF30BC"/>
    <w:rsid w:val="00E123AA"/>
    <w:rsid w:val="00E12D28"/>
    <w:rsid w:val="00E20E4E"/>
    <w:rsid w:val="00E266F6"/>
    <w:rsid w:val="00E31D1D"/>
    <w:rsid w:val="00E365B2"/>
    <w:rsid w:val="00E37CF2"/>
    <w:rsid w:val="00E511F0"/>
    <w:rsid w:val="00E53105"/>
    <w:rsid w:val="00E62545"/>
    <w:rsid w:val="00E663C7"/>
    <w:rsid w:val="00E6661D"/>
    <w:rsid w:val="00E82C37"/>
    <w:rsid w:val="00E849D4"/>
    <w:rsid w:val="00E84C9D"/>
    <w:rsid w:val="00E84D1F"/>
    <w:rsid w:val="00E90B27"/>
    <w:rsid w:val="00E91F21"/>
    <w:rsid w:val="00E93B69"/>
    <w:rsid w:val="00E94CFB"/>
    <w:rsid w:val="00E95DE1"/>
    <w:rsid w:val="00EA0045"/>
    <w:rsid w:val="00EA33F8"/>
    <w:rsid w:val="00EA50BA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3EEA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420D"/>
    <w:rsid w:val="00FF0B78"/>
    <w:rsid w:val="00FF2D40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74508ABD-354E-48DB-B976-931B4C0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65BE5-2FAD-49D0-B2B0-552589E8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2365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162</cp:revision>
  <cp:lastPrinted>2024-09-24T10:45:00Z</cp:lastPrinted>
  <dcterms:created xsi:type="dcterms:W3CDTF">2017-04-05T09:15:00Z</dcterms:created>
  <dcterms:modified xsi:type="dcterms:W3CDTF">2024-09-24T11:44:00Z</dcterms:modified>
</cp:coreProperties>
</file>