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D300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33555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 xml:space="preserve">3 Порядка и сроков внесения изменений в перечень главных администраторов доходов бюджета Республики Татарстан, утвержденного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036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F23" w:rsidRPr="0011207B" w:rsidRDefault="00FA28A6" w:rsidP="00C92382">
      <w:pPr>
        <w:pStyle w:val="ae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84723">
        <w:rPr>
          <w:color w:val="000000"/>
          <w:sz w:val="28"/>
        </w:rPr>
        <w:t>У</w:t>
      </w:r>
      <w:r w:rsidR="00B36A3B" w:rsidRPr="00B84723">
        <w:rPr>
          <w:color w:val="000000"/>
          <w:sz w:val="28"/>
        </w:rPr>
        <w:t xml:space="preserve">твердить прилагаемые </w:t>
      </w:r>
      <w:hyperlink r:id="rId10" w:history="1">
        <w:r w:rsidR="00B36A3B" w:rsidRPr="00B84723">
          <w:rPr>
            <w:color w:val="000000"/>
            <w:sz w:val="28"/>
          </w:rPr>
          <w:t>изменения</w:t>
        </w:r>
      </w:hyperlink>
      <w:r w:rsidR="00B36A3B" w:rsidRPr="00B84723">
        <w:rPr>
          <w:color w:val="000000"/>
          <w:sz w:val="28"/>
        </w:rPr>
        <w:t xml:space="preserve">, которые вносятся в </w:t>
      </w:r>
      <w:hyperlink r:id="rId11" w:history="1">
        <w:r w:rsidR="00B36A3B" w:rsidRPr="00B84723">
          <w:rPr>
            <w:color w:val="000000"/>
            <w:sz w:val="28"/>
          </w:rPr>
          <w:t>перечень</w:t>
        </w:r>
      </w:hyperlink>
      <w:r w:rsidR="00381F23" w:rsidRPr="00B84723">
        <w:rPr>
          <w:color w:val="000000"/>
          <w:sz w:val="28"/>
        </w:rPr>
        <w:t xml:space="preserve"> главных </w:t>
      </w:r>
      <w:r w:rsidR="00B36A3B" w:rsidRPr="00B84723">
        <w:rPr>
          <w:color w:val="000000"/>
          <w:sz w:val="28"/>
        </w:rPr>
        <w:t>администраторов доходов бюджета Республики Татарстан</w:t>
      </w:r>
      <w:r w:rsidR="00DD3A33" w:rsidRPr="00B84723">
        <w:rPr>
          <w:color w:val="000000"/>
          <w:sz w:val="28"/>
        </w:rPr>
        <w:t>, утвержденный</w:t>
      </w:r>
      <w:r w:rsidR="0070276F" w:rsidRPr="00B84723">
        <w:rPr>
          <w:color w:val="000000"/>
          <w:sz w:val="28"/>
        </w:rPr>
        <w:t xml:space="preserve">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  <w:r w:rsidR="008A3EE3" w:rsidRPr="00B84723">
        <w:rPr>
          <w:color w:val="000000"/>
          <w:sz w:val="28"/>
        </w:rPr>
        <w:t xml:space="preserve"> </w:t>
      </w:r>
      <w:r w:rsidR="00970BBE" w:rsidRPr="00B84723">
        <w:rPr>
          <w:color w:val="000000"/>
          <w:sz w:val="28"/>
        </w:rPr>
        <w:t>(</w:t>
      </w:r>
      <w:r w:rsidR="00B84723" w:rsidRPr="0065768C">
        <w:rPr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B84723" w:rsidRPr="00B84723">
        <w:rPr>
          <w:color w:val="000000"/>
          <w:sz w:val="28"/>
        </w:rPr>
        <w:t xml:space="preserve"> от 16.11.2022 </w:t>
      </w:r>
      <w:hyperlink r:id="rId12" w:history="1">
        <w:r w:rsidR="00B84723" w:rsidRPr="00B84723">
          <w:rPr>
            <w:color w:val="000000"/>
            <w:sz w:val="28"/>
          </w:rPr>
          <w:t>№ 1219</w:t>
        </w:r>
      </w:hyperlink>
      <w:r w:rsidR="00B84723" w:rsidRPr="00B84723">
        <w:rPr>
          <w:color w:val="000000"/>
          <w:sz w:val="28"/>
        </w:rPr>
        <w:t xml:space="preserve">, от 29.12.2023 </w:t>
      </w:r>
      <w:hyperlink r:id="rId13" w:history="1">
        <w:r w:rsidR="00B84723" w:rsidRPr="00B84723">
          <w:rPr>
            <w:color w:val="000000"/>
            <w:sz w:val="28"/>
          </w:rPr>
          <w:t>№ 1736</w:t>
        </w:r>
      </w:hyperlink>
      <w:r w:rsidR="008B1B23">
        <w:rPr>
          <w:color w:val="000000"/>
          <w:sz w:val="28"/>
        </w:rPr>
        <w:t xml:space="preserve">, от 30.12.2024 </w:t>
      </w:r>
      <w:r w:rsidR="00A70723">
        <w:rPr>
          <w:color w:val="000000"/>
          <w:sz w:val="28"/>
        </w:rPr>
        <w:t xml:space="preserve">  </w:t>
      </w:r>
      <w:r w:rsidR="008B1B23">
        <w:rPr>
          <w:color w:val="000000"/>
          <w:sz w:val="28"/>
        </w:rPr>
        <w:t>№ 1295</w:t>
      </w:r>
      <w:r w:rsidR="00B84723" w:rsidRPr="00B84723">
        <w:rPr>
          <w:color w:val="000000"/>
          <w:sz w:val="28"/>
        </w:rPr>
        <w:t xml:space="preserve">, </w:t>
      </w:r>
      <w:r w:rsidR="008A3EE3" w:rsidRPr="00B84723">
        <w:rPr>
          <w:color w:val="000000"/>
          <w:sz w:val="28"/>
        </w:rPr>
        <w:t>приказ</w:t>
      </w:r>
      <w:r w:rsidR="00CF3CCC" w:rsidRPr="00B84723">
        <w:rPr>
          <w:color w:val="000000"/>
          <w:sz w:val="28"/>
        </w:rPr>
        <w:t>ами</w:t>
      </w:r>
      <w:r w:rsidR="008A3EE3" w:rsidRPr="00B84723">
        <w:rPr>
          <w:color w:val="000000"/>
          <w:sz w:val="28"/>
        </w:rPr>
        <w:t xml:space="preserve"> Министерства финансов Республики Татарстан от 08.04.2022</w:t>
      </w:r>
      <w:r w:rsidR="00A70723">
        <w:rPr>
          <w:color w:val="000000"/>
          <w:sz w:val="28"/>
        </w:rPr>
        <w:t xml:space="preserve">    </w:t>
      </w:r>
      <w:r w:rsidR="008A3EE3" w:rsidRPr="00B84723">
        <w:rPr>
          <w:color w:val="000000"/>
          <w:sz w:val="28"/>
        </w:rPr>
        <w:t xml:space="preserve"> № 21-95-108</w:t>
      </w:r>
      <w:r w:rsidR="00A70FB4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11.11.2022  № 21-95-296</w:t>
      </w:r>
      <w:r w:rsidR="00B84723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16.11.2022 № 1219</w:t>
      </w:r>
      <w:r w:rsidR="00B84723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30.12.2022</w:t>
      </w:r>
      <w:r w:rsidR="00A70723">
        <w:rPr>
          <w:color w:val="000000"/>
          <w:sz w:val="28"/>
        </w:rPr>
        <w:t xml:space="preserve">              </w:t>
      </w:r>
      <w:r w:rsidR="007906A7" w:rsidRPr="00B84723">
        <w:rPr>
          <w:color w:val="000000"/>
          <w:sz w:val="28"/>
        </w:rPr>
        <w:t xml:space="preserve"> № 21-95-341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13.02.2023 № 21-95-43</w:t>
      </w:r>
      <w:r w:rsidR="007906A7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29.03.2023 № 21-95-83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24.07.2023</w:t>
      </w:r>
      <w:r w:rsidR="00A70723">
        <w:rPr>
          <w:color w:val="000000"/>
          <w:sz w:val="28"/>
        </w:rPr>
        <w:t xml:space="preserve">     </w:t>
      </w:r>
      <w:r w:rsidR="007906A7" w:rsidRPr="00B84723">
        <w:rPr>
          <w:color w:val="000000"/>
          <w:sz w:val="28"/>
        </w:rPr>
        <w:t xml:space="preserve"> № 21-95-218,</w:t>
      </w:r>
      <w:r w:rsid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 xml:space="preserve">от 04.09.2023 № 21-95-265, </w:t>
      </w:r>
      <w:r w:rsidR="00381F23" w:rsidRPr="00B84723">
        <w:rPr>
          <w:color w:val="000000"/>
          <w:sz w:val="28"/>
        </w:rPr>
        <w:t>от 29.12.2023 № 21-95-411</w:t>
      </w:r>
      <w:r w:rsidR="00C92382">
        <w:rPr>
          <w:color w:val="000000"/>
          <w:sz w:val="28"/>
        </w:rPr>
        <w:t>, от 04.06.2024</w:t>
      </w:r>
      <w:r w:rsidR="00A70723">
        <w:rPr>
          <w:color w:val="000000"/>
          <w:sz w:val="28"/>
        </w:rPr>
        <w:t xml:space="preserve">  </w:t>
      </w:r>
      <w:r w:rsidR="00C92382">
        <w:rPr>
          <w:color w:val="000000"/>
          <w:sz w:val="28"/>
        </w:rPr>
        <w:t xml:space="preserve"> </w:t>
      </w:r>
      <w:r w:rsidR="00C92382" w:rsidRPr="0011207B">
        <w:rPr>
          <w:color w:val="000000"/>
          <w:sz w:val="28"/>
          <w:szCs w:val="28"/>
        </w:rPr>
        <w:t>№ 21-95-171</w:t>
      </w:r>
      <w:r w:rsidR="0022535E" w:rsidRPr="0011207B">
        <w:rPr>
          <w:color w:val="000000"/>
          <w:sz w:val="28"/>
          <w:szCs w:val="28"/>
        </w:rPr>
        <w:t xml:space="preserve">, </w:t>
      </w:r>
      <w:r w:rsidR="008B1B23" w:rsidRPr="0011207B">
        <w:rPr>
          <w:color w:val="000000"/>
          <w:sz w:val="28"/>
          <w:szCs w:val="28"/>
        </w:rPr>
        <w:t>от 16.09.2024 № 21-95-268</w:t>
      </w:r>
      <w:r w:rsidR="00B84723" w:rsidRPr="0011207B">
        <w:rPr>
          <w:color w:val="000000"/>
          <w:sz w:val="28"/>
          <w:szCs w:val="28"/>
        </w:rPr>
        <w:t>).</w:t>
      </w:r>
    </w:p>
    <w:p w:rsidR="00B36A3B" w:rsidRPr="0011207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B065F6" w:rsidRPr="0011207B" w:rsidRDefault="00B065F6" w:rsidP="00B065F6">
      <w:pPr>
        <w:rPr>
          <w:sz w:val="28"/>
          <w:szCs w:val="28"/>
        </w:rPr>
      </w:pPr>
    </w:p>
    <w:p w:rsidR="00B36A3B" w:rsidRPr="0011207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</w:pP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Министр</w:t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  <w:t xml:space="preserve">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                                                                       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</w:t>
      </w:r>
      <w:r w:rsidR="00F15B80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М.Д.Файзрахманов</w:t>
      </w:r>
    </w:p>
    <w:p w:rsidR="00B36A3B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3EE6" w:rsidRDefault="00223EE6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25F4" w:rsidRDefault="002325F4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которые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утвержденный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A168B7" w:rsidRDefault="00A168B7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4F71" w:rsidRDefault="001873EE" w:rsidP="003355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5AFC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 xml:space="preserve">    1.После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873EE" w:rsidRPr="005449E4" w:rsidTr="001935F8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025D29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73EE"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2E10">
              <w:rPr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EE" w:rsidRDefault="001873EE" w:rsidP="001873EE">
            <w:pPr>
              <w:pStyle w:val="ae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E62E10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>
              <w:r w:rsidRPr="00E62E10">
                <w:rPr>
                  <w:rStyle w:val="a8"/>
                  <w:color w:val="auto"/>
                  <w:sz w:val="28"/>
                  <w:szCs w:val="28"/>
                  <w:u w:val="none"/>
                </w:rPr>
                <w:t>статьей 227</w:t>
              </w:r>
            </w:hyperlink>
            <w:r w:rsidRPr="00E62E10">
              <w:rPr>
                <w:sz w:val="28"/>
                <w:szCs w:val="28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873EE" w:rsidRDefault="001873EE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873EE" w:rsidRPr="005449E4" w:rsidTr="0078342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12B5">
              <w:rPr>
                <w:sz w:val="28"/>
                <w:szCs w:val="28"/>
              </w:rPr>
              <w:t>1 01 02021 01 0000 110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034B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</w:t>
            </w:r>
            <w:r>
              <w:rPr>
                <w:sz w:val="28"/>
                <w:szCs w:val="28"/>
              </w:rPr>
              <w:t xml:space="preserve">                   2</w:t>
            </w:r>
            <w:r w:rsidRPr="0015034B">
              <w:rPr>
                <w:sz w:val="28"/>
                <w:szCs w:val="28"/>
              </w:rPr>
              <w:t>,4 миллиона рублей и составляющей не более</w:t>
            </w:r>
            <w:r>
              <w:rPr>
                <w:sz w:val="28"/>
                <w:szCs w:val="28"/>
              </w:rPr>
              <w:t xml:space="preserve">       </w:t>
            </w:r>
            <w:r w:rsidRPr="0015034B">
              <w:rPr>
                <w:sz w:val="28"/>
                <w:szCs w:val="28"/>
              </w:rPr>
              <w:t xml:space="preserve"> 5 миллионов рублей)</w:t>
            </w:r>
          </w:p>
        </w:tc>
      </w:tr>
      <w:tr w:rsidR="001873EE" w:rsidRPr="005449E4" w:rsidTr="0078342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Pr="00EA61E8" w:rsidRDefault="001873EE" w:rsidP="0018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A61E8">
              <w:rPr>
                <w:sz w:val="28"/>
                <w:szCs w:val="28"/>
              </w:rPr>
              <w:t xml:space="preserve">1 01 02022 01 0000 110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034B">
              <w:rPr>
                <w:sz w:val="28"/>
                <w:szCs w:val="28"/>
              </w:rPr>
              <w:t xml:space="preserve">Налог на доходы физических лиц с доходов, </w:t>
            </w:r>
            <w:r w:rsidRPr="0015034B">
              <w:rPr>
                <w:sz w:val="28"/>
                <w:szCs w:val="28"/>
              </w:rPr>
              <w:lastRenderedPageBreak/>
              <w:t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1873EE" w:rsidRPr="005449E4" w:rsidTr="0078342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Pr="00EA61E8" w:rsidRDefault="001873EE" w:rsidP="0018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A61E8">
              <w:rPr>
                <w:sz w:val="28"/>
                <w:szCs w:val="28"/>
              </w:rPr>
              <w:t xml:space="preserve">1 01 02023 01 0000 110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F4D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1873EE" w:rsidRPr="005449E4" w:rsidTr="0078342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Pr="00EA61E8" w:rsidRDefault="001873EE" w:rsidP="0018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A61E8">
              <w:rPr>
                <w:sz w:val="28"/>
                <w:szCs w:val="28"/>
              </w:rPr>
              <w:t xml:space="preserve">1 01 02024 01 0000 110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0F4D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sz w:val="28"/>
                <w:szCs w:val="28"/>
              </w:rPr>
              <w:t xml:space="preserve">». </w:t>
            </w:r>
          </w:p>
        </w:tc>
      </w:tr>
    </w:tbl>
    <w:p w:rsidR="001873EE" w:rsidRDefault="001873EE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873EE" w:rsidRPr="005449E4" w:rsidTr="001935F8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62E10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1</w:t>
            </w:r>
            <w:r w:rsidRPr="00E62E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E62E10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EE" w:rsidRDefault="001873EE" w:rsidP="00187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</w:t>
            </w:r>
            <w:r>
              <w:rPr>
                <w:sz w:val="28"/>
                <w:szCs w:val="28"/>
              </w:rPr>
              <w:lastRenderedPageBreak/>
              <w:t>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   702 тысяч рублей за налоговые периоды после      1 января 2025 года)»</w:t>
            </w:r>
          </w:p>
        </w:tc>
      </w:tr>
    </w:tbl>
    <w:p w:rsidR="001873EE" w:rsidRDefault="00665AFC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1873EE" w:rsidRPr="00CD3BE5">
        <w:rPr>
          <w:sz w:val="28"/>
          <w:szCs w:val="28"/>
        </w:rPr>
        <w:t>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873EE" w:rsidRPr="00742464" w:rsidTr="00D044F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2E10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1</w:t>
            </w:r>
            <w:r w:rsidRPr="00E62E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E62E10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1873EE" w:rsidRPr="00742464" w:rsidTr="00D044F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Pr="00EA61E8" w:rsidRDefault="001873EE" w:rsidP="0018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62E10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1</w:t>
            </w:r>
            <w:r w:rsidRPr="00E62E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E62E1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E62E10">
              <w:rPr>
                <w:sz w:val="28"/>
                <w:szCs w:val="28"/>
              </w:rPr>
              <w:t xml:space="preserve">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0166">
              <w:rPr>
                <w:sz w:val="28"/>
                <w:szCs w:val="28"/>
              </w:rPr>
              <w:t>Налог на доходы физических лиц с сумм прибыли контролируемой</w:t>
            </w:r>
            <w:r>
              <w:rPr>
                <w:sz w:val="28"/>
                <w:szCs w:val="28"/>
              </w:rPr>
              <w:t xml:space="preserve">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                    3 402 тысячи рублей, но не более 9 402 тысяч рублей)</w:t>
            </w:r>
          </w:p>
        </w:tc>
      </w:tr>
      <w:tr w:rsidR="001873EE" w:rsidRPr="00742464" w:rsidTr="00D044F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Default="001873EE" w:rsidP="001873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Pr="00EA61E8" w:rsidRDefault="001873EE" w:rsidP="0018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62E10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1</w:t>
            </w:r>
            <w:r w:rsidRPr="00E62E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E62E1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E62E10">
              <w:rPr>
                <w:sz w:val="28"/>
                <w:szCs w:val="28"/>
              </w:rPr>
              <w:t xml:space="preserve">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E" w:rsidRPr="00610166" w:rsidRDefault="001873EE" w:rsidP="00187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0166">
              <w:rPr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                   9 402 тысячи рублей)».</w:t>
            </w:r>
          </w:p>
        </w:tc>
      </w:tr>
    </w:tbl>
    <w:p w:rsidR="001873EE" w:rsidRDefault="00A168B7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73E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1873EE">
        <w:rPr>
          <w:sz w:val="28"/>
          <w:szCs w:val="28"/>
        </w:rPr>
        <w:t>.</w:t>
      </w:r>
      <w:r w:rsidR="001873EE"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E25B5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1 01 02110 01 0000 110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 xml:space="preserve">Налог на доходы физических лиц с сумм прибыли контролируемой иностранной компании, </w:t>
            </w:r>
            <w:r w:rsidRPr="007230E6">
              <w:rPr>
                <w:sz w:val="28"/>
                <w:szCs w:val="28"/>
              </w:rPr>
              <w:lastRenderedPageBreak/>
              <w:t>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E25B5" w:rsidRDefault="003E25B5" w:rsidP="003E25B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CD3BE5">
        <w:rPr>
          <w:sz w:val="28"/>
          <w:szCs w:val="28"/>
        </w:rPr>
        <w:t>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E25B5" w:rsidRPr="005449E4" w:rsidTr="004D616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1 01 02111 01 0000 110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3E25B5" w:rsidRPr="005449E4" w:rsidTr="004D616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230E6">
              <w:rPr>
                <w:sz w:val="28"/>
                <w:szCs w:val="28"/>
              </w:rPr>
              <w:t xml:space="preserve">1 01 02112 01 0000 110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3E25B5" w:rsidRPr="005449E4" w:rsidTr="004D616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230E6">
              <w:rPr>
                <w:sz w:val="28"/>
                <w:szCs w:val="28"/>
              </w:rPr>
              <w:t xml:space="preserve">1 01 02113 01 0000 110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7230E6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30E6">
              <w:rPr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3E25B5" w:rsidRDefault="003E25B5" w:rsidP="003E25B5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665AFC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E25B5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DF4E4D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E4D"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DF4E4D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E4D">
              <w:rPr>
                <w:sz w:val="28"/>
                <w:szCs w:val="28"/>
              </w:rPr>
              <w:t>1 01 02140 01 0000 110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DF4E4D">
              <w:rPr>
                <w:sz w:val="28"/>
                <w:szCs w:val="28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DF4E4D">
              <w:rPr>
                <w:sz w:val="28"/>
                <w:szCs w:val="28"/>
              </w:rPr>
              <w:lastRenderedPageBreak/>
              <w:t>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E25B5" w:rsidRDefault="003E25B5" w:rsidP="003E25B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CD3BE5">
        <w:rPr>
          <w:sz w:val="28"/>
          <w:szCs w:val="28"/>
        </w:rPr>
        <w:t>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1 01 02150 01 0000 110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21ACD">
              <w:rPr>
                <w:sz w:val="28"/>
                <w:szCs w:val="2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>1 01 02160 01 0000 110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21ACD">
              <w:rPr>
                <w:sz w:val="28"/>
                <w:szCs w:val="28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</w:t>
            </w:r>
            <w:r w:rsidRPr="00A21ACD">
              <w:rPr>
                <w:sz w:val="28"/>
                <w:szCs w:val="28"/>
              </w:rPr>
              <w:lastRenderedPageBreak/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>1 01 02170 01 0000 110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1ACD">
              <w:rPr>
                <w:sz w:val="28"/>
                <w:szCs w:val="28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>1 01 021</w:t>
            </w:r>
            <w:r>
              <w:rPr>
                <w:sz w:val="28"/>
                <w:szCs w:val="28"/>
              </w:rPr>
              <w:t>8</w:t>
            </w:r>
            <w:r w:rsidRPr="00B70589">
              <w:rPr>
                <w:sz w:val="28"/>
                <w:szCs w:val="28"/>
              </w:rPr>
              <w:t>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21ACD">
              <w:rPr>
                <w:sz w:val="28"/>
                <w:szCs w:val="28"/>
              </w:rPr>
              <w:t xml:space="preserve">Налог на доходы физических лиц в части суммы налога, превышающей 312 тысяч рублей, </w:t>
            </w:r>
            <w:r w:rsidRPr="00A21ACD">
              <w:rPr>
                <w:sz w:val="28"/>
                <w:szCs w:val="28"/>
              </w:rPr>
              <w:lastRenderedPageBreak/>
              <w:t>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>1 01 021</w:t>
            </w:r>
            <w:r>
              <w:rPr>
                <w:sz w:val="28"/>
                <w:szCs w:val="28"/>
              </w:rPr>
              <w:t>9</w:t>
            </w:r>
            <w:r w:rsidRPr="00B70589">
              <w:rPr>
                <w:sz w:val="28"/>
                <w:szCs w:val="28"/>
              </w:rPr>
              <w:t>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21ACD">
              <w:rPr>
                <w:sz w:val="28"/>
                <w:szCs w:val="28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</w:p>
        </w:tc>
      </w:tr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20</w:t>
            </w:r>
            <w:r w:rsidRPr="00B70589">
              <w:rPr>
                <w:sz w:val="28"/>
                <w:szCs w:val="28"/>
              </w:rPr>
              <w:t>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21ACD">
              <w:rPr>
                <w:sz w:val="28"/>
                <w:szCs w:val="28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21</w:t>
            </w:r>
            <w:r w:rsidRPr="00B70589">
              <w:rPr>
                <w:sz w:val="28"/>
                <w:szCs w:val="28"/>
              </w:rPr>
              <w:t>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21ACD">
              <w:rPr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</w:t>
            </w:r>
            <w:r>
              <w:rPr>
                <w:sz w:val="28"/>
                <w:szCs w:val="28"/>
              </w:rPr>
              <w:t xml:space="preserve">              </w:t>
            </w:r>
            <w:r w:rsidRPr="00A21ACD">
              <w:rPr>
                <w:sz w:val="28"/>
                <w:szCs w:val="28"/>
              </w:rPr>
              <w:t xml:space="preserve"> 5 миллионов рублей</w:t>
            </w:r>
          </w:p>
        </w:tc>
      </w:tr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22</w:t>
            </w:r>
            <w:r w:rsidRPr="00B70589">
              <w:rPr>
                <w:sz w:val="28"/>
                <w:szCs w:val="28"/>
              </w:rPr>
              <w:t>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21ACD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</w:t>
            </w:r>
            <w:r>
              <w:rPr>
                <w:sz w:val="28"/>
                <w:szCs w:val="28"/>
              </w:rPr>
              <w:t xml:space="preserve">                   </w:t>
            </w:r>
            <w:r w:rsidRPr="00A21ACD">
              <w:rPr>
                <w:sz w:val="28"/>
                <w:szCs w:val="28"/>
              </w:rPr>
              <w:t>5 миллионов рублей, за налоговые периоды после 1 января 2025 года</w:t>
            </w:r>
          </w:p>
        </w:tc>
      </w:tr>
      <w:tr w:rsidR="003E25B5" w:rsidRPr="005449E4" w:rsidTr="0043636C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B70589" w:rsidRDefault="003E25B5" w:rsidP="003E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23</w:t>
            </w:r>
            <w:r w:rsidRPr="00B70589">
              <w:rPr>
                <w:sz w:val="28"/>
                <w:szCs w:val="28"/>
              </w:rPr>
              <w:t>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B5" w:rsidRPr="0007390C" w:rsidRDefault="003E25B5" w:rsidP="003E25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32EE4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тысяч рублей, </w:t>
            </w:r>
            <w:r w:rsidRPr="00132EE4">
              <w:rPr>
                <w:sz w:val="28"/>
                <w:szCs w:val="28"/>
              </w:rPr>
              <w:lastRenderedPageBreak/>
              <w:t>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BD701D" w:rsidRPr="005574E0" w:rsidRDefault="005574E0" w:rsidP="005574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BD701D" w:rsidRPr="005574E0">
        <w:rPr>
          <w:sz w:val="28"/>
          <w:szCs w:val="28"/>
        </w:rPr>
        <w:t xml:space="preserve">   </w:t>
      </w:r>
      <w:r w:rsidR="00AF69D4">
        <w:rPr>
          <w:sz w:val="28"/>
          <w:szCs w:val="28"/>
        </w:rPr>
        <w:t>5</w:t>
      </w:r>
      <w:r w:rsidR="00A73376">
        <w:rPr>
          <w:sz w:val="28"/>
          <w:szCs w:val="28"/>
        </w:rPr>
        <w:t>. 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BD701D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1D" w:rsidRDefault="00BD701D" w:rsidP="00507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1D" w:rsidRPr="00B70589" w:rsidRDefault="00BD701D" w:rsidP="00810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0589">
              <w:rPr>
                <w:sz w:val="28"/>
                <w:szCs w:val="28"/>
              </w:rPr>
              <w:t xml:space="preserve">1 </w:t>
            </w:r>
            <w:r w:rsidR="00810605">
              <w:rPr>
                <w:sz w:val="28"/>
                <w:szCs w:val="28"/>
                <w:lang w:val="en-US"/>
              </w:rPr>
              <w:t>07</w:t>
            </w:r>
            <w:r w:rsidRPr="00B70589">
              <w:rPr>
                <w:sz w:val="28"/>
                <w:szCs w:val="28"/>
              </w:rPr>
              <w:t xml:space="preserve"> </w:t>
            </w:r>
            <w:r w:rsidR="00810605">
              <w:rPr>
                <w:sz w:val="28"/>
                <w:szCs w:val="28"/>
                <w:lang w:val="en-US"/>
              </w:rPr>
              <w:t>01030</w:t>
            </w:r>
            <w:r w:rsidRPr="00B70589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1D" w:rsidRDefault="00810605" w:rsidP="00507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605">
              <w:rPr>
                <w:sz w:val="28"/>
                <w:szCs w:val="28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(сумма платежа (перерасчеты, недоимка и задолженность по соответствующему платежу, в том числе по отмененному)»</w:t>
            </w:r>
          </w:p>
        </w:tc>
      </w:tr>
    </w:tbl>
    <w:p w:rsidR="00BD701D" w:rsidRDefault="00BD701D" w:rsidP="00BD701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</w:t>
      </w:r>
      <w:r w:rsidR="00665AFC"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BD701D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1D" w:rsidRDefault="00665AFC" w:rsidP="00507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r w:rsidR="00BD701D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1D" w:rsidRDefault="00810605" w:rsidP="005079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0605">
              <w:rPr>
                <w:sz w:val="28"/>
                <w:szCs w:val="28"/>
              </w:rPr>
              <w:t>1 07 01050 01 0000 110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1D" w:rsidRDefault="00BD701D" w:rsidP="00507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701D">
              <w:rPr>
                <w:sz w:val="28"/>
                <w:szCs w:val="28"/>
              </w:rPr>
              <w:t>Налог на добычу полезных ископаемых в виде природных алмазов</w:t>
            </w:r>
            <w:r>
              <w:rPr>
                <w:sz w:val="28"/>
                <w:szCs w:val="28"/>
              </w:rPr>
              <w:t>».</w:t>
            </w:r>
            <w:bookmarkStart w:id="0" w:name="_GoBack"/>
            <w:bookmarkEnd w:id="0"/>
          </w:p>
        </w:tc>
      </w:tr>
    </w:tbl>
    <w:p w:rsidR="0016049C" w:rsidRDefault="00810605" w:rsidP="0016049C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665AFC">
        <w:rPr>
          <w:sz w:val="28"/>
          <w:szCs w:val="28"/>
        </w:rPr>
        <w:t xml:space="preserve"> </w:t>
      </w:r>
      <w:r w:rsidR="0016049C" w:rsidRPr="00665AFC">
        <w:rPr>
          <w:sz w:val="28"/>
          <w:szCs w:val="28"/>
        </w:rPr>
        <w:t xml:space="preserve">   </w:t>
      </w:r>
      <w:r w:rsidR="00AF69D4">
        <w:rPr>
          <w:sz w:val="28"/>
          <w:szCs w:val="28"/>
        </w:rPr>
        <w:t>6</w:t>
      </w:r>
      <w:r w:rsidR="0016049C" w:rsidRPr="00810605">
        <w:rPr>
          <w:sz w:val="28"/>
          <w:szCs w:val="28"/>
        </w:rPr>
        <w:t xml:space="preserve">. </w:t>
      </w:r>
      <w:r w:rsidR="0016049C">
        <w:rPr>
          <w:sz w:val="28"/>
          <w:szCs w:val="28"/>
          <w:lang w:val="en-US"/>
        </w:rPr>
        <w:t>C</w:t>
      </w:r>
      <w:r w:rsidR="0016049C" w:rsidRPr="00810605">
        <w:rPr>
          <w:sz w:val="28"/>
          <w:szCs w:val="28"/>
        </w:rPr>
        <w:t>трок</w:t>
      </w:r>
      <w:r w:rsidR="0016049C">
        <w:rPr>
          <w:sz w:val="28"/>
          <w:szCs w:val="28"/>
        </w:rPr>
        <w:t>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6049C" w:rsidRPr="005449E4" w:rsidTr="0090196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9C" w:rsidRPr="008112FD" w:rsidRDefault="0016049C" w:rsidP="009019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9C" w:rsidRPr="008112FD" w:rsidRDefault="0016049C" w:rsidP="009019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1 08 07310 01 8000 110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9C" w:rsidRPr="00727D02" w:rsidRDefault="0016049C" w:rsidP="009019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8112FD">
              <w:rPr>
                <w:sz w:val="28"/>
                <w:szCs w:val="28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6049C" w:rsidRDefault="0016049C" w:rsidP="0016049C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112FD">
        <w:rPr>
          <w:sz w:val="28"/>
          <w:szCs w:val="28"/>
        </w:rPr>
        <w:t>исключить.</w:t>
      </w:r>
    </w:p>
    <w:p w:rsidR="00810605" w:rsidRDefault="0016049C" w:rsidP="00810605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69D4">
        <w:rPr>
          <w:sz w:val="28"/>
          <w:szCs w:val="28"/>
        </w:rPr>
        <w:t>7</w:t>
      </w:r>
      <w:r w:rsidR="00810605">
        <w:rPr>
          <w:sz w:val="28"/>
          <w:szCs w:val="28"/>
        </w:rPr>
        <w:t>.</w:t>
      </w:r>
      <w:r w:rsidR="00810605"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810605" w:rsidRPr="00810605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5" w:rsidRPr="00810605" w:rsidRDefault="00810605" w:rsidP="00507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10605"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5" w:rsidRPr="00810605" w:rsidRDefault="00810605" w:rsidP="00507973">
            <w:pPr>
              <w:rPr>
                <w:sz w:val="28"/>
                <w:szCs w:val="28"/>
              </w:rPr>
            </w:pPr>
            <w:r w:rsidRPr="00810605">
              <w:rPr>
                <w:sz w:val="28"/>
                <w:szCs w:val="28"/>
              </w:rPr>
              <w:t xml:space="preserve"> 1 09 05040 01 0000 110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5" w:rsidRPr="00810605" w:rsidRDefault="00810605" w:rsidP="00507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605">
              <w:rPr>
                <w:sz w:val="28"/>
                <w:szCs w:val="28"/>
              </w:rPr>
              <w:t>Налог на покупку иностранных денежных знаков и платежных документов, выраженных в иностранной валюте»</w:t>
            </w:r>
          </w:p>
        </w:tc>
      </w:tr>
    </w:tbl>
    <w:p w:rsidR="00810605" w:rsidRPr="00810605" w:rsidRDefault="00810605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810605">
        <w:rPr>
          <w:sz w:val="28"/>
          <w:szCs w:val="28"/>
        </w:rPr>
        <w:t xml:space="preserve">    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810605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5" w:rsidRPr="00810605" w:rsidRDefault="00810605" w:rsidP="00507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605">
              <w:rPr>
                <w:sz w:val="28"/>
                <w:szCs w:val="28"/>
              </w:rPr>
              <w:t xml:space="preserve">  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5" w:rsidRPr="00810605" w:rsidRDefault="00810605" w:rsidP="005079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0605">
              <w:rPr>
                <w:sz w:val="28"/>
                <w:szCs w:val="28"/>
              </w:rPr>
              <w:t>1 09 05060 01 0000 110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5" w:rsidRPr="00610166" w:rsidRDefault="00810605" w:rsidP="00507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605">
              <w:rPr>
                <w:sz w:val="28"/>
                <w:szCs w:val="28"/>
              </w:rPr>
              <w:t xml:space="preserve">Налог на добычу полезных ископаемых в виде природных алмазов в части налога, исчисленного налогоплательщиками, в которых прямо участвует Российская Федерация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которыми выдана таким </w:t>
            </w:r>
            <w:r w:rsidRPr="00810605">
              <w:rPr>
                <w:sz w:val="28"/>
                <w:szCs w:val="28"/>
              </w:rPr>
              <w:lastRenderedPageBreak/>
              <w:t>организациям в соответствии с законодательством Российской Федерации о недрах</w:t>
            </w:r>
          </w:p>
        </w:tc>
      </w:tr>
      <w:tr w:rsidR="00810605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5" w:rsidRDefault="00810605" w:rsidP="00507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5" w:rsidRDefault="00810605" w:rsidP="005079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589">
              <w:rPr>
                <w:sz w:val="28"/>
                <w:szCs w:val="28"/>
              </w:rPr>
              <w:t>1 0</w:t>
            </w:r>
            <w:r>
              <w:rPr>
                <w:sz w:val="28"/>
                <w:szCs w:val="28"/>
              </w:rPr>
              <w:t>9</w:t>
            </w:r>
            <w:r w:rsidRPr="00B70589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5150</w:t>
            </w:r>
            <w:r w:rsidRPr="00B70589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5" w:rsidRDefault="00810605" w:rsidP="00507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2BC">
              <w:rPr>
                <w:sz w:val="28"/>
                <w:szCs w:val="28"/>
              </w:rPr>
              <w:t>Государственная пошлина за повторную выдачу свидетельства о постановке на учет в налоговом органе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810605" w:rsidRDefault="00810605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69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75B8F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Default="00275B8F" w:rsidP="00275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«704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Default="00275B8F" w:rsidP="00275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FE5">
              <w:rPr>
                <w:sz w:val="28"/>
                <w:szCs w:val="28"/>
              </w:rPr>
              <w:t>2 02 25468 02 0000 150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F" w:rsidRDefault="00275B8F" w:rsidP="00275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FE5">
              <w:rPr>
                <w:sz w:val="28"/>
                <w:szCs w:val="28"/>
              </w:rPr>
              <w:t>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10605" w:rsidRDefault="00810605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</w:t>
      </w:r>
      <w:r w:rsidR="00665AFC"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75B8F" w:rsidRPr="005449E4" w:rsidTr="00DB3696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Default="00275B8F" w:rsidP="00275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«704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Default="00275B8F" w:rsidP="00275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FE5">
              <w:rPr>
                <w:sz w:val="28"/>
                <w:szCs w:val="28"/>
              </w:rPr>
              <w:t>2 02 25</w:t>
            </w:r>
            <w:r>
              <w:rPr>
                <w:sz w:val="28"/>
                <w:szCs w:val="28"/>
              </w:rPr>
              <w:t>546</w:t>
            </w:r>
            <w:r w:rsidRPr="00DA2FE5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Default="00275B8F" w:rsidP="00275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заболеваний».</w:t>
            </w:r>
          </w:p>
        </w:tc>
      </w:tr>
    </w:tbl>
    <w:p w:rsidR="00275B8F" w:rsidRDefault="00AF69D4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B8F">
        <w:rPr>
          <w:sz w:val="28"/>
          <w:szCs w:val="28"/>
        </w:rPr>
        <w:t xml:space="preserve">   </w:t>
      </w:r>
      <w:r>
        <w:rPr>
          <w:sz w:val="28"/>
          <w:szCs w:val="28"/>
        </w:rPr>
        <w:t>9</w:t>
      </w:r>
      <w:r w:rsidR="00275B8F">
        <w:rPr>
          <w:sz w:val="28"/>
          <w:szCs w:val="28"/>
        </w:rPr>
        <w:t>.</w:t>
      </w:r>
      <w:r w:rsidR="00275B8F"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9275"/>
      </w:tblGrid>
      <w:tr w:rsidR="00665AFC" w:rsidRPr="005449E4" w:rsidTr="00F50F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C" w:rsidRDefault="00665AFC" w:rsidP="009019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«705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C" w:rsidRDefault="00665AFC" w:rsidP="009019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AFC">
              <w:rPr>
                <w:sz w:val="28"/>
                <w:szCs w:val="28"/>
              </w:rPr>
              <w:t>Министерство культуры Республики Татарстан»</w:t>
            </w:r>
          </w:p>
        </w:tc>
      </w:tr>
    </w:tbl>
    <w:p w:rsidR="00275B8F" w:rsidRDefault="00275B8F" w:rsidP="00275B8F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</w:t>
      </w:r>
      <w:r w:rsidR="0026227B"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75B8F" w:rsidRPr="005449E4" w:rsidTr="008D562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Default="00275B8F" w:rsidP="00275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«705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Default="00275B8F" w:rsidP="00275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2 02 25179</w:t>
            </w:r>
            <w:r w:rsidRPr="00836D97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Default="00275B8F" w:rsidP="00275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CE">
              <w:rPr>
                <w:sz w:val="28"/>
                <w:szCs w:val="28"/>
              </w:rPr>
              <w:t>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организациях».</w:t>
            </w:r>
          </w:p>
        </w:tc>
      </w:tr>
    </w:tbl>
    <w:p w:rsidR="00275B8F" w:rsidRDefault="00275B8F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AF69D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5524E5" w:rsidRPr="005449E4" w:rsidTr="0090196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5" w:rsidRPr="00275B8F" w:rsidRDefault="005524E5" w:rsidP="00552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B8F">
              <w:rPr>
                <w:sz w:val="28"/>
                <w:szCs w:val="28"/>
              </w:rPr>
              <w:t>«71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5" w:rsidRPr="00275B8F" w:rsidRDefault="005524E5" w:rsidP="00552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5B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  <w:r w:rsidRPr="00275B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01520</w:t>
            </w:r>
            <w:r w:rsidRPr="00275B8F">
              <w:rPr>
                <w:sz w:val="28"/>
                <w:szCs w:val="28"/>
              </w:rPr>
              <w:t xml:space="preserve"> 02 0000 1</w:t>
            </w:r>
            <w:r>
              <w:rPr>
                <w:sz w:val="28"/>
                <w:szCs w:val="28"/>
              </w:rPr>
              <w:t>3</w:t>
            </w:r>
            <w:r w:rsidRPr="00275B8F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E5" w:rsidRPr="00275B8F" w:rsidRDefault="005524E5" w:rsidP="009019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24E5">
              <w:rPr>
                <w:sz w:val="28"/>
                <w:szCs w:val="28"/>
              </w:rP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  <w:r w:rsidRPr="00275B8F">
              <w:rPr>
                <w:sz w:val="28"/>
                <w:szCs w:val="28"/>
              </w:rPr>
              <w:t>»</w:t>
            </w:r>
          </w:p>
        </w:tc>
      </w:tr>
    </w:tbl>
    <w:p w:rsidR="005524E5" w:rsidRDefault="005524E5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5524E5" w:rsidRPr="005449E4" w:rsidTr="0090196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5" w:rsidRPr="00275B8F" w:rsidRDefault="005524E5" w:rsidP="00552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B8F">
              <w:rPr>
                <w:sz w:val="28"/>
                <w:szCs w:val="28"/>
              </w:rPr>
              <w:t>«71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5" w:rsidRPr="00275B8F" w:rsidRDefault="005524E5" w:rsidP="00552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5B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  <w:r w:rsidRPr="00275B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01122</w:t>
            </w:r>
            <w:r w:rsidRPr="00275B8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75B8F">
              <w:rPr>
                <w:sz w:val="28"/>
                <w:szCs w:val="28"/>
              </w:rPr>
              <w:t xml:space="preserve"> 0000 1</w:t>
            </w:r>
            <w:r>
              <w:rPr>
                <w:sz w:val="28"/>
                <w:szCs w:val="28"/>
              </w:rPr>
              <w:t>4</w:t>
            </w:r>
            <w:r w:rsidRPr="00275B8F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E5" w:rsidRPr="00275B8F" w:rsidRDefault="005524E5" w:rsidP="009019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24E5">
              <w:rPr>
                <w:sz w:val="28"/>
                <w:szCs w:val="28"/>
              </w:rPr>
              <w:t xml:space="preserve">Административные штрафы, установленные </w:t>
            </w:r>
            <w:r w:rsidRPr="005524E5">
              <w:rPr>
                <w:sz w:val="28"/>
                <w:szCs w:val="28"/>
              </w:rPr>
              <w:lastRenderedPageBreak/>
              <w:t>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275B8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524E5" w:rsidRDefault="005524E5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5524E5">
        <w:rPr>
          <w:sz w:val="28"/>
          <w:szCs w:val="28"/>
        </w:rPr>
        <w:lastRenderedPageBreak/>
        <w:t xml:space="preserve">   1</w:t>
      </w:r>
      <w:r w:rsidR="00AF69D4">
        <w:rPr>
          <w:sz w:val="28"/>
          <w:szCs w:val="28"/>
        </w:rPr>
        <w:t>1</w:t>
      </w:r>
      <w:r w:rsidR="00A73376">
        <w:rPr>
          <w:sz w:val="28"/>
          <w:szCs w:val="28"/>
        </w:rPr>
        <w:t>. 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75B8F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Pr="00275B8F" w:rsidRDefault="00275B8F" w:rsidP="00275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B8F">
              <w:rPr>
                <w:sz w:val="28"/>
                <w:szCs w:val="28"/>
              </w:rPr>
              <w:t>«713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8F" w:rsidRPr="00275B8F" w:rsidRDefault="00275B8F" w:rsidP="00275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B8F">
              <w:rPr>
                <w:sz w:val="28"/>
                <w:szCs w:val="28"/>
              </w:rPr>
              <w:t>2 02 25021 02 0000 150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F" w:rsidRPr="00275B8F" w:rsidRDefault="00275B8F" w:rsidP="00275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5B8F">
              <w:rPr>
                <w:sz w:val="28"/>
                <w:szCs w:val="28"/>
              </w:rPr>
              <w:t>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Федерации»</w:t>
            </w:r>
          </w:p>
        </w:tc>
      </w:tr>
    </w:tbl>
    <w:p w:rsidR="00275B8F" w:rsidRDefault="0026227B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75B8F" w:rsidRPr="00CD3BE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="00275B8F"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924DF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Pr="00E924DF" w:rsidRDefault="00E924DF" w:rsidP="00E924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24DF">
              <w:rPr>
                <w:sz w:val="28"/>
                <w:szCs w:val="28"/>
              </w:rPr>
              <w:t>«713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Pr="00E924DF" w:rsidRDefault="00E924DF" w:rsidP="00E924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924DF">
              <w:rPr>
                <w:sz w:val="28"/>
                <w:szCs w:val="28"/>
              </w:rPr>
              <w:t>2 02 25154 02 0000 150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DF" w:rsidRPr="00E924DF" w:rsidRDefault="00E924DF" w:rsidP="00E924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DF">
              <w:rPr>
                <w:sz w:val="28"/>
                <w:szCs w:val="28"/>
              </w:rPr>
              <w:t>Субсидии бюджетам субъектов Российской Федерации на реализацию мероприятий по модернизации коммунальной инфраструктуры».</w:t>
            </w:r>
          </w:p>
        </w:tc>
      </w:tr>
    </w:tbl>
    <w:p w:rsidR="00275B8F" w:rsidRDefault="00E924DF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2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</w:t>
      </w:r>
      <w:r w:rsidR="00AF69D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924DF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Default="00E924DF" w:rsidP="00E924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Default="00E924DF" w:rsidP="00E924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6D97">
              <w:rPr>
                <w:sz w:val="28"/>
                <w:szCs w:val="28"/>
              </w:rPr>
              <w:t>2 02 25</w:t>
            </w:r>
            <w:r>
              <w:rPr>
                <w:sz w:val="28"/>
                <w:szCs w:val="28"/>
              </w:rPr>
              <w:t>086</w:t>
            </w:r>
            <w:r w:rsidRPr="00836D97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DF" w:rsidRDefault="00E924DF" w:rsidP="00E924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7A0D">
              <w:rPr>
                <w:sz w:val="28"/>
                <w:szCs w:val="28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924DF" w:rsidRDefault="00E924DF" w:rsidP="00E924DF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</w:t>
      </w:r>
      <w:r w:rsidR="0026227B"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924DF" w:rsidRPr="005449E4" w:rsidTr="00525C29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Default="00E924DF" w:rsidP="00E924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Default="00E924DF" w:rsidP="00E924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6D97">
              <w:rPr>
                <w:sz w:val="28"/>
                <w:szCs w:val="28"/>
              </w:rPr>
              <w:t>2 02 25</w:t>
            </w:r>
            <w:r>
              <w:rPr>
                <w:sz w:val="28"/>
                <w:szCs w:val="28"/>
              </w:rPr>
              <w:t>1</w:t>
            </w:r>
            <w:r w:rsidRPr="00836D97">
              <w:rPr>
                <w:sz w:val="28"/>
                <w:szCs w:val="28"/>
              </w:rPr>
              <w:t>21 02 0000 150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Default="00E924DF" w:rsidP="00E924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7A0D">
              <w:rPr>
                <w:sz w:val="28"/>
                <w:szCs w:val="28"/>
              </w:rPr>
              <w:t>Субсидии бюджетам субъектов Российской Федерации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6133ED" w:rsidRDefault="00E924DF" w:rsidP="006133E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33ED">
        <w:rPr>
          <w:sz w:val="28"/>
          <w:szCs w:val="28"/>
        </w:rPr>
        <w:t xml:space="preserve"> 1</w:t>
      </w:r>
      <w:r w:rsidR="00AF69D4">
        <w:rPr>
          <w:sz w:val="28"/>
          <w:szCs w:val="28"/>
        </w:rPr>
        <w:t>3</w:t>
      </w:r>
      <w:r w:rsidR="006133ED">
        <w:rPr>
          <w:sz w:val="28"/>
          <w:szCs w:val="28"/>
        </w:rPr>
        <w:t>.</w:t>
      </w:r>
      <w:r w:rsidR="006133ED"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133ED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742464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«716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742464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836D97">
              <w:rPr>
                <w:sz w:val="28"/>
                <w:szCs w:val="28"/>
              </w:rPr>
              <w:t>2 02 25</w:t>
            </w:r>
            <w:r>
              <w:rPr>
                <w:sz w:val="28"/>
                <w:szCs w:val="28"/>
              </w:rPr>
              <w:t>462</w:t>
            </w:r>
            <w:r w:rsidRPr="00836D97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ED" w:rsidRPr="00742464" w:rsidRDefault="006133ED" w:rsidP="00613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805C2C">
              <w:rPr>
                <w:sz w:val="28"/>
                <w:szCs w:val="28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6133ED" w:rsidRDefault="006133ED" w:rsidP="006133E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</w:t>
      </w:r>
      <w:r w:rsidR="0026227B"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133ED" w:rsidRPr="005449E4" w:rsidTr="00AC7B8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742464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«716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742464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836D97">
              <w:rPr>
                <w:sz w:val="28"/>
                <w:szCs w:val="28"/>
              </w:rPr>
              <w:t>2 02 25</w:t>
            </w:r>
            <w:r>
              <w:rPr>
                <w:sz w:val="28"/>
                <w:szCs w:val="28"/>
              </w:rPr>
              <w:t>570</w:t>
            </w:r>
            <w:r w:rsidRPr="00836D97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742464" w:rsidRDefault="006133ED" w:rsidP="00613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805C2C">
              <w:rPr>
                <w:sz w:val="28"/>
                <w:szCs w:val="28"/>
              </w:rPr>
              <w:t xml:space="preserve">Субсидии бюджетам субъектов Российской Федерации на организацию федеральных этапов </w:t>
            </w:r>
            <w:r w:rsidRPr="00805C2C">
              <w:rPr>
                <w:sz w:val="28"/>
                <w:szCs w:val="28"/>
              </w:rPr>
              <w:lastRenderedPageBreak/>
              <w:t>Всероссийского конкурс</w:t>
            </w:r>
            <w:r>
              <w:rPr>
                <w:sz w:val="28"/>
                <w:szCs w:val="28"/>
              </w:rPr>
              <w:t>а профессионального мастерства «</w:t>
            </w:r>
            <w:r w:rsidRPr="00805C2C">
              <w:rPr>
                <w:sz w:val="28"/>
                <w:szCs w:val="28"/>
              </w:rPr>
              <w:t xml:space="preserve">Лучший по </w:t>
            </w:r>
            <w:r>
              <w:rPr>
                <w:sz w:val="28"/>
                <w:szCs w:val="28"/>
              </w:rPr>
              <w:t>профессии».</w:t>
            </w:r>
          </w:p>
        </w:tc>
      </w:tr>
    </w:tbl>
    <w:p w:rsidR="00E924DF" w:rsidRDefault="006133ED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E924DF">
        <w:rPr>
          <w:sz w:val="28"/>
          <w:szCs w:val="28"/>
        </w:rPr>
        <w:t xml:space="preserve"> 1</w:t>
      </w:r>
      <w:r w:rsidR="00AF69D4">
        <w:rPr>
          <w:sz w:val="28"/>
          <w:szCs w:val="28"/>
        </w:rPr>
        <w:t>4</w:t>
      </w:r>
      <w:r w:rsidR="00E924DF">
        <w:rPr>
          <w:sz w:val="28"/>
          <w:szCs w:val="28"/>
        </w:rPr>
        <w:t>.</w:t>
      </w:r>
      <w:r w:rsidR="00E924DF" w:rsidRPr="00025D29">
        <w:rPr>
          <w:sz w:val="28"/>
          <w:szCs w:val="28"/>
        </w:rPr>
        <w:t xml:space="preserve"> </w:t>
      </w:r>
      <w:r w:rsidR="00E924DF">
        <w:rPr>
          <w:sz w:val="28"/>
          <w:szCs w:val="28"/>
        </w:rPr>
        <w:t>С</w:t>
      </w:r>
      <w:r w:rsidR="00E924DF" w:rsidRPr="00154119">
        <w:rPr>
          <w:sz w:val="28"/>
          <w:szCs w:val="28"/>
        </w:rPr>
        <w:t>трок</w:t>
      </w:r>
      <w:r w:rsidR="00793A51">
        <w:rPr>
          <w:sz w:val="28"/>
          <w:szCs w:val="28"/>
        </w:rPr>
        <w:t>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924DF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Pr="00EA5FC3" w:rsidRDefault="00E924DF" w:rsidP="00E924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C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DF" w:rsidRPr="00EA5FC3" w:rsidRDefault="00E924DF" w:rsidP="00E924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16</w:t>
            </w:r>
            <w:r w:rsidRPr="00EA5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01082</w:t>
            </w:r>
            <w:r w:rsidRPr="00EA5FC3">
              <w:rPr>
                <w:sz w:val="28"/>
                <w:szCs w:val="28"/>
              </w:rPr>
              <w:t xml:space="preserve"> 01 0000 1</w:t>
            </w:r>
            <w:r>
              <w:rPr>
                <w:sz w:val="28"/>
                <w:szCs w:val="28"/>
              </w:rPr>
              <w:t>4</w:t>
            </w:r>
            <w:r w:rsidRPr="00EA5FC3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DF" w:rsidRPr="00EA5FC3" w:rsidRDefault="00E924DF" w:rsidP="00793A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1379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6133ED" w:rsidRPr="005449E4" w:rsidTr="00A70DA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EA5FC3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EA5FC3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16</w:t>
            </w:r>
            <w:r w:rsidRPr="00EA5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01083</w:t>
            </w:r>
            <w:r w:rsidRPr="00EA5FC3">
              <w:rPr>
                <w:sz w:val="28"/>
                <w:szCs w:val="28"/>
              </w:rPr>
              <w:t xml:space="preserve"> 01 0000 1</w:t>
            </w:r>
            <w:r>
              <w:rPr>
                <w:sz w:val="28"/>
                <w:szCs w:val="28"/>
              </w:rPr>
              <w:t>4</w:t>
            </w:r>
            <w:r w:rsidRPr="00EA5FC3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742464" w:rsidRDefault="006133ED" w:rsidP="00613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A1379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E242A" w:rsidRDefault="006133ED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95747">
        <w:rPr>
          <w:sz w:val="28"/>
          <w:szCs w:val="28"/>
        </w:rPr>
        <w:t>исключить.</w:t>
      </w:r>
    </w:p>
    <w:p w:rsidR="002E242A" w:rsidRDefault="002E242A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15.</w:t>
      </w:r>
      <w:r w:rsidRPr="00025D2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E242A" w:rsidRPr="005449E4" w:rsidTr="00450F39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A" w:rsidRPr="00025D29" w:rsidRDefault="002E242A" w:rsidP="00450F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A" w:rsidRPr="00025D29" w:rsidRDefault="002E242A" w:rsidP="005702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</w:t>
            </w:r>
            <w:r w:rsidR="005702D5">
              <w:rPr>
                <w:sz w:val="28"/>
                <w:szCs w:val="28"/>
              </w:rPr>
              <w:t>8</w:t>
            </w:r>
            <w:r w:rsidRPr="00025D29">
              <w:rPr>
                <w:sz w:val="28"/>
                <w:szCs w:val="28"/>
              </w:rPr>
              <w:t xml:space="preserve"> </w:t>
            </w:r>
            <w:r w:rsidR="005702D5">
              <w:rPr>
                <w:sz w:val="28"/>
                <w:szCs w:val="28"/>
              </w:rPr>
              <w:t>33144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2A" w:rsidRPr="00742464" w:rsidRDefault="005702D5" w:rsidP="00450F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5702D5"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E242A" w:rsidRDefault="002E242A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E242A" w:rsidRPr="005449E4" w:rsidTr="00450F39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A" w:rsidRPr="00025D29" w:rsidRDefault="002E242A" w:rsidP="00450F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A" w:rsidRPr="00025D29" w:rsidRDefault="002E242A" w:rsidP="002E24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</w:t>
            </w:r>
            <w:r>
              <w:rPr>
                <w:sz w:val="28"/>
                <w:szCs w:val="28"/>
              </w:rPr>
              <w:t>8</w:t>
            </w:r>
            <w:r w:rsidRPr="00025D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33146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2A" w:rsidRPr="00742464" w:rsidRDefault="00C24BA4" w:rsidP="00450F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24BA4"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E924DF" w:rsidRDefault="002E242A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4DF">
        <w:rPr>
          <w:sz w:val="28"/>
          <w:szCs w:val="28"/>
        </w:rPr>
        <w:t xml:space="preserve">  1</w:t>
      </w:r>
      <w:r>
        <w:rPr>
          <w:sz w:val="28"/>
          <w:szCs w:val="28"/>
        </w:rPr>
        <w:t>6</w:t>
      </w:r>
      <w:r w:rsidR="00E924DF">
        <w:rPr>
          <w:sz w:val="28"/>
          <w:szCs w:val="28"/>
        </w:rPr>
        <w:t>.</w:t>
      </w:r>
      <w:r w:rsidR="00E924DF"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133ED" w:rsidRPr="005449E4" w:rsidTr="0050797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025D29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025D29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2 19 25098 02 0000 150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ED" w:rsidRPr="00742464" w:rsidRDefault="006133ED" w:rsidP="00613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025D29">
              <w:rPr>
                <w:sz w:val="28"/>
                <w:szCs w:val="28"/>
              </w:rPr>
              <w:t xml:space="preserve">Возврат остатков субсидий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</w:t>
            </w:r>
            <w:r w:rsidRPr="00025D29">
              <w:rPr>
                <w:sz w:val="28"/>
                <w:szCs w:val="28"/>
              </w:rPr>
              <w:lastRenderedPageBreak/>
              <w:t>организациях из бюджетов субъектов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924DF" w:rsidRDefault="00E924DF" w:rsidP="00E924DF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CD3BE5">
        <w:rPr>
          <w:sz w:val="28"/>
          <w:szCs w:val="28"/>
        </w:rPr>
        <w:t>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133ED" w:rsidRPr="005449E4" w:rsidTr="00B0184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025D29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025D29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2 19 25</w:t>
            </w:r>
            <w:r>
              <w:rPr>
                <w:sz w:val="28"/>
                <w:szCs w:val="28"/>
              </w:rPr>
              <w:t>106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025D29" w:rsidRDefault="006133ED" w:rsidP="00613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Возврат остатков субсидий в целях софинансирования расходных обязательств субъектов Российской Федерации, возникающих при реализации мероприятий по обеспечению детей с сахарным диабетом 1 типа в возрасте от 2-х до 4-х лет системами непрерывного мониторинга глюкозы, из бюджетов субъектов Российской Федерации</w:t>
            </w:r>
          </w:p>
        </w:tc>
      </w:tr>
      <w:tr w:rsidR="006133ED" w:rsidRPr="005449E4" w:rsidTr="00B0184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025D29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025D29" w:rsidRDefault="006133ED" w:rsidP="006133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2 19 25</w:t>
            </w:r>
            <w:r>
              <w:rPr>
                <w:sz w:val="28"/>
                <w:szCs w:val="28"/>
              </w:rPr>
              <w:t>107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ED" w:rsidRPr="00025D29" w:rsidRDefault="006133ED" w:rsidP="006133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Возврат остатков субсидий в целях софинансирования расходных обязательств субъектов Российской Федерации, возникающих при реализации мероприятий по обеспечению детей с сахарным диабетом 1 типа в возрасте от 4-х до 17-ти лет системами непрерывного мониторинга глюкозы, из бюджетов субъектов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FF41AC" w:rsidRDefault="005F716F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33ED">
        <w:rPr>
          <w:sz w:val="28"/>
          <w:szCs w:val="28"/>
        </w:rPr>
        <w:t xml:space="preserve"> </w:t>
      </w:r>
      <w:r w:rsidR="00025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137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CA1379">
        <w:rPr>
          <w:sz w:val="28"/>
          <w:szCs w:val="28"/>
        </w:rPr>
        <w:t>.</w:t>
      </w:r>
      <w:r w:rsidR="00025D29"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025D29" w:rsidRPr="005449E4" w:rsidTr="00472FA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9" w:rsidRPr="00025D29" w:rsidRDefault="00025D29" w:rsidP="00025D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3BE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29" w:rsidRPr="00025D29" w:rsidRDefault="00025D29" w:rsidP="00025D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2 19 25</w:t>
            </w:r>
            <w:r>
              <w:rPr>
                <w:sz w:val="28"/>
                <w:szCs w:val="28"/>
              </w:rPr>
              <w:t>179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29" w:rsidRPr="00742464" w:rsidRDefault="00CD3BE5" w:rsidP="00025D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D3BE5">
              <w:rPr>
                <w:sz w:val="28"/>
                <w:szCs w:val="28"/>
              </w:rPr>
              <w:t>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F41AC" w:rsidRDefault="00CD3BE5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D3BE5" w:rsidRPr="005449E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E5" w:rsidRPr="00025D29" w:rsidRDefault="00CD3BE5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E5" w:rsidRPr="00025D29" w:rsidRDefault="00CD3BE5" w:rsidP="00CD3B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2 19 25</w:t>
            </w:r>
            <w:r>
              <w:rPr>
                <w:sz w:val="28"/>
                <w:szCs w:val="28"/>
              </w:rPr>
              <w:t>190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E5" w:rsidRPr="00742464" w:rsidRDefault="00CD3BE5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D3BE5">
              <w:rPr>
                <w:sz w:val="28"/>
                <w:szCs w:val="28"/>
              </w:rPr>
              <w:t>Возврат остатков субсидий на переоснащение медицинских организаций, оказывающих медицинскую помощь больным с онкологическими заболеваниями из бюджетов субъектов Российской Федерации</w:t>
            </w:r>
          </w:p>
        </w:tc>
      </w:tr>
      <w:tr w:rsidR="00CD3BE5" w:rsidRPr="005449E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E5" w:rsidRPr="00025D29" w:rsidRDefault="00CD3BE5" w:rsidP="00CD3B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E5" w:rsidRPr="00025D29" w:rsidRDefault="00CD3BE5" w:rsidP="00CD3B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2 19 25</w:t>
            </w:r>
            <w:r>
              <w:rPr>
                <w:sz w:val="28"/>
                <w:szCs w:val="28"/>
              </w:rPr>
              <w:t>192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E5" w:rsidRPr="00CD3BE5" w:rsidRDefault="00CD3BE5" w:rsidP="00CD3B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BE5">
              <w:rPr>
                <w:sz w:val="28"/>
                <w:szCs w:val="28"/>
              </w:rPr>
              <w:t>Возврат остатков субсидий на оснащение оборудованием региональных сосудистых центров и первичных сосудистых отделений из бюджетов субъектов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FF41AC" w:rsidRDefault="00CD3BE5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5F716F">
        <w:rPr>
          <w:sz w:val="28"/>
          <w:szCs w:val="28"/>
        </w:rPr>
        <w:t>8</w:t>
      </w:r>
      <w:r w:rsidR="00A73376">
        <w:rPr>
          <w:sz w:val="28"/>
          <w:szCs w:val="28"/>
        </w:rPr>
        <w:t>.После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D3BE5" w:rsidRPr="005449E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E5" w:rsidRPr="00025D29" w:rsidRDefault="00CD3BE5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E5" w:rsidRPr="00025D29" w:rsidRDefault="00CD3BE5" w:rsidP="00CD3B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2 19 25</w:t>
            </w:r>
            <w:r>
              <w:rPr>
                <w:sz w:val="28"/>
                <w:szCs w:val="28"/>
              </w:rPr>
              <w:t>591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E5" w:rsidRPr="00742464" w:rsidRDefault="00CD3BE5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D3BE5">
              <w:rPr>
                <w:sz w:val="28"/>
                <w:szCs w:val="28"/>
              </w:rPr>
              <w:t xml:space="preserve">Возврат остатков субсидий в целях софинансирования расходных обязательств </w:t>
            </w:r>
            <w:r w:rsidRPr="00CD3BE5">
              <w:rPr>
                <w:sz w:val="28"/>
                <w:szCs w:val="28"/>
              </w:rPr>
              <w:lastRenderedPageBreak/>
              <w:t>субъектов Российской Федерации, возникающих при реализации региональных программ развития промышленности из бюджетов субъектов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F41AC" w:rsidRDefault="00CD3BE5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CD3BE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D3BE5" w:rsidRPr="005449E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E5" w:rsidRPr="00025D29" w:rsidRDefault="00CD3BE5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E5" w:rsidRPr="00025D29" w:rsidRDefault="00CD3BE5" w:rsidP="00CD3B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>2 19 25</w:t>
            </w:r>
            <w:r>
              <w:rPr>
                <w:sz w:val="28"/>
                <w:szCs w:val="28"/>
              </w:rPr>
              <w:t>752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E5" w:rsidRPr="00742464" w:rsidRDefault="00CD3BE5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D3BE5">
              <w:rPr>
                <w:sz w:val="28"/>
                <w:szCs w:val="28"/>
              </w:rPr>
              <w:t>Возврат остатков субсидий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реабилитации, из бюджетов субъектов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FF41AC" w:rsidRDefault="005F716F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4230">
        <w:rPr>
          <w:sz w:val="28"/>
          <w:szCs w:val="28"/>
        </w:rPr>
        <w:t xml:space="preserve">   </w:t>
      </w:r>
      <w:r w:rsidR="0021472B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A73376">
        <w:rPr>
          <w:sz w:val="28"/>
          <w:szCs w:val="28"/>
        </w:rPr>
        <w:t>.После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C4230" w:rsidRPr="005449E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0" w:rsidRPr="00025D29" w:rsidRDefault="001C4230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0" w:rsidRPr="00025D29" w:rsidRDefault="001C4230" w:rsidP="00EB1C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>4</w:t>
            </w:r>
            <w:r w:rsidR="00EB1CE2">
              <w:rPr>
                <w:sz w:val="28"/>
                <w:szCs w:val="28"/>
              </w:rPr>
              <w:t>4510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0" w:rsidRPr="00742464" w:rsidRDefault="00EB1CE2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EB1CE2">
              <w:rPr>
                <w:sz w:val="28"/>
                <w:szCs w:val="28"/>
              </w:rPr>
              <w:t>Возврат остатков иных межбюджетных трансфертов в целях предоставления социальных выплат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 из бюджетов субъектов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F41AC" w:rsidRDefault="00023CC0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3CC0">
        <w:rPr>
          <w:sz w:val="28"/>
          <w:szCs w:val="28"/>
        </w:rPr>
        <w:t>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023CC0" w:rsidRPr="005449E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C0" w:rsidRPr="00025D29" w:rsidRDefault="00023CC0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C0" w:rsidRPr="00025D29" w:rsidRDefault="00023CC0" w:rsidP="00023C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>45050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0" w:rsidRPr="00742464" w:rsidRDefault="00023CC0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023CC0">
              <w:rPr>
                <w:sz w:val="28"/>
                <w:szCs w:val="28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субъектов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FF41AC" w:rsidRDefault="004E44AE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71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F716F">
        <w:rPr>
          <w:sz w:val="28"/>
          <w:szCs w:val="28"/>
        </w:rPr>
        <w:t>20</w:t>
      </w:r>
      <w:r w:rsidR="00A73376">
        <w:rPr>
          <w:sz w:val="28"/>
          <w:szCs w:val="28"/>
        </w:rPr>
        <w:t>.После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4E44AE" w:rsidRPr="0074246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AE" w:rsidRPr="00025D29" w:rsidRDefault="004E44AE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AE" w:rsidRPr="00025D29" w:rsidRDefault="004E44AE" w:rsidP="004E4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>45198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AE" w:rsidRPr="00742464" w:rsidRDefault="004E44AE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4E44AE">
              <w:rPr>
                <w:sz w:val="28"/>
                <w:szCs w:val="28"/>
              </w:rPr>
              <w:t xml:space="preserve">Возврат остатков иных межбюджетных трансфертов на социальную поддержку Героев </w:t>
            </w:r>
            <w:r w:rsidRPr="004E44AE">
              <w:rPr>
                <w:sz w:val="28"/>
                <w:szCs w:val="28"/>
              </w:rPr>
              <w:lastRenderedPageBreak/>
              <w:t>Социалистического Труда, Героев Труда Российской Федерации и полных кавалеров ордена Трудовой Славы из бюджетов субъектов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F41AC" w:rsidRDefault="004E44AE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44AE">
        <w:rPr>
          <w:sz w:val="28"/>
          <w:szCs w:val="28"/>
        </w:rPr>
        <w:lastRenderedPageBreak/>
        <w:t xml:space="preserve">    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4E44AE" w:rsidRPr="0074246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AE" w:rsidRPr="00025D29" w:rsidRDefault="004E44AE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AE" w:rsidRPr="00025D29" w:rsidRDefault="004E44AE" w:rsidP="004E4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>45216</w:t>
            </w:r>
            <w:r w:rsidRPr="00025D29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AE" w:rsidRPr="00742464" w:rsidRDefault="004E44AE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4E44AE">
              <w:rPr>
                <w:sz w:val="28"/>
                <w:szCs w:val="28"/>
              </w:rPr>
              <w:t>Возврат остатков иных межбюджетных трансфертов на финансовое обеспечение расходов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из бюджетов субъектов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FF41AC" w:rsidRDefault="00EE22CE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5F716F">
        <w:rPr>
          <w:sz w:val="28"/>
          <w:szCs w:val="28"/>
        </w:rPr>
        <w:t>1</w:t>
      </w:r>
      <w:r w:rsidR="00A73376">
        <w:rPr>
          <w:sz w:val="28"/>
          <w:szCs w:val="28"/>
        </w:rPr>
        <w:t>.После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4E44AE" w:rsidRPr="0074246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AE" w:rsidRPr="00025D29" w:rsidRDefault="004E44AE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AE" w:rsidRPr="00025D29" w:rsidRDefault="004E44AE" w:rsidP="004E4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 xml:space="preserve">45368 </w:t>
            </w:r>
            <w:r w:rsidRPr="00025D29">
              <w:rPr>
                <w:sz w:val="28"/>
                <w:szCs w:val="28"/>
              </w:rPr>
              <w:t>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AE" w:rsidRPr="00742464" w:rsidRDefault="008F173B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8F173B">
              <w:rPr>
                <w:sz w:val="28"/>
                <w:szCs w:val="28"/>
              </w:rPr>
              <w:t>Возврат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F41AC" w:rsidRDefault="004E44AE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E44AE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4E44AE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4E44AE" w:rsidRPr="0074246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AE" w:rsidRPr="00025D29" w:rsidRDefault="004E44AE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AE" w:rsidRPr="00025D29" w:rsidRDefault="004E44AE" w:rsidP="008F17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>453</w:t>
            </w:r>
            <w:r w:rsidR="008F173B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 xml:space="preserve"> </w:t>
            </w:r>
            <w:r w:rsidRPr="00025D29">
              <w:rPr>
                <w:sz w:val="28"/>
                <w:szCs w:val="28"/>
              </w:rPr>
              <w:t>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AE" w:rsidRPr="00742464" w:rsidRDefault="008F173B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8F173B">
              <w:rPr>
                <w:sz w:val="28"/>
                <w:szCs w:val="28"/>
              </w:rPr>
              <w:t xml:space="preserve">Возврат остатков иных межбюджетных трансфертов в целях софинансирования в полном объеме расходных обязательств субъектов Российской Федерации по финансовому обеспечению проведения генетических экспертных исследований костного материала неопознанных тел погибших в ходе специальной военной операции, а также образцов крови (буккального эпителия) родственников погибших в ходе специальной военной операции из </w:t>
            </w:r>
            <w:r w:rsidRPr="008F173B">
              <w:rPr>
                <w:sz w:val="28"/>
                <w:szCs w:val="28"/>
              </w:rPr>
              <w:lastRenderedPageBreak/>
              <w:t>бюджетов субъектов Российской Федерации</w:t>
            </w:r>
          </w:p>
        </w:tc>
      </w:tr>
      <w:tr w:rsidR="008F173B" w:rsidRPr="0074246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3B" w:rsidRPr="00025D29" w:rsidRDefault="008F173B" w:rsidP="008F17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3B" w:rsidRPr="00025D29" w:rsidRDefault="008F173B" w:rsidP="008F17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 xml:space="preserve">45403 </w:t>
            </w:r>
            <w:r w:rsidRPr="00025D29">
              <w:rPr>
                <w:sz w:val="28"/>
                <w:szCs w:val="28"/>
              </w:rPr>
              <w:t>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3B" w:rsidRPr="004E44AE" w:rsidRDefault="008F173B" w:rsidP="008F17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173B">
              <w:rPr>
                <w:sz w:val="28"/>
                <w:szCs w:val="28"/>
              </w:rPr>
              <w:t>Возврат остатков иных межбюджетных трансфертов в целях финансового обеспечения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из бюджетов субъектов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FF41AC" w:rsidRDefault="008F173B" w:rsidP="00CD3BE5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6C48">
        <w:rPr>
          <w:sz w:val="28"/>
          <w:szCs w:val="28"/>
        </w:rPr>
        <w:t>2</w:t>
      </w:r>
      <w:r w:rsidR="005F716F">
        <w:rPr>
          <w:sz w:val="28"/>
          <w:szCs w:val="28"/>
        </w:rPr>
        <w:t>2</w:t>
      </w:r>
      <w:r w:rsidR="00A73376">
        <w:rPr>
          <w:sz w:val="28"/>
          <w:szCs w:val="28"/>
        </w:rPr>
        <w:t>.После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8F173B" w:rsidRPr="0074246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3B" w:rsidRPr="00025D29" w:rsidRDefault="008F173B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3B" w:rsidRPr="00025D29" w:rsidRDefault="008F173B" w:rsidP="008F17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 xml:space="preserve">45433 </w:t>
            </w:r>
            <w:r w:rsidRPr="00025D29">
              <w:rPr>
                <w:sz w:val="28"/>
                <w:szCs w:val="28"/>
              </w:rPr>
              <w:t>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3B" w:rsidRPr="00742464" w:rsidRDefault="008F173B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8F173B">
              <w:rPr>
                <w:sz w:val="28"/>
                <w:szCs w:val="28"/>
              </w:rPr>
              <w:t>Возврат остатков иных межбюджетных трансфертов на возмещение части затрат на уплату процентов по инвестиционным кредитам (займам) в агропромышленном комплексе из бюджетов субъектов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F41AC" w:rsidRDefault="008F173B" w:rsidP="008F173B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E44AE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4E44AE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8F173B" w:rsidRPr="00742464" w:rsidTr="00DE41BF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3B" w:rsidRPr="00025D29" w:rsidRDefault="008F173B" w:rsidP="00DE41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Pr="00025D29">
              <w:rPr>
                <w:sz w:val="28"/>
                <w:szCs w:val="28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3B" w:rsidRPr="00025D29" w:rsidRDefault="008F173B" w:rsidP="008F17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29">
              <w:rPr>
                <w:sz w:val="28"/>
                <w:szCs w:val="28"/>
              </w:rPr>
              <w:t xml:space="preserve">2 19 </w:t>
            </w:r>
            <w:r>
              <w:rPr>
                <w:sz w:val="28"/>
                <w:szCs w:val="28"/>
              </w:rPr>
              <w:t xml:space="preserve">45468 </w:t>
            </w:r>
            <w:r w:rsidRPr="00025D29">
              <w:rPr>
                <w:sz w:val="28"/>
                <w:szCs w:val="28"/>
              </w:rPr>
              <w:t>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3B" w:rsidRPr="00742464" w:rsidRDefault="008F173B" w:rsidP="00DE41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8F173B">
              <w:rPr>
                <w:sz w:val="28"/>
                <w:szCs w:val="28"/>
              </w:rPr>
              <w:t>Возврат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из бюджетов субъектов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8F173B" w:rsidRPr="002F42E0" w:rsidRDefault="008F173B" w:rsidP="005D7524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F173B" w:rsidRPr="002F42E0" w:rsidSect="005E0E27">
      <w:headerReference w:type="default" r:id="rId15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0D" w:rsidRDefault="00CD300D">
      <w:r>
        <w:separator/>
      </w:r>
    </w:p>
  </w:endnote>
  <w:endnote w:type="continuationSeparator" w:id="0">
    <w:p w:rsidR="00CD300D" w:rsidRDefault="00CD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0D" w:rsidRDefault="00CD300D">
      <w:r>
        <w:separator/>
      </w:r>
    </w:p>
  </w:footnote>
  <w:footnote w:type="continuationSeparator" w:id="0">
    <w:p w:rsidR="00CD300D" w:rsidRDefault="00CD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B43" w:rsidRPr="00AA117F" w:rsidRDefault="00DE3B4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03FBB">
      <w:rPr>
        <w:noProof/>
        <w:sz w:val="28"/>
        <w:szCs w:val="28"/>
      </w:rPr>
      <w:t>9</w:t>
    </w:r>
    <w:r w:rsidRPr="00AA117F">
      <w:rPr>
        <w:sz w:val="28"/>
        <w:szCs w:val="28"/>
      </w:rPr>
      <w:fldChar w:fldCharType="end"/>
    </w:r>
  </w:p>
  <w:p w:rsidR="00DE3B43" w:rsidRDefault="00DE3B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F1E51"/>
    <w:multiLevelType w:val="hybridMultilevel"/>
    <w:tmpl w:val="B62AF16A"/>
    <w:lvl w:ilvl="0" w:tplc="EFAE83DA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C1A2B46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E84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B0231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8D9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15556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C22EC"/>
    <w:multiLevelType w:val="hybridMultilevel"/>
    <w:tmpl w:val="318AD0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025BD3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4710"/>
    <w:rsid w:val="000049D3"/>
    <w:rsid w:val="00006A09"/>
    <w:rsid w:val="000104C5"/>
    <w:rsid w:val="000108C2"/>
    <w:rsid w:val="00010994"/>
    <w:rsid w:val="000111E3"/>
    <w:rsid w:val="000125FA"/>
    <w:rsid w:val="00012DDC"/>
    <w:rsid w:val="0001328A"/>
    <w:rsid w:val="000149D0"/>
    <w:rsid w:val="000151D5"/>
    <w:rsid w:val="00016055"/>
    <w:rsid w:val="0001613D"/>
    <w:rsid w:val="00017553"/>
    <w:rsid w:val="000219F7"/>
    <w:rsid w:val="00022840"/>
    <w:rsid w:val="000228D3"/>
    <w:rsid w:val="00022E1F"/>
    <w:rsid w:val="0002368E"/>
    <w:rsid w:val="00023CC0"/>
    <w:rsid w:val="00024244"/>
    <w:rsid w:val="00024410"/>
    <w:rsid w:val="00025D29"/>
    <w:rsid w:val="00027495"/>
    <w:rsid w:val="00027B51"/>
    <w:rsid w:val="00031285"/>
    <w:rsid w:val="00031CC2"/>
    <w:rsid w:val="0003300E"/>
    <w:rsid w:val="00033AF6"/>
    <w:rsid w:val="000352C2"/>
    <w:rsid w:val="00036040"/>
    <w:rsid w:val="000362DA"/>
    <w:rsid w:val="00036484"/>
    <w:rsid w:val="00037A0D"/>
    <w:rsid w:val="00040DFD"/>
    <w:rsid w:val="000417D1"/>
    <w:rsid w:val="00042B1F"/>
    <w:rsid w:val="00042F62"/>
    <w:rsid w:val="000448A9"/>
    <w:rsid w:val="000474FB"/>
    <w:rsid w:val="00051CD7"/>
    <w:rsid w:val="00054AA2"/>
    <w:rsid w:val="0005601D"/>
    <w:rsid w:val="0005605B"/>
    <w:rsid w:val="000570C6"/>
    <w:rsid w:val="00057354"/>
    <w:rsid w:val="00061CBE"/>
    <w:rsid w:val="00062D1E"/>
    <w:rsid w:val="00064DA1"/>
    <w:rsid w:val="00064E00"/>
    <w:rsid w:val="00065335"/>
    <w:rsid w:val="00072C00"/>
    <w:rsid w:val="00072E91"/>
    <w:rsid w:val="0007390C"/>
    <w:rsid w:val="000739BE"/>
    <w:rsid w:val="00074077"/>
    <w:rsid w:val="0007492F"/>
    <w:rsid w:val="000750C3"/>
    <w:rsid w:val="0007701F"/>
    <w:rsid w:val="0007725B"/>
    <w:rsid w:val="00077D2A"/>
    <w:rsid w:val="000800DD"/>
    <w:rsid w:val="00080778"/>
    <w:rsid w:val="000814F2"/>
    <w:rsid w:val="00081B58"/>
    <w:rsid w:val="000833A7"/>
    <w:rsid w:val="00084721"/>
    <w:rsid w:val="00084815"/>
    <w:rsid w:val="00084ABF"/>
    <w:rsid w:val="00087E58"/>
    <w:rsid w:val="000901CA"/>
    <w:rsid w:val="000913F0"/>
    <w:rsid w:val="00092F3D"/>
    <w:rsid w:val="000941A9"/>
    <w:rsid w:val="00094464"/>
    <w:rsid w:val="00094FD8"/>
    <w:rsid w:val="00095135"/>
    <w:rsid w:val="0009543B"/>
    <w:rsid w:val="00095E2F"/>
    <w:rsid w:val="0009779F"/>
    <w:rsid w:val="000A05F2"/>
    <w:rsid w:val="000A0828"/>
    <w:rsid w:val="000A0DA0"/>
    <w:rsid w:val="000A0E75"/>
    <w:rsid w:val="000A1898"/>
    <w:rsid w:val="000A29FF"/>
    <w:rsid w:val="000A3C97"/>
    <w:rsid w:val="000A4256"/>
    <w:rsid w:val="000A4E73"/>
    <w:rsid w:val="000A57CD"/>
    <w:rsid w:val="000B067D"/>
    <w:rsid w:val="000B1577"/>
    <w:rsid w:val="000B1886"/>
    <w:rsid w:val="000C0902"/>
    <w:rsid w:val="000C14C4"/>
    <w:rsid w:val="000C273B"/>
    <w:rsid w:val="000C4431"/>
    <w:rsid w:val="000C4C7D"/>
    <w:rsid w:val="000C50B3"/>
    <w:rsid w:val="000C70F9"/>
    <w:rsid w:val="000C73EC"/>
    <w:rsid w:val="000D25A7"/>
    <w:rsid w:val="000D6ABC"/>
    <w:rsid w:val="000D6EDE"/>
    <w:rsid w:val="000D76F8"/>
    <w:rsid w:val="000D7C13"/>
    <w:rsid w:val="000E0618"/>
    <w:rsid w:val="000E09B1"/>
    <w:rsid w:val="000E20E5"/>
    <w:rsid w:val="000E2CAC"/>
    <w:rsid w:val="000E2CD3"/>
    <w:rsid w:val="000E379F"/>
    <w:rsid w:val="000E5BBB"/>
    <w:rsid w:val="000E7321"/>
    <w:rsid w:val="000F0BDC"/>
    <w:rsid w:val="000F2B65"/>
    <w:rsid w:val="000F339B"/>
    <w:rsid w:val="000F37EC"/>
    <w:rsid w:val="000F63FE"/>
    <w:rsid w:val="000F6893"/>
    <w:rsid w:val="000F7EB9"/>
    <w:rsid w:val="0010000B"/>
    <w:rsid w:val="00101DA9"/>
    <w:rsid w:val="001025EE"/>
    <w:rsid w:val="0010301C"/>
    <w:rsid w:val="00104E2E"/>
    <w:rsid w:val="001053E1"/>
    <w:rsid w:val="001056D7"/>
    <w:rsid w:val="00106CAD"/>
    <w:rsid w:val="00106FD9"/>
    <w:rsid w:val="00107603"/>
    <w:rsid w:val="00111626"/>
    <w:rsid w:val="00111739"/>
    <w:rsid w:val="00111EFA"/>
    <w:rsid w:val="0011207B"/>
    <w:rsid w:val="001125DF"/>
    <w:rsid w:val="001126B9"/>
    <w:rsid w:val="00114CBE"/>
    <w:rsid w:val="00116E67"/>
    <w:rsid w:val="0011763B"/>
    <w:rsid w:val="00117C8F"/>
    <w:rsid w:val="00117D75"/>
    <w:rsid w:val="001212B5"/>
    <w:rsid w:val="00122729"/>
    <w:rsid w:val="00123BD0"/>
    <w:rsid w:val="00124C69"/>
    <w:rsid w:val="00124D85"/>
    <w:rsid w:val="00126CE1"/>
    <w:rsid w:val="001273FA"/>
    <w:rsid w:val="001274F4"/>
    <w:rsid w:val="00127AF9"/>
    <w:rsid w:val="00130B51"/>
    <w:rsid w:val="00130DE0"/>
    <w:rsid w:val="001313B5"/>
    <w:rsid w:val="00132EE4"/>
    <w:rsid w:val="00133170"/>
    <w:rsid w:val="00133E46"/>
    <w:rsid w:val="00134773"/>
    <w:rsid w:val="00135E97"/>
    <w:rsid w:val="00140C5F"/>
    <w:rsid w:val="00142B15"/>
    <w:rsid w:val="00142B60"/>
    <w:rsid w:val="0014341F"/>
    <w:rsid w:val="0014517A"/>
    <w:rsid w:val="001452D0"/>
    <w:rsid w:val="0015034B"/>
    <w:rsid w:val="00150C32"/>
    <w:rsid w:val="00151A6C"/>
    <w:rsid w:val="00152B05"/>
    <w:rsid w:val="0015350A"/>
    <w:rsid w:val="00154119"/>
    <w:rsid w:val="00154B01"/>
    <w:rsid w:val="00154DBA"/>
    <w:rsid w:val="0015513A"/>
    <w:rsid w:val="0016049C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2C4"/>
    <w:rsid w:val="001734F0"/>
    <w:rsid w:val="00175A2E"/>
    <w:rsid w:val="00175E3D"/>
    <w:rsid w:val="001778AC"/>
    <w:rsid w:val="00177FAB"/>
    <w:rsid w:val="00181D7F"/>
    <w:rsid w:val="00182BF6"/>
    <w:rsid w:val="00182C8D"/>
    <w:rsid w:val="00184496"/>
    <w:rsid w:val="00187111"/>
    <w:rsid w:val="001873EE"/>
    <w:rsid w:val="0018749E"/>
    <w:rsid w:val="00192A0B"/>
    <w:rsid w:val="001948C9"/>
    <w:rsid w:val="001954B8"/>
    <w:rsid w:val="00196B2E"/>
    <w:rsid w:val="00196FB4"/>
    <w:rsid w:val="001A0B0F"/>
    <w:rsid w:val="001A214D"/>
    <w:rsid w:val="001A2841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2A9"/>
    <w:rsid w:val="001B5775"/>
    <w:rsid w:val="001B5FC2"/>
    <w:rsid w:val="001B7186"/>
    <w:rsid w:val="001C0550"/>
    <w:rsid w:val="001C0E2B"/>
    <w:rsid w:val="001C11EA"/>
    <w:rsid w:val="001C3B76"/>
    <w:rsid w:val="001C4230"/>
    <w:rsid w:val="001C55DC"/>
    <w:rsid w:val="001C589D"/>
    <w:rsid w:val="001D0322"/>
    <w:rsid w:val="001D138A"/>
    <w:rsid w:val="001D2C02"/>
    <w:rsid w:val="001D3E3E"/>
    <w:rsid w:val="001D5964"/>
    <w:rsid w:val="001D6820"/>
    <w:rsid w:val="001D6C26"/>
    <w:rsid w:val="001D6C47"/>
    <w:rsid w:val="001D6DE5"/>
    <w:rsid w:val="001E0398"/>
    <w:rsid w:val="001E0CFA"/>
    <w:rsid w:val="001E1718"/>
    <w:rsid w:val="001E21C8"/>
    <w:rsid w:val="001E23CA"/>
    <w:rsid w:val="001E3939"/>
    <w:rsid w:val="001E3CD6"/>
    <w:rsid w:val="001E667C"/>
    <w:rsid w:val="001E74EA"/>
    <w:rsid w:val="001F099D"/>
    <w:rsid w:val="001F1A59"/>
    <w:rsid w:val="001F1A77"/>
    <w:rsid w:val="001F455C"/>
    <w:rsid w:val="001F5785"/>
    <w:rsid w:val="001F615D"/>
    <w:rsid w:val="001F7B69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472B"/>
    <w:rsid w:val="00215570"/>
    <w:rsid w:val="00215D67"/>
    <w:rsid w:val="002206AE"/>
    <w:rsid w:val="0022316B"/>
    <w:rsid w:val="00223EE6"/>
    <w:rsid w:val="00224441"/>
    <w:rsid w:val="0022535E"/>
    <w:rsid w:val="002258E7"/>
    <w:rsid w:val="002300EC"/>
    <w:rsid w:val="002301BF"/>
    <w:rsid w:val="00230C18"/>
    <w:rsid w:val="00231801"/>
    <w:rsid w:val="002318F8"/>
    <w:rsid w:val="002325F4"/>
    <w:rsid w:val="0023765C"/>
    <w:rsid w:val="00237B18"/>
    <w:rsid w:val="002417A5"/>
    <w:rsid w:val="0024424F"/>
    <w:rsid w:val="00245D89"/>
    <w:rsid w:val="00245F4A"/>
    <w:rsid w:val="002476F8"/>
    <w:rsid w:val="00247954"/>
    <w:rsid w:val="0025011E"/>
    <w:rsid w:val="002501E9"/>
    <w:rsid w:val="00251582"/>
    <w:rsid w:val="0025471F"/>
    <w:rsid w:val="00256321"/>
    <w:rsid w:val="00257824"/>
    <w:rsid w:val="00260801"/>
    <w:rsid w:val="002609FF"/>
    <w:rsid w:val="00261AB7"/>
    <w:rsid w:val="0026227B"/>
    <w:rsid w:val="002622DF"/>
    <w:rsid w:val="0026262D"/>
    <w:rsid w:val="0026275E"/>
    <w:rsid w:val="00262AB2"/>
    <w:rsid w:val="00262D94"/>
    <w:rsid w:val="00266E5B"/>
    <w:rsid w:val="00270E02"/>
    <w:rsid w:val="002732F8"/>
    <w:rsid w:val="002739E3"/>
    <w:rsid w:val="00275B8F"/>
    <w:rsid w:val="00276DFF"/>
    <w:rsid w:val="00277CC7"/>
    <w:rsid w:val="002800D8"/>
    <w:rsid w:val="002810BC"/>
    <w:rsid w:val="002812FE"/>
    <w:rsid w:val="00282165"/>
    <w:rsid w:val="0028223D"/>
    <w:rsid w:val="002836AD"/>
    <w:rsid w:val="002837F0"/>
    <w:rsid w:val="0028477C"/>
    <w:rsid w:val="00286B84"/>
    <w:rsid w:val="00286D3A"/>
    <w:rsid w:val="002872BE"/>
    <w:rsid w:val="00287E68"/>
    <w:rsid w:val="00290E72"/>
    <w:rsid w:val="002910A4"/>
    <w:rsid w:val="00291A2A"/>
    <w:rsid w:val="00292CFC"/>
    <w:rsid w:val="00292E9D"/>
    <w:rsid w:val="00293305"/>
    <w:rsid w:val="002944C6"/>
    <w:rsid w:val="00294554"/>
    <w:rsid w:val="00296331"/>
    <w:rsid w:val="00296A6B"/>
    <w:rsid w:val="002A0EBA"/>
    <w:rsid w:val="002A10EE"/>
    <w:rsid w:val="002A32E8"/>
    <w:rsid w:val="002A339F"/>
    <w:rsid w:val="002A514E"/>
    <w:rsid w:val="002A567D"/>
    <w:rsid w:val="002A575D"/>
    <w:rsid w:val="002B011D"/>
    <w:rsid w:val="002B0FED"/>
    <w:rsid w:val="002B1C6F"/>
    <w:rsid w:val="002B1DDC"/>
    <w:rsid w:val="002B2898"/>
    <w:rsid w:val="002B3305"/>
    <w:rsid w:val="002B4205"/>
    <w:rsid w:val="002C054E"/>
    <w:rsid w:val="002C0AC3"/>
    <w:rsid w:val="002C35D4"/>
    <w:rsid w:val="002C37B0"/>
    <w:rsid w:val="002C4045"/>
    <w:rsid w:val="002C47B7"/>
    <w:rsid w:val="002C4A30"/>
    <w:rsid w:val="002C4C90"/>
    <w:rsid w:val="002C6C85"/>
    <w:rsid w:val="002C77F1"/>
    <w:rsid w:val="002C7855"/>
    <w:rsid w:val="002C7D3A"/>
    <w:rsid w:val="002D1350"/>
    <w:rsid w:val="002D39DB"/>
    <w:rsid w:val="002D3FA7"/>
    <w:rsid w:val="002D439F"/>
    <w:rsid w:val="002D4F1E"/>
    <w:rsid w:val="002D65CE"/>
    <w:rsid w:val="002D719A"/>
    <w:rsid w:val="002D78D9"/>
    <w:rsid w:val="002E242A"/>
    <w:rsid w:val="002E4431"/>
    <w:rsid w:val="002E4F46"/>
    <w:rsid w:val="002E69DB"/>
    <w:rsid w:val="002F1642"/>
    <w:rsid w:val="002F353E"/>
    <w:rsid w:val="002F37B6"/>
    <w:rsid w:val="002F42E0"/>
    <w:rsid w:val="002F4CA9"/>
    <w:rsid w:val="002F7B9E"/>
    <w:rsid w:val="003003B9"/>
    <w:rsid w:val="00301BEC"/>
    <w:rsid w:val="00303858"/>
    <w:rsid w:val="003038A5"/>
    <w:rsid w:val="00305EAB"/>
    <w:rsid w:val="00310539"/>
    <w:rsid w:val="0031113E"/>
    <w:rsid w:val="00311256"/>
    <w:rsid w:val="00311643"/>
    <w:rsid w:val="003156AB"/>
    <w:rsid w:val="00315D0E"/>
    <w:rsid w:val="00316B9D"/>
    <w:rsid w:val="003215DE"/>
    <w:rsid w:val="00321D9E"/>
    <w:rsid w:val="003229CA"/>
    <w:rsid w:val="00323881"/>
    <w:rsid w:val="00324D40"/>
    <w:rsid w:val="003264A2"/>
    <w:rsid w:val="00330D61"/>
    <w:rsid w:val="00332491"/>
    <w:rsid w:val="00334B4E"/>
    <w:rsid w:val="00334BF3"/>
    <w:rsid w:val="00335559"/>
    <w:rsid w:val="00340134"/>
    <w:rsid w:val="003415DA"/>
    <w:rsid w:val="003422A3"/>
    <w:rsid w:val="00342355"/>
    <w:rsid w:val="0034357E"/>
    <w:rsid w:val="00344BF5"/>
    <w:rsid w:val="00345EFA"/>
    <w:rsid w:val="00345F15"/>
    <w:rsid w:val="00347A73"/>
    <w:rsid w:val="003509E8"/>
    <w:rsid w:val="00351CAA"/>
    <w:rsid w:val="003527F6"/>
    <w:rsid w:val="0035298B"/>
    <w:rsid w:val="00352F33"/>
    <w:rsid w:val="00353CF3"/>
    <w:rsid w:val="00355C4B"/>
    <w:rsid w:val="0035634E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703E8"/>
    <w:rsid w:val="0037072D"/>
    <w:rsid w:val="00372446"/>
    <w:rsid w:val="0037328C"/>
    <w:rsid w:val="0037409E"/>
    <w:rsid w:val="00381BEC"/>
    <w:rsid w:val="00381F23"/>
    <w:rsid w:val="00384238"/>
    <w:rsid w:val="00387B09"/>
    <w:rsid w:val="00387CE0"/>
    <w:rsid w:val="00387CF4"/>
    <w:rsid w:val="00390CAE"/>
    <w:rsid w:val="00391BA4"/>
    <w:rsid w:val="00391CA8"/>
    <w:rsid w:val="00392D63"/>
    <w:rsid w:val="00393AE5"/>
    <w:rsid w:val="00394B18"/>
    <w:rsid w:val="0039616E"/>
    <w:rsid w:val="003A0541"/>
    <w:rsid w:val="003A314F"/>
    <w:rsid w:val="003A4C97"/>
    <w:rsid w:val="003A51E9"/>
    <w:rsid w:val="003A7614"/>
    <w:rsid w:val="003A7764"/>
    <w:rsid w:val="003A7AA4"/>
    <w:rsid w:val="003A7CCE"/>
    <w:rsid w:val="003A7E30"/>
    <w:rsid w:val="003B15CB"/>
    <w:rsid w:val="003B4477"/>
    <w:rsid w:val="003B4602"/>
    <w:rsid w:val="003B4653"/>
    <w:rsid w:val="003B6878"/>
    <w:rsid w:val="003B6AE7"/>
    <w:rsid w:val="003C08E8"/>
    <w:rsid w:val="003C09C6"/>
    <w:rsid w:val="003C0FA5"/>
    <w:rsid w:val="003C18E8"/>
    <w:rsid w:val="003C39BB"/>
    <w:rsid w:val="003C6565"/>
    <w:rsid w:val="003C660F"/>
    <w:rsid w:val="003C6E0D"/>
    <w:rsid w:val="003C6FA1"/>
    <w:rsid w:val="003D0886"/>
    <w:rsid w:val="003D127E"/>
    <w:rsid w:val="003D1C5B"/>
    <w:rsid w:val="003D537C"/>
    <w:rsid w:val="003D76FD"/>
    <w:rsid w:val="003D77AF"/>
    <w:rsid w:val="003E14CE"/>
    <w:rsid w:val="003E17DB"/>
    <w:rsid w:val="003E1CEB"/>
    <w:rsid w:val="003E25B5"/>
    <w:rsid w:val="003E2744"/>
    <w:rsid w:val="003E2EE5"/>
    <w:rsid w:val="003E3A5F"/>
    <w:rsid w:val="003E4176"/>
    <w:rsid w:val="003E4EA7"/>
    <w:rsid w:val="003E5C09"/>
    <w:rsid w:val="003E634B"/>
    <w:rsid w:val="003F04EC"/>
    <w:rsid w:val="003F0EFE"/>
    <w:rsid w:val="003F14AB"/>
    <w:rsid w:val="003F184B"/>
    <w:rsid w:val="003F4386"/>
    <w:rsid w:val="003F4829"/>
    <w:rsid w:val="003F4D50"/>
    <w:rsid w:val="003F6140"/>
    <w:rsid w:val="003F67EF"/>
    <w:rsid w:val="003F73E8"/>
    <w:rsid w:val="003F7790"/>
    <w:rsid w:val="004025DB"/>
    <w:rsid w:val="0040355A"/>
    <w:rsid w:val="00404CB6"/>
    <w:rsid w:val="00405762"/>
    <w:rsid w:val="004110C1"/>
    <w:rsid w:val="00412A26"/>
    <w:rsid w:val="004130C7"/>
    <w:rsid w:val="00413375"/>
    <w:rsid w:val="004146AF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33C1"/>
    <w:rsid w:val="00433556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01AB"/>
    <w:rsid w:val="00452E55"/>
    <w:rsid w:val="004540F2"/>
    <w:rsid w:val="00454654"/>
    <w:rsid w:val="004559DC"/>
    <w:rsid w:val="00455C53"/>
    <w:rsid w:val="00455CAD"/>
    <w:rsid w:val="00455D06"/>
    <w:rsid w:val="00461394"/>
    <w:rsid w:val="00461A37"/>
    <w:rsid w:val="0046478C"/>
    <w:rsid w:val="0046484D"/>
    <w:rsid w:val="00466CC0"/>
    <w:rsid w:val="0047077F"/>
    <w:rsid w:val="004708D7"/>
    <w:rsid w:val="00470C15"/>
    <w:rsid w:val="0047269C"/>
    <w:rsid w:val="00474166"/>
    <w:rsid w:val="004753B6"/>
    <w:rsid w:val="00476155"/>
    <w:rsid w:val="00476D22"/>
    <w:rsid w:val="00477809"/>
    <w:rsid w:val="004779AF"/>
    <w:rsid w:val="004809EC"/>
    <w:rsid w:val="004820DC"/>
    <w:rsid w:val="0048262E"/>
    <w:rsid w:val="004838A4"/>
    <w:rsid w:val="00483C26"/>
    <w:rsid w:val="00486013"/>
    <w:rsid w:val="00486D6D"/>
    <w:rsid w:val="00490322"/>
    <w:rsid w:val="004914B5"/>
    <w:rsid w:val="00491829"/>
    <w:rsid w:val="00492BA1"/>
    <w:rsid w:val="004932A6"/>
    <w:rsid w:val="00493B81"/>
    <w:rsid w:val="00494669"/>
    <w:rsid w:val="00495FBC"/>
    <w:rsid w:val="00496C3F"/>
    <w:rsid w:val="00496D6A"/>
    <w:rsid w:val="00496DA8"/>
    <w:rsid w:val="00496EBC"/>
    <w:rsid w:val="004971EA"/>
    <w:rsid w:val="004974AA"/>
    <w:rsid w:val="004A1F96"/>
    <w:rsid w:val="004A23DA"/>
    <w:rsid w:val="004A2924"/>
    <w:rsid w:val="004A3F2A"/>
    <w:rsid w:val="004A4A89"/>
    <w:rsid w:val="004A55D8"/>
    <w:rsid w:val="004B2903"/>
    <w:rsid w:val="004B3205"/>
    <w:rsid w:val="004B7CE1"/>
    <w:rsid w:val="004C0782"/>
    <w:rsid w:val="004C1AC6"/>
    <w:rsid w:val="004C1F4F"/>
    <w:rsid w:val="004C4DC2"/>
    <w:rsid w:val="004C599A"/>
    <w:rsid w:val="004C792E"/>
    <w:rsid w:val="004D087B"/>
    <w:rsid w:val="004D1745"/>
    <w:rsid w:val="004D2385"/>
    <w:rsid w:val="004D309E"/>
    <w:rsid w:val="004D38D2"/>
    <w:rsid w:val="004D427A"/>
    <w:rsid w:val="004D5B7A"/>
    <w:rsid w:val="004D6FE7"/>
    <w:rsid w:val="004D7575"/>
    <w:rsid w:val="004D7C39"/>
    <w:rsid w:val="004E296B"/>
    <w:rsid w:val="004E2F5A"/>
    <w:rsid w:val="004E436D"/>
    <w:rsid w:val="004E4436"/>
    <w:rsid w:val="004E44AE"/>
    <w:rsid w:val="004E6DB0"/>
    <w:rsid w:val="004E7377"/>
    <w:rsid w:val="004F328F"/>
    <w:rsid w:val="004F437A"/>
    <w:rsid w:val="0050018F"/>
    <w:rsid w:val="00500DAF"/>
    <w:rsid w:val="00502CC8"/>
    <w:rsid w:val="00503C67"/>
    <w:rsid w:val="005054DD"/>
    <w:rsid w:val="005055CC"/>
    <w:rsid w:val="00505968"/>
    <w:rsid w:val="0050632D"/>
    <w:rsid w:val="005069F0"/>
    <w:rsid w:val="00507195"/>
    <w:rsid w:val="00507523"/>
    <w:rsid w:val="00507AE2"/>
    <w:rsid w:val="00510968"/>
    <w:rsid w:val="005111FB"/>
    <w:rsid w:val="005113DB"/>
    <w:rsid w:val="00511FFF"/>
    <w:rsid w:val="00514DF3"/>
    <w:rsid w:val="00515D15"/>
    <w:rsid w:val="00515DF9"/>
    <w:rsid w:val="00516B7F"/>
    <w:rsid w:val="00517FFB"/>
    <w:rsid w:val="00520301"/>
    <w:rsid w:val="005204DE"/>
    <w:rsid w:val="00520A68"/>
    <w:rsid w:val="00521694"/>
    <w:rsid w:val="00521896"/>
    <w:rsid w:val="00524080"/>
    <w:rsid w:val="0052411E"/>
    <w:rsid w:val="00524E8E"/>
    <w:rsid w:val="00527371"/>
    <w:rsid w:val="005300CB"/>
    <w:rsid w:val="0053046C"/>
    <w:rsid w:val="0053104D"/>
    <w:rsid w:val="005331C4"/>
    <w:rsid w:val="00533679"/>
    <w:rsid w:val="0053383D"/>
    <w:rsid w:val="005338A7"/>
    <w:rsid w:val="0053661D"/>
    <w:rsid w:val="00536B7D"/>
    <w:rsid w:val="00537117"/>
    <w:rsid w:val="00537640"/>
    <w:rsid w:val="00540720"/>
    <w:rsid w:val="005449E4"/>
    <w:rsid w:val="0054560B"/>
    <w:rsid w:val="005459CB"/>
    <w:rsid w:val="00545FAC"/>
    <w:rsid w:val="0054690A"/>
    <w:rsid w:val="00546B20"/>
    <w:rsid w:val="00550C05"/>
    <w:rsid w:val="00551EE0"/>
    <w:rsid w:val="005523FB"/>
    <w:rsid w:val="005524E5"/>
    <w:rsid w:val="0055532D"/>
    <w:rsid w:val="00555E27"/>
    <w:rsid w:val="005574E0"/>
    <w:rsid w:val="0055770F"/>
    <w:rsid w:val="00557C29"/>
    <w:rsid w:val="00560AB8"/>
    <w:rsid w:val="005618F8"/>
    <w:rsid w:val="00561AF3"/>
    <w:rsid w:val="00561CC4"/>
    <w:rsid w:val="005636D6"/>
    <w:rsid w:val="00563A0E"/>
    <w:rsid w:val="00563F1F"/>
    <w:rsid w:val="005643BF"/>
    <w:rsid w:val="00564466"/>
    <w:rsid w:val="00565827"/>
    <w:rsid w:val="005658E2"/>
    <w:rsid w:val="005702D5"/>
    <w:rsid w:val="00571435"/>
    <w:rsid w:val="0057307F"/>
    <w:rsid w:val="00574305"/>
    <w:rsid w:val="005748B3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343F"/>
    <w:rsid w:val="005943D6"/>
    <w:rsid w:val="00594571"/>
    <w:rsid w:val="0059477C"/>
    <w:rsid w:val="005950BE"/>
    <w:rsid w:val="00595291"/>
    <w:rsid w:val="00596F5E"/>
    <w:rsid w:val="005970D4"/>
    <w:rsid w:val="00597803"/>
    <w:rsid w:val="00597DB2"/>
    <w:rsid w:val="005A007D"/>
    <w:rsid w:val="005A0150"/>
    <w:rsid w:val="005A02C2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0010"/>
    <w:rsid w:val="005B3038"/>
    <w:rsid w:val="005B32C4"/>
    <w:rsid w:val="005B338A"/>
    <w:rsid w:val="005B3CA5"/>
    <w:rsid w:val="005B4125"/>
    <w:rsid w:val="005B41C0"/>
    <w:rsid w:val="005B6711"/>
    <w:rsid w:val="005C011B"/>
    <w:rsid w:val="005C0B42"/>
    <w:rsid w:val="005C0CC1"/>
    <w:rsid w:val="005C3A9D"/>
    <w:rsid w:val="005C3EA9"/>
    <w:rsid w:val="005C4AD2"/>
    <w:rsid w:val="005C5FD8"/>
    <w:rsid w:val="005D1983"/>
    <w:rsid w:val="005D1D01"/>
    <w:rsid w:val="005D461B"/>
    <w:rsid w:val="005D6352"/>
    <w:rsid w:val="005D7524"/>
    <w:rsid w:val="005E04CF"/>
    <w:rsid w:val="005E0E27"/>
    <w:rsid w:val="005E1D8B"/>
    <w:rsid w:val="005E298B"/>
    <w:rsid w:val="005E36E1"/>
    <w:rsid w:val="005E5B74"/>
    <w:rsid w:val="005E69B9"/>
    <w:rsid w:val="005E6AD8"/>
    <w:rsid w:val="005E72C1"/>
    <w:rsid w:val="005E7685"/>
    <w:rsid w:val="005F1501"/>
    <w:rsid w:val="005F3F89"/>
    <w:rsid w:val="005F589D"/>
    <w:rsid w:val="005F6024"/>
    <w:rsid w:val="005F6923"/>
    <w:rsid w:val="005F716F"/>
    <w:rsid w:val="005F7B83"/>
    <w:rsid w:val="00602142"/>
    <w:rsid w:val="006030B9"/>
    <w:rsid w:val="00604A74"/>
    <w:rsid w:val="006050EC"/>
    <w:rsid w:val="0060638E"/>
    <w:rsid w:val="00607FD1"/>
    <w:rsid w:val="00610166"/>
    <w:rsid w:val="006123C6"/>
    <w:rsid w:val="006133ED"/>
    <w:rsid w:val="00613B4E"/>
    <w:rsid w:val="00613EB8"/>
    <w:rsid w:val="0061499E"/>
    <w:rsid w:val="00614E6D"/>
    <w:rsid w:val="00616820"/>
    <w:rsid w:val="00620601"/>
    <w:rsid w:val="00621867"/>
    <w:rsid w:val="00622021"/>
    <w:rsid w:val="00622E4C"/>
    <w:rsid w:val="0062333E"/>
    <w:rsid w:val="00624D09"/>
    <w:rsid w:val="00626BCF"/>
    <w:rsid w:val="00632665"/>
    <w:rsid w:val="006326E8"/>
    <w:rsid w:val="00632ECB"/>
    <w:rsid w:val="00633061"/>
    <w:rsid w:val="0063399F"/>
    <w:rsid w:val="00636A5B"/>
    <w:rsid w:val="0063753A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127A"/>
    <w:rsid w:val="0065272F"/>
    <w:rsid w:val="00653856"/>
    <w:rsid w:val="006548EF"/>
    <w:rsid w:val="00654D08"/>
    <w:rsid w:val="00656024"/>
    <w:rsid w:val="00662AE7"/>
    <w:rsid w:val="00663A70"/>
    <w:rsid w:val="00663E67"/>
    <w:rsid w:val="00664169"/>
    <w:rsid w:val="006643FE"/>
    <w:rsid w:val="006651AB"/>
    <w:rsid w:val="00665AFC"/>
    <w:rsid w:val="006674DB"/>
    <w:rsid w:val="006708FE"/>
    <w:rsid w:val="00670EA4"/>
    <w:rsid w:val="00673E21"/>
    <w:rsid w:val="006832BC"/>
    <w:rsid w:val="006832CB"/>
    <w:rsid w:val="006839FA"/>
    <w:rsid w:val="00683BD3"/>
    <w:rsid w:val="00683CAD"/>
    <w:rsid w:val="00687A43"/>
    <w:rsid w:val="006920F0"/>
    <w:rsid w:val="00693027"/>
    <w:rsid w:val="00693036"/>
    <w:rsid w:val="00693040"/>
    <w:rsid w:val="006947EC"/>
    <w:rsid w:val="00695148"/>
    <w:rsid w:val="00695A60"/>
    <w:rsid w:val="006965C0"/>
    <w:rsid w:val="006A04B0"/>
    <w:rsid w:val="006A0DF9"/>
    <w:rsid w:val="006A1406"/>
    <w:rsid w:val="006A17F2"/>
    <w:rsid w:val="006A3073"/>
    <w:rsid w:val="006A3996"/>
    <w:rsid w:val="006A48EE"/>
    <w:rsid w:val="006A5700"/>
    <w:rsid w:val="006A5B83"/>
    <w:rsid w:val="006A5DEE"/>
    <w:rsid w:val="006A6447"/>
    <w:rsid w:val="006B0156"/>
    <w:rsid w:val="006B05EA"/>
    <w:rsid w:val="006B0889"/>
    <w:rsid w:val="006B181D"/>
    <w:rsid w:val="006B2CE0"/>
    <w:rsid w:val="006B380A"/>
    <w:rsid w:val="006B5A45"/>
    <w:rsid w:val="006B71AD"/>
    <w:rsid w:val="006B7205"/>
    <w:rsid w:val="006B749D"/>
    <w:rsid w:val="006C13F6"/>
    <w:rsid w:val="006C3B55"/>
    <w:rsid w:val="006C4EE3"/>
    <w:rsid w:val="006C77D2"/>
    <w:rsid w:val="006D1B85"/>
    <w:rsid w:val="006D2BC7"/>
    <w:rsid w:val="006D2CA1"/>
    <w:rsid w:val="006D47A0"/>
    <w:rsid w:val="006D6B44"/>
    <w:rsid w:val="006D71EB"/>
    <w:rsid w:val="006D7534"/>
    <w:rsid w:val="006E122B"/>
    <w:rsid w:val="006E2955"/>
    <w:rsid w:val="006F0122"/>
    <w:rsid w:val="006F0C6B"/>
    <w:rsid w:val="006F0D2C"/>
    <w:rsid w:val="006F1603"/>
    <w:rsid w:val="006F198F"/>
    <w:rsid w:val="006F1F65"/>
    <w:rsid w:val="006F2022"/>
    <w:rsid w:val="006F2F4A"/>
    <w:rsid w:val="006F34E0"/>
    <w:rsid w:val="006F3BD3"/>
    <w:rsid w:val="006F3D89"/>
    <w:rsid w:val="006F7BFC"/>
    <w:rsid w:val="006F7E71"/>
    <w:rsid w:val="0070276F"/>
    <w:rsid w:val="00702929"/>
    <w:rsid w:val="00703FBB"/>
    <w:rsid w:val="00704BCF"/>
    <w:rsid w:val="007078D2"/>
    <w:rsid w:val="0071006D"/>
    <w:rsid w:val="00710286"/>
    <w:rsid w:val="007128FC"/>
    <w:rsid w:val="00713288"/>
    <w:rsid w:val="00715134"/>
    <w:rsid w:val="007167CB"/>
    <w:rsid w:val="00717AF4"/>
    <w:rsid w:val="007216F0"/>
    <w:rsid w:val="007230E6"/>
    <w:rsid w:val="00724D47"/>
    <w:rsid w:val="00724E1D"/>
    <w:rsid w:val="007250F5"/>
    <w:rsid w:val="007267BA"/>
    <w:rsid w:val="00727BD6"/>
    <w:rsid w:val="00727D02"/>
    <w:rsid w:val="00731474"/>
    <w:rsid w:val="0073190E"/>
    <w:rsid w:val="007330BD"/>
    <w:rsid w:val="00733AB0"/>
    <w:rsid w:val="00733CCE"/>
    <w:rsid w:val="00734502"/>
    <w:rsid w:val="0073603A"/>
    <w:rsid w:val="007402DB"/>
    <w:rsid w:val="007411C3"/>
    <w:rsid w:val="007419AD"/>
    <w:rsid w:val="00742464"/>
    <w:rsid w:val="00742F3F"/>
    <w:rsid w:val="00743184"/>
    <w:rsid w:val="00743FB5"/>
    <w:rsid w:val="007516D4"/>
    <w:rsid w:val="00751C64"/>
    <w:rsid w:val="00752B6B"/>
    <w:rsid w:val="00753DAD"/>
    <w:rsid w:val="00755CFF"/>
    <w:rsid w:val="007567CA"/>
    <w:rsid w:val="007576A2"/>
    <w:rsid w:val="0076012A"/>
    <w:rsid w:val="0076096F"/>
    <w:rsid w:val="00760B3B"/>
    <w:rsid w:val="007616E5"/>
    <w:rsid w:val="007621A5"/>
    <w:rsid w:val="007624BF"/>
    <w:rsid w:val="00764554"/>
    <w:rsid w:val="007661BF"/>
    <w:rsid w:val="00766443"/>
    <w:rsid w:val="00767BAF"/>
    <w:rsid w:val="00770CED"/>
    <w:rsid w:val="00771D78"/>
    <w:rsid w:val="00771E79"/>
    <w:rsid w:val="007746CF"/>
    <w:rsid w:val="00775373"/>
    <w:rsid w:val="00777EC0"/>
    <w:rsid w:val="0078061B"/>
    <w:rsid w:val="007816C1"/>
    <w:rsid w:val="00781A1A"/>
    <w:rsid w:val="00782B9B"/>
    <w:rsid w:val="00784DB2"/>
    <w:rsid w:val="00785ECD"/>
    <w:rsid w:val="00787179"/>
    <w:rsid w:val="007871E5"/>
    <w:rsid w:val="007906A7"/>
    <w:rsid w:val="0079167B"/>
    <w:rsid w:val="00792BC4"/>
    <w:rsid w:val="00793A51"/>
    <w:rsid w:val="00793DD1"/>
    <w:rsid w:val="00794B2E"/>
    <w:rsid w:val="007971B2"/>
    <w:rsid w:val="007A2E0D"/>
    <w:rsid w:val="007A4F19"/>
    <w:rsid w:val="007A78EB"/>
    <w:rsid w:val="007B1C7F"/>
    <w:rsid w:val="007B1F41"/>
    <w:rsid w:val="007B3B1C"/>
    <w:rsid w:val="007B4552"/>
    <w:rsid w:val="007B5092"/>
    <w:rsid w:val="007B5BC0"/>
    <w:rsid w:val="007B7CEF"/>
    <w:rsid w:val="007C008B"/>
    <w:rsid w:val="007C0E60"/>
    <w:rsid w:val="007C3697"/>
    <w:rsid w:val="007C69E5"/>
    <w:rsid w:val="007D08B9"/>
    <w:rsid w:val="007D19CD"/>
    <w:rsid w:val="007D414D"/>
    <w:rsid w:val="007D420A"/>
    <w:rsid w:val="007D43A5"/>
    <w:rsid w:val="007D5FE4"/>
    <w:rsid w:val="007E06CE"/>
    <w:rsid w:val="007E220F"/>
    <w:rsid w:val="007E468A"/>
    <w:rsid w:val="007E5B34"/>
    <w:rsid w:val="007E64D2"/>
    <w:rsid w:val="007E7269"/>
    <w:rsid w:val="007F1CE5"/>
    <w:rsid w:val="007F2399"/>
    <w:rsid w:val="007F2E3B"/>
    <w:rsid w:val="007F3DBD"/>
    <w:rsid w:val="007F5F05"/>
    <w:rsid w:val="007F6025"/>
    <w:rsid w:val="007F6512"/>
    <w:rsid w:val="007F7412"/>
    <w:rsid w:val="008008B5"/>
    <w:rsid w:val="008030F8"/>
    <w:rsid w:val="00803DEB"/>
    <w:rsid w:val="00804B1C"/>
    <w:rsid w:val="00805C2C"/>
    <w:rsid w:val="00805F45"/>
    <w:rsid w:val="008069E7"/>
    <w:rsid w:val="00810587"/>
    <w:rsid w:val="00810605"/>
    <w:rsid w:val="008112FD"/>
    <w:rsid w:val="00812517"/>
    <w:rsid w:val="00812BE2"/>
    <w:rsid w:val="00814128"/>
    <w:rsid w:val="008162C0"/>
    <w:rsid w:val="0081784D"/>
    <w:rsid w:val="00820300"/>
    <w:rsid w:val="0082193A"/>
    <w:rsid w:val="00821E16"/>
    <w:rsid w:val="00823792"/>
    <w:rsid w:val="00823A69"/>
    <w:rsid w:val="008272CC"/>
    <w:rsid w:val="008310A1"/>
    <w:rsid w:val="00831258"/>
    <w:rsid w:val="00832ED6"/>
    <w:rsid w:val="00836D97"/>
    <w:rsid w:val="0083788D"/>
    <w:rsid w:val="00843B32"/>
    <w:rsid w:val="00843EA7"/>
    <w:rsid w:val="00845C42"/>
    <w:rsid w:val="00846159"/>
    <w:rsid w:val="00850005"/>
    <w:rsid w:val="00850FEE"/>
    <w:rsid w:val="0085479D"/>
    <w:rsid w:val="00854C31"/>
    <w:rsid w:val="00860294"/>
    <w:rsid w:val="00860B50"/>
    <w:rsid w:val="00860CE5"/>
    <w:rsid w:val="008622C7"/>
    <w:rsid w:val="00863069"/>
    <w:rsid w:val="00870DBD"/>
    <w:rsid w:val="008722E9"/>
    <w:rsid w:val="00872574"/>
    <w:rsid w:val="00876630"/>
    <w:rsid w:val="00876D3D"/>
    <w:rsid w:val="00877367"/>
    <w:rsid w:val="00877C4C"/>
    <w:rsid w:val="00880359"/>
    <w:rsid w:val="008803BF"/>
    <w:rsid w:val="00880609"/>
    <w:rsid w:val="00881598"/>
    <w:rsid w:val="00881D18"/>
    <w:rsid w:val="00883C9A"/>
    <w:rsid w:val="00883FFB"/>
    <w:rsid w:val="00885F08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60BA"/>
    <w:rsid w:val="00897C98"/>
    <w:rsid w:val="00897EE7"/>
    <w:rsid w:val="008A1A0B"/>
    <w:rsid w:val="008A2689"/>
    <w:rsid w:val="008A284D"/>
    <w:rsid w:val="008A3441"/>
    <w:rsid w:val="008A3614"/>
    <w:rsid w:val="008A36B8"/>
    <w:rsid w:val="008A3EE3"/>
    <w:rsid w:val="008A66E3"/>
    <w:rsid w:val="008A6ECF"/>
    <w:rsid w:val="008B096E"/>
    <w:rsid w:val="008B18F2"/>
    <w:rsid w:val="008B1B23"/>
    <w:rsid w:val="008B2F5C"/>
    <w:rsid w:val="008B4254"/>
    <w:rsid w:val="008B4FA5"/>
    <w:rsid w:val="008B7BBE"/>
    <w:rsid w:val="008C14C5"/>
    <w:rsid w:val="008C1916"/>
    <w:rsid w:val="008C1EE7"/>
    <w:rsid w:val="008C2C96"/>
    <w:rsid w:val="008C300C"/>
    <w:rsid w:val="008C3487"/>
    <w:rsid w:val="008C3516"/>
    <w:rsid w:val="008C4253"/>
    <w:rsid w:val="008C70B1"/>
    <w:rsid w:val="008D0447"/>
    <w:rsid w:val="008D0EC9"/>
    <w:rsid w:val="008D1EC3"/>
    <w:rsid w:val="008D5E30"/>
    <w:rsid w:val="008D7884"/>
    <w:rsid w:val="008E06D7"/>
    <w:rsid w:val="008E15B3"/>
    <w:rsid w:val="008E1999"/>
    <w:rsid w:val="008E199E"/>
    <w:rsid w:val="008E23FB"/>
    <w:rsid w:val="008E329B"/>
    <w:rsid w:val="008E4736"/>
    <w:rsid w:val="008E68C4"/>
    <w:rsid w:val="008E73A1"/>
    <w:rsid w:val="008E7853"/>
    <w:rsid w:val="008E7878"/>
    <w:rsid w:val="008F0D78"/>
    <w:rsid w:val="008F173B"/>
    <w:rsid w:val="008F4975"/>
    <w:rsid w:val="008F4D70"/>
    <w:rsid w:val="008F537D"/>
    <w:rsid w:val="008F567E"/>
    <w:rsid w:val="008F709A"/>
    <w:rsid w:val="008F7BDE"/>
    <w:rsid w:val="00902382"/>
    <w:rsid w:val="0090251D"/>
    <w:rsid w:val="00904747"/>
    <w:rsid w:val="00904FCF"/>
    <w:rsid w:val="0090715C"/>
    <w:rsid w:val="00907BFD"/>
    <w:rsid w:val="009104EA"/>
    <w:rsid w:val="00912F64"/>
    <w:rsid w:val="0091318F"/>
    <w:rsid w:val="00913E15"/>
    <w:rsid w:val="009149C0"/>
    <w:rsid w:val="00914D38"/>
    <w:rsid w:val="00915278"/>
    <w:rsid w:val="009165D9"/>
    <w:rsid w:val="00920618"/>
    <w:rsid w:val="00921335"/>
    <w:rsid w:val="00922096"/>
    <w:rsid w:val="00924EAE"/>
    <w:rsid w:val="009268AB"/>
    <w:rsid w:val="00927BD8"/>
    <w:rsid w:val="00930B08"/>
    <w:rsid w:val="00932399"/>
    <w:rsid w:val="009324BD"/>
    <w:rsid w:val="00935FD4"/>
    <w:rsid w:val="00936332"/>
    <w:rsid w:val="0094181C"/>
    <w:rsid w:val="00942532"/>
    <w:rsid w:val="0094351B"/>
    <w:rsid w:val="00943C7C"/>
    <w:rsid w:val="00943C85"/>
    <w:rsid w:val="00945066"/>
    <w:rsid w:val="00945647"/>
    <w:rsid w:val="009456D1"/>
    <w:rsid w:val="00947899"/>
    <w:rsid w:val="00952D36"/>
    <w:rsid w:val="0095447D"/>
    <w:rsid w:val="00955726"/>
    <w:rsid w:val="00955D41"/>
    <w:rsid w:val="00960185"/>
    <w:rsid w:val="009627EE"/>
    <w:rsid w:val="00963B2D"/>
    <w:rsid w:val="00963E38"/>
    <w:rsid w:val="009670E6"/>
    <w:rsid w:val="0097030F"/>
    <w:rsid w:val="00970AAD"/>
    <w:rsid w:val="00970BBE"/>
    <w:rsid w:val="00972B07"/>
    <w:rsid w:val="009736EA"/>
    <w:rsid w:val="00974E89"/>
    <w:rsid w:val="0097551A"/>
    <w:rsid w:val="00975752"/>
    <w:rsid w:val="00977832"/>
    <w:rsid w:val="00980B61"/>
    <w:rsid w:val="00982AA2"/>
    <w:rsid w:val="00982FCE"/>
    <w:rsid w:val="00984B32"/>
    <w:rsid w:val="009858EC"/>
    <w:rsid w:val="00992DEF"/>
    <w:rsid w:val="00995C6C"/>
    <w:rsid w:val="00997D84"/>
    <w:rsid w:val="009A2EA0"/>
    <w:rsid w:val="009A31B1"/>
    <w:rsid w:val="009A3ABA"/>
    <w:rsid w:val="009A4723"/>
    <w:rsid w:val="009A52C8"/>
    <w:rsid w:val="009A598D"/>
    <w:rsid w:val="009A5F41"/>
    <w:rsid w:val="009A6C40"/>
    <w:rsid w:val="009A7D62"/>
    <w:rsid w:val="009B064C"/>
    <w:rsid w:val="009B08FE"/>
    <w:rsid w:val="009B1959"/>
    <w:rsid w:val="009B1B3E"/>
    <w:rsid w:val="009B382E"/>
    <w:rsid w:val="009B4804"/>
    <w:rsid w:val="009B54C7"/>
    <w:rsid w:val="009B5578"/>
    <w:rsid w:val="009B59F8"/>
    <w:rsid w:val="009B780E"/>
    <w:rsid w:val="009C402E"/>
    <w:rsid w:val="009C4B1A"/>
    <w:rsid w:val="009C5B66"/>
    <w:rsid w:val="009C7A27"/>
    <w:rsid w:val="009D112E"/>
    <w:rsid w:val="009D2031"/>
    <w:rsid w:val="009D24CB"/>
    <w:rsid w:val="009D2915"/>
    <w:rsid w:val="009D33E8"/>
    <w:rsid w:val="009D4611"/>
    <w:rsid w:val="009D5493"/>
    <w:rsid w:val="009E1B96"/>
    <w:rsid w:val="009E20F4"/>
    <w:rsid w:val="009E3D13"/>
    <w:rsid w:val="009E3FAE"/>
    <w:rsid w:val="009E42E1"/>
    <w:rsid w:val="009E45DB"/>
    <w:rsid w:val="009E4F71"/>
    <w:rsid w:val="009E55F7"/>
    <w:rsid w:val="009E664E"/>
    <w:rsid w:val="009F07C9"/>
    <w:rsid w:val="009F3F85"/>
    <w:rsid w:val="009F4871"/>
    <w:rsid w:val="009F4D6C"/>
    <w:rsid w:val="009F679B"/>
    <w:rsid w:val="009F6BDE"/>
    <w:rsid w:val="009F7B29"/>
    <w:rsid w:val="00A02280"/>
    <w:rsid w:val="00A07CE6"/>
    <w:rsid w:val="00A10073"/>
    <w:rsid w:val="00A11AA2"/>
    <w:rsid w:val="00A11AF4"/>
    <w:rsid w:val="00A13068"/>
    <w:rsid w:val="00A1323F"/>
    <w:rsid w:val="00A13900"/>
    <w:rsid w:val="00A143F3"/>
    <w:rsid w:val="00A14B2B"/>
    <w:rsid w:val="00A15093"/>
    <w:rsid w:val="00A167E3"/>
    <w:rsid w:val="00A168B7"/>
    <w:rsid w:val="00A21ACD"/>
    <w:rsid w:val="00A24093"/>
    <w:rsid w:val="00A247D6"/>
    <w:rsid w:val="00A26085"/>
    <w:rsid w:val="00A27A04"/>
    <w:rsid w:val="00A27F9E"/>
    <w:rsid w:val="00A305E9"/>
    <w:rsid w:val="00A30798"/>
    <w:rsid w:val="00A30B7E"/>
    <w:rsid w:val="00A30DF1"/>
    <w:rsid w:val="00A3390C"/>
    <w:rsid w:val="00A343B9"/>
    <w:rsid w:val="00A369EE"/>
    <w:rsid w:val="00A37075"/>
    <w:rsid w:val="00A4149B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76AB"/>
    <w:rsid w:val="00A479C7"/>
    <w:rsid w:val="00A51992"/>
    <w:rsid w:val="00A52951"/>
    <w:rsid w:val="00A548E3"/>
    <w:rsid w:val="00A54AB1"/>
    <w:rsid w:val="00A604F1"/>
    <w:rsid w:val="00A63745"/>
    <w:rsid w:val="00A63E1F"/>
    <w:rsid w:val="00A65E9F"/>
    <w:rsid w:val="00A702A8"/>
    <w:rsid w:val="00A70723"/>
    <w:rsid w:val="00A70FB4"/>
    <w:rsid w:val="00A71083"/>
    <w:rsid w:val="00A732CF"/>
    <w:rsid w:val="00A73376"/>
    <w:rsid w:val="00A74212"/>
    <w:rsid w:val="00A750CC"/>
    <w:rsid w:val="00A80972"/>
    <w:rsid w:val="00A81E75"/>
    <w:rsid w:val="00A83318"/>
    <w:rsid w:val="00A87942"/>
    <w:rsid w:val="00A9098D"/>
    <w:rsid w:val="00A940A0"/>
    <w:rsid w:val="00A9488B"/>
    <w:rsid w:val="00A9504B"/>
    <w:rsid w:val="00A965D0"/>
    <w:rsid w:val="00A97A21"/>
    <w:rsid w:val="00A97C1D"/>
    <w:rsid w:val="00AA026A"/>
    <w:rsid w:val="00AA117F"/>
    <w:rsid w:val="00AA1CCF"/>
    <w:rsid w:val="00AA1E2E"/>
    <w:rsid w:val="00AA4A34"/>
    <w:rsid w:val="00AA54B2"/>
    <w:rsid w:val="00AA76A7"/>
    <w:rsid w:val="00AB0276"/>
    <w:rsid w:val="00AB07E6"/>
    <w:rsid w:val="00AB11E9"/>
    <w:rsid w:val="00AB32E0"/>
    <w:rsid w:val="00AB3304"/>
    <w:rsid w:val="00AB3D41"/>
    <w:rsid w:val="00AB457C"/>
    <w:rsid w:val="00AB525A"/>
    <w:rsid w:val="00AB60EB"/>
    <w:rsid w:val="00AB702F"/>
    <w:rsid w:val="00AB721F"/>
    <w:rsid w:val="00AB7485"/>
    <w:rsid w:val="00AC35B1"/>
    <w:rsid w:val="00AC3CCA"/>
    <w:rsid w:val="00AC4DE9"/>
    <w:rsid w:val="00AC61CE"/>
    <w:rsid w:val="00AD0D03"/>
    <w:rsid w:val="00AD2A45"/>
    <w:rsid w:val="00AD3E10"/>
    <w:rsid w:val="00AD4744"/>
    <w:rsid w:val="00AD5081"/>
    <w:rsid w:val="00AD7755"/>
    <w:rsid w:val="00AE02EF"/>
    <w:rsid w:val="00AE09AE"/>
    <w:rsid w:val="00AE228A"/>
    <w:rsid w:val="00AE35D6"/>
    <w:rsid w:val="00AE3A7E"/>
    <w:rsid w:val="00AE673E"/>
    <w:rsid w:val="00AE7358"/>
    <w:rsid w:val="00AE7387"/>
    <w:rsid w:val="00AF1478"/>
    <w:rsid w:val="00AF207A"/>
    <w:rsid w:val="00AF61A2"/>
    <w:rsid w:val="00AF68A0"/>
    <w:rsid w:val="00AF69D4"/>
    <w:rsid w:val="00B054F0"/>
    <w:rsid w:val="00B05837"/>
    <w:rsid w:val="00B05F8A"/>
    <w:rsid w:val="00B065F6"/>
    <w:rsid w:val="00B06F59"/>
    <w:rsid w:val="00B07B99"/>
    <w:rsid w:val="00B111BC"/>
    <w:rsid w:val="00B11219"/>
    <w:rsid w:val="00B12E36"/>
    <w:rsid w:val="00B13837"/>
    <w:rsid w:val="00B14F3B"/>
    <w:rsid w:val="00B16467"/>
    <w:rsid w:val="00B16771"/>
    <w:rsid w:val="00B2142A"/>
    <w:rsid w:val="00B21C3E"/>
    <w:rsid w:val="00B23149"/>
    <w:rsid w:val="00B239B9"/>
    <w:rsid w:val="00B249BB"/>
    <w:rsid w:val="00B251CD"/>
    <w:rsid w:val="00B276D2"/>
    <w:rsid w:val="00B309BF"/>
    <w:rsid w:val="00B30BE1"/>
    <w:rsid w:val="00B32A58"/>
    <w:rsid w:val="00B34BA9"/>
    <w:rsid w:val="00B35068"/>
    <w:rsid w:val="00B3506A"/>
    <w:rsid w:val="00B36A3B"/>
    <w:rsid w:val="00B37826"/>
    <w:rsid w:val="00B37A85"/>
    <w:rsid w:val="00B4031A"/>
    <w:rsid w:val="00B4108E"/>
    <w:rsid w:val="00B41A57"/>
    <w:rsid w:val="00B41B87"/>
    <w:rsid w:val="00B42A08"/>
    <w:rsid w:val="00B42D54"/>
    <w:rsid w:val="00B4394B"/>
    <w:rsid w:val="00B46F2D"/>
    <w:rsid w:val="00B47566"/>
    <w:rsid w:val="00B478B8"/>
    <w:rsid w:val="00B47F2A"/>
    <w:rsid w:val="00B50668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3D23"/>
    <w:rsid w:val="00B641B7"/>
    <w:rsid w:val="00B667CA"/>
    <w:rsid w:val="00B66DE2"/>
    <w:rsid w:val="00B66F0F"/>
    <w:rsid w:val="00B70589"/>
    <w:rsid w:val="00B72594"/>
    <w:rsid w:val="00B7322F"/>
    <w:rsid w:val="00B73494"/>
    <w:rsid w:val="00B7384E"/>
    <w:rsid w:val="00B73980"/>
    <w:rsid w:val="00B742CF"/>
    <w:rsid w:val="00B76983"/>
    <w:rsid w:val="00B80410"/>
    <w:rsid w:val="00B80D85"/>
    <w:rsid w:val="00B81009"/>
    <w:rsid w:val="00B8145E"/>
    <w:rsid w:val="00B84291"/>
    <w:rsid w:val="00B84723"/>
    <w:rsid w:val="00B84A70"/>
    <w:rsid w:val="00B87E75"/>
    <w:rsid w:val="00B90B8C"/>
    <w:rsid w:val="00B91E79"/>
    <w:rsid w:val="00B92955"/>
    <w:rsid w:val="00B92BA6"/>
    <w:rsid w:val="00B92DBD"/>
    <w:rsid w:val="00BA0507"/>
    <w:rsid w:val="00BA0B1E"/>
    <w:rsid w:val="00BA0B35"/>
    <w:rsid w:val="00BA1B6D"/>
    <w:rsid w:val="00BA2D40"/>
    <w:rsid w:val="00BA57EE"/>
    <w:rsid w:val="00BA59BB"/>
    <w:rsid w:val="00BA6A92"/>
    <w:rsid w:val="00BB00C2"/>
    <w:rsid w:val="00BB0B31"/>
    <w:rsid w:val="00BB5064"/>
    <w:rsid w:val="00BB6C6F"/>
    <w:rsid w:val="00BB71C5"/>
    <w:rsid w:val="00BC0DD1"/>
    <w:rsid w:val="00BC1238"/>
    <w:rsid w:val="00BC3FC5"/>
    <w:rsid w:val="00BC4B13"/>
    <w:rsid w:val="00BC4DF6"/>
    <w:rsid w:val="00BC76CE"/>
    <w:rsid w:val="00BC7A0B"/>
    <w:rsid w:val="00BD0D42"/>
    <w:rsid w:val="00BD1157"/>
    <w:rsid w:val="00BD1DE4"/>
    <w:rsid w:val="00BD2598"/>
    <w:rsid w:val="00BD2A8E"/>
    <w:rsid w:val="00BD3369"/>
    <w:rsid w:val="00BD3526"/>
    <w:rsid w:val="00BD701D"/>
    <w:rsid w:val="00BE0926"/>
    <w:rsid w:val="00BE130A"/>
    <w:rsid w:val="00BE1450"/>
    <w:rsid w:val="00BE1BEF"/>
    <w:rsid w:val="00BE35FF"/>
    <w:rsid w:val="00BE41A8"/>
    <w:rsid w:val="00BE4443"/>
    <w:rsid w:val="00BE4AB2"/>
    <w:rsid w:val="00BE4C56"/>
    <w:rsid w:val="00BE53CE"/>
    <w:rsid w:val="00BE5A1A"/>
    <w:rsid w:val="00BF240B"/>
    <w:rsid w:val="00BF2662"/>
    <w:rsid w:val="00BF373E"/>
    <w:rsid w:val="00BF4238"/>
    <w:rsid w:val="00BF49C5"/>
    <w:rsid w:val="00C00955"/>
    <w:rsid w:val="00C00CB5"/>
    <w:rsid w:val="00C03722"/>
    <w:rsid w:val="00C04A98"/>
    <w:rsid w:val="00C111D5"/>
    <w:rsid w:val="00C12DBC"/>
    <w:rsid w:val="00C1380D"/>
    <w:rsid w:val="00C14F82"/>
    <w:rsid w:val="00C14FDF"/>
    <w:rsid w:val="00C1578D"/>
    <w:rsid w:val="00C15BF3"/>
    <w:rsid w:val="00C206EA"/>
    <w:rsid w:val="00C208B1"/>
    <w:rsid w:val="00C208B5"/>
    <w:rsid w:val="00C2168C"/>
    <w:rsid w:val="00C23F17"/>
    <w:rsid w:val="00C24BA4"/>
    <w:rsid w:val="00C268B9"/>
    <w:rsid w:val="00C271FE"/>
    <w:rsid w:val="00C27748"/>
    <w:rsid w:val="00C315FE"/>
    <w:rsid w:val="00C32E9A"/>
    <w:rsid w:val="00C331F3"/>
    <w:rsid w:val="00C33739"/>
    <w:rsid w:val="00C339A9"/>
    <w:rsid w:val="00C3415A"/>
    <w:rsid w:val="00C34A31"/>
    <w:rsid w:val="00C34B53"/>
    <w:rsid w:val="00C35328"/>
    <w:rsid w:val="00C36333"/>
    <w:rsid w:val="00C367BD"/>
    <w:rsid w:val="00C36A28"/>
    <w:rsid w:val="00C4105E"/>
    <w:rsid w:val="00C4193B"/>
    <w:rsid w:val="00C41E06"/>
    <w:rsid w:val="00C43914"/>
    <w:rsid w:val="00C4398A"/>
    <w:rsid w:val="00C46867"/>
    <w:rsid w:val="00C46888"/>
    <w:rsid w:val="00C46D82"/>
    <w:rsid w:val="00C46F3E"/>
    <w:rsid w:val="00C47BFC"/>
    <w:rsid w:val="00C47E89"/>
    <w:rsid w:val="00C51ACE"/>
    <w:rsid w:val="00C527BE"/>
    <w:rsid w:val="00C52A55"/>
    <w:rsid w:val="00C52F3B"/>
    <w:rsid w:val="00C5496E"/>
    <w:rsid w:val="00C54B27"/>
    <w:rsid w:val="00C54EA6"/>
    <w:rsid w:val="00C57D2D"/>
    <w:rsid w:val="00C6009C"/>
    <w:rsid w:val="00C60FBF"/>
    <w:rsid w:val="00C634B5"/>
    <w:rsid w:val="00C70200"/>
    <w:rsid w:val="00C724A8"/>
    <w:rsid w:val="00C72769"/>
    <w:rsid w:val="00C72D87"/>
    <w:rsid w:val="00C72F1C"/>
    <w:rsid w:val="00C76A14"/>
    <w:rsid w:val="00C77206"/>
    <w:rsid w:val="00C80403"/>
    <w:rsid w:val="00C809DA"/>
    <w:rsid w:val="00C81BD1"/>
    <w:rsid w:val="00C81D46"/>
    <w:rsid w:val="00C82BAF"/>
    <w:rsid w:val="00C8429A"/>
    <w:rsid w:val="00C8449E"/>
    <w:rsid w:val="00C85607"/>
    <w:rsid w:val="00C858B4"/>
    <w:rsid w:val="00C865F8"/>
    <w:rsid w:val="00C9116B"/>
    <w:rsid w:val="00C915FF"/>
    <w:rsid w:val="00C92382"/>
    <w:rsid w:val="00C95215"/>
    <w:rsid w:val="00C97748"/>
    <w:rsid w:val="00C97E04"/>
    <w:rsid w:val="00CA0359"/>
    <w:rsid w:val="00CA03EB"/>
    <w:rsid w:val="00CA0FE1"/>
    <w:rsid w:val="00CA1379"/>
    <w:rsid w:val="00CA264A"/>
    <w:rsid w:val="00CA334E"/>
    <w:rsid w:val="00CA4601"/>
    <w:rsid w:val="00CA491E"/>
    <w:rsid w:val="00CA4DD4"/>
    <w:rsid w:val="00CA53C4"/>
    <w:rsid w:val="00CA550C"/>
    <w:rsid w:val="00CA6F31"/>
    <w:rsid w:val="00CA7357"/>
    <w:rsid w:val="00CB0B5F"/>
    <w:rsid w:val="00CB10DE"/>
    <w:rsid w:val="00CB1BF4"/>
    <w:rsid w:val="00CB267E"/>
    <w:rsid w:val="00CB2736"/>
    <w:rsid w:val="00CB2BF1"/>
    <w:rsid w:val="00CB3F93"/>
    <w:rsid w:val="00CB40E9"/>
    <w:rsid w:val="00CB43C3"/>
    <w:rsid w:val="00CB46F5"/>
    <w:rsid w:val="00CB6204"/>
    <w:rsid w:val="00CB640A"/>
    <w:rsid w:val="00CC02DB"/>
    <w:rsid w:val="00CC040F"/>
    <w:rsid w:val="00CC26C7"/>
    <w:rsid w:val="00CC279E"/>
    <w:rsid w:val="00CC2B87"/>
    <w:rsid w:val="00CC4489"/>
    <w:rsid w:val="00CD1BFC"/>
    <w:rsid w:val="00CD2AB9"/>
    <w:rsid w:val="00CD2CB6"/>
    <w:rsid w:val="00CD300D"/>
    <w:rsid w:val="00CD31BD"/>
    <w:rsid w:val="00CD3547"/>
    <w:rsid w:val="00CD3BE5"/>
    <w:rsid w:val="00CD4319"/>
    <w:rsid w:val="00CD4580"/>
    <w:rsid w:val="00CD7F6E"/>
    <w:rsid w:val="00CE06F2"/>
    <w:rsid w:val="00CE08B9"/>
    <w:rsid w:val="00CE0970"/>
    <w:rsid w:val="00CE36E8"/>
    <w:rsid w:val="00CE3E77"/>
    <w:rsid w:val="00CE4194"/>
    <w:rsid w:val="00CE5882"/>
    <w:rsid w:val="00CE5AD0"/>
    <w:rsid w:val="00CF0644"/>
    <w:rsid w:val="00CF0A14"/>
    <w:rsid w:val="00CF0BF6"/>
    <w:rsid w:val="00CF0E11"/>
    <w:rsid w:val="00CF12C5"/>
    <w:rsid w:val="00CF1C96"/>
    <w:rsid w:val="00CF358F"/>
    <w:rsid w:val="00CF3C7A"/>
    <w:rsid w:val="00CF3CCC"/>
    <w:rsid w:val="00CF77EC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738"/>
    <w:rsid w:val="00D10955"/>
    <w:rsid w:val="00D139F4"/>
    <w:rsid w:val="00D14508"/>
    <w:rsid w:val="00D145A3"/>
    <w:rsid w:val="00D151FE"/>
    <w:rsid w:val="00D15B8A"/>
    <w:rsid w:val="00D17447"/>
    <w:rsid w:val="00D2010E"/>
    <w:rsid w:val="00D238A8"/>
    <w:rsid w:val="00D23AA3"/>
    <w:rsid w:val="00D24217"/>
    <w:rsid w:val="00D25474"/>
    <w:rsid w:val="00D25E5E"/>
    <w:rsid w:val="00D26D07"/>
    <w:rsid w:val="00D2704F"/>
    <w:rsid w:val="00D304DB"/>
    <w:rsid w:val="00D314A5"/>
    <w:rsid w:val="00D32CB0"/>
    <w:rsid w:val="00D32E9A"/>
    <w:rsid w:val="00D3461E"/>
    <w:rsid w:val="00D34694"/>
    <w:rsid w:val="00D35293"/>
    <w:rsid w:val="00D359DA"/>
    <w:rsid w:val="00D35BFA"/>
    <w:rsid w:val="00D35F7B"/>
    <w:rsid w:val="00D3773E"/>
    <w:rsid w:val="00D37DF1"/>
    <w:rsid w:val="00D37FC1"/>
    <w:rsid w:val="00D40F4D"/>
    <w:rsid w:val="00D43ED8"/>
    <w:rsid w:val="00D46268"/>
    <w:rsid w:val="00D47D9C"/>
    <w:rsid w:val="00D502EF"/>
    <w:rsid w:val="00D521B8"/>
    <w:rsid w:val="00D52A68"/>
    <w:rsid w:val="00D5357C"/>
    <w:rsid w:val="00D53846"/>
    <w:rsid w:val="00D53F67"/>
    <w:rsid w:val="00D55638"/>
    <w:rsid w:val="00D5665D"/>
    <w:rsid w:val="00D61E90"/>
    <w:rsid w:val="00D62BF4"/>
    <w:rsid w:val="00D63D85"/>
    <w:rsid w:val="00D668B2"/>
    <w:rsid w:val="00D6692D"/>
    <w:rsid w:val="00D71C1C"/>
    <w:rsid w:val="00D73AC0"/>
    <w:rsid w:val="00D76D0C"/>
    <w:rsid w:val="00D76E8C"/>
    <w:rsid w:val="00D80257"/>
    <w:rsid w:val="00D8043F"/>
    <w:rsid w:val="00D81027"/>
    <w:rsid w:val="00D81594"/>
    <w:rsid w:val="00D81A43"/>
    <w:rsid w:val="00D8504C"/>
    <w:rsid w:val="00D906B7"/>
    <w:rsid w:val="00D921A6"/>
    <w:rsid w:val="00D94027"/>
    <w:rsid w:val="00D945C9"/>
    <w:rsid w:val="00D97E61"/>
    <w:rsid w:val="00DA0056"/>
    <w:rsid w:val="00DA1839"/>
    <w:rsid w:val="00DA34EC"/>
    <w:rsid w:val="00DA3D08"/>
    <w:rsid w:val="00DA3F7F"/>
    <w:rsid w:val="00DA4454"/>
    <w:rsid w:val="00DA5507"/>
    <w:rsid w:val="00DA79A8"/>
    <w:rsid w:val="00DB006B"/>
    <w:rsid w:val="00DB1916"/>
    <w:rsid w:val="00DB5A47"/>
    <w:rsid w:val="00DB5CDD"/>
    <w:rsid w:val="00DB6448"/>
    <w:rsid w:val="00DB7B98"/>
    <w:rsid w:val="00DC0F27"/>
    <w:rsid w:val="00DC2601"/>
    <w:rsid w:val="00DC3631"/>
    <w:rsid w:val="00DC4237"/>
    <w:rsid w:val="00DC5BE6"/>
    <w:rsid w:val="00DC7346"/>
    <w:rsid w:val="00DD0683"/>
    <w:rsid w:val="00DD07DE"/>
    <w:rsid w:val="00DD1D2F"/>
    <w:rsid w:val="00DD356F"/>
    <w:rsid w:val="00DD3A33"/>
    <w:rsid w:val="00DD6385"/>
    <w:rsid w:val="00DE1704"/>
    <w:rsid w:val="00DE218E"/>
    <w:rsid w:val="00DE25E7"/>
    <w:rsid w:val="00DE37C6"/>
    <w:rsid w:val="00DE3A52"/>
    <w:rsid w:val="00DE3B43"/>
    <w:rsid w:val="00DE3D81"/>
    <w:rsid w:val="00DE487A"/>
    <w:rsid w:val="00DF0086"/>
    <w:rsid w:val="00DF06E9"/>
    <w:rsid w:val="00DF30BC"/>
    <w:rsid w:val="00DF47DF"/>
    <w:rsid w:val="00DF4A2F"/>
    <w:rsid w:val="00DF4E4D"/>
    <w:rsid w:val="00DF5169"/>
    <w:rsid w:val="00DF6622"/>
    <w:rsid w:val="00DF7B3B"/>
    <w:rsid w:val="00E00BE4"/>
    <w:rsid w:val="00E021F5"/>
    <w:rsid w:val="00E02576"/>
    <w:rsid w:val="00E027A1"/>
    <w:rsid w:val="00E03A30"/>
    <w:rsid w:val="00E0487D"/>
    <w:rsid w:val="00E070E9"/>
    <w:rsid w:val="00E10AC4"/>
    <w:rsid w:val="00E12D28"/>
    <w:rsid w:val="00E12DEB"/>
    <w:rsid w:val="00E17B55"/>
    <w:rsid w:val="00E20B24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2759B"/>
    <w:rsid w:val="00E3114E"/>
    <w:rsid w:val="00E32007"/>
    <w:rsid w:val="00E32112"/>
    <w:rsid w:val="00E3227F"/>
    <w:rsid w:val="00E33A0F"/>
    <w:rsid w:val="00E33EB4"/>
    <w:rsid w:val="00E353F5"/>
    <w:rsid w:val="00E35501"/>
    <w:rsid w:val="00E3556C"/>
    <w:rsid w:val="00E365B2"/>
    <w:rsid w:val="00E40D18"/>
    <w:rsid w:val="00E41272"/>
    <w:rsid w:val="00E4200B"/>
    <w:rsid w:val="00E42945"/>
    <w:rsid w:val="00E42BDA"/>
    <w:rsid w:val="00E437B6"/>
    <w:rsid w:val="00E44024"/>
    <w:rsid w:val="00E44749"/>
    <w:rsid w:val="00E455E2"/>
    <w:rsid w:val="00E46F2B"/>
    <w:rsid w:val="00E47B21"/>
    <w:rsid w:val="00E5039F"/>
    <w:rsid w:val="00E53105"/>
    <w:rsid w:val="00E54A74"/>
    <w:rsid w:val="00E55938"/>
    <w:rsid w:val="00E575AC"/>
    <w:rsid w:val="00E601D9"/>
    <w:rsid w:val="00E614E0"/>
    <w:rsid w:val="00E615BF"/>
    <w:rsid w:val="00E616B9"/>
    <w:rsid w:val="00E629E8"/>
    <w:rsid w:val="00E62E10"/>
    <w:rsid w:val="00E638C0"/>
    <w:rsid w:val="00E644D1"/>
    <w:rsid w:val="00E6604B"/>
    <w:rsid w:val="00E66C81"/>
    <w:rsid w:val="00E67257"/>
    <w:rsid w:val="00E70F33"/>
    <w:rsid w:val="00E71843"/>
    <w:rsid w:val="00E722DF"/>
    <w:rsid w:val="00E7341A"/>
    <w:rsid w:val="00E81354"/>
    <w:rsid w:val="00E825B2"/>
    <w:rsid w:val="00E83972"/>
    <w:rsid w:val="00E84859"/>
    <w:rsid w:val="00E84D1F"/>
    <w:rsid w:val="00E858D4"/>
    <w:rsid w:val="00E90B27"/>
    <w:rsid w:val="00E90DCF"/>
    <w:rsid w:val="00E924DF"/>
    <w:rsid w:val="00E93B69"/>
    <w:rsid w:val="00E97420"/>
    <w:rsid w:val="00EA017E"/>
    <w:rsid w:val="00EA25DA"/>
    <w:rsid w:val="00EA33F8"/>
    <w:rsid w:val="00EA501A"/>
    <w:rsid w:val="00EA57BF"/>
    <w:rsid w:val="00EA5FC3"/>
    <w:rsid w:val="00EA61E8"/>
    <w:rsid w:val="00EB15B0"/>
    <w:rsid w:val="00EB1CE2"/>
    <w:rsid w:val="00EB573B"/>
    <w:rsid w:val="00EB58B5"/>
    <w:rsid w:val="00EB69BE"/>
    <w:rsid w:val="00EB7D0A"/>
    <w:rsid w:val="00EB7D46"/>
    <w:rsid w:val="00EC0CF9"/>
    <w:rsid w:val="00EC1583"/>
    <w:rsid w:val="00EC21EA"/>
    <w:rsid w:val="00EC2CCB"/>
    <w:rsid w:val="00EC2F90"/>
    <w:rsid w:val="00EC3F4D"/>
    <w:rsid w:val="00EC6A84"/>
    <w:rsid w:val="00EC6DCD"/>
    <w:rsid w:val="00EC7678"/>
    <w:rsid w:val="00EC7CDF"/>
    <w:rsid w:val="00ED0285"/>
    <w:rsid w:val="00ED0F84"/>
    <w:rsid w:val="00ED3C18"/>
    <w:rsid w:val="00ED4F71"/>
    <w:rsid w:val="00ED59E4"/>
    <w:rsid w:val="00ED6C89"/>
    <w:rsid w:val="00ED6FB9"/>
    <w:rsid w:val="00EE123A"/>
    <w:rsid w:val="00EE22CE"/>
    <w:rsid w:val="00EE3597"/>
    <w:rsid w:val="00EE5166"/>
    <w:rsid w:val="00EE5310"/>
    <w:rsid w:val="00EE7043"/>
    <w:rsid w:val="00EE7111"/>
    <w:rsid w:val="00EE742D"/>
    <w:rsid w:val="00EE7463"/>
    <w:rsid w:val="00EE7D76"/>
    <w:rsid w:val="00EE7E9A"/>
    <w:rsid w:val="00EF0BD5"/>
    <w:rsid w:val="00EF1DE6"/>
    <w:rsid w:val="00EF206B"/>
    <w:rsid w:val="00EF2489"/>
    <w:rsid w:val="00EF3184"/>
    <w:rsid w:val="00EF3C7D"/>
    <w:rsid w:val="00EF413A"/>
    <w:rsid w:val="00EF49CA"/>
    <w:rsid w:val="00F0353A"/>
    <w:rsid w:val="00F05342"/>
    <w:rsid w:val="00F06AB5"/>
    <w:rsid w:val="00F06F08"/>
    <w:rsid w:val="00F1069F"/>
    <w:rsid w:val="00F10995"/>
    <w:rsid w:val="00F1164C"/>
    <w:rsid w:val="00F12654"/>
    <w:rsid w:val="00F13091"/>
    <w:rsid w:val="00F138E8"/>
    <w:rsid w:val="00F14D5A"/>
    <w:rsid w:val="00F15B80"/>
    <w:rsid w:val="00F20422"/>
    <w:rsid w:val="00F24A98"/>
    <w:rsid w:val="00F25FAB"/>
    <w:rsid w:val="00F26C80"/>
    <w:rsid w:val="00F27AA6"/>
    <w:rsid w:val="00F33503"/>
    <w:rsid w:val="00F350A7"/>
    <w:rsid w:val="00F359F2"/>
    <w:rsid w:val="00F37AB0"/>
    <w:rsid w:val="00F402A5"/>
    <w:rsid w:val="00F4036D"/>
    <w:rsid w:val="00F420EE"/>
    <w:rsid w:val="00F4559B"/>
    <w:rsid w:val="00F45E7C"/>
    <w:rsid w:val="00F50FD0"/>
    <w:rsid w:val="00F51042"/>
    <w:rsid w:val="00F51733"/>
    <w:rsid w:val="00F5227A"/>
    <w:rsid w:val="00F544B4"/>
    <w:rsid w:val="00F5518D"/>
    <w:rsid w:val="00F56591"/>
    <w:rsid w:val="00F60E4D"/>
    <w:rsid w:val="00F616E4"/>
    <w:rsid w:val="00F63AAD"/>
    <w:rsid w:val="00F63AD9"/>
    <w:rsid w:val="00F63D41"/>
    <w:rsid w:val="00F64426"/>
    <w:rsid w:val="00F65875"/>
    <w:rsid w:val="00F73339"/>
    <w:rsid w:val="00F73BDD"/>
    <w:rsid w:val="00F73BF4"/>
    <w:rsid w:val="00F752F8"/>
    <w:rsid w:val="00F7549C"/>
    <w:rsid w:val="00F76C48"/>
    <w:rsid w:val="00F76E10"/>
    <w:rsid w:val="00F80155"/>
    <w:rsid w:val="00F80E38"/>
    <w:rsid w:val="00F81311"/>
    <w:rsid w:val="00F81B06"/>
    <w:rsid w:val="00F82852"/>
    <w:rsid w:val="00F83A0F"/>
    <w:rsid w:val="00F85C97"/>
    <w:rsid w:val="00F865B2"/>
    <w:rsid w:val="00F87B36"/>
    <w:rsid w:val="00F905FE"/>
    <w:rsid w:val="00F90C3E"/>
    <w:rsid w:val="00F915F6"/>
    <w:rsid w:val="00F91897"/>
    <w:rsid w:val="00F9207D"/>
    <w:rsid w:val="00F92DBA"/>
    <w:rsid w:val="00F941BA"/>
    <w:rsid w:val="00F954F3"/>
    <w:rsid w:val="00F95747"/>
    <w:rsid w:val="00F9603A"/>
    <w:rsid w:val="00F96E3A"/>
    <w:rsid w:val="00FA16D6"/>
    <w:rsid w:val="00FA28A6"/>
    <w:rsid w:val="00FA496F"/>
    <w:rsid w:val="00FA4A05"/>
    <w:rsid w:val="00FA554F"/>
    <w:rsid w:val="00FA5CE4"/>
    <w:rsid w:val="00FA612E"/>
    <w:rsid w:val="00FA675E"/>
    <w:rsid w:val="00FA694F"/>
    <w:rsid w:val="00FA7535"/>
    <w:rsid w:val="00FA755F"/>
    <w:rsid w:val="00FB064C"/>
    <w:rsid w:val="00FB0CD7"/>
    <w:rsid w:val="00FB505D"/>
    <w:rsid w:val="00FB57C4"/>
    <w:rsid w:val="00FB5B4D"/>
    <w:rsid w:val="00FC0DDC"/>
    <w:rsid w:val="00FC1E2F"/>
    <w:rsid w:val="00FC1EDF"/>
    <w:rsid w:val="00FC41CD"/>
    <w:rsid w:val="00FC4483"/>
    <w:rsid w:val="00FC4FFE"/>
    <w:rsid w:val="00FC5270"/>
    <w:rsid w:val="00FD28A6"/>
    <w:rsid w:val="00FD32A4"/>
    <w:rsid w:val="00FD3670"/>
    <w:rsid w:val="00FD3A1C"/>
    <w:rsid w:val="00FD77D9"/>
    <w:rsid w:val="00FD7F0E"/>
    <w:rsid w:val="00FE0EE8"/>
    <w:rsid w:val="00FE40BF"/>
    <w:rsid w:val="00FE45C2"/>
    <w:rsid w:val="00FE5EC6"/>
    <w:rsid w:val="00FE6F73"/>
    <w:rsid w:val="00FE79E3"/>
    <w:rsid w:val="00FF11F8"/>
    <w:rsid w:val="00FF1670"/>
    <w:rsid w:val="00FF1964"/>
    <w:rsid w:val="00FF2A8B"/>
    <w:rsid w:val="00FF3330"/>
    <w:rsid w:val="00FF3CCF"/>
    <w:rsid w:val="00FF41AC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8600D"/>
  <w15:docId w15:val="{F410A01B-E5AE-4E93-84B9-87F17081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2A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0814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9291&amp;dst=1000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14" Type="http://schemas.openxmlformats.org/officeDocument/2006/relationships/hyperlink" Target="https://login.consultant.ru/link/?req=doc&amp;base=LAW&amp;n=466890&amp;dst=30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D6283-4B9A-4013-8BF9-1826A151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1674</TotalTime>
  <Pages>16</Pages>
  <Words>4191</Words>
  <Characters>23890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Зарипова Гульнара Рустамовна</cp:lastModifiedBy>
  <cp:revision>1283</cp:revision>
  <cp:lastPrinted>2024-05-13T12:11:00Z</cp:lastPrinted>
  <dcterms:created xsi:type="dcterms:W3CDTF">2024-08-16T06:59:00Z</dcterms:created>
  <dcterms:modified xsi:type="dcterms:W3CDTF">2025-02-24T13:46:00Z</dcterms:modified>
</cp:coreProperties>
</file>