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D30" w:rsidRPr="005C235E" w:rsidRDefault="00042D30" w:rsidP="00042D30">
      <w:pPr>
        <w:ind w:firstLine="851"/>
        <w:jc w:val="right"/>
        <w:rPr>
          <w:sz w:val="28"/>
          <w:szCs w:val="28"/>
        </w:rPr>
      </w:pPr>
      <w:r w:rsidRPr="005C235E">
        <w:rPr>
          <w:sz w:val="28"/>
          <w:szCs w:val="28"/>
        </w:rPr>
        <w:t>ПРОЕКТ</w:t>
      </w:r>
    </w:p>
    <w:p w:rsidR="00042D30" w:rsidRPr="005C235E" w:rsidRDefault="00042D30" w:rsidP="00042D30">
      <w:pPr>
        <w:jc w:val="right"/>
        <w:rPr>
          <w:sz w:val="28"/>
          <w:szCs w:val="28"/>
        </w:rPr>
      </w:pPr>
    </w:p>
    <w:p w:rsidR="00042D30" w:rsidRPr="005C235E" w:rsidRDefault="00042D30" w:rsidP="00042D30">
      <w:pPr>
        <w:jc w:val="center"/>
        <w:rPr>
          <w:sz w:val="28"/>
          <w:szCs w:val="28"/>
        </w:rPr>
      </w:pPr>
      <w:r w:rsidRPr="005C235E">
        <w:rPr>
          <w:sz w:val="28"/>
          <w:szCs w:val="28"/>
        </w:rPr>
        <w:t>КАБИНЕТ МИНИСТРОВ РЕСПУБЛИКИ ТАТАРСТАН</w:t>
      </w:r>
    </w:p>
    <w:p w:rsidR="00042D30" w:rsidRPr="005C235E" w:rsidRDefault="00042D30" w:rsidP="00042D30">
      <w:pPr>
        <w:jc w:val="center"/>
        <w:rPr>
          <w:sz w:val="28"/>
          <w:szCs w:val="28"/>
        </w:rPr>
      </w:pPr>
      <w:r w:rsidRPr="005C235E">
        <w:rPr>
          <w:sz w:val="28"/>
          <w:szCs w:val="28"/>
        </w:rPr>
        <w:t>ПОСТАНОВЛЕНИЕ</w:t>
      </w:r>
    </w:p>
    <w:p w:rsidR="00042D30" w:rsidRPr="005C235E" w:rsidRDefault="00042D30" w:rsidP="00042D30">
      <w:pPr>
        <w:rPr>
          <w:sz w:val="28"/>
          <w:szCs w:val="28"/>
        </w:rPr>
      </w:pPr>
    </w:p>
    <w:p w:rsidR="00042D30" w:rsidRPr="005C235E" w:rsidRDefault="00042D30" w:rsidP="00042D30">
      <w:pPr>
        <w:ind w:left="567"/>
        <w:jc w:val="center"/>
        <w:rPr>
          <w:sz w:val="28"/>
          <w:szCs w:val="28"/>
        </w:rPr>
      </w:pPr>
      <w:r w:rsidRPr="005C235E">
        <w:rPr>
          <w:sz w:val="28"/>
          <w:szCs w:val="28"/>
        </w:rPr>
        <w:t>_____________                                                                №___________</w:t>
      </w:r>
    </w:p>
    <w:p w:rsidR="00042D30" w:rsidRPr="005C235E" w:rsidRDefault="00042D30" w:rsidP="00042D30">
      <w:pPr>
        <w:ind w:firstLine="709"/>
        <w:jc w:val="center"/>
        <w:rPr>
          <w:sz w:val="28"/>
          <w:szCs w:val="28"/>
        </w:rPr>
      </w:pPr>
      <w:r w:rsidRPr="005C235E">
        <w:rPr>
          <w:sz w:val="28"/>
          <w:szCs w:val="28"/>
        </w:rPr>
        <w:t>г.Казань</w:t>
      </w:r>
    </w:p>
    <w:p w:rsidR="00042D30" w:rsidRDefault="00042D30" w:rsidP="00042D30">
      <w:pPr>
        <w:ind w:firstLine="709"/>
        <w:jc w:val="both"/>
      </w:pPr>
    </w:p>
    <w:p w:rsidR="00042D30" w:rsidRDefault="00042D30" w:rsidP="00042D30">
      <w:pPr>
        <w:ind w:firstLine="709"/>
        <w:jc w:val="both"/>
      </w:pPr>
    </w:p>
    <w:tbl>
      <w:tblPr>
        <w:tblStyle w:val="ab"/>
        <w:tblW w:w="0" w:type="auto"/>
        <w:tblInd w:w="5" w:type="dxa"/>
        <w:tblLook w:val="04A0" w:firstRow="1" w:lastRow="0" w:firstColumn="1" w:lastColumn="0" w:noHBand="0" w:noVBand="1"/>
      </w:tblPr>
      <w:tblGrid>
        <w:gridCol w:w="4673"/>
      </w:tblGrid>
      <w:tr w:rsidR="00AC0724" w:rsidTr="00AC0724"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:rsidR="00AC0724" w:rsidRPr="00BC5DC6" w:rsidRDefault="000E7036" w:rsidP="00BD72DC">
            <w:pPr>
              <w:pStyle w:val="ConsPlusNormal"/>
              <w:widowControl/>
              <w:suppressAutoHyphens/>
              <w:spacing w:line="288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постановление Кабинета Министров Республики Татарстан от 16.09.2024 №800 «</w:t>
            </w:r>
            <w:r w:rsidR="00AC0724" w:rsidRPr="00BC5DC6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</w:t>
            </w:r>
            <w:r w:rsidR="00572EB9">
              <w:rPr>
                <w:rFonts w:ascii="Times New Roman" w:hAnsi="Times New Roman" w:cs="Times New Roman"/>
                <w:sz w:val="24"/>
                <w:szCs w:val="24"/>
              </w:rPr>
              <w:t xml:space="preserve">размера стоимости </w:t>
            </w:r>
            <w:r w:rsidR="00AC0724" w:rsidRPr="00BC5DC6">
              <w:rPr>
                <w:rFonts w:ascii="Times New Roman" w:hAnsi="Times New Roman" w:cs="Times New Roman"/>
                <w:sz w:val="24"/>
                <w:szCs w:val="24"/>
              </w:rPr>
              <w:t>обеспечения питанием обучающихся по образовательным программам основного общего и среднего общего образования в государственных общеобразовательных организациях, а также обучающихся в государственных профессиональных образовательных организациях в период обучения на 2025 год и на плановый период 2026 и 2027 годов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AC0724" w:rsidRDefault="00AC0724" w:rsidP="00001719">
      <w:pPr>
        <w:pStyle w:val="ConsPlusNormal"/>
        <w:widowControl/>
        <w:spacing w:line="288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01719" w:rsidRPr="00B66108" w:rsidRDefault="00001719" w:rsidP="00C7094E">
      <w:pPr>
        <w:pStyle w:val="ConsPlusNormal"/>
        <w:widowControl/>
        <w:suppressAutoHyphens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108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D276A4" w:rsidRPr="00B66108" w:rsidRDefault="00D276A4" w:rsidP="00C7094E">
      <w:pPr>
        <w:pStyle w:val="ConsPlusNormal"/>
        <w:widowControl/>
        <w:suppressAutoHyphens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1150" w:rsidRDefault="00691150" w:rsidP="00691150">
      <w:pPr>
        <w:pStyle w:val="ConsPlusNormal"/>
        <w:widowControl/>
        <w:suppressAutoHyphens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в </w:t>
      </w:r>
      <w:r w:rsidRPr="00182D33">
        <w:rPr>
          <w:rFonts w:ascii="Times New Roman" w:hAnsi="Times New Roman" w:cs="Times New Roman"/>
          <w:sz w:val="28"/>
          <w:szCs w:val="28"/>
        </w:rPr>
        <w:t xml:space="preserve">постановление Кабинета Министров Республики Татарстан </w:t>
      </w:r>
      <w:r w:rsidRPr="006A0745">
        <w:rPr>
          <w:rFonts w:ascii="Times New Roman" w:hAnsi="Times New Roman" w:cs="Times New Roman"/>
          <w:sz w:val="28"/>
          <w:szCs w:val="28"/>
        </w:rPr>
        <w:t>от 16.09.2024 №800 «Об утверждении размера стоимости обеспечения питанием обучающихся по образовательным программам основного общего и среднего общего образования в государственных общеобразовательных организациях, а также обучающихся в государственных профессиональных образовательных организациях в период обучения на 2025 год и на плановый период 2026 и 2027 годов»</w:t>
      </w:r>
      <w:r>
        <w:rPr>
          <w:rFonts w:ascii="Times New Roman" w:hAnsi="Times New Roman" w:cs="Times New Roman"/>
          <w:sz w:val="28"/>
          <w:szCs w:val="28"/>
        </w:rPr>
        <w:t xml:space="preserve"> следующие изменения</w:t>
      </w:r>
      <w:r w:rsidRPr="00182D33">
        <w:rPr>
          <w:rFonts w:ascii="Times New Roman" w:hAnsi="Times New Roman" w:cs="Times New Roman"/>
          <w:sz w:val="28"/>
          <w:szCs w:val="28"/>
        </w:rPr>
        <w:t>:</w:t>
      </w:r>
    </w:p>
    <w:p w:rsidR="00691150" w:rsidRPr="006A0745" w:rsidRDefault="00691150" w:rsidP="00691150">
      <w:pPr>
        <w:pStyle w:val="ConsPlusNormal"/>
        <w:widowControl/>
        <w:suppressAutoHyphens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0745">
        <w:rPr>
          <w:rFonts w:ascii="Times New Roman" w:hAnsi="Times New Roman" w:cs="Times New Roman"/>
          <w:sz w:val="28"/>
          <w:szCs w:val="28"/>
        </w:rPr>
        <w:t xml:space="preserve">в абзаце втором пункта 1 после слов «с 1 января 2025 года» дополнить словами </w:t>
      </w:r>
      <w:r w:rsidRPr="00904F58">
        <w:rPr>
          <w:rFonts w:ascii="Times New Roman" w:hAnsi="Times New Roman" w:cs="Times New Roman"/>
          <w:sz w:val="28"/>
          <w:szCs w:val="28"/>
        </w:rPr>
        <w:t xml:space="preserve">«по </w:t>
      </w:r>
      <w:r w:rsidR="00904F58" w:rsidRPr="00904F58">
        <w:rPr>
          <w:rFonts w:ascii="Times New Roman" w:hAnsi="Times New Roman" w:cs="Times New Roman"/>
          <w:sz w:val="28"/>
          <w:szCs w:val="28"/>
        </w:rPr>
        <w:t>31 марта</w:t>
      </w:r>
      <w:r w:rsidRPr="00904F58">
        <w:rPr>
          <w:rFonts w:ascii="Times New Roman" w:hAnsi="Times New Roman" w:cs="Times New Roman"/>
          <w:sz w:val="28"/>
          <w:szCs w:val="28"/>
        </w:rPr>
        <w:t xml:space="preserve"> 2025 года в размере 1,04, с 1 </w:t>
      </w:r>
      <w:r w:rsidR="00904F58" w:rsidRPr="00904F58">
        <w:rPr>
          <w:rFonts w:ascii="Times New Roman" w:hAnsi="Times New Roman" w:cs="Times New Roman"/>
          <w:sz w:val="28"/>
          <w:szCs w:val="28"/>
        </w:rPr>
        <w:t>апреля</w:t>
      </w:r>
      <w:r w:rsidRPr="00904F58">
        <w:rPr>
          <w:rFonts w:ascii="Times New Roman" w:hAnsi="Times New Roman" w:cs="Times New Roman"/>
          <w:sz w:val="28"/>
          <w:szCs w:val="28"/>
        </w:rPr>
        <w:t xml:space="preserve"> 2025 года по 31 декабря 2025 года в размере 1,</w:t>
      </w:r>
      <w:r w:rsidR="00B33F4F">
        <w:rPr>
          <w:rFonts w:ascii="Times New Roman" w:hAnsi="Times New Roman" w:cs="Times New Roman"/>
          <w:sz w:val="28"/>
          <w:szCs w:val="28"/>
        </w:rPr>
        <w:t>08</w:t>
      </w:r>
      <w:r w:rsidRPr="00904F58">
        <w:rPr>
          <w:rFonts w:ascii="Times New Roman" w:hAnsi="Times New Roman" w:cs="Times New Roman"/>
          <w:sz w:val="28"/>
          <w:szCs w:val="28"/>
        </w:rPr>
        <w:t>»;</w:t>
      </w:r>
    </w:p>
    <w:p w:rsidR="00691150" w:rsidRPr="00691150" w:rsidRDefault="00D61D09" w:rsidP="00691150">
      <w:pPr>
        <w:pStyle w:val="ConsPlusNormal"/>
        <w:widowControl/>
        <w:suppressAutoHyphens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A68">
        <w:rPr>
          <w:rFonts w:ascii="Times New Roman" w:hAnsi="Times New Roman" w:cs="Times New Roman"/>
          <w:sz w:val="28"/>
          <w:szCs w:val="28"/>
        </w:rPr>
        <w:t xml:space="preserve">приложение к указанному постановлению изложить </w:t>
      </w:r>
      <w:r w:rsidR="00691150" w:rsidRPr="00F46A68">
        <w:rPr>
          <w:rFonts w:ascii="Times New Roman" w:hAnsi="Times New Roman" w:cs="Times New Roman"/>
          <w:sz w:val="28"/>
          <w:szCs w:val="28"/>
        </w:rPr>
        <w:t>в новой редакции (прилагается).</w:t>
      </w:r>
    </w:p>
    <w:p w:rsidR="00691150" w:rsidRPr="00C01C63" w:rsidRDefault="00691150" w:rsidP="00691150">
      <w:pPr>
        <w:pStyle w:val="ConsPlusNormal"/>
        <w:widowControl/>
        <w:suppressAutoHyphens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C01C63">
        <w:rPr>
          <w:rFonts w:ascii="Times New Roman" w:hAnsi="Times New Roman" w:cs="Times New Roman"/>
          <w:sz w:val="28"/>
          <w:szCs w:val="28"/>
        </w:rPr>
        <w:t xml:space="preserve">Установить, что </w:t>
      </w:r>
      <w:r w:rsidR="00793337">
        <w:rPr>
          <w:rFonts w:ascii="Times New Roman" w:hAnsi="Times New Roman" w:cs="Times New Roman"/>
          <w:sz w:val="28"/>
          <w:szCs w:val="28"/>
        </w:rPr>
        <w:t xml:space="preserve">действие настоящего постановления распространяется на правоотношения, возникшие </w:t>
      </w:r>
      <w:r w:rsidRPr="00904F58">
        <w:rPr>
          <w:rFonts w:ascii="Times New Roman" w:hAnsi="Times New Roman" w:cs="Times New Roman"/>
          <w:sz w:val="28"/>
          <w:szCs w:val="28"/>
        </w:rPr>
        <w:t xml:space="preserve">с 1 </w:t>
      </w:r>
      <w:r w:rsidR="00904F58" w:rsidRPr="00904F58">
        <w:rPr>
          <w:rFonts w:ascii="Times New Roman" w:hAnsi="Times New Roman" w:cs="Times New Roman"/>
          <w:sz w:val="28"/>
          <w:szCs w:val="28"/>
        </w:rPr>
        <w:t>апреля</w:t>
      </w:r>
      <w:r w:rsidRPr="00904F58">
        <w:rPr>
          <w:rFonts w:ascii="Times New Roman" w:hAnsi="Times New Roman" w:cs="Times New Roman"/>
          <w:sz w:val="28"/>
          <w:szCs w:val="28"/>
        </w:rPr>
        <w:t xml:space="preserve"> 2025 года.</w:t>
      </w:r>
    </w:p>
    <w:p w:rsidR="00691150" w:rsidRDefault="00691150" w:rsidP="00691150">
      <w:pPr>
        <w:pStyle w:val="ConsPlusNormal"/>
        <w:widowControl/>
        <w:suppressAutoHyphens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1719" w:rsidRDefault="00001719" w:rsidP="0000171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Премьер-министр</w:t>
      </w:r>
    </w:p>
    <w:p w:rsidR="00AB0AD0" w:rsidRDefault="00E956D7" w:rsidP="00991AB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1719"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01719">
        <w:rPr>
          <w:rFonts w:ascii="Times New Roman" w:hAnsi="Times New Roman" w:cs="Times New Roman"/>
          <w:sz w:val="28"/>
          <w:szCs w:val="28"/>
        </w:rPr>
        <w:t xml:space="preserve">          </w:t>
      </w:r>
      <w:r w:rsidR="0036529C">
        <w:rPr>
          <w:rFonts w:ascii="Times New Roman" w:hAnsi="Times New Roman" w:cs="Times New Roman"/>
          <w:sz w:val="28"/>
          <w:szCs w:val="28"/>
        </w:rPr>
        <w:t xml:space="preserve">   </w:t>
      </w:r>
      <w:r w:rsidR="00680EB5">
        <w:rPr>
          <w:rFonts w:ascii="Times New Roman" w:hAnsi="Times New Roman" w:cs="Times New Roman"/>
          <w:sz w:val="28"/>
          <w:szCs w:val="28"/>
        </w:rPr>
        <w:t>А.В.Песошин</w:t>
      </w:r>
    </w:p>
    <w:p w:rsidR="009936FF" w:rsidRDefault="009936FF" w:rsidP="00691150">
      <w:pPr>
        <w:pStyle w:val="ConsPlusNonformat"/>
        <w:widowControl/>
        <w:spacing w:line="288" w:lineRule="auto"/>
        <w:ind w:left="6299"/>
        <w:rPr>
          <w:rFonts w:ascii="Times New Roman" w:hAnsi="Times New Roman" w:cs="Times New Roman"/>
          <w:sz w:val="28"/>
          <w:szCs w:val="28"/>
        </w:rPr>
        <w:sectPr w:rsidR="009936FF" w:rsidSect="00991AB6">
          <w:headerReference w:type="default" r:id="rId8"/>
          <w:pgSz w:w="11906" w:h="16838" w:code="9"/>
          <w:pgMar w:top="851" w:right="567" w:bottom="1134" w:left="1134" w:header="284" w:footer="0" w:gutter="0"/>
          <w:cols w:space="720"/>
          <w:titlePg/>
          <w:docGrid w:linePitch="360"/>
        </w:sectPr>
      </w:pPr>
    </w:p>
    <w:p w:rsidR="00691150" w:rsidRPr="005D6B49" w:rsidRDefault="00691150" w:rsidP="009936FF">
      <w:pPr>
        <w:pStyle w:val="ConsPlusNonformat"/>
        <w:widowControl/>
        <w:tabs>
          <w:tab w:val="left" w:pos="11766"/>
        </w:tabs>
        <w:spacing w:line="288" w:lineRule="auto"/>
        <w:ind w:left="629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</w:t>
      </w:r>
      <w:r w:rsidRPr="005D6B49">
        <w:rPr>
          <w:rFonts w:ascii="Times New Roman" w:hAnsi="Times New Roman" w:cs="Times New Roman"/>
          <w:sz w:val="28"/>
          <w:szCs w:val="28"/>
        </w:rPr>
        <w:t>Приложение</w:t>
      </w:r>
    </w:p>
    <w:p w:rsidR="00691150" w:rsidRPr="005D6B49" w:rsidRDefault="00691150" w:rsidP="009936FF">
      <w:pPr>
        <w:pStyle w:val="ConsPlusNonformat"/>
        <w:widowControl/>
        <w:tabs>
          <w:tab w:val="left" w:pos="11766"/>
        </w:tabs>
        <w:spacing w:line="288" w:lineRule="auto"/>
        <w:ind w:left="629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Pr="005D6B49">
        <w:rPr>
          <w:rFonts w:ascii="Times New Roman" w:hAnsi="Times New Roman" w:cs="Times New Roman"/>
          <w:sz w:val="28"/>
          <w:szCs w:val="28"/>
        </w:rPr>
        <w:t>к поста</w:t>
      </w:r>
      <w:bookmarkStart w:id="0" w:name="_GoBack"/>
      <w:bookmarkEnd w:id="0"/>
      <w:r w:rsidRPr="005D6B49">
        <w:rPr>
          <w:rFonts w:ascii="Times New Roman" w:hAnsi="Times New Roman" w:cs="Times New Roman"/>
          <w:sz w:val="28"/>
          <w:szCs w:val="28"/>
        </w:rPr>
        <w:t>новлению</w:t>
      </w:r>
    </w:p>
    <w:p w:rsidR="00691150" w:rsidRPr="005D6B49" w:rsidRDefault="00691150" w:rsidP="009936FF">
      <w:pPr>
        <w:pStyle w:val="ConsPlusNonformat"/>
        <w:widowControl/>
        <w:tabs>
          <w:tab w:val="left" w:pos="11766"/>
        </w:tabs>
        <w:spacing w:line="288" w:lineRule="auto"/>
        <w:ind w:left="629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Pr="005D6B49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691150" w:rsidRDefault="00691150" w:rsidP="009936FF">
      <w:pPr>
        <w:pStyle w:val="ConsPlusNonformat"/>
        <w:widowControl/>
        <w:tabs>
          <w:tab w:val="left" w:pos="11766"/>
        </w:tabs>
        <w:spacing w:line="288" w:lineRule="auto"/>
        <w:ind w:left="629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Pr="005D6B49">
        <w:rPr>
          <w:rFonts w:ascii="Times New Roman" w:hAnsi="Times New Roman" w:cs="Times New Roman"/>
          <w:sz w:val="28"/>
          <w:szCs w:val="28"/>
        </w:rPr>
        <w:t>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1150" w:rsidRDefault="00691150" w:rsidP="009936FF">
      <w:pPr>
        <w:pStyle w:val="ConsPlusNonformat"/>
        <w:widowControl/>
        <w:tabs>
          <w:tab w:val="left" w:pos="11766"/>
        </w:tabs>
        <w:spacing w:line="288" w:lineRule="auto"/>
        <w:ind w:left="629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="00577D30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</w:t>
      </w:r>
      <w:r w:rsidR="00577D30">
        <w:rPr>
          <w:rFonts w:ascii="Times New Roman" w:hAnsi="Times New Roman" w:cs="Times New Roman"/>
          <w:sz w:val="28"/>
          <w:szCs w:val="28"/>
        </w:rPr>
        <w:t xml:space="preserve"> 16.09.2024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577D30">
        <w:rPr>
          <w:rFonts w:ascii="Times New Roman" w:hAnsi="Times New Roman" w:cs="Times New Roman"/>
          <w:sz w:val="28"/>
          <w:szCs w:val="28"/>
        </w:rPr>
        <w:t xml:space="preserve"> 800</w:t>
      </w:r>
    </w:p>
    <w:p w:rsidR="00577D30" w:rsidRDefault="00577D30" w:rsidP="009936FF">
      <w:pPr>
        <w:pStyle w:val="ConsPlusNonformat"/>
        <w:widowControl/>
        <w:tabs>
          <w:tab w:val="left" w:pos="11766"/>
        </w:tabs>
        <w:spacing w:line="288" w:lineRule="auto"/>
        <w:ind w:left="629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(в редакции постановления</w:t>
      </w:r>
    </w:p>
    <w:p w:rsidR="00577D30" w:rsidRDefault="00577D30" w:rsidP="009936FF">
      <w:pPr>
        <w:pStyle w:val="ConsPlusNonformat"/>
        <w:widowControl/>
        <w:tabs>
          <w:tab w:val="left" w:pos="11766"/>
        </w:tabs>
        <w:spacing w:line="288" w:lineRule="auto"/>
        <w:ind w:left="629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Кабинета Министров</w:t>
      </w:r>
    </w:p>
    <w:p w:rsidR="00577D30" w:rsidRDefault="00577D30" w:rsidP="009936FF">
      <w:pPr>
        <w:pStyle w:val="ConsPlusNonformat"/>
        <w:widowControl/>
        <w:tabs>
          <w:tab w:val="left" w:pos="11766"/>
        </w:tabs>
        <w:spacing w:line="288" w:lineRule="auto"/>
        <w:ind w:left="629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Республики Татарстан</w:t>
      </w:r>
    </w:p>
    <w:p w:rsidR="00577D30" w:rsidRDefault="00577D30" w:rsidP="009936FF">
      <w:pPr>
        <w:pStyle w:val="ConsPlusNonformat"/>
        <w:widowControl/>
        <w:tabs>
          <w:tab w:val="left" w:pos="11766"/>
        </w:tabs>
        <w:spacing w:line="288" w:lineRule="auto"/>
        <w:ind w:left="629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от _____ №_______)  </w:t>
      </w:r>
    </w:p>
    <w:p w:rsidR="00577D30" w:rsidRDefault="00577D30" w:rsidP="009936FF">
      <w:pPr>
        <w:pStyle w:val="ConsPlusNonformat"/>
        <w:widowControl/>
        <w:tabs>
          <w:tab w:val="left" w:pos="11766"/>
        </w:tabs>
        <w:spacing w:line="288" w:lineRule="auto"/>
        <w:ind w:left="629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</w:p>
    <w:p w:rsidR="00577D30" w:rsidRDefault="00577D30" w:rsidP="00691150">
      <w:pPr>
        <w:pStyle w:val="ConsPlusNonformat"/>
        <w:widowControl/>
        <w:spacing w:line="288" w:lineRule="auto"/>
        <w:ind w:left="6299"/>
        <w:rPr>
          <w:rFonts w:ascii="Times New Roman" w:hAnsi="Times New Roman" w:cs="Times New Roman"/>
          <w:sz w:val="28"/>
          <w:szCs w:val="28"/>
        </w:rPr>
      </w:pPr>
    </w:p>
    <w:p w:rsidR="00691150" w:rsidRDefault="00691150" w:rsidP="00691150">
      <w:pPr>
        <w:pStyle w:val="ConsPlusNonformat"/>
        <w:widowControl/>
        <w:suppressAutoHyphens/>
        <w:ind w:left="539" w:firstLine="35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Размер</w:t>
      </w:r>
    </w:p>
    <w:p w:rsidR="00691150" w:rsidRPr="007A27E3" w:rsidRDefault="00691150" w:rsidP="00691150">
      <w:pPr>
        <w:pStyle w:val="ConsPlusNonformat"/>
        <w:widowControl/>
        <w:suppressAutoHyphens/>
        <w:ind w:left="539" w:firstLine="3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27E3">
        <w:rPr>
          <w:rFonts w:ascii="Times New Roman" w:hAnsi="Times New Roman" w:cs="Times New Roman"/>
          <w:b/>
          <w:sz w:val="28"/>
          <w:szCs w:val="28"/>
        </w:rPr>
        <w:t>стоимости обеспечения питанием обучающихся по образовательным программам основного</w:t>
      </w:r>
    </w:p>
    <w:p w:rsidR="00691150" w:rsidRPr="007A27E3" w:rsidRDefault="00691150" w:rsidP="00691150">
      <w:pPr>
        <w:pStyle w:val="ConsPlusNonformat"/>
        <w:widowControl/>
        <w:suppressAutoHyphens/>
        <w:ind w:left="539" w:firstLine="3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27E3">
        <w:rPr>
          <w:rFonts w:ascii="Times New Roman" w:hAnsi="Times New Roman" w:cs="Times New Roman"/>
          <w:b/>
          <w:sz w:val="28"/>
          <w:szCs w:val="28"/>
        </w:rPr>
        <w:t xml:space="preserve">общего и среднего общего образования в государственных общеобразовательных организациях, а также обучающихся в государственных профессиональных образовательных организациях в период обучения на 2025 год и на плановый период 2026 и 2027 годов </w:t>
      </w:r>
    </w:p>
    <w:p w:rsidR="00691150" w:rsidRPr="00613F52" w:rsidRDefault="00691150" w:rsidP="00691150">
      <w:pPr>
        <w:pStyle w:val="ConsPlusNonformat"/>
        <w:widowControl/>
        <w:ind w:left="54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13F52">
        <w:rPr>
          <w:rFonts w:ascii="Times New Roman" w:hAnsi="Times New Roman" w:cs="Times New Roman"/>
          <w:b/>
          <w:sz w:val="32"/>
          <w:szCs w:val="32"/>
        </w:rPr>
        <w:tab/>
      </w:r>
      <w:r w:rsidRPr="00613F52">
        <w:rPr>
          <w:rFonts w:ascii="Times New Roman" w:hAnsi="Times New Roman" w:cs="Times New Roman"/>
          <w:b/>
          <w:sz w:val="32"/>
          <w:szCs w:val="32"/>
        </w:rPr>
        <w:tab/>
        <w:t xml:space="preserve"> </w:t>
      </w:r>
      <w:r w:rsidRPr="00613F5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</w:t>
      </w:r>
    </w:p>
    <w:tbl>
      <w:tblPr>
        <w:tblW w:w="15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50"/>
        <w:gridCol w:w="2523"/>
        <w:gridCol w:w="2524"/>
        <w:gridCol w:w="2524"/>
      </w:tblGrid>
      <w:tr w:rsidR="00691150" w:rsidRPr="00C16D23" w:rsidTr="00E407F1">
        <w:tc>
          <w:tcPr>
            <w:tcW w:w="7650" w:type="dxa"/>
            <w:vMerge w:val="restart"/>
          </w:tcPr>
          <w:p w:rsidR="00691150" w:rsidRPr="00613F52" w:rsidRDefault="00691150" w:rsidP="00E407F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1150" w:rsidRPr="00613F52" w:rsidRDefault="00691150" w:rsidP="00E407F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F52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показателя</w:t>
            </w:r>
          </w:p>
          <w:p w:rsidR="00691150" w:rsidRPr="00613F52" w:rsidRDefault="00691150" w:rsidP="00E407F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1" w:type="dxa"/>
            <w:gridSpan w:val="3"/>
          </w:tcPr>
          <w:p w:rsidR="00691150" w:rsidRPr="00613F52" w:rsidRDefault="00691150" w:rsidP="00E407F1">
            <w:pPr>
              <w:pStyle w:val="ConsPlusNonformat"/>
              <w:widowControl/>
              <w:tabs>
                <w:tab w:val="left" w:pos="341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1150" w:rsidRDefault="00691150" w:rsidP="00E407F1">
            <w:pPr>
              <w:pStyle w:val="ConsPlusNonformat"/>
              <w:widowControl/>
              <w:tabs>
                <w:tab w:val="left" w:pos="341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 в день на одного</w:t>
            </w:r>
          </w:p>
          <w:p w:rsidR="00691150" w:rsidRDefault="00691150" w:rsidP="00E407F1">
            <w:pPr>
              <w:pStyle w:val="ConsPlusNonformat"/>
              <w:widowControl/>
              <w:tabs>
                <w:tab w:val="left" w:pos="341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обучающегося в период обучения</w:t>
            </w:r>
            <w:r w:rsidRPr="00613F52">
              <w:rPr>
                <w:rFonts w:ascii="Times New Roman" w:hAnsi="Times New Roman" w:cs="Times New Roman"/>
                <w:sz w:val="28"/>
                <w:szCs w:val="28"/>
              </w:rPr>
              <w:t>, рублей</w:t>
            </w:r>
          </w:p>
          <w:p w:rsidR="00691150" w:rsidRPr="00C16D23" w:rsidRDefault="00691150" w:rsidP="00E407F1">
            <w:pPr>
              <w:pStyle w:val="ConsPlusNonformat"/>
              <w:widowControl/>
              <w:tabs>
                <w:tab w:val="left" w:pos="341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1150" w:rsidRPr="00C16D23" w:rsidTr="00E407F1">
        <w:tc>
          <w:tcPr>
            <w:tcW w:w="7650" w:type="dxa"/>
            <w:vMerge/>
          </w:tcPr>
          <w:p w:rsidR="00691150" w:rsidRDefault="00691150" w:rsidP="00E407F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3" w:type="dxa"/>
          </w:tcPr>
          <w:p w:rsidR="00691150" w:rsidRPr="004D55B4" w:rsidRDefault="00691150" w:rsidP="00E407F1">
            <w:pPr>
              <w:pStyle w:val="ConsPlusNonformat"/>
              <w:widowControl/>
              <w:tabs>
                <w:tab w:val="left" w:pos="341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5B4"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</w:tc>
        <w:tc>
          <w:tcPr>
            <w:tcW w:w="2524" w:type="dxa"/>
          </w:tcPr>
          <w:p w:rsidR="00691150" w:rsidRPr="004D55B4" w:rsidRDefault="00691150" w:rsidP="00E407F1">
            <w:pPr>
              <w:pStyle w:val="ConsPlusNonformat"/>
              <w:widowControl/>
              <w:tabs>
                <w:tab w:val="left" w:pos="341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5B4">
              <w:rPr>
                <w:rFonts w:ascii="Times New Roman" w:hAnsi="Times New Roman" w:cs="Times New Roman"/>
                <w:sz w:val="28"/>
                <w:szCs w:val="28"/>
              </w:rPr>
              <w:t>2026 год</w:t>
            </w:r>
          </w:p>
        </w:tc>
        <w:tc>
          <w:tcPr>
            <w:tcW w:w="2524" w:type="dxa"/>
          </w:tcPr>
          <w:p w:rsidR="00691150" w:rsidRPr="004D55B4" w:rsidRDefault="00691150" w:rsidP="00E407F1">
            <w:pPr>
              <w:pStyle w:val="ConsPlusNonformat"/>
              <w:widowControl/>
              <w:tabs>
                <w:tab w:val="left" w:pos="341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5B4">
              <w:rPr>
                <w:rFonts w:ascii="Times New Roman" w:hAnsi="Times New Roman" w:cs="Times New Roman"/>
                <w:sz w:val="28"/>
                <w:szCs w:val="28"/>
              </w:rPr>
              <w:t>2027 год</w:t>
            </w:r>
          </w:p>
        </w:tc>
      </w:tr>
      <w:tr w:rsidR="00691150" w:rsidRPr="00C16D23" w:rsidTr="00E407F1">
        <w:tc>
          <w:tcPr>
            <w:tcW w:w="7650" w:type="dxa"/>
          </w:tcPr>
          <w:p w:rsidR="00691150" w:rsidRPr="005528D3" w:rsidRDefault="00691150" w:rsidP="00E407F1">
            <w:pPr>
              <w:pStyle w:val="ConsPlusNonformat"/>
              <w:suppressAutoHyphens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Стоимость о</w:t>
            </w:r>
            <w:r w:rsidRPr="005528D3">
              <w:rPr>
                <w:rFonts w:ascii="Times New Roman" w:hAnsi="Times New Roman" w:cs="Times New Roman"/>
                <w:sz w:val="28"/>
                <w:szCs w:val="28"/>
              </w:rPr>
              <w:t>беспечени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5528D3">
              <w:rPr>
                <w:rFonts w:ascii="Times New Roman" w:hAnsi="Times New Roman" w:cs="Times New Roman"/>
                <w:sz w:val="28"/>
                <w:szCs w:val="28"/>
              </w:rPr>
              <w:t xml:space="preserve"> питанием обучающихся по образовательным программам основного общего и среднего общего образования в государственных общеобразовательных организациях, а также обучающихся в государственных профессиональных образовательных организациях в период обучения</w:t>
            </w:r>
          </w:p>
        </w:tc>
        <w:tc>
          <w:tcPr>
            <w:tcW w:w="2523" w:type="dxa"/>
          </w:tcPr>
          <w:p w:rsidR="003D12A9" w:rsidRDefault="003D12A9" w:rsidP="00E407F1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435E0E">
              <w:rPr>
                <w:rFonts w:ascii="Times New Roman" w:hAnsi="Times New Roman" w:cs="Times New Roman"/>
                <w:sz w:val="28"/>
                <w:szCs w:val="28"/>
              </w:rPr>
              <w:t>нвар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ь – </w:t>
            </w:r>
            <w:r w:rsidR="00435E0E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435E0E" w:rsidRDefault="00435E0E" w:rsidP="00E407F1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9,6</w:t>
            </w:r>
          </w:p>
          <w:p w:rsidR="003D12A9" w:rsidRDefault="003D12A9" w:rsidP="00E407F1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435E0E">
              <w:rPr>
                <w:rFonts w:ascii="Times New Roman" w:hAnsi="Times New Roman" w:cs="Times New Roman"/>
                <w:sz w:val="28"/>
                <w:szCs w:val="28"/>
              </w:rPr>
              <w:t>прел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 – д</w:t>
            </w:r>
            <w:r w:rsidR="00435E0E">
              <w:rPr>
                <w:rFonts w:ascii="Times New Roman" w:hAnsi="Times New Roman" w:cs="Times New Roman"/>
                <w:sz w:val="28"/>
                <w:szCs w:val="28"/>
              </w:rPr>
              <w:t>екабр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  <w:p w:rsidR="00691150" w:rsidRDefault="00435E0E" w:rsidP="00E407F1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91150"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  <w:p w:rsidR="00691150" w:rsidRPr="00C16D23" w:rsidRDefault="00691150" w:rsidP="00E407F1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4" w:type="dxa"/>
          </w:tcPr>
          <w:p w:rsidR="00691150" w:rsidRDefault="00691150" w:rsidP="00E407F1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  <w:p w:rsidR="00691150" w:rsidRPr="00C16D23" w:rsidRDefault="00691150" w:rsidP="00E407F1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4" w:type="dxa"/>
          </w:tcPr>
          <w:p w:rsidR="00691150" w:rsidRDefault="00691150" w:rsidP="00E407F1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10,4</w:t>
            </w:r>
          </w:p>
          <w:p w:rsidR="00691150" w:rsidRPr="00C16D23" w:rsidRDefault="00691150" w:rsidP="00E407F1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936FF" w:rsidRDefault="009936FF" w:rsidP="009936FF">
      <w:pPr>
        <w:pStyle w:val="5"/>
        <w:spacing w:line="288" w:lineRule="auto"/>
        <w:jc w:val="center"/>
        <w:rPr>
          <w:sz w:val="28"/>
        </w:rPr>
        <w:sectPr w:rsidR="009936FF" w:rsidSect="009936FF">
          <w:pgSz w:w="16838" w:h="11906" w:orient="landscape" w:code="9"/>
          <w:pgMar w:top="1134" w:right="253" w:bottom="567" w:left="1134" w:header="284" w:footer="0" w:gutter="0"/>
          <w:cols w:space="720"/>
          <w:titlePg/>
          <w:docGrid w:linePitch="360"/>
        </w:sectPr>
      </w:pPr>
    </w:p>
    <w:p w:rsidR="0072020C" w:rsidRPr="00E116B0" w:rsidRDefault="0072020C" w:rsidP="009936FF">
      <w:pPr>
        <w:pStyle w:val="5"/>
        <w:spacing w:line="288" w:lineRule="auto"/>
        <w:jc w:val="center"/>
        <w:rPr>
          <w:sz w:val="28"/>
        </w:rPr>
      </w:pPr>
    </w:p>
    <w:sectPr w:rsidR="0072020C" w:rsidRPr="00E116B0" w:rsidSect="009936FF">
      <w:pgSz w:w="11906" w:h="16838" w:code="9"/>
      <w:pgMar w:top="851" w:right="567" w:bottom="1134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522E" w:rsidRDefault="0085522E">
      <w:r>
        <w:separator/>
      </w:r>
    </w:p>
  </w:endnote>
  <w:endnote w:type="continuationSeparator" w:id="0">
    <w:p w:rsidR="0085522E" w:rsidRDefault="00855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522E" w:rsidRDefault="0085522E">
      <w:r>
        <w:separator/>
      </w:r>
    </w:p>
  </w:footnote>
  <w:footnote w:type="continuationSeparator" w:id="0">
    <w:p w:rsidR="0085522E" w:rsidRDefault="008552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B5F" w:rsidRPr="00AA117F" w:rsidRDefault="00C80218">
    <w:pPr>
      <w:pStyle w:val="a3"/>
      <w:jc w:val="center"/>
      <w:rPr>
        <w:sz w:val="28"/>
        <w:szCs w:val="28"/>
      </w:rPr>
    </w:pPr>
    <w:r w:rsidRPr="00AA117F">
      <w:rPr>
        <w:sz w:val="28"/>
        <w:szCs w:val="28"/>
      </w:rPr>
      <w:fldChar w:fldCharType="begin"/>
    </w:r>
    <w:r w:rsidR="00CB0B5F" w:rsidRPr="00AA117F">
      <w:rPr>
        <w:sz w:val="28"/>
        <w:szCs w:val="28"/>
      </w:rPr>
      <w:instrText xml:space="preserve"> PAGE   \* MERGEFORMAT </w:instrText>
    </w:r>
    <w:r w:rsidRPr="00AA117F">
      <w:rPr>
        <w:sz w:val="28"/>
        <w:szCs w:val="28"/>
      </w:rPr>
      <w:fldChar w:fldCharType="separate"/>
    </w:r>
    <w:r w:rsidR="009936FF">
      <w:rPr>
        <w:noProof/>
        <w:sz w:val="28"/>
        <w:szCs w:val="28"/>
      </w:rPr>
      <w:t>3</w:t>
    </w:r>
    <w:r w:rsidRPr="00AA117F">
      <w:rPr>
        <w:sz w:val="28"/>
        <w:szCs w:val="28"/>
      </w:rPr>
      <w:fldChar w:fldCharType="end"/>
    </w:r>
  </w:p>
  <w:p w:rsidR="00CB0B5F" w:rsidRDefault="00CB0B5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AC7B93"/>
    <w:multiLevelType w:val="hybridMultilevel"/>
    <w:tmpl w:val="04463A2A"/>
    <w:lvl w:ilvl="0" w:tplc="72102F7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E32"/>
    <w:rsid w:val="000011B8"/>
    <w:rsid w:val="00001719"/>
    <w:rsid w:val="000030DC"/>
    <w:rsid w:val="00006A09"/>
    <w:rsid w:val="00010445"/>
    <w:rsid w:val="000108C2"/>
    <w:rsid w:val="00010BE9"/>
    <w:rsid w:val="0001470B"/>
    <w:rsid w:val="000150B9"/>
    <w:rsid w:val="0001599F"/>
    <w:rsid w:val="00015DBE"/>
    <w:rsid w:val="00016F9A"/>
    <w:rsid w:val="00020D52"/>
    <w:rsid w:val="0002102A"/>
    <w:rsid w:val="0002487F"/>
    <w:rsid w:val="000342A0"/>
    <w:rsid w:val="000348E4"/>
    <w:rsid w:val="00034E03"/>
    <w:rsid w:val="00034E70"/>
    <w:rsid w:val="00035E97"/>
    <w:rsid w:val="000405F7"/>
    <w:rsid w:val="00042D30"/>
    <w:rsid w:val="00043951"/>
    <w:rsid w:val="00047648"/>
    <w:rsid w:val="000500B8"/>
    <w:rsid w:val="00051764"/>
    <w:rsid w:val="00051CD7"/>
    <w:rsid w:val="00056775"/>
    <w:rsid w:val="00057354"/>
    <w:rsid w:val="00061CC2"/>
    <w:rsid w:val="00063539"/>
    <w:rsid w:val="000649CC"/>
    <w:rsid w:val="00065004"/>
    <w:rsid w:val="00066AB1"/>
    <w:rsid w:val="000719B2"/>
    <w:rsid w:val="0007612E"/>
    <w:rsid w:val="00080E2A"/>
    <w:rsid w:val="0008500D"/>
    <w:rsid w:val="00090C0A"/>
    <w:rsid w:val="000937B8"/>
    <w:rsid w:val="00094307"/>
    <w:rsid w:val="00094464"/>
    <w:rsid w:val="0009458D"/>
    <w:rsid w:val="00095FBA"/>
    <w:rsid w:val="000A1BEF"/>
    <w:rsid w:val="000A2113"/>
    <w:rsid w:val="000A276D"/>
    <w:rsid w:val="000B0E24"/>
    <w:rsid w:val="000B1577"/>
    <w:rsid w:val="000B169A"/>
    <w:rsid w:val="000B505B"/>
    <w:rsid w:val="000B5D59"/>
    <w:rsid w:val="000B7752"/>
    <w:rsid w:val="000C0CF6"/>
    <w:rsid w:val="000C1454"/>
    <w:rsid w:val="000C2E31"/>
    <w:rsid w:val="000C3213"/>
    <w:rsid w:val="000C37F6"/>
    <w:rsid w:val="000C408B"/>
    <w:rsid w:val="000C6D61"/>
    <w:rsid w:val="000D0143"/>
    <w:rsid w:val="000D6EDE"/>
    <w:rsid w:val="000D76F8"/>
    <w:rsid w:val="000D7C4B"/>
    <w:rsid w:val="000E095E"/>
    <w:rsid w:val="000E0F18"/>
    <w:rsid w:val="000E199A"/>
    <w:rsid w:val="000E28F5"/>
    <w:rsid w:val="000E5BAB"/>
    <w:rsid w:val="000E7036"/>
    <w:rsid w:val="000F0C84"/>
    <w:rsid w:val="000F1332"/>
    <w:rsid w:val="000F2F37"/>
    <w:rsid w:val="000F628C"/>
    <w:rsid w:val="000F6539"/>
    <w:rsid w:val="000F6761"/>
    <w:rsid w:val="00102BD0"/>
    <w:rsid w:val="001034EA"/>
    <w:rsid w:val="001047EB"/>
    <w:rsid w:val="00104DC8"/>
    <w:rsid w:val="00106ECF"/>
    <w:rsid w:val="0011364B"/>
    <w:rsid w:val="00114B37"/>
    <w:rsid w:val="001159B5"/>
    <w:rsid w:val="0012126D"/>
    <w:rsid w:val="00123A5A"/>
    <w:rsid w:val="00123BD0"/>
    <w:rsid w:val="00126017"/>
    <w:rsid w:val="001313B5"/>
    <w:rsid w:val="00133170"/>
    <w:rsid w:val="00133247"/>
    <w:rsid w:val="00135E66"/>
    <w:rsid w:val="001365D2"/>
    <w:rsid w:val="00136D7F"/>
    <w:rsid w:val="00140D03"/>
    <w:rsid w:val="00142084"/>
    <w:rsid w:val="0014341F"/>
    <w:rsid w:val="00143CD9"/>
    <w:rsid w:val="00143E13"/>
    <w:rsid w:val="001445E7"/>
    <w:rsid w:val="001541B7"/>
    <w:rsid w:val="00161D0F"/>
    <w:rsid w:val="00163842"/>
    <w:rsid w:val="00165055"/>
    <w:rsid w:val="00167371"/>
    <w:rsid w:val="0017140D"/>
    <w:rsid w:val="001724CA"/>
    <w:rsid w:val="0017355A"/>
    <w:rsid w:val="001766CD"/>
    <w:rsid w:val="00176869"/>
    <w:rsid w:val="0018432D"/>
    <w:rsid w:val="00184496"/>
    <w:rsid w:val="001847E5"/>
    <w:rsid w:val="0018576D"/>
    <w:rsid w:val="00185777"/>
    <w:rsid w:val="001861C1"/>
    <w:rsid w:val="00194D9F"/>
    <w:rsid w:val="001963B1"/>
    <w:rsid w:val="001A2D83"/>
    <w:rsid w:val="001A394A"/>
    <w:rsid w:val="001A68B4"/>
    <w:rsid w:val="001B016C"/>
    <w:rsid w:val="001B02F2"/>
    <w:rsid w:val="001B3CEA"/>
    <w:rsid w:val="001B4E3E"/>
    <w:rsid w:val="001B5A9E"/>
    <w:rsid w:val="001B774D"/>
    <w:rsid w:val="001C11EA"/>
    <w:rsid w:val="001C19D1"/>
    <w:rsid w:val="001C7250"/>
    <w:rsid w:val="001D146B"/>
    <w:rsid w:val="001D6C47"/>
    <w:rsid w:val="001D7154"/>
    <w:rsid w:val="001E2B25"/>
    <w:rsid w:val="001E2C94"/>
    <w:rsid w:val="001E5BAD"/>
    <w:rsid w:val="001F0120"/>
    <w:rsid w:val="001F3A66"/>
    <w:rsid w:val="00201E7A"/>
    <w:rsid w:val="00202C9F"/>
    <w:rsid w:val="002039EE"/>
    <w:rsid w:val="002259E6"/>
    <w:rsid w:val="00226EFF"/>
    <w:rsid w:val="00230A13"/>
    <w:rsid w:val="00237B18"/>
    <w:rsid w:val="00237F4B"/>
    <w:rsid w:val="00240A83"/>
    <w:rsid w:val="0024388E"/>
    <w:rsid w:val="0024424F"/>
    <w:rsid w:val="002501BA"/>
    <w:rsid w:val="00252782"/>
    <w:rsid w:val="00253848"/>
    <w:rsid w:val="00253C45"/>
    <w:rsid w:val="00255B77"/>
    <w:rsid w:val="00261A6C"/>
    <w:rsid w:val="00261C4B"/>
    <w:rsid w:val="002645E9"/>
    <w:rsid w:val="00264E8F"/>
    <w:rsid w:val="00265D5B"/>
    <w:rsid w:val="00270E02"/>
    <w:rsid w:val="00273518"/>
    <w:rsid w:val="0027611A"/>
    <w:rsid w:val="0027708F"/>
    <w:rsid w:val="00280B07"/>
    <w:rsid w:val="00283331"/>
    <w:rsid w:val="00286D3A"/>
    <w:rsid w:val="00290FA5"/>
    <w:rsid w:val="002910A4"/>
    <w:rsid w:val="002911E0"/>
    <w:rsid w:val="00292B6E"/>
    <w:rsid w:val="00294859"/>
    <w:rsid w:val="002950D9"/>
    <w:rsid w:val="002960FD"/>
    <w:rsid w:val="002A0292"/>
    <w:rsid w:val="002A1920"/>
    <w:rsid w:val="002A26BC"/>
    <w:rsid w:val="002A390D"/>
    <w:rsid w:val="002A4334"/>
    <w:rsid w:val="002A4AC5"/>
    <w:rsid w:val="002A4F4C"/>
    <w:rsid w:val="002A5055"/>
    <w:rsid w:val="002A567D"/>
    <w:rsid w:val="002A62A0"/>
    <w:rsid w:val="002A6E50"/>
    <w:rsid w:val="002B1DDC"/>
    <w:rsid w:val="002B4205"/>
    <w:rsid w:val="002B43AB"/>
    <w:rsid w:val="002B5378"/>
    <w:rsid w:val="002C4E37"/>
    <w:rsid w:val="002C64BA"/>
    <w:rsid w:val="002C6C85"/>
    <w:rsid w:val="002C77F1"/>
    <w:rsid w:val="002D3678"/>
    <w:rsid w:val="002D6741"/>
    <w:rsid w:val="002E247F"/>
    <w:rsid w:val="002E4431"/>
    <w:rsid w:val="002E4B39"/>
    <w:rsid w:val="002E568C"/>
    <w:rsid w:val="002E67D4"/>
    <w:rsid w:val="002F348F"/>
    <w:rsid w:val="002F3AC8"/>
    <w:rsid w:val="002F56C5"/>
    <w:rsid w:val="00301E2A"/>
    <w:rsid w:val="003034DE"/>
    <w:rsid w:val="00303571"/>
    <w:rsid w:val="003058E9"/>
    <w:rsid w:val="003067AB"/>
    <w:rsid w:val="00306C4F"/>
    <w:rsid w:val="00310718"/>
    <w:rsid w:val="00310AD6"/>
    <w:rsid w:val="00311BDB"/>
    <w:rsid w:val="0031557D"/>
    <w:rsid w:val="003156AB"/>
    <w:rsid w:val="00315C59"/>
    <w:rsid w:val="0032135F"/>
    <w:rsid w:val="003213BD"/>
    <w:rsid w:val="00321E98"/>
    <w:rsid w:val="00326F14"/>
    <w:rsid w:val="003306F7"/>
    <w:rsid w:val="0033212B"/>
    <w:rsid w:val="003330BD"/>
    <w:rsid w:val="00335083"/>
    <w:rsid w:val="0034357E"/>
    <w:rsid w:val="00347A73"/>
    <w:rsid w:val="00352676"/>
    <w:rsid w:val="00354522"/>
    <w:rsid w:val="00354E77"/>
    <w:rsid w:val="0035577D"/>
    <w:rsid w:val="00356BF9"/>
    <w:rsid w:val="003606E6"/>
    <w:rsid w:val="003613B3"/>
    <w:rsid w:val="00361415"/>
    <w:rsid w:val="00361A6B"/>
    <w:rsid w:val="0036529C"/>
    <w:rsid w:val="00366FC9"/>
    <w:rsid w:val="0037039C"/>
    <w:rsid w:val="00371316"/>
    <w:rsid w:val="0037250A"/>
    <w:rsid w:val="00372AA3"/>
    <w:rsid w:val="00373B6D"/>
    <w:rsid w:val="00381E71"/>
    <w:rsid w:val="0038487D"/>
    <w:rsid w:val="00385B38"/>
    <w:rsid w:val="0038649E"/>
    <w:rsid w:val="003867A7"/>
    <w:rsid w:val="00386C59"/>
    <w:rsid w:val="00386EA0"/>
    <w:rsid w:val="00393AE5"/>
    <w:rsid w:val="00394493"/>
    <w:rsid w:val="00395538"/>
    <w:rsid w:val="003A1E4A"/>
    <w:rsid w:val="003A29B4"/>
    <w:rsid w:val="003A4B2C"/>
    <w:rsid w:val="003A50B4"/>
    <w:rsid w:val="003A6622"/>
    <w:rsid w:val="003A67AF"/>
    <w:rsid w:val="003B0D94"/>
    <w:rsid w:val="003B112F"/>
    <w:rsid w:val="003B27EF"/>
    <w:rsid w:val="003C08A7"/>
    <w:rsid w:val="003C153E"/>
    <w:rsid w:val="003C2D7B"/>
    <w:rsid w:val="003D12A9"/>
    <w:rsid w:val="003D7807"/>
    <w:rsid w:val="003E0C15"/>
    <w:rsid w:val="003E0F9F"/>
    <w:rsid w:val="003E29FC"/>
    <w:rsid w:val="003E3F25"/>
    <w:rsid w:val="003E4176"/>
    <w:rsid w:val="003E63AB"/>
    <w:rsid w:val="003E749B"/>
    <w:rsid w:val="003F422C"/>
    <w:rsid w:val="003F4D50"/>
    <w:rsid w:val="003F6140"/>
    <w:rsid w:val="00400BFD"/>
    <w:rsid w:val="00404CB6"/>
    <w:rsid w:val="00405273"/>
    <w:rsid w:val="00407344"/>
    <w:rsid w:val="00412669"/>
    <w:rsid w:val="004130C7"/>
    <w:rsid w:val="0041373A"/>
    <w:rsid w:val="00414608"/>
    <w:rsid w:val="004152F7"/>
    <w:rsid w:val="004160C0"/>
    <w:rsid w:val="00416D60"/>
    <w:rsid w:val="00416D63"/>
    <w:rsid w:val="00421F3F"/>
    <w:rsid w:val="00423CF8"/>
    <w:rsid w:val="0042681E"/>
    <w:rsid w:val="00427903"/>
    <w:rsid w:val="00430885"/>
    <w:rsid w:val="00432701"/>
    <w:rsid w:val="004331A8"/>
    <w:rsid w:val="00433EFF"/>
    <w:rsid w:val="00435551"/>
    <w:rsid w:val="00435BEE"/>
    <w:rsid w:val="00435E0E"/>
    <w:rsid w:val="00440A02"/>
    <w:rsid w:val="004422A0"/>
    <w:rsid w:val="00442404"/>
    <w:rsid w:val="00444AC9"/>
    <w:rsid w:val="00444F2C"/>
    <w:rsid w:val="00445AB4"/>
    <w:rsid w:val="0045078E"/>
    <w:rsid w:val="00452E35"/>
    <w:rsid w:val="00455B31"/>
    <w:rsid w:val="004615CB"/>
    <w:rsid w:val="004617C5"/>
    <w:rsid w:val="00461F79"/>
    <w:rsid w:val="00463F86"/>
    <w:rsid w:val="00466C6A"/>
    <w:rsid w:val="00467E17"/>
    <w:rsid w:val="00473420"/>
    <w:rsid w:val="004761E1"/>
    <w:rsid w:val="00476FF9"/>
    <w:rsid w:val="00477787"/>
    <w:rsid w:val="00477809"/>
    <w:rsid w:val="00483435"/>
    <w:rsid w:val="004849F2"/>
    <w:rsid w:val="00492428"/>
    <w:rsid w:val="004925FC"/>
    <w:rsid w:val="00492D9B"/>
    <w:rsid w:val="00492E37"/>
    <w:rsid w:val="0049437F"/>
    <w:rsid w:val="004962E1"/>
    <w:rsid w:val="00496EBC"/>
    <w:rsid w:val="004A0109"/>
    <w:rsid w:val="004A1B15"/>
    <w:rsid w:val="004A1BFD"/>
    <w:rsid w:val="004A1EE9"/>
    <w:rsid w:val="004A444F"/>
    <w:rsid w:val="004A471A"/>
    <w:rsid w:val="004B078D"/>
    <w:rsid w:val="004B0A0B"/>
    <w:rsid w:val="004B157A"/>
    <w:rsid w:val="004B1EB8"/>
    <w:rsid w:val="004B26D9"/>
    <w:rsid w:val="004B4927"/>
    <w:rsid w:val="004B7D51"/>
    <w:rsid w:val="004C0782"/>
    <w:rsid w:val="004C392F"/>
    <w:rsid w:val="004C3C3E"/>
    <w:rsid w:val="004C792E"/>
    <w:rsid w:val="004C79CE"/>
    <w:rsid w:val="004D102D"/>
    <w:rsid w:val="004D173D"/>
    <w:rsid w:val="004D2A39"/>
    <w:rsid w:val="004D35E4"/>
    <w:rsid w:val="004D3A97"/>
    <w:rsid w:val="004D3BC9"/>
    <w:rsid w:val="004D55B4"/>
    <w:rsid w:val="004E20F2"/>
    <w:rsid w:val="004E3196"/>
    <w:rsid w:val="004E42B7"/>
    <w:rsid w:val="004E6C7C"/>
    <w:rsid w:val="004E6F27"/>
    <w:rsid w:val="004F0BB5"/>
    <w:rsid w:val="004F4C70"/>
    <w:rsid w:val="004F4D9A"/>
    <w:rsid w:val="004F6A65"/>
    <w:rsid w:val="00502A82"/>
    <w:rsid w:val="0050413B"/>
    <w:rsid w:val="005055CC"/>
    <w:rsid w:val="00505968"/>
    <w:rsid w:val="00505C0B"/>
    <w:rsid w:val="00514615"/>
    <w:rsid w:val="00515D15"/>
    <w:rsid w:val="00520B7C"/>
    <w:rsid w:val="00520FE1"/>
    <w:rsid w:val="00522E2E"/>
    <w:rsid w:val="0052595E"/>
    <w:rsid w:val="00525A68"/>
    <w:rsid w:val="00526B75"/>
    <w:rsid w:val="00527371"/>
    <w:rsid w:val="00527827"/>
    <w:rsid w:val="00527A31"/>
    <w:rsid w:val="00531229"/>
    <w:rsid w:val="00532C97"/>
    <w:rsid w:val="0053661D"/>
    <w:rsid w:val="005379E2"/>
    <w:rsid w:val="00537C0E"/>
    <w:rsid w:val="00542AAF"/>
    <w:rsid w:val="00543463"/>
    <w:rsid w:val="005508AE"/>
    <w:rsid w:val="005528D3"/>
    <w:rsid w:val="00557C29"/>
    <w:rsid w:val="00561E5A"/>
    <w:rsid w:val="005624FF"/>
    <w:rsid w:val="00563203"/>
    <w:rsid w:val="00563588"/>
    <w:rsid w:val="00564206"/>
    <w:rsid w:val="005643BF"/>
    <w:rsid w:val="00564B85"/>
    <w:rsid w:val="00565BAB"/>
    <w:rsid w:val="005676FF"/>
    <w:rsid w:val="00572142"/>
    <w:rsid w:val="00572EB9"/>
    <w:rsid w:val="005758C3"/>
    <w:rsid w:val="00577D30"/>
    <w:rsid w:val="0058015B"/>
    <w:rsid w:val="005850D9"/>
    <w:rsid w:val="00586463"/>
    <w:rsid w:val="0058757F"/>
    <w:rsid w:val="00590733"/>
    <w:rsid w:val="00591E83"/>
    <w:rsid w:val="00595244"/>
    <w:rsid w:val="005961BE"/>
    <w:rsid w:val="005A0150"/>
    <w:rsid w:val="005A024F"/>
    <w:rsid w:val="005A446A"/>
    <w:rsid w:val="005A53E3"/>
    <w:rsid w:val="005A5A52"/>
    <w:rsid w:val="005A726C"/>
    <w:rsid w:val="005B6AF2"/>
    <w:rsid w:val="005B6B15"/>
    <w:rsid w:val="005B6CC9"/>
    <w:rsid w:val="005B7699"/>
    <w:rsid w:val="005C0CC1"/>
    <w:rsid w:val="005C35BF"/>
    <w:rsid w:val="005C61AE"/>
    <w:rsid w:val="005C77C5"/>
    <w:rsid w:val="005C78DF"/>
    <w:rsid w:val="005D4CD1"/>
    <w:rsid w:val="005D6B49"/>
    <w:rsid w:val="005E5534"/>
    <w:rsid w:val="005F0649"/>
    <w:rsid w:val="005F316D"/>
    <w:rsid w:val="005F5567"/>
    <w:rsid w:val="005F6024"/>
    <w:rsid w:val="00600814"/>
    <w:rsid w:val="00601E44"/>
    <w:rsid w:val="006055BB"/>
    <w:rsid w:val="006113E2"/>
    <w:rsid w:val="0061372C"/>
    <w:rsid w:val="00613B4E"/>
    <w:rsid w:val="00613F52"/>
    <w:rsid w:val="006163D1"/>
    <w:rsid w:val="0062333E"/>
    <w:rsid w:val="0062408B"/>
    <w:rsid w:val="0062457A"/>
    <w:rsid w:val="006259D5"/>
    <w:rsid w:val="00626A23"/>
    <w:rsid w:val="00632EB3"/>
    <w:rsid w:val="00637B68"/>
    <w:rsid w:val="00640E25"/>
    <w:rsid w:val="00641ACF"/>
    <w:rsid w:val="00642997"/>
    <w:rsid w:val="0064325D"/>
    <w:rsid w:val="0064353A"/>
    <w:rsid w:val="006456CA"/>
    <w:rsid w:val="0065618A"/>
    <w:rsid w:val="00657879"/>
    <w:rsid w:val="00657934"/>
    <w:rsid w:val="00665C73"/>
    <w:rsid w:val="00667C50"/>
    <w:rsid w:val="00670683"/>
    <w:rsid w:val="00670A72"/>
    <w:rsid w:val="006723D5"/>
    <w:rsid w:val="00677E32"/>
    <w:rsid w:val="00680EB5"/>
    <w:rsid w:val="006821BA"/>
    <w:rsid w:val="00682332"/>
    <w:rsid w:val="00684997"/>
    <w:rsid w:val="00691150"/>
    <w:rsid w:val="006924F6"/>
    <w:rsid w:val="00695416"/>
    <w:rsid w:val="00696A0A"/>
    <w:rsid w:val="006A0745"/>
    <w:rsid w:val="006A3C83"/>
    <w:rsid w:val="006A5700"/>
    <w:rsid w:val="006B5300"/>
    <w:rsid w:val="006B6133"/>
    <w:rsid w:val="006B6A6C"/>
    <w:rsid w:val="006B71AD"/>
    <w:rsid w:val="006C1120"/>
    <w:rsid w:val="006C1568"/>
    <w:rsid w:val="006C1C1D"/>
    <w:rsid w:val="006C2C08"/>
    <w:rsid w:val="006C4DDA"/>
    <w:rsid w:val="006C7631"/>
    <w:rsid w:val="006C77D2"/>
    <w:rsid w:val="006D01A6"/>
    <w:rsid w:val="006D1B34"/>
    <w:rsid w:val="006D3B82"/>
    <w:rsid w:val="006D3F84"/>
    <w:rsid w:val="006D63B3"/>
    <w:rsid w:val="006D66C7"/>
    <w:rsid w:val="006E18FA"/>
    <w:rsid w:val="006E2446"/>
    <w:rsid w:val="006E470D"/>
    <w:rsid w:val="006E5CF2"/>
    <w:rsid w:val="006E6A8A"/>
    <w:rsid w:val="006E7EE5"/>
    <w:rsid w:val="006F071A"/>
    <w:rsid w:val="006F2022"/>
    <w:rsid w:val="006F557C"/>
    <w:rsid w:val="006F58A0"/>
    <w:rsid w:val="00702929"/>
    <w:rsid w:val="00702A82"/>
    <w:rsid w:val="0070363A"/>
    <w:rsid w:val="00703BB7"/>
    <w:rsid w:val="00706941"/>
    <w:rsid w:val="00707489"/>
    <w:rsid w:val="00707F2E"/>
    <w:rsid w:val="007118F6"/>
    <w:rsid w:val="00711C01"/>
    <w:rsid w:val="00715134"/>
    <w:rsid w:val="00716AC4"/>
    <w:rsid w:val="00717142"/>
    <w:rsid w:val="00720085"/>
    <w:rsid w:val="0072020C"/>
    <w:rsid w:val="007216F0"/>
    <w:rsid w:val="00723131"/>
    <w:rsid w:val="00724BDA"/>
    <w:rsid w:val="00726827"/>
    <w:rsid w:val="00732FEA"/>
    <w:rsid w:val="007363CE"/>
    <w:rsid w:val="00736EB5"/>
    <w:rsid w:val="007411C3"/>
    <w:rsid w:val="0074128E"/>
    <w:rsid w:val="00747227"/>
    <w:rsid w:val="0074771D"/>
    <w:rsid w:val="0075285A"/>
    <w:rsid w:val="007534BB"/>
    <w:rsid w:val="007568BE"/>
    <w:rsid w:val="00761690"/>
    <w:rsid w:val="0076485F"/>
    <w:rsid w:val="007670E4"/>
    <w:rsid w:val="007734BF"/>
    <w:rsid w:val="00775302"/>
    <w:rsid w:val="00777C58"/>
    <w:rsid w:val="0078142A"/>
    <w:rsid w:val="007825A8"/>
    <w:rsid w:val="00782C7E"/>
    <w:rsid w:val="0078640A"/>
    <w:rsid w:val="00791CD2"/>
    <w:rsid w:val="00793337"/>
    <w:rsid w:val="007971B2"/>
    <w:rsid w:val="00797954"/>
    <w:rsid w:val="007A08C9"/>
    <w:rsid w:val="007A27E3"/>
    <w:rsid w:val="007B0700"/>
    <w:rsid w:val="007B0E69"/>
    <w:rsid w:val="007B3B1C"/>
    <w:rsid w:val="007B5C9B"/>
    <w:rsid w:val="007B7CE6"/>
    <w:rsid w:val="007C1673"/>
    <w:rsid w:val="007C56F9"/>
    <w:rsid w:val="007C693E"/>
    <w:rsid w:val="007D08B9"/>
    <w:rsid w:val="007D5294"/>
    <w:rsid w:val="007E2B04"/>
    <w:rsid w:val="007E42B3"/>
    <w:rsid w:val="007E517A"/>
    <w:rsid w:val="007E5629"/>
    <w:rsid w:val="007F2FFC"/>
    <w:rsid w:val="007F31BC"/>
    <w:rsid w:val="007F53FE"/>
    <w:rsid w:val="007F555C"/>
    <w:rsid w:val="007F6FA6"/>
    <w:rsid w:val="008040CF"/>
    <w:rsid w:val="0080625C"/>
    <w:rsid w:val="008062B7"/>
    <w:rsid w:val="0081319B"/>
    <w:rsid w:val="0081505C"/>
    <w:rsid w:val="008164BC"/>
    <w:rsid w:val="008211F8"/>
    <w:rsid w:val="008232FA"/>
    <w:rsid w:val="00823501"/>
    <w:rsid w:val="00823D3E"/>
    <w:rsid w:val="00825057"/>
    <w:rsid w:val="00826709"/>
    <w:rsid w:val="008272CC"/>
    <w:rsid w:val="00827766"/>
    <w:rsid w:val="008310A1"/>
    <w:rsid w:val="00831829"/>
    <w:rsid w:val="0084384F"/>
    <w:rsid w:val="00846BD8"/>
    <w:rsid w:val="00850D3F"/>
    <w:rsid w:val="00854715"/>
    <w:rsid w:val="0085522E"/>
    <w:rsid w:val="00856970"/>
    <w:rsid w:val="00862F7B"/>
    <w:rsid w:val="00863069"/>
    <w:rsid w:val="00863591"/>
    <w:rsid w:val="00864138"/>
    <w:rsid w:val="00867406"/>
    <w:rsid w:val="0087222C"/>
    <w:rsid w:val="008722E9"/>
    <w:rsid w:val="008735B4"/>
    <w:rsid w:val="008772D2"/>
    <w:rsid w:val="00881124"/>
    <w:rsid w:val="00881598"/>
    <w:rsid w:val="0088336E"/>
    <w:rsid w:val="00883C9A"/>
    <w:rsid w:val="008851FD"/>
    <w:rsid w:val="00886D9F"/>
    <w:rsid w:val="00887DCB"/>
    <w:rsid w:val="00890ECD"/>
    <w:rsid w:val="0089232B"/>
    <w:rsid w:val="0089426F"/>
    <w:rsid w:val="008944C5"/>
    <w:rsid w:val="008A15E2"/>
    <w:rsid w:val="008A284D"/>
    <w:rsid w:val="008A361B"/>
    <w:rsid w:val="008A38B1"/>
    <w:rsid w:val="008B4254"/>
    <w:rsid w:val="008B443D"/>
    <w:rsid w:val="008B44CC"/>
    <w:rsid w:val="008B4839"/>
    <w:rsid w:val="008B5D55"/>
    <w:rsid w:val="008B71B3"/>
    <w:rsid w:val="008C2C87"/>
    <w:rsid w:val="008D5A2C"/>
    <w:rsid w:val="008D695E"/>
    <w:rsid w:val="008D7E5E"/>
    <w:rsid w:val="008E199E"/>
    <w:rsid w:val="008E575F"/>
    <w:rsid w:val="008E596C"/>
    <w:rsid w:val="008F3F40"/>
    <w:rsid w:val="008F709A"/>
    <w:rsid w:val="008F7E25"/>
    <w:rsid w:val="009007F5"/>
    <w:rsid w:val="00904690"/>
    <w:rsid w:val="00904F58"/>
    <w:rsid w:val="00906119"/>
    <w:rsid w:val="00907BFD"/>
    <w:rsid w:val="009104EA"/>
    <w:rsid w:val="009124D5"/>
    <w:rsid w:val="00915278"/>
    <w:rsid w:val="00915F1F"/>
    <w:rsid w:val="009211CE"/>
    <w:rsid w:val="0092245B"/>
    <w:rsid w:val="009242D3"/>
    <w:rsid w:val="009266C6"/>
    <w:rsid w:val="009273F5"/>
    <w:rsid w:val="009301D5"/>
    <w:rsid w:val="009304B6"/>
    <w:rsid w:val="00932B2B"/>
    <w:rsid w:val="009344EF"/>
    <w:rsid w:val="00936097"/>
    <w:rsid w:val="009361A3"/>
    <w:rsid w:val="009362E1"/>
    <w:rsid w:val="00941494"/>
    <w:rsid w:val="00944A98"/>
    <w:rsid w:val="00944D78"/>
    <w:rsid w:val="009459AB"/>
    <w:rsid w:val="00947D40"/>
    <w:rsid w:val="009522BC"/>
    <w:rsid w:val="00960712"/>
    <w:rsid w:val="00960C22"/>
    <w:rsid w:val="0096121A"/>
    <w:rsid w:val="00964F4D"/>
    <w:rsid w:val="00966724"/>
    <w:rsid w:val="009670E6"/>
    <w:rsid w:val="009710E3"/>
    <w:rsid w:val="00972948"/>
    <w:rsid w:val="009732A9"/>
    <w:rsid w:val="0097551A"/>
    <w:rsid w:val="00981143"/>
    <w:rsid w:val="009872A2"/>
    <w:rsid w:val="00991AB6"/>
    <w:rsid w:val="009922E7"/>
    <w:rsid w:val="009936FF"/>
    <w:rsid w:val="00997938"/>
    <w:rsid w:val="009A51C4"/>
    <w:rsid w:val="009A52C8"/>
    <w:rsid w:val="009A66B1"/>
    <w:rsid w:val="009A6867"/>
    <w:rsid w:val="009A7769"/>
    <w:rsid w:val="009B239B"/>
    <w:rsid w:val="009B382E"/>
    <w:rsid w:val="009B59D8"/>
    <w:rsid w:val="009B7DD1"/>
    <w:rsid w:val="009C12D6"/>
    <w:rsid w:val="009C2045"/>
    <w:rsid w:val="009C3BB7"/>
    <w:rsid w:val="009C50AA"/>
    <w:rsid w:val="009D4BBA"/>
    <w:rsid w:val="009D6D83"/>
    <w:rsid w:val="009E0A1F"/>
    <w:rsid w:val="009E1C38"/>
    <w:rsid w:val="009E45DB"/>
    <w:rsid w:val="009E4640"/>
    <w:rsid w:val="009E4C51"/>
    <w:rsid w:val="009E7D86"/>
    <w:rsid w:val="009F3163"/>
    <w:rsid w:val="009F329F"/>
    <w:rsid w:val="009F4CC4"/>
    <w:rsid w:val="009F7AD2"/>
    <w:rsid w:val="00A022AB"/>
    <w:rsid w:val="00A039B0"/>
    <w:rsid w:val="00A06193"/>
    <w:rsid w:val="00A06409"/>
    <w:rsid w:val="00A105E5"/>
    <w:rsid w:val="00A10700"/>
    <w:rsid w:val="00A10B56"/>
    <w:rsid w:val="00A12BD8"/>
    <w:rsid w:val="00A1348E"/>
    <w:rsid w:val="00A135F8"/>
    <w:rsid w:val="00A13CE4"/>
    <w:rsid w:val="00A13E60"/>
    <w:rsid w:val="00A14B2B"/>
    <w:rsid w:val="00A1779F"/>
    <w:rsid w:val="00A209AB"/>
    <w:rsid w:val="00A20B80"/>
    <w:rsid w:val="00A22891"/>
    <w:rsid w:val="00A23B99"/>
    <w:rsid w:val="00A248B1"/>
    <w:rsid w:val="00A26168"/>
    <w:rsid w:val="00A27F9E"/>
    <w:rsid w:val="00A3005D"/>
    <w:rsid w:val="00A311AE"/>
    <w:rsid w:val="00A37075"/>
    <w:rsid w:val="00A41A15"/>
    <w:rsid w:val="00A41E05"/>
    <w:rsid w:val="00A50201"/>
    <w:rsid w:val="00A50D3B"/>
    <w:rsid w:val="00A56C1E"/>
    <w:rsid w:val="00A60DB6"/>
    <w:rsid w:val="00A6210A"/>
    <w:rsid w:val="00A64E10"/>
    <w:rsid w:val="00A654A7"/>
    <w:rsid w:val="00A739BD"/>
    <w:rsid w:val="00A73C1C"/>
    <w:rsid w:val="00A75BBD"/>
    <w:rsid w:val="00A80F49"/>
    <w:rsid w:val="00A8282F"/>
    <w:rsid w:val="00A82EF0"/>
    <w:rsid w:val="00A830C9"/>
    <w:rsid w:val="00A90385"/>
    <w:rsid w:val="00A90D40"/>
    <w:rsid w:val="00A94F6C"/>
    <w:rsid w:val="00A964D6"/>
    <w:rsid w:val="00A96746"/>
    <w:rsid w:val="00A96D44"/>
    <w:rsid w:val="00AA117F"/>
    <w:rsid w:val="00AA1E2E"/>
    <w:rsid w:val="00AA7FDE"/>
    <w:rsid w:val="00AB0AD0"/>
    <w:rsid w:val="00AB58D3"/>
    <w:rsid w:val="00AB5ACE"/>
    <w:rsid w:val="00AC0641"/>
    <w:rsid w:val="00AC0724"/>
    <w:rsid w:val="00AC2137"/>
    <w:rsid w:val="00AC3CCA"/>
    <w:rsid w:val="00AC5EEE"/>
    <w:rsid w:val="00AC7129"/>
    <w:rsid w:val="00AC75BB"/>
    <w:rsid w:val="00AD010F"/>
    <w:rsid w:val="00AD0713"/>
    <w:rsid w:val="00AD09A0"/>
    <w:rsid w:val="00AD0D03"/>
    <w:rsid w:val="00AD144D"/>
    <w:rsid w:val="00AE2F37"/>
    <w:rsid w:val="00AE5EE2"/>
    <w:rsid w:val="00AE7BDA"/>
    <w:rsid w:val="00AE7F4F"/>
    <w:rsid w:val="00AF2CDC"/>
    <w:rsid w:val="00AF6D6A"/>
    <w:rsid w:val="00B01292"/>
    <w:rsid w:val="00B0204A"/>
    <w:rsid w:val="00B04652"/>
    <w:rsid w:val="00B058A7"/>
    <w:rsid w:val="00B05B1A"/>
    <w:rsid w:val="00B10155"/>
    <w:rsid w:val="00B111BC"/>
    <w:rsid w:val="00B1143E"/>
    <w:rsid w:val="00B12BE2"/>
    <w:rsid w:val="00B12F1F"/>
    <w:rsid w:val="00B1480F"/>
    <w:rsid w:val="00B15F97"/>
    <w:rsid w:val="00B16467"/>
    <w:rsid w:val="00B1765D"/>
    <w:rsid w:val="00B239B9"/>
    <w:rsid w:val="00B23DF7"/>
    <w:rsid w:val="00B249BB"/>
    <w:rsid w:val="00B31DEC"/>
    <w:rsid w:val="00B33F4F"/>
    <w:rsid w:val="00B36138"/>
    <w:rsid w:val="00B3789E"/>
    <w:rsid w:val="00B41A57"/>
    <w:rsid w:val="00B4473E"/>
    <w:rsid w:val="00B473F6"/>
    <w:rsid w:val="00B50D39"/>
    <w:rsid w:val="00B534B9"/>
    <w:rsid w:val="00B53FB1"/>
    <w:rsid w:val="00B61A72"/>
    <w:rsid w:val="00B63828"/>
    <w:rsid w:val="00B65FD3"/>
    <w:rsid w:val="00B66108"/>
    <w:rsid w:val="00B66DE2"/>
    <w:rsid w:val="00B700B4"/>
    <w:rsid w:val="00B7105B"/>
    <w:rsid w:val="00B71D39"/>
    <w:rsid w:val="00B73B5F"/>
    <w:rsid w:val="00B74BBE"/>
    <w:rsid w:val="00B75804"/>
    <w:rsid w:val="00B77564"/>
    <w:rsid w:val="00B81151"/>
    <w:rsid w:val="00B81CD4"/>
    <w:rsid w:val="00B84937"/>
    <w:rsid w:val="00B8515E"/>
    <w:rsid w:val="00B85BE1"/>
    <w:rsid w:val="00B860F0"/>
    <w:rsid w:val="00B87446"/>
    <w:rsid w:val="00B87DB7"/>
    <w:rsid w:val="00B91E79"/>
    <w:rsid w:val="00B93D24"/>
    <w:rsid w:val="00BB1A8F"/>
    <w:rsid w:val="00BB1E94"/>
    <w:rsid w:val="00BB232E"/>
    <w:rsid w:val="00BB3E3C"/>
    <w:rsid w:val="00BB6BC7"/>
    <w:rsid w:val="00BC07DA"/>
    <w:rsid w:val="00BC1B12"/>
    <w:rsid w:val="00BC23A7"/>
    <w:rsid w:val="00BC5DC6"/>
    <w:rsid w:val="00BC6DBE"/>
    <w:rsid w:val="00BC7117"/>
    <w:rsid w:val="00BC7A0B"/>
    <w:rsid w:val="00BC7A97"/>
    <w:rsid w:val="00BD18F2"/>
    <w:rsid w:val="00BD2A45"/>
    <w:rsid w:val="00BD4275"/>
    <w:rsid w:val="00BD72DC"/>
    <w:rsid w:val="00BE130A"/>
    <w:rsid w:val="00BE2135"/>
    <w:rsid w:val="00BE2E48"/>
    <w:rsid w:val="00BE3C3A"/>
    <w:rsid w:val="00BE3F84"/>
    <w:rsid w:val="00BE5E0E"/>
    <w:rsid w:val="00BE7072"/>
    <w:rsid w:val="00BE752D"/>
    <w:rsid w:val="00BF240B"/>
    <w:rsid w:val="00BF2463"/>
    <w:rsid w:val="00BF3FDD"/>
    <w:rsid w:val="00BF4C82"/>
    <w:rsid w:val="00C03B4E"/>
    <w:rsid w:val="00C13EB7"/>
    <w:rsid w:val="00C166E1"/>
    <w:rsid w:val="00C176D5"/>
    <w:rsid w:val="00C1780E"/>
    <w:rsid w:val="00C2332F"/>
    <w:rsid w:val="00C26498"/>
    <w:rsid w:val="00C268B9"/>
    <w:rsid w:val="00C30185"/>
    <w:rsid w:val="00C337E7"/>
    <w:rsid w:val="00C3693F"/>
    <w:rsid w:val="00C4105E"/>
    <w:rsid w:val="00C44CE8"/>
    <w:rsid w:val="00C46867"/>
    <w:rsid w:val="00C47D3F"/>
    <w:rsid w:val="00C5082D"/>
    <w:rsid w:val="00C52DCB"/>
    <w:rsid w:val="00C52F35"/>
    <w:rsid w:val="00C53DF3"/>
    <w:rsid w:val="00C61ED1"/>
    <w:rsid w:val="00C7094E"/>
    <w:rsid w:val="00C71B7F"/>
    <w:rsid w:val="00C72F1C"/>
    <w:rsid w:val="00C76118"/>
    <w:rsid w:val="00C80218"/>
    <w:rsid w:val="00C8345B"/>
    <w:rsid w:val="00C85607"/>
    <w:rsid w:val="00C858B4"/>
    <w:rsid w:val="00C917D6"/>
    <w:rsid w:val="00C967D6"/>
    <w:rsid w:val="00C97748"/>
    <w:rsid w:val="00CA1EFB"/>
    <w:rsid w:val="00CA3031"/>
    <w:rsid w:val="00CA3475"/>
    <w:rsid w:val="00CA34CA"/>
    <w:rsid w:val="00CA351C"/>
    <w:rsid w:val="00CA6F2D"/>
    <w:rsid w:val="00CA7357"/>
    <w:rsid w:val="00CB0B5F"/>
    <w:rsid w:val="00CB6C3E"/>
    <w:rsid w:val="00CC61C8"/>
    <w:rsid w:val="00CC753C"/>
    <w:rsid w:val="00CD2547"/>
    <w:rsid w:val="00CD2CB6"/>
    <w:rsid w:val="00CD4580"/>
    <w:rsid w:val="00CD5714"/>
    <w:rsid w:val="00CD63A8"/>
    <w:rsid w:val="00CD6401"/>
    <w:rsid w:val="00CD6CF3"/>
    <w:rsid w:val="00CD7CD9"/>
    <w:rsid w:val="00CE0970"/>
    <w:rsid w:val="00CE1F09"/>
    <w:rsid w:val="00CE32BB"/>
    <w:rsid w:val="00CE39CC"/>
    <w:rsid w:val="00CE3E77"/>
    <w:rsid w:val="00CE62AB"/>
    <w:rsid w:val="00CE67B3"/>
    <w:rsid w:val="00CE67F6"/>
    <w:rsid w:val="00CF0BF6"/>
    <w:rsid w:val="00CF371F"/>
    <w:rsid w:val="00CF55CA"/>
    <w:rsid w:val="00CF65E4"/>
    <w:rsid w:val="00D00450"/>
    <w:rsid w:val="00D0546E"/>
    <w:rsid w:val="00D1066D"/>
    <w:rsid w:val="00D10E72"/>
    <w:rsid w:val="00D12F80"/>
    <w:rsid w:val="00D149B0"/>
    <w:rsid w:val="00D21A20"/>
    <w:rsid w:val="00D24CA4"/>
    <w:rsid w:val="00D266B0"/>
    <w:rsid w:val="00D276A4"/>
    <w:rsid w:val="00D31341"/>
    <w:rsid w:val="00D32850"/>
    <w:rsid w:val="00D34360"/>
    <w:rsid w:val="00D360D0"/>
    <w:rsid w:val="00D3714F"/>
    <w:rsid w:val="00D41C5B"/>
    <w:rsid w:val="00D45E42"/>
    <w:rsid w:val="00D467AE"/>
    <w:rsid w:val="00D4703C"/>
    <w:rsid w:val="00D47D5F"/>
    <w:rsid w:val="00D50A94"/>
    <w:rsid w:val="00D52FA0"/>
    <w:rsid w:val="00D545C1"/>
    <w:rsid w:val="00D55825"/>
    <w:rsid w:val="00D562DB"/>
    <w:rsid w:val="00D5657C"/>
    <w:rsid w:val="00D61D09"/>
    <w:rsid w:val="00D63216"/>
    <w:rsid w:val="00D648DF"/>
    <w:rsid w:val="00D672A4"/>
    <w:rsid w:val="00D673E3"/>
    <w:rsid w:val="00D67B23"/>
    <w:rsid w:val="00D764A7"/>
    <w:rsid w:val="00D77EF4"/>
    <w:rsid w:val="00D80297"/>
    <w:rsid w:val="00D8504C"/>
    <w:rsid w:val="00D85724"/>
    <w:rsid w:val="00D86DE2"/>
    <w:rsid w:val="00D86EAB"/>
    <w:rsid w:val="00D906B7"/>
    <w:rsid w:val="00D9152F"/>
    <w:rsid w:val="00D91C10"/>
    <w:rsid w:val="00D94027"/>
    <w:rsid w:val="00DA07C9"/>
    <w:rsid w:val="00DA5FBF"/>
    <w:rsid w:val="00DB28B2"/>
    <w:rsid w:val="00DB4FBD"/>
    <w:rsid w:val="00DB722D"/>
    <w:rsid w:val="00DB7394"/>
    <w:rsid w:val="00DB7883"/>
    <w:rsid w:val="00DC2EC1"/>
    <w:rsid w:val="00DC3519"/>
    <w:rsid w:val="00DC54F3"/>
    <w:rsid w:val="00DC56F0"/>
    <w:rsid w:val="00DC6C69"/>
    <w:rsid w:val="00DC7A62"/>
    <w:rsid w:val="00DD1103"/>
    <w:rsid w:val="00DD2608"/>
    <w:rsid w:val="00DD4941"/>
    <w:rsid w:val="00DD51DC"/>
    <w:rsid w:val="00DD6042"/>
    <w:rsid w:val="00DD6385"/>
    <w:rsid w:val="00DE0592"/>
    <w:rsid w:val="00DE1F27"/>
    <w:rsid w:val="00DE357C"/>
    <w:rsid w:val="00DE4557"/>
    <w:rsid w:val="00DE5F5B"/>
    <w:rsid w:val="00DE7204"/>
    <w:rsid w:val="00DF0E2C"/>
    <w:rsid w:val="00DF16D2"/>
    <w:rsid w:val="00DF2FA0"/>
    <w:rsid w:val="00DF30BC"/>
    <w:rsid w:val="00DF5DD8"/>
    <w:rsid w:val="00DF60EB"/>
    <w:rsid w:val="00E003FE"/>
    <w:rsid w:val="00E01AFF"/>
    <w:rsid w:val="00E01B4D"/>
    <w:rsid w:val="00E02106"/>
    <w:rsid w:val="00E03316"/>
    <w:rsid w:val="00E05DED"/>
    <w:rsid w:val="00E06A26"/>
    <w:rsid w:val="00E10DD9"/>
    <w:rsid w:val="00E116B0"/>
    <w:rsid w:val="00E12D28"/>
    <w:rsid w:val="00E16B92"/>
    <w:rsid w:val="00E20D50"/>
    <w:rsid w:val="00E20E4E"/>
    <w:rsid w:val="00E22D0B"/>
    <w:rsid w:val="00E24546"/>
    <w:rsid w:val="00E2475E"/>
    <w:rsid w:val="00E24C93"/>
    <w:rsid w:val="00E24EC3"/>
    <w:rsid w:val="00E266F6"/>
    <w:rsid w:val="00E26DC1"/>
    <w:rsid w:val="00E30F07"/>
    <w:rsid w:val="00E31D80"/>
    <w:rsid w:val="00E34E78"/>
    <w:rsid w:val="00E3776C"/>
    <w:rsid w:val="00E40572"/>
    <w:rsid w:val="00E41385"/>
    <w:rsid w:val="00E41E8E"/>
    <w:rsid w:val="00E45C0C"/>
    <w:rsid w:val="00E51C8F"/>
    <w:rsid w:val="00E53105"/>
    <w:rsid w:val="00E5473C"/>
    <w:rsid w:val="00E640F1"/>
    <w:rsid w:val="00E66AE5"/>
    <w:rsid w:val="00E6740B"/>
    <w:rsid w:val="00E706E4"/>
    <w:rsid w:val="00E72D40"/>
    <w:rsid w:val="00E73FE5"/>
    <w:rsid w:val="00E7473C"/>
    <w:rsid w:val="00E75C53"/>
    <w:rsid w:val="00E84A86"/>
    <w:rsid w:val="00E84D1F"/>
    <w:rsid w:val="00E86AAE"/>
    <w:rsid w:val="00E87BD2"/>
    <w:rsid w:val="00E90B27"/>
    <w:rsid w:val="00E930F2"/>
    <w:rsid w:val="00E93B69"/>
    <w:rsid w:val="00E956D7"/>
    <w:rsid w:val="00E96AF5"/>
    <w:rsid w:val="00EA00C1"/>
    <w:rsid w:val="00EA1E7D"/>
    <w:rsid w:val="00EA33F8"/>
    <w:rsid w:val="00EA511F"/>
    <w:rsid w:val="00EB3B9B"/>
    <w:rsid w:val="00EB407E"/>
    <w:rsid w:val="00EB4F88"/>
    <w:rsid w:val="00EB624C"/>
    <w:rsid w:val="00EC5116"/>
    <w:rsid w:val="00EC7357"/>
    <w:rsid w:val="00ED1123"/>
    <w:rsid w:val="00ED3C18"/>
    <w:rsid w:val="00EE5CF5"/>
    <w:rsid w:val="00EF1536"/>
    <w:rsid w:val="00EF6855"/>
    <w:rsid w:val="00F02190"/>
    <w:rsid w:val="00F04FF8"/>
    <w:rsid w:val="00F06AB5"/>
    <w:rsid w:val="00F10117"/>
    <w:rsid w:val="00F1746A"/>
    <w:rsid w:val="00F20FAD"/>
    <w:rsid w:val="00F24A98"/>
    <w:rsid w:val="00F26093"/>
    <w:rsid w:val="00F2671A"/>
    <w:rsid w:val="00F26DE0"/>
    <w:rsid w:val="00F362F1"/>
    <w:rsid w:val="00F3707F"/>
    <w:rsid w:val="00F4022E"/>
    <w:rsid w:val="00F40552"/>
    <w:rsid w:val="00F418D0"/>
    <w:rsid w:val="00F41E1F"/>
    <w:rsid w:val="00F43B8B"/>
    <w:rsid w:val="00F46A68"/>
    <w:rsid w:val="00F534BB"/>
    <w:rsid w:val="00F54438"/>
    <w:rsid w:val="00F54A08"/>
    <w:rsid w:val="00F54D98"/>
    <w:rsid w:val="00F56420"/>
    <w:rsid w:val="00F56591"/>
    <w:rsid w:val="00F61556"/>
    <w:rsid w:val="00F62734"/>
    <w:rsid w:val="00F66968"/>
    <w:rsid w:val="00F67832"/>
    <w:rsid w:val="00F67B6A"/>
    <w:rsid w:val="00F67EF9"/>
    <w:rsid w:val="00F729F0"/>
    <w:rsid w:val="00F72ED1"/>
    <w:rsid w:val="00F73E36"/>
    <w:rsid w:val="00F7520B"/>
    <w:rsid w:val="00F75B1E"/>
    <w:rsid w:val="00F8223E"/>
    <w:rsid w:val="00F8610E"/>
    <w:rsid w:val="00F86442"/>
    <w:rsid w:val="00F90851"/>
    <w:rsid w:val="00F91897"/>
    <w:rsid w:val="00F9341C"/>
    <w:rsid w:val="00F941BA"/>
    <w:rsid w:val="00F94270"/>
    <w:rsid w:val="00FA0589"/>
    <w:rsid w:val="00FA1E9F"/>
    <w:rsid w:val="00FA40EC"/>
    <w:rsid w:val="00FA562A"/>
    <w:rsid w:val="00FA755F"/>
    <w:rsid w:val="00FB0D87"/>
    <w:rsid w:val="00FB2406"/>
    <w:rsid w:val="00FB3F40"/>
    <w:rsid w:val="00FB5C4B"/>
    <w:rsid w:val="00FB71C1"/>
    <w:rsid w:val="00FC1E2F"/>
    <w:rsid w:val="00FC3878"/>
    <w:rsid w:val="00FC3FF8"/>
    <w:rsid w:val="00FC41CD"/>
    <w:rsid w:val="00FC4A79"/>
    <w:rsid w:val="00FC696F"/>
    <w:rsid w:val="00FD063C"/>
    <w:rsid w:val="00FD0D3E"/>
    <w:rsid w:val="00FD17BE"/>
    <w:rsid w:val="00FD1CAC"/>
    <w:rsid w:val="00FD34EE"/>
    <w:rsid w:val="00FD480C"/>
    <w:rsid w:val="00FD7AEF"/>
    <w:rsid w:val="00FD7F0E"/>
    <w:rsid w:val="00FE178A"/>
    <w:rsid w:val="00FE5B98"/>
    <w:rsid w:val="00FE6299"/>
    <w:rsid w:val="00FE6A79"/>
    <w:rsid w:val="00FF22ED"/>
    <w:rsid w:val="00FF4FE8"/>
    <w:rsid w:val="00FF5255"/>
    <w:rsid w:val="00FF65E6"/>
    <w:rsid w:val="00FF6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1105528-E95A-4A75-9CB1-187AA7F64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0030D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qFormat/>
    <w:rsid w:val="00F67B6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link w:val="10"/>
    <w:rsid w:val="005C0CC1"/>
    <w:rPr>
      <w:sz w:val="28"/>
    </w:rPr>
  </w:style>
  <w:style w:type="character" w:customStyle="1" w:styleId="a7">
    <w:name w:val="МФ РТ Знак"/>
    <w:link w:val="a6"/>
    <w:rsid w:val="005C0CC1"/>
    <w:rPr>
      <w:sz w:val="28"/>
      <w:lang w:val="en-US"/>
    </w:rPr>
  </w:style>
  <w:style w:type="character" w:styleId="a8">
    <w:name w:val="Hyperlink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character" w:customStyle="1" w:styleId="50">
    <w:name w:val="Заголовок 5 Знак"/>
    <w:basedOn w:val="a0"/>
    <w:link w:val="5"/>
    <w:rsid w:val="00F67B6A"/>
    <w:rPr>
      <w:b/>
      <w:bCs/>
      <w:i/>
      <w:iCs/>
      <w:sz w:val="26"/>
      <w:szCs w:val="26"/>
    </w:rPr>
  </w:style>
  <w:style w:type="paragraph" w:customStyle="1" w:styleId="ConsPlusNonformat">
    <w:name w:val="ConsPlusNonformat"/>
    <w:rsid w:val="00F67B6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0">
    <w:name w:val="Заголовок 2 Знак"/>
    <w:basedOn w:val="a0"/>
    <w:link w:val="2"/>
    <w:semiHidden/>
    <w:rsid w:val="000030D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Normal">
    <w:name w:val="ConsPlusNormal"/>
    <w:rsid w:val="000030D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0030D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Default">
    <w:name w:val="Default"/>
    <w:rsid w:val="00F67EF9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table" w:styleId="ab">
    <w:name w:val="Table Grid"/>
    <w:basedOn w:val="a1"/>
    <w:rsid w:val="00AC07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Стиль1"/>
    <w:basedOn w:val="a"/>
    <w:link w:val="13"/>
    <w:rsid w:val="0072020C"/>
    <w:pPr>
      <w:spacing w:line="288" w:lineRule="auto"/>
    </w:pPr>
    <w:rPr>
      <w:sz w:val="28"/>
    </w:rPr>
  </w:style>
  <w:style w:type="character" w:customStyle="1" w:styleId="13">
    <w:name w:val="Стиль1 Знак"/>
    <w:link w:val="12"/>
    <w:rsid w:val="0072020C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Templ97\bl_mf14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41A9AE-E32D-4513-9547-BA9938BDC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bl_mf14</Template>
  <TotalTime>5</TotalTime>
  <Pages>3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3530</CharactersWithSpaces>
  <SharedDoc>false</SharedDoc>
  <HLinks>
    <vt:vector size="6" baseType="variant">
      <vt:variant>
        <vt:i4>1245227</vt:i4>
      </vt:variant>
      <vt:variant>
        <vt:i4>0</vt:i4>
      </vt:variant>
      <vt:variant>
        <vt:i4>0</vt:i4>
      </vt:variant>
      <vt:variant>
        <vt:i4>5</vt:i4>
      </vt:variant>
      <vt:variant>
        <vt:lpwstr>mailto:minfin@tatar.ru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Marina.Chistopolova</dc:creator>
  <cp:lastModifiedBy>Минфин РТ - Чистополова Марина Юрьевна</cp:lastModifiedBy>
  <cp:revision>3</cp:revision>
  <cp:lastPrinted>2025-04-16T13:30:00Z</cp:lastPrinted>
  <dcterms:created xsi:type="dcterms:W3CDTF">2025-04-17T05:51:00Z</dcterms:created>
  <dcterms:modified xsi:type="dcterms:W3CDTF">2025-04-17T05:56:00Z</dcterms:modified>
</cp:coreProperties>
</file>