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5C28D" w14:textId="77777777" w:rsidR="00F5283D" w:rsidRDefault="00F5283D" w:rsidP="00B379BE">
      <w:pPr>
        <w:pStyle w:val="12"/>
        <w:suppressAutoHyphens/>
        <w:ind w:firstLine="709"/>
        <w:jc w:val="right"/>
        <w:rPr>
          <w:szCs w:val="28"/>
        </w:rPr>
      </w:pPr>
      <w:r w:rsidRPr="00B379BE">
        <w:rPr>
          <w:szCs w:val="28"/>
        </w:rPr>
        <w:t>ПРОЕКТ</w:t>
      </w:r>
    </w:p>
    <w:p w14:paraId="1EC5773D" w14:textId="77777777" w:rsidR="00586126" w:rsidRPr="00B379BE" w:rsidRDefault="00586126" w:rsidP="00B379BE">
      <w:pPr>
        <w:pStyle w:val="12"/>
        <w:suppressAutoHyphens/>
        <w:ind w:firstLine="709"/>
        <w:jc w:val="right"/>
        <w:rPr>
          <w:szCs w:val="28"/>
        </w:rPr>
      </w:pPr>
    </w:p>
    <w:p w14:paraId="187C14BD" w14:textId="77777777" w:rsidR="007B21C8" w:rsidRPr="00EA3EBD" w:rsidRDefault="007B21C8" w:rsidP="007B21C8">
      <w:pPr>
        <w:spacing w:line="288" w:lineRule="auto"/>
        <w:jc w:val="center"/>
        <w:rPr>
          <w:sz w:val="28"/>
          <w:szCs w:val="28"/>
        </w:rPr>
      </w:pPr>
      <w:r w:rsidRPr="00EA3EBD">
        <w:rPr>
          <w:sz w:val="28"/>
          <w:szCs w:val="28"/>
        </w:rPr>
        <w:t>КАБИНЕТ МИНИСТРОВ РЕСПУБЛИКИ ТАТАРСТАН</w:t>
      </w:r>
    </w:p>
    <w:p w14:paraId="6B344543" w14:textId="77777777" w:rsidR="007B21C8" w:rsidRPr="00EA3EBD" w:rsidRDefault="007B21C8" w:rsidP="007B21C8">
      <w:pPr>
        <w:spacing w:line="288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14:paraId="4F521ACB" w14:textId="77777777" w:rsidR="007B21C8" w:rsidRPr="00EA3EBD" w:rsidRDefault="007B21C8" w:rsidP="007B21C8">
      <w:pPr>
        <w:spacing w:line="288" w:lineRule="auto"/>
        <w:rPr>
          <w:sz w:val="28"/>
          <w:szCs w:val="28"/>
        </w:rPr>
      </w:pPr>
    </w:p>
    <w:p w14:paraId="1BDAB68A" w14:textId="77777777" w:rsidR="007B21C8" w:rsidRPr="00EA3EBD" w:rsidRDefault="007B21C8" w:rsidP="007B21C8">
      <w:pPr>
        <w:spacing w:line="288" w:lineRule="auto"/>
        <w:ind w:firstLine="709"/>
        <w:jc w:val="both"/>
        <w:rPr>
          <w:sz w:val="28"/>
          <w:szCs w:val="28"/>
        </w:rPr>
      </w:pPr>
      <w:r w:rsidRPr="00EA3EBD">
        <w:rPr>
          <w:sz w:val="28"/>
          <w:szCs w:val="28"/>
        </w:rPr>
        <w:t>_____________                                                                 №_____________</w:t>
      </w:r>
    </w:p>
    <w:p w14:paraId="309988FA" w14:textId="77777777" w:rsidR="008D5D3F" w:rsidRDefault="008D5D3F" w:rsidP="007B21C8">
      <w:pPr>
        <w:spacing w:line="288" w:lineRule="auto"/>
        <w:jc w:val="center"/>
        <w:rPr>
          <w:sz w:val="28"/>
          <w:szCs w:val="28"/>
        </w:rPr>
      </w:pPr>
    </w:p>
    <w:p w14:paraId="0D28A52E" w14:textId="77777777" w:rsidR="007B21C8" w:rsidRPr="00EA3EBD" w:rsidRDefault="007B21C8" w:rsidP="007B21C8">
      <w:pPr>
        <w:spacing w:line="288" w:lineRule="auto"/>
        <w:jc w:val="center"/>
        <w:rPr>
          <w:sz w:val="28"/>
          <w:szCs w:val="28"/>
        </w:rPr>
      </w:pPr>
      <w:proofErr w:type="spellStart"/>
      <w:r w:rsidRPr="00EA3EBD">
        <w:rPr>
          <w:sz w:val="28"/>
          <w:szCs w:val="28"/>
        </w:rPr>
        <w:t>г.Казань</w:t>
      </w:r>
      <w:proofErr w:type="spellEnd"/>
    </w:p>
    <w:p w14:paraId="6B559EB0" w14:textId="77777777" w:rsidR="007B21C8" w:rsidRDefault="007B21C8" w:rsidP="00B379BE">
      <w:pPr>
        <w:pStyle w:val="12"/>
        <w:suppressAutoHyphens/>
        <w:ind w:firstLine="709"/>
        <w:jc w:val="right"/>
        <w:rPr>
          <w:szCs w:val="28"/>
        </w:rPr>
      </w:pPr>
    </w:p>
    <w:p w14:paraId="4EB5C2FE" w14:textId="77777777" w:rsidR="0063127F" w:rsidRDefault="0063127F" w:rsidP="00B379BE">
      <w:pPr>
        <w:pStyle w:val="12"/>
        <w:suppressAutoHyphens/>
        <w:ind w:firstLine="709"/>
        <w:jc w:val="right"/>
        <w:rPr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7B21C8" w14:paraId="28DC88CC" w14:textId="77777777" w:rsidTr="00586126">
        <w:tc>
          <w:tcPr>
            <w:tcW w:w="4928" w:type="dxa"/>
          </w:tcPr>
          <w:p w14:paraId="2E066A42" w14:textId="1E512B7E" w:rsidR="007B21C8" w:rsidRPr="00B379BE" w:rsidRDefault="007B21C8" w:rsidP="003E47A0">
            <w:pPr>
              <w:pStyle w:val="12"/>
              <w:spacing w:line="264" w:lineRule="auto"/>
              <w:jc w:val="both"/>
              <w:rPr>
                <w:szCs w:val="28"/>
              </w:rPr>
            </w:pPr>
            <w:r w:rsidRPr="007B21C8">
              <w:rPr>
                <w:szCs w:val="28"/>
              </w:rPr>
              <w:t>Об утверждении нормативных затрат на организацию и обеспечение бесплатным горячим питанием обучающихся по образовательным программам начального общего образования в государственных образовательных организациях</w:t>
            </w:r>
            <w:r w:rsidR="000917D4">
              <w:rPr>
                <w:szCs w:val="28"/>
              </w:rPr>
              <w:t xml:space="preserve"> Республики Татарстан </w:t>
            </w:r>
            <w:r w:rsidR="00346CF9">
              <w:rPr>
                <w:szCs w:val="28"/>
              </w:rPr>
              <w:t xml:space="preserve">и </w:t>
            </w:r>
            <w:r w:rsidR="00346CF9" w:rsidRPr="00346CF9">
              <w:rPr>
                <w:szCs w:val="28"/>
              </w:rPr>
              <w:t>средн</w:t>
            </w:r>
            <w:r w:rsidR="00346CF9">
              <w:rPr>
                <w:szCs w:val="28"/>
              </w:rPr>
              <w:t>ей</w:t>
            </w:r>
            <w:r w:rsidR="00346CF9" w:rsidRPr="00346CF9">
              <w:rPr>
                <w:szCs w:val="28"/>
              </w:rPr>
              <w:t xml:space="preserve"> стоимост</w:t>
            </w:r>
            <w:r w:rsidR="00346CF9">
              <w:rPr>
                <w:szCs w:val="28"/>
              </w:rPr>
              <w:t>и</w:t>
            </w:r>
            <w:r w:rsidR="00CD7179">
              <w:rPr>
                <w:szCs w:val="28"/>
              </w:rPr>
              <w:t xml:space="preserve"> </w:t>
            </w:r>
            <w:r w:rsidR="008D5D3F">
              <w:rPr>
                <w:szCs w:val="28"/>
              </w:rPr>
              <w:t>г</w:t>
            </w:r>
            <w:r w:rsidR="00346CF9" w:rsidRPr="00346CF9">
              <w:rPr>
                <w:szCs w:val="28"/>
              </w:rPr>
              <w:t>орячего</w:t>
            </w:r>
            <w:r w:rsidR="008D5D3F">
              <w:rPr>
                <w:szCs w:val="28"/>
              </w:rPr>
              <w:t xml:space="preserve"> </w:t>
            </w:r>
            <w:r w:rsidR="00346CF9" w:rsidRPr="00346CF9">
              <w:rPr>
                <w:szCs w:val="28"/>
              </w:rPr>
              <w:t>питания обучающ</w:t>
            </w:r>
            <w:r w:rsidR="00586126">
              <w:rPr>
                <w:szCs w:val="28"/>
              </w:rPr>
              <w:t>ихся</w:t>
            </w:r>
            <w:r w:rsidR="00346CF9">
              <w:t xml:space="preserve"> </w:t>
            </w:r>
            <w:r w:rsidR="00346CF9" w:rsidRPr="00346CF9">
              <w:rPr>
                <w:szCs w:val="28"/>
              </w:rPr>
              <w:t xml:space="preserve">по </w:t>
            </w:r>
            <w:r w:rsidR="000917D4">
              <w:rPr>
                <w:szCs w:val="28"/>
              </w:rPr>
              <w:t xml:space="preserve">образовательным </w:t>
            </w:r>
            <w:r w:rsidR="00346CF9" w:rsidRPr="00346CF9">
              <w:rPr>
                <w:szCs w:val="28"/>
              </w:rPr>
              <w:t>программам начального общего образования</w:t>
            </w:r>
            <w:r w:rsidR="00B21AB7">
              <w:rPr>
                <w:szCs w:val="28"/>
              </w:rPr>
              <w:t xml:space="preserve"> на 202</w:t>
            </w:r>
            <w:r w:rsidR="00375839">
              <w:rPr>
                <w:szCs w:val="28"/>
              </w:rPr>
              <w:t>6</w:t>
            </w:r>
            <w:r w:rsidR="00B21AB7">
              <w:rPr>
                <w:szCs w:val="28"/>
              </w:rPr>
              <w:t xml:space="preserve"> год и на плановый период 202</w:t>
            </w:r>
            <w:r w:rsidR="00375839">
              <w:rPr>
                <w:szCs w:val="28"/>
              </w:rPr>
              <w:t>7</w:t>
            </w:r>
            <w:r w:rsidR="00B21AB7">
              <w:rPr>
                <w:szCs w:val="28"/>
              </w:rPr>
              <w:t xml:space="preserve"> и 202</w:t>
            </w:r>
            <w:r w:rsidR="00375839">
              <w:rPr>
                <w:szCs w:val="28"/>
              </w:rPr>
              <w:t>8</w:t>
            </w:r>
            <w:r w:rsidR="00B21AB7">
              <w:rPr>
                <w:szCs w:val="28"/>
              </w:rPr>
              <w:t xml:space="preserve"> годов</w:t>
            </w:r>
          </w:p>
          <w:p w14:paraId="4727339A" w14:textId="77777777" w:rsidR="007B21C8" w:rsidRDefault="007B21C8" w:rsidP="003E47A0">
            <w:pPr>
              <w:pStyle w:val="12"/>
              <w:suppressAutoHyphens/>
              <w:spacing w:line="264" w:lineRule="auto"/>
              <w:jc w:val="both"/>
              <w:rPr>
                <w:szCs w:val="28"/>
              </w:rPr>
            </w:pPr>
          </w:p>
          <w:p w14:paraId="45F37BAD" w14:textId="77777777" w:rsidR="008D5D3F" w:rsidRDefault="008D5D3F" w:rsidP="003E47A0">
            <w:pPr>
              <w:pStyle w:val="12"/>
              <w:suppressAutoHyphens/>
              <w:spacing w:line="264" w:lineRule="auto"/>
              <w:jc w:val="both"/>
              <w:rPr>
                <w:szCs w:val="28"/>
              </w:rPr>
            </w:pPr>
          </w:p>
        </w:tc>
      </w:tr>
    </w:tbl>
    <w:p w14:paraId="2F78B1A2" w14:textId="77777777" w:rsidR="00A06D03" w:rsidRDefault="00A06D03" w:rsidP="003E47A0">
      <w:pPr>
        <w:autoSpaceDE w:val="0"/>
        <w:autoSpaceDN w:val="0"/>
        <w:adjustRightInd w:val="0"/>
        <w:spacing w:line="264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Кабинет Министров Республики Татарстан </w:t>
      </w:r>
      <w:r w:rsidR="00BA6632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14:paraId="44435E2E" w14:textId="77777777" w:rsidR="00BA6632" w:rsidRDefault="00BA6632" w:rsidP="003E47A0">
      <w:pPr>
        <w:autoSpaceDE w:val="0"/>
        <w:autoSpaceDN w:val="0"/>
        <w:adjustRightInd w:val="0"/>
        <w:spacing w:line="264" w:lineRule="auto"/>
        <w:ind w:firstLine="708"/>
        <w:jc w:val="both"/>
        <w:rPr>
          <w:sz w:val="28"/>
          <w:szCs w:val="28"/>
        </w:rPr>
      </w:pPr>
    </w:p>
    <w:p w14:paraId="6C1544CE" w14:textId="77777777" w:rsidR="00286DAB" w:rsidRDefault="000152EF" w:rsidP="00AE301D">
      <w:pPr>
        <w:pStyle w:val="ab"/>
        <w:numPr>
          <w:ilvl w:val="0"/>
          <w:numId w:val="1"/>
        </w:numPr>
        <w:suppressAutoHyphens/>
        <w:autoSpaceDE w:val="0"/>
        <w:autoSpaceDN w:val="0"/>
        <w:adjustRightInd w:val="0"/>
        <w:spacing w:line="264" w:lineRule="auto"/>
        <w:ind w:left="0" w:firstLine="708"/>
        <w:jc w:val="both"/>
        <w:rPr>
          <w:sz w:val="28"/>
          <w:szCs w:val="28"/>
        </w:rPr>
      </w:pPr>
      <w:r w:rsidRPr="00AB6886">
        <w:rPr>
          <w:sz w:val="28"/>
          <w:szCs w:val="28"/>
        </w:rPr>
        <w:t>Утвердить</w:t>
      </w:r>
      <w:r w:rsidR="00AB6886">
        <w:rPr>
          <w:sz w:val="28"/>
          <w:szCs w:val="28"/>
        </w:rPr>
        <w:t xml:space="preserve"> прилагаемые</w:t>
      </w:r>
      <w:r w:rsidR="00286DAB">
        <w:rPr>
          <w:sz w:val="28"/>
          <w:szCs w:val="28"/>
        </w:rPr>
        <w:t>:</w:t>
      </w:r>
    </w:p>
    <w:p w14:paraId="50E3B2CC" w14:textId="604E2061" w:rsidR="00D24283" w:rsidRDefault="00A06D03" w:rsidP="00286DAB">
      <w:pPr>
        <w:pStyle w:val="ab"/>
        <w:suppressAutoHyphens/>
        <w:autoSpaceDE w:val="0"/>
        <w:autoSpaceDN w:val="0"/>
        <w:adjustRightInd w:val="0"/>
        <w:spacing w:line="264" w:lineRule="auto"/>
        <w:ind w:left="0" w:firstLine="709"/>
        <w:jc w:val="both"/>
        <w:rPr>
          <w:sz w:val="28"/>
          <w:szCs w:val="28"/>
        </w:rPr>
      </w:pPr>
      <w:r w:rsidRPr="00AB6886">
        <w:rPr>
          <w:sz w:val="28"/>
          <w:szCs w:val="28"/>
        </w:rPr>
        <w:t xml:space="preserve">нормативные затраты на организацию и обеспечение бесплатным горячим питанием обучающихся по образовательным программам начального общего образования в </w:t>
      </w:r>
      <w:r w:rsidR="00263BB8" w:rsidRPr="00AB6886">
        <w:rPr>
          <w:sz w:val="28"/>
          <w:szCs w:val="28"/>
        </w:rPr>
        <w:t xml:space="preserve">государственных </w:t>
      </w:r>
      <w:r w:rsidRPr="00AB6886">
        <w:rPr>
          <w:sz w:val="28"/>
          <w:szCs w:val="28"/>
        </w:rPr>
        <w:t>образовательных организациях</w:t>
      </w:r>
      <w:r w:rsidR="00263BB8" w:rsidRPr="00AB6886">
        <w:rPr>
          <w:sz w:val="28"/>
          <w:szCs w:val="28"/>
        </w:rPr>
        <w:t xml:space="preserve"> </w:t>
      </w:r>
      <w:r w:rsidR="000917D4" w:rsidRPr="00AB6886">
        <w:rPr>
          <w:sz w:val="28"/>
          <w:szCs w:val="28"/>
        </w:rPr>
        <w:t xml:space="preserve">Республики Татарстан </w:t>
      </w:r>
      <w:r w:rsidR="00D24283">
        <w:rPr>
          <w:sz w:val="28"/>
          <w:szCs w:val="28"/>
        </w:rPr>
        <w:t>на 202</w:t>
      </w:r>
      <w:r w:rsidR="00375839">
        <w:rPr>
          <w:sz w:val="28"/>
          <w:szCs w:val="28"/>
        </w:rPr>
        <w:t>6</w:t>
      </w:r>
      <w:r w:rsidR="00D24283">
        <w:rPr>
          <w:sz w:val="28"/>
          <w:szCs w:val="28"/>
        </w:rPr>
        <w:t xml:space="preserve"> год и плановый период 202</w:t>
      </w:r>
      <w:r w:rsidR="00375839">
        <w:rPr>
          <w:sz w:val="28"/>
          <w:szCs w:val="28"/>
        </w:rPr>
        <w:t>7</w:t>
      </w:r>
      <w:r w:rsidR="00D24283">
        <w:rPr>
          <w:sz w:val="28"/>
          <w:szCs w:val="28"/>
        </w:rPr>
        <w:t xml:space="preserve"> и 202</w:t>
      </w:r>
      <w:r w:rsidR="00375839">
        <w:rPr>
          <w:sz w:val="28"/>
          <w:szCs w:val="28"/>
        </w:rPr>
        <w:t>8</w:t>
      </w:r>
      <w:r w:rsidR="00D24283">
        <w:rPr>
          <w:sz w:val="28"/>
          <w:szCs w:val="28"/>
        </w:rPr>
        <w:t xml:space="preserve"> годов;</w:t>
      </w:r>
    </w:p>
    <w:p w14:paraId="2A866533" w14:textId="418834FC" w:rsidR="00AB6886" w:rsidRDefault="00AB6886" w:rsidP="00286DAB">
      <w:pPr>
        <w:pStyle w:val="ab"/>
        <w:suppressAutoHyphens/>
        <w:autoSpaceDE w:val="0"/>
        <w:autoSpaceDN w:val="0"/>
        <w:adjustRightInd w:val="0"/>
        <w:spacing w:line="264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среднюю стоимость горячего питания </w:t>
      </w:r>
      <w:r w:rsidR="00D24283">
        <w:rPr>
          <w:sz w:val="28"/>
          <w:szCs w:val="28"/>
        </w:rPr>
        <w:t xml:space="preserve">обучающихся </w:t>
      </w:r>
      <w:r>
        <w:rPr>
          <w:sz w:val="28"/>
          <w:szCs w:val="28"/>
        </w:rPr>
        <w:t>по образовательным программам начального общего образования</w:t>
      </w:r>
      <w:r w:rsidR="00D956DB">
        <w:rPr>
          <w:sz w:val="28"/>
          <w:szCs w:val="28"/>
        </w:rPr>
        <w:t xml:space="preserve"> на 202</w:t>
      </w:r>
      <w:r w:rsidR="00375839">
        <w:rPr>
          <w:sz w:val="28"/>
          <w:szCs w:val="28"/>
        </w:rPr>
        <w:t>6</w:t>
      </w:r>
      <w:r w:rsidR="00D956DB">
        <w:rPr>
          <w:sz w:val="28"/>
          <w:szCs w:val="28"/>
        </w:rPr>
        <w:t xml:space="preserve"> год и плановый период 202</w:t>
      </w:r>
      <w:r w:rsidR="00375839">
        <w:rPr>
          <w:sz w:val="28"/>
          <w:szCs w:val="28"/>
        </w:rPr>
        <w:t>7</w:t>
      </w:r>
      <w:r w:rsidR="00D956DB">
        <w:rPr>
          <w:sz w:val="28"/>
          <w:szCs w:val="28"/>
        </w:rPr>
        <w:t xml:space="preserve"> и 202</w:t>
      </w:r>
      <w:r w:rsidR="00375839">
        <w:rPr>
          <w:sz w:val="28"/>
          <w:szCs w:val="28"/>
        </w:rPr>
        <w:t>8</w:t>
      </w:r>
      <w:r w:rsidR="00D956DB">
        <w:rPr>
          <w:sz w:val="28"/>
          <w:szCs w:val="28"/>
        </w:rPr>
        <w:t xml:space="preserve"> годов</w:t>
      </w:r>
      <w:r>
        <w:rPr>
          <w:sz w:val="28"/>
          <w:szCs w:val="28"/>
        </w:rPr>
        <w:t>.</w:t>
      </w:r>
    </w:p>
    <w:p w14:paraId="4714EDD2" w14:textId="6F37A301" w:rsidR="00331D3C" w:rsidRDefault="00331D3C" w:rsidP="003E47A0">
      <w:pPr>
        <w:pStyle w:val="ab"/>
        <w:suppressAutoHyphens/>
        <w:autoSpaceDE w:val="0"/>
        <w:autoSpaceDN w:val="0"/>
        <w:adjustRightInd w:val="0"/>
        <w:spacing w:line="264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Рекомендовать органам местного самоуправления принять </w:t>
      </w:r>
      <w:r w:rsidRPr="00331D3C">
        <w:rPr>
          <w:sz w:val="28"/>
          <w:szCs w:val="28"/>
        </w:rPr>
        <w:t>аналогичные решения по установлению нормативны</w:t>
      </w:r>
      <w:r>
        <w:rPr>
          <w:sz w:val="28"/>
          <w:szCs w:val="28"/>
        </w:rPr>
        <w:t>х</w:t>
      </w:r>
      <w:r w:rsidRPr="00331D3C">
        <w:rPr>
          <w:sz w:val="28"/>
          <w:szCs w:val="28"/>
        </w:rPr>
        <w:t xml:space="preserve"> затрат на организацию и обеспечение бесплатным горячим питанием обучающихся по образовательным программам начального общего образования в </w:t>
      </w:r>
      <w:r>
        <w:rPr>
          <w:sz w:val="28"/>
          <w:szCs w:val="28"/>
        </w:rPr>
        <w:t>муниципальных</w:t>
      </w:r>
      <w:r w:rsidRPr="00331D3C">
        <w:rPr>
          <w:sz w:val="28"/>
          <w:szCs w:val="28"/>
        </w:rPr>
        <w:t xml:space="preserve"> образовательных организациях</w:t>
      </w:r>
      <w:r w:rsidR="00D956DB" w:rsidRPr="00D956DB">
        <w:rPr>
          <w:sz w:val="28"/>
          <w:szCs w:val="28"/>
        </w:rPr>
        <w:t xml:space="preserve"> </w:t>
      </w:r>
      <w:r w:rsidR="00D956DB">
        <w:rPr>
          <w:sz w:val="28"/>
          <w:szCs w:val="28"/>
        </w:rPr>
        <w:t>на 202</w:t>
      </w:r>
      <w:r w:rsidR="00375839">
        <w:rPr>
          <w:sz w:val="28"/>
          <w:szCs w:val="28"/>
        </w:rPr>
        <w:t>6</w:t>
      </w:r>
      <w:r w:rsidR="00D956DB">
        <w:rPr>
          <w:sz w:val="28"/>
          <w:szCs w:val="28"/>
        </w:rPr>
        <w:t xml:space="preserve"> год и плановый период 202</w:t>
      </w:r>
      <w:r w:rsidR="00375839">
        <w:rPr>
          <w:sz w:val="28"/>
          <w:szCs w:val="28"/>
        </w:rPr>
        <w:t>7</w:t>
      </w:r>
      <w:r w:rsidR="00D956DB">
        <w:rPr>
          <w:sz w:val="28"/>
          <w:szCs w:val="28"/>
        </w:rPr>
        <w:t xml:space="preserve"> и 202</w:t>
      </w:r>
      <w:r w:rsidR="00375839">
        <w:rPr>
          <w:sz w:val="28"/>
          <w:szCs w:val="28"/>
        </w:rPr>
        <w:t>8</w:t>
      </w:r>
      <w:r w:rsidR="00D956DB">
        <w:rPr>
          <w:sz w:val="28"/>
          <w:szCs w:val="28"/>
        </w:rPr>
        <w:t xml:space="preserve"> годов</w:t>
      </w:r>
      <w:r w:rsidR="00C029B1">
        <w:rPr>
          <w:sz w:val="28"/>
          <w:szCs w:val="28"/>
        </w:rPr>
        <w:t>.</w:t>
      </w:r>
    </w:p>
    <w:p w14:paraId="4224F8D8" w14:textId="112193E2" w:rsidR="00E66BE6" w:rsidRDefault="00331D3C" w:rsidP="00E66BE6">
      <w:pPr>
        <w:suppressAutoHyphens/>
        <w:autoSpaceDE w:val="0"/>
        <w:autoSpaceDN w:val="0"/>
        <w:adjustRightInd w:val="0"/>
        <w:spacing w:line="264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118F4">
        <w:rPr>
          <w:sz w:val="28"/>
          <w:szCs w:val="28"/>
        </w:rPr>
        <w:t>.</w:t>
      </w:r>
      <w:r w:rsidR="001A1BB9">
        <w:rPr>
          <w:sz w:val="28"/>
          <w:szCs w:val="28"/>
        </w:rPr>
        <w:t xml:space="preserve"> </w:t>
      </w:r>
      <w:r w:rsidR="002118F4">
        <w:rPr>
          <w:sz w:val="28"/>
          <w:szCs w:val="28"/>
        </w:rPr>
        <w:t>Признать утратившим</w:t>
      </w:r>
      <w:r w:rsidR="00E3309D">
        <w:rPr>
          <w:sz w:val="28"/>
          <w:szCs w:val="28"/>
        </w:rPr>
        <w:t>и</w:t>
      </w:r>
      <w:r w:rsidR="002118F4">
        <w:rPr>
          <w:sz w:val="28"/>
          <w:szCs w:val="28"/>
        </w:rPr>
        <w:t xml:space="preserve"> силу</w:t>
      </w:r>
      <w:r w:rsidR="00E66BE6">
        <w:rPr>
          <w:sz w:val="28"/>
          <w:szCs w:val="28"/>
        </w:rPr>
        <w:t xml:space="preserve"> </w:t>
      </w:r>
      <w:r w:rsidR="002118F4">
        <w:rPr>
          <w:sz w:val="28"/>
          <w:szCs w:val="28"/>
        </w:rPr>
        <w:t>постановлени</w:t>
      </w:r>
      <w:r w:rsidR="00E3309D">
        <w:rPr>
          <w:sz w:val="28"/>
          <w:szCs w:val="28"/>
        </w:rPr>
        <w:t>я</w:t>
      </w:r>
      <w:r w:rsidR="002118F4">
        <w:rPr>
          <w:sz w:val="28"/>
          <w:szCs w:val="28"/>
        </w:rPr>
        <w:t xml:space="preserve"> Кабинета Министров Республики Татарстан</w:t>
      </w:r>
      <w:r w:rsidR="00E6342B">
        <w:rPr>
          <w:sz w:val="28"/>
          <w:szCs w:val="28"/>
        </w:rPr>
        <w:t xml:space="preserve"> </w:t>
      </w:r>
      <w:r w:rsidR="001D13CA">
        <w:rPr>
          <w:sz w:val="28"/>
          <w:szCs w:val="28"/>
        </w:rPr>
        <w:t xml:space="preserve">от </w:t>
      </w:r>
      <w:r w:rsidR="00375839">
        <w:rPr>
          <w:sz w:val="28"/>
          <w:szCs w:val="28"/>
        </w:rPr>
        <w:t>12</w:t>
      </w:r>
      <w:r w:rsidR="001D13CA">
        <w:rPr>
          <w:sz w:val="28"/>
          <w:szCs w:val="28"/>
        </w:rPr>
        <w:t>.</w:t>
      </w:r>
      <w:r w:rsidR="00CC0141">
        <w:rPr>
          <w:sz w:val="28"/>
          <w:szCs w:val="28"/>
        </w:rPr>
        <w:t>09</w:t>
      </w:r>
      <w:r w:rsidR="001D13CA">
        <w:rPr>
          <w:sz w:val="28"/>
          <w:szCs w:val="28"/>
        </w:rPr>
        <w:t>.202</w:t>
      </w:r>
      <w:r w:rsidR="00375839">
        <w:rPr>
          <w:sz w:val="28"/>
          <w:szCs w:val="28"/>
        </w:rPr>
        <w:t>4</w:t>
      </w:r>
      <w:r w:rsidR="001D13CA">
        <w:rPr>
          <w:sz w:val="28"/>
          <w:szCs w:val="28"/>
        </w:rPr>
        <w:t xml:space="preserve"> №</w:t>
      </w:r>
      <w:r w:rsidR="00061E72">
        <w:rPr>
          <w:sz w:val="28"/>
          <w:szCs w:val="28"/>
        </w:rPr>
        <w:t xml:space="preserve"> </w:t>
      </w:r>
      <w:r w:rsidR="00E3309D">
        <w:rPr>
          <w:sz w:val="28"/>
          <w:szCs w:val="28"/>
        </w:rPr>
        <w:t>777</w:t>
      </w:r>
      <w:r w:rsidR="001D13CA">
        <w:rPr>
          <w:sz w:val="28"/>
          <w:szCs w:val="28"/>
        </w:rPr>
        <w:t xml:space="preserve"> «Об утверждении нормативных затрат </w:t>
      </w:r>
      <w:r w:rsidR="001D13CA" w:rsidRPr="001D13CA">
        <w:rPr>
          <w:sz w:val="28"/>
          <w:szCs w:val="28"/>
        </w:rPr>
        <w:t>на организацию и обеспечение бесплатным горячим питанием обучающихся по образовательным программам начального общего образования в государственных образовательных организациях</w:t>
      </w:r>
      <w:r w:rsidR="00CC0141">
        <w:rPr>
          <w:sz w:val="28"/>
          <w:szCs w:val="28"/>
        </w:rPr>
        <w:t xml:space="preserve"> </w:t>
      </w:r>
      <w:r w:rsidR="00E6342B">
        <w:rPr>
          <w:sz w:val="28"/>
          <w:szCs w:val="28"/>
        </w:rPr>
        <w:t xml:space="preserve">Республики Татарстан </w:t>
      </w:r>
      <w:r w:rsidR="00CC0141">
        <w:rPr>
          <w:sz w:val="28"/>
          <w:szCs w:val="28"/>
        </w:rPr>
        <w:t xml:space="preserve">и средней стоимости горячего питания обучающихся по </w:t>
      </w:r>
      <w:r w:rsidR="00E6342B">
        <w:rPr>
          <w:sz w:val="28"/>
          <w:szCs w:val="28"/>
        </w:rPr>
        <w:t xml:space="preserve">образовательным </w:t>
      </w:r>
      <w:r w:rsidR="00CC0141">
        <w:rPr>
          <w:sz w:val="28"/>
          <w:szCs w:val="28"/>
        </w:rPr>
        <w:t>программам начального общего образования</w:t>
      </w:r>
      <w:r w:rsidR="00E3309D">
        <w:rPr>
          <w:sz w:val="28"/>
          <w:szCs w:val="28"/>
        </w:rPr>
        <w:t xml:space="preserve"> на 2025 год и на плановый период 2026 и 2027 годов</w:t>
      </w:r>
      <w:r w:rsidR="001D13CA">
        <w:rPr>
          <w:sz w:val="28"/>
          <w:szCs w:val="28"/>
        </w:rPr>
        <w:t>»</w:t>
      </w:r>
      <w:r w:rsidR="00E3309D">
        <w:rPr>
          <w:sz w:val="28"/>
          <w:szCs w:val="28"/>
        </w:rPr>
        <w:t xml:space="preserve">, от 21.04.2025 №253 «О внесении изменений в постановление Кабинета Министров Республики Татарстан от 12.09.2024 № 777 «Об утверждении нормативных затрат </w:t>
      </w:r>
      <w:r w:rsidR="00E3309D" w:rsidRPr="001D13CA">
        <w:rPr>
          <w:sz w:val="28"/>
          <w:szCs w:val="28"/>
        </w:rPr>
        <w:t>на организацию и обеспечение бесплатным горячим питанием обучающихся по образовательным программам начального общего образования в государственных образовательных организациях</w:t>
      </w:r>
      <w:r w:rsidR="00E3309D">
        <w:rPr>
          <w:sz w:val="28"/>
          <w:szCs w:val="28"/>
        </w:rPr>
        <w:t xml:space="preserve"> Республики Татарстан и средней стоимости горячего питания обучающихся по образовательным программам начального общего образования на 2025 год и на плановый период 2026 и 2027 годов».</w:t>
      </w:r>
    </w:p>
    <w:p w14:paraId="1F6B4898" w14:textId="011854C5" w:rsidR="001D13CA" w:rsidRDefault="00331D3C" w:rsidP="003E47A0">
      <w:pPr>
        <w:suppressAutoHyphens/>
        <w:autoSpaceDE w:val="0"/>
        <w:autoSpaceDN w:val="0"/>
        <w:adjustRightInd w:val="0"/>
        <w:spacing w:line="264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D13CA">
        <w:rPr>
          <w:sz w:val="28"/>
          <w:szCs w:val="28"/>
        </w:rPr>
        <w:t>. Установить, что настоящее постановление вступает в силу с 1 января 202</w:t>
      </w:r>
      <w:r w:rsidR="00E431B7">
        <w:rPr>
          <w:sz w:val="28"/>
          <w:szCs w:val="28"/>
        </w:rPr>
        <w:t>6</w:t>
      </w:r>
      <w:r w:rsidR="001D13CA">
        <w:rPr>
          <w:sz w:val="28"/>
          <w:szCs w:val="28"/>
        </w:rPr>
        <w:t xml:space="preserve"> года.</w:t>
      </w:r>
    </w:p>
    <w:p w14:paraId="71CCA5B0" w14:textId="77777777" w:rsidR="00263BB8" w:rsidRDefault="00263BB8" w:rsidP="008817DC">
      <w:pPr>
        <w:suppressAutoHyphens/>
        <w:autoSpaceDE w:val="0"/>
        <w:autoSpaceDN w:val="0"/>
        <w:adjustRightInd w:val="0"/>
        <w:spacing w:line="288" w:lineRule="auto"/>
        <w:jc w:val="both"/>
        <w:rPr>
          <w:sz w:val="28"/>
          <w:szCs w:val="28"/>
        </w:rPr>
      </w:pPr>
    </w:p>
    <w:p w14:paraId="52FD5329" w14:textId="77777777" w:rsidR="008D5D3F" w:rsidRDefault="008D5D3F" w:rsidP="008817DC">
      <w:pPr>
        <w:suppressAutoHyphens/>
        <w:autoSpaceDE w:val="0"/>
        <w:autoSpaceDN w:val="0"/>
        <w:adjustRightInd w:val="0"/>
        <w:spacing w:line="288" w:lineRule="auto"/>
        <w:jc w:val="both"/>
        <w:rPr>
          <w:sz w:val="28"/>
          <w:szCs w:val="28"/>
        </w:rPr>
      </w:pPr>
    </w:p>
    <w:p w14:paraId="5B6C4068" w14:textId="77777777" w:rsidR="00C0342D" w:rsidRPr="00B379BE" w:rsidRDefault="00C0342D" w:rsidP="00B379BE">
      <w:pPr>
        <w:pStyle w:val="12"/>
        <w:jc w:val="both"/>
        <w:rPr>
          <w:szCs w:val="28"/>
        </w:rPr>
      </w:pPr>
      <w:r w:rsidRPr="00B379BE">
        <w:rPr>
          <w:szCs w:val="28"/>
        </w:rPr>
        <w:t>Премьер-министр</w:t>
      </w:r>
    </w:p>
    <w:p w14:paraId="62EFC0ED" w14:textId="44C4B65A" w:rsidR="0047122C" w:rsidRPr="00B379BE" w:rsidRDefault="00C0342D" w:rsidP="00B379BE">
      <w:pPr>
        <w:pStyle w:val="12"/>
        <w:jc w:val="both"/>
        <w:rPr>
          <w:szCs w:val="28"/>
        </w:rPr>
      </w:pPr>
      <w:r w:rsidRPr="00B379BE">
        <w:rPr>
          <w:szCs w:val="28"/>
        </w:rPr>
        <w:t xml:space="preserve">Республики Татарстан </w:t>
      </w:r>
      <w:r w:rsidRPr="00B379BE">
        <w:rPr>
          <w:szCs w:val="28"/>
        </w:rPr>
        <w:tab/>
      </w:r>
      <w:r w:rsidRPr="00B379BE">
        <w:rPr>
          <w:szCs w:val="28"/>
        </w:rPr>
        <w:tab/>
      </w:r>
      <w:r w:rsidRPr="00B379BE">
        <w:rPr>
          <w:szCs w:val="28"/>
        </w:rPr>
        <w:tab/>
      </w:r>
      <w:r w:rsidRPr="00B379BE">
        <w:rPr>
          <w:szCs w:val="28"/>
        </w:rPr>
        <w:tab/>
      </w:r>
      <w:r w:rsidRPr="00B379BE">
        <w:rPr>
          <w:szCs w:val="28"/>
        </w:rPr>
        <w:tab/>
      </w:r>
      <w:r w:rsidRPr="00B379BE">
        <w:rPr>
          <w:szCs w:val="28"/>
        </w:rPr>
        <w:tab/>
      </w:r>
      <w:r w:rsidR="006E2488" w:rsidRPr="00B379BE">
        <w:rPr>
          <w:szCs w:val="28"/>
        </w:rPr>
        <w:tab/>
      </w:r>
      <w:r w:rsidR="006E2488" w:rsidRPr="00B379BE">
        <w:rPr>
          <w:szCs w:val="28"/>
        </w:rPr>
        <w:tab/>
      </w:r>
      <w:r w:rsidR="006E2488" w:rsidRPr="00B379BE">
        <w:rPr>
          <w:szCs w:val="28"/>
        </w:rPr>
        <w:tab/>
      </w:r>
      <w:r w:rsidRPr="00B379BE">
        <w:rPr>
          <w:szCs w:val="28"/>
        </w:rPr>
        <w:t>А.В.</w:t>
      </w:r>
      <w:r w:rsidR="00061E72">
        <w:rPr>
          <w:szCs w:val="28"/>
        </w:rPr>
        <w:t xml:space="preserve"> </w:t>
      </w:r>
      <w:proofErr w:type="spellStart"/>
      <w:r w:rsidRPr="00B379BE">
        <w:rPr>
          <w:szCs w:val="28"/>
        </w:rPr>
        <w:t>Песошин</w:t>
      </w:r>
      <w:proofErr w:type="spellEnd"/>
    </w:p>
    <w:p w14:paraId="34CDE202" w14:textId="77777777" w:rsidR="00AB6886" w:rsidRDefault="00AB6886" w:rsidP="00AB6886">
      <w:pPr>
        <w:spacing w:line="288" w:lineRule="auto"/>
        <w:jc w:val="center"/>
        <w:rPr>
          <w:sz w:val="28"/>
          <w:szCs w:val="28"/>
        </w:rPr>
      </w:pPr>
    </w:p>
    <w:p w14:paraId="72E8F08E" w14:textId="77777777" w:rsidR="00AB6886" w:rsidRDefault="00AB6886" w:rsidP="00AB6886">
      <w:pPr>
        <w:spacing w:line="288" w:lineRule="auto"/>
        <w:jc w:val="center"/>
        <w:rPr>
          <w:sz w:val="28"/>
          <w:szCs w:val="28"/>
        </w:rPr>
      </w:pPr>
    </w:p>
    <w:p w14:paraId="4F9F0DBB" w14:textId="77777777" w:rsidR="00AB6886" w:rsidRDefault="00AB6886" w:rsidP="00AB6886">
      <w:pPr>
        <w:spacing w:line="288" w:lineRule="auto"/>
        <w:jc w:val="center"/>
        <w:rPr>
          <w:sz w:val="28"/>
          <w:szCs w:val="28"/>
        </w:rPr>
      </w:pPr>
    </w:p>
    <w:p w14:paraId="3DF2BAD5" w14:textId="77777777" w:rsidR="007971BB" w:rsidRDefault="007971BB" w:rsidP="00AB6886">
      <w:pPr>
        <w:pStyle w:val="12"/>
        <w:ind w:left="7230"/>
        <w:rPr>
          <w:szCs w:val="28"/>
        </w:rPr>
      </w:pPr>
    </w:p>
    <w:p w14:paraId="3C0CB60F" w14:textId="77777777" w:rsidR="007971BB" w:rsidRDefault="007971BB" w:rsidP="00AB6886">
      <w:pPr>
        <w:pStyle w:val="12"/>
        <w:ind w:left="7230"/>
        <w:rPr>
          <w:szCs w:val="28"/>
        </w:rPr>
      </w:pPr>
    </w:p>
    <w:p w14:paraId="00A877CA" w14:textId="77777777" w:rsidR="007971BB" w:rsidRDefault="007971BB" w:rsidP="00AB6886">
      <w:pPr>
        <w:pStyle w:val="12"/>
        <w:ind w:left="7230"/>
        <w:rPr>
          <w:szCs w:val="28"/>
        </w:rPr>
      </w:pPr>
    </w:p>
    <w:p w14:paraId="08F3A281" w14:textId="77777777" w:rsidR="007971BB" w:rsidRDefault="007971BB" w:rsidP="00AB6886">
      <w:pPr>
        <w:pStyle w:val="12"/>
        <w:ind w:left="7230"/>
        <w:rPr>
          <w:szCs w:val="28"/>
        </w:rPr>
      </w:pPr>
    </w:p>
    <w:p w14:paraId="78641135" w14:textId="77777777" w:rsidR="007971BB" w:rsidRDefault="007971BB" w:rsidP="00AB6886">
      <w:pPr>
        <w:pStyle w:val="12"/>
        <w:ind w:left="7230"/>
        <w:rPr>
          <w:szCs w:val="28"/>
        </w:rPr>
      </w:pPr>
    </w:p>
    <w:p w14:paraId="24B7F394" w14:textId="77777777" w:rsidR="007971BB" w:rsidRDefault="007971BB" w:rsidP="00AB6886">
      <w:pPr>
        <w:pStyle w:val="12"/>
        <w:ind w:left="7230"/>
        <w:rPr>
          <w:szCs w:val="28"/>
        </w:rPr>
      </w:pPr>
    </w:p>
    <w:p w14:paraId="17AE59A6" w14:textId="77777777" w:rsidR="007971BB" w:rsidRDefault="007971BB" w:rsidP="00AB6886">
      <w:pPr>
        <w:pStyle w:val="12"/>
        <w:ind w:left="7230"/>
        <w:rPr>
          <w:szCs w:val="28"/>
        </w:rPr>
      </w:pPr>
    </w:p>
    <w:p w14:paraId="45F38785" w14:textId="77777777" w:rsidR="007971BB" w:rsidRDefault="007971BB" w:rsidP="00AB6886">
      <w:pPr>
        <w:pStyle w:val="12"/>
        <w:ind w:left="7230"/>
        <w:rPr>
          <w:szCs w:val="28"/>
        </w:rPr>
      </w:pPr>
    </w:p>
    <w:p w14:paraId="4606BA9F" w14:textId="77777777" w:rsidR="007971BB" w:rsidRDefault="007971BB" w:rsidP="00AB6886">
      <w:pPr>
        <w:pStyle w:val="12"/>
        <w:ind w:left="7230"/>
        <w:rPr>
          <w:szCs w:val="28"/>
        </w:rPr>
      </w:pPr>
    </w:p>
    <w:p w14:paraId="232BD832" w14:textId="77777777" w:rsidR="007971BB" w:rsidRDefault="007971BB" w:rsidP="00AB6886">
      <w:pPr>
        <w:pStyle w:val="12"/>
        <w:ind w:left="7230"/>
        <w:rPr>
          <w:szCs w:val="28"/>
        </w:rPr>
      </w:pPr>
    </w:p>
    <w:p w14:paraId="16A2935D" w14:textId="77777777" w:rsidR="007971BB" w:rsidRDefault="007971BB" w:rsidP="00AB6886">
      <w:pPr>
        <w:pStyle w:val="12"/>
        <w:ind w:left="7230"/>
        <w:rPr>
          <w:szCs w:val="28"/>
        </w:rPr>
      </w:pPr>
    </w:p>
    <w:p w14:paraId="60FD1FB1" w14:textId="77777777" w:rsidR="007971BB" w:rsidRDefault="007971BB" w:rsidP="00AB6886">
      <w:pPr>
        <w:pStyle w:val="12"/>
        <w:ind w:left="7230"/>
        <w:rPr>
          <w:szCs w:val="28"/>
        </w:rPr>
      </w:pPr>
    </w:p>
    <w:p w14:paraId="7A799424" w14:textId="77777777" w:rsidR="007971BB" w:rsidRDefault="007971BB" w:rsidP="00AB6886">
      <w:pPr>
        <w:pStyle w:val="12"/>
        <w:ind w:left="7230"/>
        <w:rPr>
          <w:szCs w:val="28"/>
        </w:rPr>
      </w:pPr>
    </w:p>
    <w:p w14:paraId="01DF9388" w14:textId="77777777" w:rsidR="007971BB" w:rsidRDefault="007971BB" w:rsidP="00AB6886">
      <w:pPr>
        <w:pStyle w:val="12"/>
        <w:ind w:left="7230"/>
        <w:rPr>
          <w:szCs w:val="28"/>
        </w:rPr>
      </w:pPr>
    </w:p>
    <w:p w14:paraId="122896B4" w14:textId="77777777" w:rsidR="007971BB" w:rsidRDefault="007971BB" w:rsidP="00AB6886">
      <w:pPr>
        <w:pStyle w:val="12"/>
        <w:ind w:left="7230"/>
        <w:rPr>
          <w:szCs w:val="28"/>
        </w:rPr>
      </w:pPr>
    </w:p>
    <w:p w14:paraId="0161B9CE" w14:textId="77777777" w:rsidR="007971BB" w:rsidRDefault="007971BB" w:rsidP="00AB6886">
      <w:pPr>
        <w:pStyle w:val="12"/>
        <w:ind w:left="7230"/>
        <w:rPr>
          <w:szCs w:val="28"/>
        </w:rPr>
      </w:pPr>
    </w:p>
    <w:p w14:paraId="31D171CB" w14:textId="77777777" w:rsidR="007971BB" w:rsidRDefault="007971BB" w:rsidP="00AB6886">
      <w:pPr>
        <w:pStyle w:val="12"/>
        <w:ind w:left="7230"/>
        <w:rPr>
          <w:szCs w:val="28"/>
        </w:rPr>
      </w:pPr>
    </w:p>
    <w:p w14:paraId="2C3169DC" w14:textId="7D7FF45A" w:rsidR="00AB6886" w:rsidRPr="00AB6886" w:rsidRDefault="00AB6886" w:rsidP="00AB6886">
      <w:pPr>
        <w:pStyle w:val="12"/>
        <w:ind w:left="7230"/>
        <w:rPr>
          <w:szCs w:val="28"/>
        </w:rPr>
      </w:pPr>
      <w:r w:rsidRPr="00AB6886">
        <w:rPr>
          <w:szCs w:val="28"/>
        </w:rPr>
        <w:lastRenderedPageBreak/>
        <w:t>Утвержден</w:t>
      </w:r>
      <w:r w:rsidR="00286DAB">
        <w:rPr>
          <w:szCs w:val="28"/>
        </w:rPr>
        <w:t>ы</w:t>
      </w:r>
      <w:r w:rsidRPr="00AB6886">
        <w:rPr>
          <w:szCs w:val="28"/>
        </w:rPr>
        <w:t xml:space="preserve"> </w:t>
      </w:r>
    </w:p>
    <w:p w14:paraId="7EB6E320" w14:textId="425BB9DF" w:rsidR="00AB6886" w:rsidRPr="00AB6886" w:rsidRDefault="00AB6886" w:rsidP="00AB6886">
      <w:pPr>
        <w:pStyle w:val="12"/>
        <w:ind w:left="7230"/>
        <w:rPr>
          <w:szCs w:val="28"/>
        </w:rPr>
      </w:pPr>
      <w:r>
        <w:rPr>
          <w:szCs w:val="28"/>
        </w:rPr>
        <w:t>постановлением</w:t>
      </w:r>
      <w:r w:rsidRPr="00AB6886">
        <w:rPr>
          <w:szCs w:val="28"/>
        </w:rPr>
        <w:t xml:space="preserve"> </w:t>
      </w:r>
    </w:p>
    <w:p w14:paraId="49344A65" w14:textId="77777777" w:rsidR="00AB6886" w:rsidRPr="00AB6886" w:rsidRDefault="00AB6886" w:rsidP="00AB6886">
      <w:pPr>
        <w:pStyle w:val="12"/>
        <w:ind w:left="7230"/>
        <w:rPr>
          <w:szCs w:val="28"/>
        </w:rPr>
      </w:pPr>
      <w:r w:rsidRPr="00AB6886">
        <w:rPr>
          <w:szCs w:val="28"/>
        </w:rPr>
        <w:t xml:space="preserve">Кабинета Министров </w:t>
      </w:r>
    </w:p>
    <w:p w14:paraId="7616E39F" w14:textId="77777777" w:rsidR="00AB6886" w:rsidRPr="00AB6886" w:rsidRDefault="00AB6886" w:rsidP="00AB6886">
      <w:pPr>
        <w:pStyle w:val="12"/>
        <w:ind w:left="7230"/>
        <w:rPr>
          <w:szCs w:val="28"/>
        </w:rPr>
      </w:pPr>
      <w:r w:rsidRPr="00AB6886">
        <w:rPr>
          <w:szCs w:val="28"/>
        </w:rPr>
        <w:t>Республики Татарстан</w:t>
      </w:r>
    </w:p>
    <w:p w14:paraId="13A17D32" w14:textId="39D878EA" w:rsidR="00AB6886" w:rsidRPr="00AB6886" w:rsidRDefault="00AB6886" w:rsidP="00AB6886">
      <w:pPr>
        <w:spacing w:line="288" w:lineRule="auto"/>
        <w:jc w:val="center"/>
        <w:rPr>
          <w:sz w:val="28"/>
          <w:szCs w:val="28"/>
        </w:rPr>
      </w:pPr>
      <w:r w:rsidRPr="00AB6886">
        <w:rPr>
          <w:sz w:val="28"/>
          <w:szCs w:val="28"/>
        </w:rPr>
        <w:t xml:space="preserve">                                                                                                    №____ от ___________</w:t>
      </w:r>
    </w:p>
    <w:p w14:paraId="59E8F3D0" w14:textId="77777777" w:rsidR="00AB6886" w:rsidRDefault="00AB6886" w:rsidP="007244B9">
      <w:pPr>
        <w:spacing w:line="288" w:lineRule="auto"/>
        <w:jc w:val="center"/>
        <w:rPr>
          <w:sz w:val="28"/>
          <w:szCs w:val="28"/>
        </w:rPr>
      </w:pPr>
    </w:p>
    <w:p w14:paraId="6656385C" w14:textId="77777777" w:rsidR="00AB6886" w:rsidRDefault="00AB6886" w:rsidP="007244B9">
      <w:pPr>
        <w:spacing w:line="288" w:lineRule="auto"/>
        <w:jc w:val="center"/>
        <w:rPr>
          <w:sz w:val="28"/>
          <w:szCs w:val="28"/>
        </w:rPr>
      </w:pPr>
    </w:p>
    <w:p w14:paraId="19F02BF6" w14:textId="77777777" w:rsidR="00D24283" w:rsidRDefault="00AB6886" w:rsidP="007244B9">
      <w:pPr>
        <w:spacing w:line="288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Н</w:t>
      </w:r>
      <w:r w:rsidRPr="00AB6886">
        <w:rPr>
          <w:sz w:val="28"/>
          <w:szCs w:val="28"/>
        </w:rPr>
        <w:t>ормативные затраты на организацию и обеспечение бесплатным горячим питанием обучающихся по образовательным программам начального общего образования в государственных образовательных организациях Республики Татарстан</w:t>
      </w:r>
    </w:p>
    <w:p w14:paraId="35A41104" w14:textId="6C5068C0" w:rsidR="00AB6886" w:rsidRDefault="00D956DB" w:rsidP="007244B9">
      <w:pPr>
        <w:spacing w:line="288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на 202</w:t>
      </w:r>
      <w:r w:rsidR="00E3309D">
        <w:rPr>
          <w:sz w:val="28"/>
          <w:szCs w:val="28"/>
        </w:rPr>
        <w:t>6</w:t>
      </w:r>
      <w:r>
        <w:rPr>
          <w:sz w:val="28"/>
          <w:szCs w:val="28"/>
        </w:rPr>
        <w:t xml:space="preserve"> год и </w:t>
      </w:r>
      <w:r w:rsidR="00E3309D">
        <w:rPr>
          <w:sz w:val="28"/>
          <w:szCs w:val="28"/>
        </w:rPr>
        <w:t xml:space="preserve">на </w:t>
      </w:r>
      <w:r>
        <w:rPr>
          <w:sz w:val="28"/>
          <w:szCs w:val="28"/>
        </w:rPr>
        <w:t>плановый период 202</w:t>
      </w:r>
      <w:r w:rsidR="00E3309D">
        <w:rPr>
          <w:sz w:val="28"/>
          <w:szCs w:val="28"/>
        </w:rPr>
        <w:t>7</w:t>
      </w:r>
      <w:r>
        <w:rPr>
          <w:sz w:val="28"/>
          <w:szCs w:val="28"/>
        </w:rPr>
        <w:t xml:space="preserve"> и 202</w:t>
      </w:r>
      <w:r w:rsidR="00E3309D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</w:t>
      </w:r>
    </w:p>
    <w:p w14:paraId="671AF576" w14:textId="10478E81" w:rsidR="00FF10B4" w:rsidRDefault="00FF10B4" w:rsidP="007244B9">
      <w:pPr>
        <w:spacing w:line="288" w:lineRule="auto"/>
        <w:jc w:val="center"/>
        <w:rPr>
          <w:sz w:val="28"/>
          <w:szCs w:val="28"/>
        </w:rPr>
      </w:pPr>
    </w:p>
    <w:tbl>
      <w:tblPr>
        <w:tblStyle w:val="ac"/>
        <w:tblW w:w="10201" w:type="dxa"/>
        <w:tblLayout w:type="fixed"/>
        <w:tblLook w:val="04A0" w:firstRow="1" w:lastRow="0" w:firstColumn="1" w:lastColumn="0" w:noHBand="0" w:noVBand="1"/>
      </w:tblPr>
      <w:tblGrid>
        <w:gridCol w:w="4390"/>
        <w:gridCol w:w="1984"/>
        <w:gridCol w:w="1985"/>
        <w:gridCol w:w="1842"/>
      </w:tblGrid>
      <w:tr w:rsidR="00D24283" w14:paraId="7D728E4F" w14:textId="77777777" w:rsidTr="00D24283">
        <w:tc>
          <w:tcPr>
            <w:tcW w:w="4390" w:type="dxa"/>
            <w:vMerge w:val="restart"/>
          </w:tcPr>
          <w:p w14:paraId="7862B899" w14:textId="5F1F6434" w:rsidR="00D24283" w:rsidRDefault="00D24283" w:rsidP="007244B9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нормативных затрат</w:t>
            </w:r>
          </w:p>
        </w:tc>
        <w:tc>
          <w:tcPr>
            <w:tcW w:w="5811" w:type="dxa"/>
            <w:gridSpan w:val="3"/>
          </w:tcPr>
          <w:p w14:paraId="7E50D118" w14:textId="36919C01" w:rsidR="00D24283" w:rsidRDefault="00D24283" w:rsidP="007244B9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 нормативных затрат на одного обучающегося в день, рублей</w:t>
            </w:r>
          </w:p>
        </w:tc>
      </w:tr>
      <w:tr w:rsidR="00D24283" w14:paraId="133A99AF" w14:textId="77777777" w:rsidTr="00D24283">
        <w:tc>
          <w:tcPr>
            <w:tcW w:w="4390" w:type="dxa"/>
            <w:vMerge/>
          </w:tcPr>
          <w:p w14:paraId="2ECA71FF" w14:textId="77777777" w:rsidR="00D24283" w:rsidRDefault="00D24283" w:rsidP="007244B9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315A1965" w14:textId="29218272" w:rsidR="00D24283" w:rsidRDefault="00D24283" w:rsidP="007244B9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E3309D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985" w:type="dxa"/>
          </w:tcPr>
          <w:p w14:paraId="25C0F7E7" w14:textId="6A7D6E05" w:rsidR="00D24283" w:rsidRDefault="00D24283" w:rsidP="007244B9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E3309D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842" w:type="dxa"/>
          </w:tcPr>
          <w:p w14:paraId="278422DF" w14:textId="3E977985" w:rsidR="00D24283" w:rsidRDefault="00D24283" w:rsidP="007244B9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E3309D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год</w:t>
            </w:r>
          </w:p>
        </w:tc>
      </w:tr>
      <w:tr w:rsidR="00D24283" w14:paraId="1894D014" w14:textId="77777777" w:rsidTr="00D24283">
        <w:tc>
          <w:tcPr>
            <w:tcW w:w="4390" w:type="dxa"/>
          </w:tcPr>
          <w:p w14:paraId="384E18A6" w14:textId="09651EE1" w:rsidR="00D24283" w:rsidRDefault="00D24283" w:rsidP="00D24283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7971BB">
              <w:rPr>
                <w:sz w:val="28"/>
                <w:szCs w:val="28"/>
              </w:rPr>
              <w:t>ормативные затраты на организацию и обеспечение бесплатным горячим питанием обучающихся по образовательным программам начального общего образования в государственных образовательных организациях Республики Татарстан</w:t>
            </w:r>
          </w:p>
        </w:tc>
        <w:tc>
          <w:tcPr>
            <w:tcW w:w="1984" w:type="dxa"/>
          </w:tcPr>
          <w:p w14:paraId="57BC17FB" w14:textId="609E1ECE" w:rsidR="00D24283" w:rsidRDefault="00E3309D" w:rsidP="007244B9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77,76</w:t>
            </w:r>
          </w:p>
        </w:tc>
        <w:tc>
          <w:tcPr>
            <w:tcW w:w="1985" w:type="dxa"/>
          </w:tcPr>
          <w:p w14:paraId="65F0E221" w14:textId="76AAAEF3" w:rsidR="00D24283" w:rsidRDefault="00E3309D" w:rsidP="007244B9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80,87</w:t>
            </w:r>
          </w:p>
        </w:tc>
        <w:tc>
          <w:tcPr>
            <w:tcW w:w="1842" w:type="dxa"/>
          </w:tcPr>
          <w:p w14:paraId="6520060B" w14:textId="3E484CFC" w:rsidR="00D24283" w:rsidRDefault="00E3309D" w:rsidP="007244B9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84,10</w:t>
            </w:r>
          </w:p>
        </w:tc>
      </w:tr>
    </w:tbl>
    <w:p w14:paraId="2432AE27" w14:textId="77777777" w:rsidR="00FF10B4" w:rsidRDefault="00FF10B4" w:rsidP="007244B9">
      <w:pPr>
        <w:spacing w:line="288" w:lineRule="auto"/>
        <w:jc w:val="center"/>
        <w:rPr>
          <w:sz w:val="28"/>
          <w:szCs w:val="28"/>
        </w:rPr>
      </w:pPr>
    </w:p>
    <w:p w14:paraId="6C065AAF" w14:textId="40AA7E37" w:rsidR="00AB6886" w:rsidRDefault="00AB6886" w:rsidP="00D24283">
      <w:pPr>
        <w:spacing w:line="288" w:lineRule="auto"/>
        <w:rPr>
          <w:sz w:val="28"/>
          <w:szCs w:val="28"/>
        </w:rPr>
      </w:pPr>
    </w:p>
    <w:p w14:paraId="67B8E190" w14:textId="3AB24C7F" w:rsidR="00D24283" w:rsidRDefault="00D24283" w:rsidP="00D24283">
      <w:pPr>
        <w:spacing w:line="288" w:lineRule="auto"/>
        <w:rPr>
          <w:sz w:val="28"/>
          <w:szCs w:val="28"/>
        </w:rPr>
      </w:pPr>
    </w:p>
    <w:p w14:paraId="652D6F4A" w14:textId="1B134AD8" w:rsidR="00D24283" w:rsidRDefault="00D24283" w:rsidP="00D24283">
      <w:pPr>
        <w:spacing w:line="288" w:lineRule="auto"/>
        <w:rPr>
          <w:sz w:val="28"/>
          <w:szCs w:val="28"/>
        </w:rPr>
      </w:pPr>
    </w:p>
    <w:p w14:paraId="4E2AF598" w14:textId="611C99BD" w:rsidR="00D24283" w:rsidRDefault="00D24283" w:rsidP="00D24283">
      <w:pPr>
        <w:spacing w:line="288" w:lineRule="auto"/>
        <w:rPr>
          <w:sz w:val="28"/>
          <w:szCs w:val="28"/>
        </w:rPr>
      </w:pPr>
    </w:p>
    <w:p w14:paraId="2142D97A" w14:textId="1C9DF3CA" w:rsidR="00D24283" w:rsidRDefault="00D24283" w:rsidP="00D24283">
      <w:pPr>
        <w:spacing w:line="288" w:lineRule="auto"/>
        <w:rPr>
          <w:sz w:val="28"/>
          <w:szCs w:val="28"/>
        </w:rPr>
      </w:pPr>
    </w:p>
    <w:p w14:paraId="729E5762" w14:textId="3F8B43FC" w:rsidR="00D24283" w:rsidRDefault="00D24283" w:rsidP="00D24283">
      <w:pPr>
        <w:spacing w:line="288" w:lineRule="auto"/>
        <w:rPr>
          <w:sz w:val="28"/>
          <w:szCs w:val="28"/>
        </w:rPr>
      </w:pPr>
    </w:p>
    <w:p w14:paraId="5CBBFE46" w14:textId="3316BA91" w:rsidR="00D24283" w:rsidRDefault="00D24283" w:rsidP="00D24283">
      <w:pPr>
        <w:spacing w:line="288" w:lineRule="auto"/>
        <w:rPr>
          <w:sz w:val="28"/>
          <w:szCs w:val="28"/>
        </w:rPr>
      </w:pPr>
    </w:p>
    <w:p w14:paraId="0A001F2D" w14:textId="41B8B44D" w:rsidR="00D24283" w:rsidRDefault="00D24283" w:rsidP="00D24283">
      <w:pPr>
        <w:spacing w:line="288" w:lineRule="auto"/>
        <w:rPr>
          <w:sz w:val="28"/>
          <w:szCs w:val="28"/>
        </w:rPr>
      </w:pPr>
    </w:p>
    <w:p w14:paraId="65E9B53A" w14:textId="51DA684E" w:rsidR="00D24283" w:rsidRDefault="00D24283" w:rsidP="00D24283">
      <w:pPr>
        <w:spacing w:line="288" w:lineRule="auto"/>
        <w:rPr>
          <w:sz w:val="28"/>
          <w:szCs w:val="28"/>
        </w:rPr>
      </w:pPr>
    </w:p>
    <w:p w14:paraId="42E06A4D" w14:textId="365AF061" w:rsidR="00D24283" w:rsidRDefault="00D24283" w:rsidP="00D24283">
      <w:pPr>
        <w:spacing w:line="288" w:lineRule="auto"/>
        <w:rPr>
          <w:sz w:val="28"/>
          <w:szCs w:val="28"/>
        </w:rPr>
      </w:pPr>
    </w:p>
    <w:p w14:paraId="59C47C00" w14:textId="535C45C4" w:rsidR="00D24283" w:rsidRDefault="00D24283" w:rsidP="00D24283">
      <w:pPr>
        <w:spacing w:line="288" w:lineRule="auto"/>
        <w:rPr>
          <w:sz w:val="28"/>
          <w:szCs w:val="28"/>
        </w:rPr>
      </w:pPr>
    </w:p>
    <w:p w14:paraId="15ED410E" w14:textId="49E56930" w:rsidR="00D24283" w:rsidRDefault="00D24283" w:rsidP="00D24283">
      <w:pPr>
        <w:spacing w:line="288" w:lineRule="auto"/>
        <w:rPr>
          <w:sz w:val="28"/>
          <w:szCs w:val="28"/>
        </w:rPr>
      </w:pPr>
    </w:p>
    <w:p w14:paraId="01012BA3" w14:textId="77777777" w:rsidR="00D24283" w:rsidRDefault="00D24283" w:rsidP="00D24283">
      <w:pPr>
        <w:spacing w:line="288" w:lineRule="auto"/>
        <w:rPr>
          <w:sz w:val="28"/>
          <w:szCs w:val="28"/>
        </w:rPr>
      </w:pPr>
    </w:p>
    <w:p w14:paraId="6D5E3BF1" w14:textId="77777777" w:rsidR="00AB6886" w:rsidRDefault="00AB6886" w:rsidP="007244B9">
      <w:pPr>
        <w:spacing w:line="288" w:lineRule="auto"/>
        <w:jc w:val="center"/>
        <w:rPr>
          <w:sz w:val="28"/>
          <w:szCs w:val="28"/>
        </w:rPr>
      </w:pPr>
    </w:p>
    <w:p w14:paraId="389BDF50" w14:textId="77777777" w:rsidR="00AB6886" w:rsidRDefault="00AB6886" w:rsidP="007244B9">
      <w:pPr>
        <w:spacing w:line="288" w:lineRule="auto"/>
        <w:jc w:val="center"/>
        <w:rPr>
          <w:sz w:val="28"/>
          <w:szCs w:val="28"/>
        </w:rPr>
      </w:pPr>
    </w:p>
    <w:p w14:paraId="646F993F" w14:textId="0631D44F" w:rsidR="00D24283" w:rsidRPr="00AB6886" w:rsidRDefault="00D24283" w:rsidP="00D24283">
      <w:pPr>
        <w:pStyle w:val="12"/>
        <w:ind w:left="7230"/>
        <w:rPr>
          <w:szCs w:val="28"/>
        </w:rPr>
      </w:pPr>
      <w:r w:rsidRPr="00AB6886">
        <w:rPr>
          <w:szCs w:val="28"/>
        </w:rPr>
        <w:lastRenderedPageBreak/>
        <w:t>Утвержден</w:t>
      </w:r>
      <w:r>
        <w:rPr>
          <w:szCs w:val="28"/>
        </w:rPr>
        <w:t>а</w:t>
      </w:r>
      <w:r w:rsidRPr="00AB6886">
        <w:rPr>
          <w:szCs w:val="28"/>
        </w:rPr>
        <w:t xml:space="preserve"> </w:t>
      </w:r>
    </w:p>
    <w:p w14:paraId="285703D8" w14:textId="77777777" w:rsidR="00D24283" w:rsidRPr="00AB6886" w:rsidRDefault="00D24283" w:rsidP="00D24283">
      <w:pPr>
        <w:pStyle w:val="12"/>
        <w:ind w:left="7230"/>
        <w:rPr>
          <w:szCs w:val="28"/>
        </w:rPr>
      </w:pPr>
      <w:r>
        <w:rPr>
          <w:szCs w:val="28"/>
        </w:rPr>
        <w:t>постановлением</w:t>
      </w:r>
      <w:r w:rsidRPr="00AB6886">
        <w:rPr>
          <w:szCs w:val="28"/>
        </w:rPr>
        <w:t xml:space="preserve"> </w:t>
      </w:r>
    </w:p>
    <w:p w14:paraId="2D3B35E9" w14:textId="77777777" w:rsidR="00D24283" w:rsidRPr="00AB6886" w:rsidRDefault="00D24283" w:rsidP="00D24283">
      <w:pPr>
        <w:pStyle w:val="12"/>
        <w:ind w:left="7230"/>
        <w:rPr>
          <w:szCs w:val="28"/>
        </w:rPr>
      </w:pPr>
      <w:r w:rsidRPr="00AB6886">
        <w:rPr>
          <w:szCs w:val="28"/>
        </w:rPr>
        <w:t xml:space="preserve">Кабинета Министров </w:t>
      </w:r>
    </w:p>
    <w:p w14:paraId="538FE736" w14:textId="77777777" w:rsidR="00D24283" w:rsidRPr="00AB6886" w:rsidRDefault="00D24283" w:rsidP="00D24283">
      <w:pPr>
        <w:pStyle w:val="12"/>
        <w:ind w:left="7230"/>
        <w:rPr>
          <w:szCs w:val="28"/>
        </w:rPr>
      </w:pPr>
      <w:r w:rsidRPr="00AB6886">
        <w:rPr>
          <w:szCs w:val="28"/>
        </w:rPr>
        <w:t>Республики Татарстан</w:t>
      </w:r>
    </w:p>
    <w:p w14:paraId="52A5EBF7" w14:textId="77777777" w:rsidR="00D24283" w:rsidRPr="00AB6886" w:rsidRDefault="00D24283" w:rsidP="00D24283">
      <w:pPr>
        <w:spacing w:line="288" w:lineRule="auto"/>
        <w:jc w:val="center"/>
        <w:rPr>
          <w:sz w:val="28"/>
          <w:szCs w:val="28"/>
        </w:rPr>
      </w:pPr>
      <w:r w:rsidRPr="00AB6886">
        <w:rPr>
          <w:sz w:val="28"/>
          <w:szCs w:val="28"/>
        </w:rPr>
        <w:t xml:space="preserve">                                                                                                    №____ от ___________</w:t>
      </w:r>
    </w:p>
    <w:p w14:paraId="425A4B68" w14:textId="77777777" w:rsidR="00D24283" w:rsidRDefault="00D24283" w:rsidP="00D24283">
      <w:pPr>
        <w:spacing w:line="288" w:lineRule="auto"/>
        <w:jc w:val="center"/>
        <w:rPr>
          <w:sz w:val="28"/>
          <w:szCs w:val="28"/>
        </w:rPr>
      </w:pPr>
    </w:p>
    <w:p w14:paraId="1D0BA51B" w14:textId="77777777" w:rsidR="00D24283" w:rsidRDefault="00D24283" w:rsidP="00D24283">
      <w:pPr>
        <w:spacing w:line="288" w:lineRule="auto"/>
        <w:jc w:val="center"/>
        <w:rPr>
          <w:sz w:val="28"/>
          <w:szCs w:val="28"/>
        </w:rPr>
      </w:pPr>
    </w:p>
    <w:p w14:paraId="4CD45040" w14:textId="77777777" w:rsidR="00E3309D" w:rsidRDefault="00D24283" w:rsidP="00D24283">
      <w:pPr>
        <w:spacing w:line="288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Pr="00AB6886">
        <w:rPr>
          <w:sz w:val="28"/>
          <w:szCs w:val="28"/>
        </w:rPr>
        <w:t>редн</w:t>
      </w:r>
      <w:r>
        <w:rPr>
          <w:sz w:val="28"/>
          <w:szCs w:val="28"/>
        </w:rPr>
        <w:t>яя</w:t>
      </w:r>
      <w:r w:rsidRPr="00AB6886">
        <w:rPr>
          <w:sz w:val="28"/>
          <w:szCs w:val="28"/>
        </w:rPr>
        <w:t xml:space="preserve"> стоимость </w:t>
      </w:r>
    </w:p>
    <w:p w14:paraId="62C9CBDB" w14:textId="11E493DB" w:rsidR="00D24283" w:rsidRDefault="00D24283" w:rsidP="00D24283">
      <w:pPr>
        <w:spacing w:line="288" w:lineRule="auto"/>
        <w:jc w:val="center"/>
        <w:rPr>
          <w:sz w:val="28"/>
          <w:szCs w:val="28"/>
        </w:rPr>
      </w:pPr>
      <w:r w:rsidRPr="00AB6886">
        <w:rPr>
          <w:sz w:val="28"/>
          <w:szCs w:val="28"/>
        </w:rPr>
        <w:t xml:space="preserve">горячего </w:t>
      </w:r>
      <w:r w:rsidRPr="00D24283">
        <w:rPr>
          <w:sz w:val="28"/>
          <w:szCs w:val="28"/>
        </w:rPr>
        <w:t>питания обучающихся по образовательным</w:t>
      </w:r>
      <w:r w:rsidRPr="00AB6886">
        <w:rPr>
          <w:sz w:val="28"/>
          <w:szCs w:val="28"/>
        </w:rPr>
        <w:t xml:space="preserve"> программам начального общего образования </w:t>
      </w:r>
      <w:r>
        <w:rPr>
          <w:sz w:val="28"/>
          <w:szCs w:val="28"/>
        </w:rPr>
        <w:t>на 202</w:t>
      </w:r>
      <w:r w:rsidR="00E3309D">
        <w:rPr>
          <w:sz w:val="28"/>
          <w:szCs w:val="28"/>
        </w:rPr>
        <w:t>6</w:t>
      </w:r>
      <w:r>
        <w:rPr>
          <w:sz w:val="28"/>
          <w:szCs w:val="28"/>
        </w:rPr>
        <w:t xml:space="preserve"> год и </w:t>
      </w:r>
      <w:r w:rsidR="00E3309D">
        <w:rPr>
          <w:sz w:val="28"/>
          <w:szCs w:val="28"/>
        </w:rPr>
        <w:t xml:space="preserve">на </w:t>
      </w:r>
      <w:r>
        <w:rPr>
          <w:sz w:val="28"/>
          <w:szCs w:val="28"/>
        </w:rPr>
        <w:t>плановый период 202</w:t>
      </w:r>
      <w:r w:rsidR="00E3309D">
        <w:rPr>
          <w:sz w:val="28"/>
          <w:szCs w:val="28"/>
        </w:rPr>
        <w:t>7</w:t>
      </w:r>
      <w:r>
        <w:rPr>
          <w:sz w:val="28"/>
          <w:szCs w:val="28"/>
        </w:rPr>
        <w:t xml:space="preserve"> и 202</w:t>
      </w:r>
      <w:r w:rsidR="00E3309D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</w:t>
      </w:r>
    </w:p>
    <w:p w14:paraId="729E8299" w14:textId="77777777" w:rsidR="00D24283" w:rsidRDefault="00D24283" w:rsidP="00D24283">
      <w:pPr>
        <w:spacing w:line="288" w:lineRule="auto"/>
        <w:jc w:val="center"/>
        <w:rPr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4390"/>
        <w:gridCol w:w="1842"/>
        <w:gridCol w:w="1985"/>
        <w:gridCol w:w="1843"/>
      </w:tblGrid>
      <w:tr w:rsidR="00D24283" w14:paraId="4B6E5C0C" w14:textId="77777777" w:rsidTr="00D24283">
        <w:tc>
          <w:tcPr>
            <w:tcW w:w="4390" w:type="dxa"/>
            <w:vMerge w:val="restart"/>
          </w:tcPr>
          <w:p w14:paraId="460512F4" w14:textId="47F83B44" w:rsidR="00D24283" w:rsidRDefault="00D24283" w:rsidP="001A1875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5670" w:type="dxa"/>
            <w:gridSpan w:val="3"/>
          </w:tcPr>
          <w:p w14:paraId="79C310F4" w14:textId="2628C3EE" w:rsidR="00D24283" w:rsidRDefault="00D24283" w:rsidP="001A1875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Значение показателя на одного обучающегося в день, рублей</w:t>
            </w:r>
          </w:p>
        </w:tc>
      </w:tr>
      <w:tr w:rsidR="00E3309D" w14:paraId="19FEA041" w14:textId="77777777" w:rsidTr="00D24283">
        <w:tc>
          <w:tcPr>
            <w:tcW w:w="4390" w:type="dxa"/>
            <w:vMerge/>
          </w:tcPr>
          <w:p w14:paraId="63CE187E" w14:textId="77777777" w:rsidR="00E3309D" w:rsidRDefault="00E3309D" w:rsidP="00E3309D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18383CBC" w14:textId="7A819484" w:rsidR="00E3309D" w:rsidRPr="00E3309D" w:rsidRDefault="00E3309D" w:rsidP="00E3309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E3309D">
              <w:rPr>
                <w:sz w:val="28"/>
                <w:szCs w:val="28"/>
              </w:rPr>
              <w:t>2026 год</w:t>
            </w:r>
          </w:p>
        </w:tc>
        <w:tc>
          <w:tcPr>
            <w:tcW w:w="1985" w:type="dxa"/>
          </w:tcPr>
          <w:p w14:paraId="407EBFB4" w14:textId="1A2B2697" w:rsidR="00E3309D" w:rsidRPr="00E3309D" w:rsidRDefault="00E3309D" w:rsidP="00E3309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E3309D">
              <w:rPr>
                <w:sz w:val="28"/>
                <w:szCs w:val="28"/>
              </w:rPr>
              <w:t>2027 год</w:t>
            </w:r>
          </w:p>
        </w:tc>
        <w:tc>
          <w:tcPr>
            <w:tcW w:w="1843" w:type="dxa"/>
          </w:tcPr>
          <w:p w14:paraId="598D3A33" w14:textId="78E26B31" w:rsidR="00E3309D" w:rsidRPr="00E3309D" w:rsidRDefault="00E3309D" w:rsidP="00E3309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E3309D">
              <w:rPr>
                <w:sz w:val="28"/>
                <w:szCs w:val="28"/>
              </w:rPr>
              <w:t>2028 год</w:t>
            </w:r>
          </w:p>
        </w:tc>
      </w:tr>
      <w:tr w:rsidR="00E3309D" w14:paraId="1DAC17CA" w14:textId="77777777" w:rsidTr="00D24283">
        <w:tc>
          <w:tcPr>
            <w:tcW w:w="4390" w:type="dxa"/>
          </w:tcPr>
          <w:p w14:paraId="705A3AD0" w14:textId="246AF5F9" w:rsidR="00E3309D" w:rsidRDefault="00E3309D" w:rsidP="00E3309D">
            <w:pPr>
              <w:spacing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7971BB">
              <w:rPr>
                <w:sz w:val="28"/>
                <w:szCs w:val="28"/>
              </w:rPr>
              <w:t>ред</w:t>
            </w:r>
            <w:r>
              <w:rPr>
                <w:sz w:val="28"/>
                <w:szCs w:val="28"/>
              </w:rPr>
              <w:t>няя</w:t>
            </w:r>
            <w:r w:rsidRPr="007971BB">
              <w:rPr>
                <w:sz w:val="28"/>
                <w:szCs w:val="28"/>
              </w:rPr>
              <w:t xml:space="preserve"> стоимость горячего питания </w:t>
            </w:r>
            <w:r>
              <w:rPr>
                <w:sz w:val="28"/>
                <w:szCs w:val="28"/>
              </w:rPr>
              <w:t xml:space="preserve">обучающихся </w:t>
            </w:r>
            <w:r w:rsidRPr="007971BB">
              <w:rPr>
                <w:sz w:val="28"/>
                <w:szCs w:val="28"/>
              </w:rPr>
              <w:t>по образовательным программам начального общего образования</w:t>
            </w:r>
          </w:p>
        </w:tc>
        <w:tc>
          <w:tcPr>
            <w:tcW w:w="1842" w:type="dxa"/>
          </w:tcPr>
          <w:p w14:paraId="1FB1F770" w14:textId="5BFE6D49" w:rsidR="00E3309D" w:rsidRPr="00E3309D" w:rsidRDefault="00E3309D" w:rsidP="00E3309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E3309D">
              <w:rPr>
                <w:sz w:val="28"/>
                <w:szCs w:val="28"/>
              </w:rPr>
              <w:t>77,76</w:t>
            </w:r>
          </w:p>
        </w:tc>
        <w:tc>
          <w:tcPr>
            <w:tcW w:w="1985" w:type="dxa"/>
          </w:tcPr>
          <w:p w14:paraId="096E5091" w14:textId="63897D75" w:rsidR="00E3309D" w:rsidRPr="00E3309D" w:rsidRDefault="00E3309D" w:rsidP="00E3309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E3309D">
              <w:rPr>
                <w:sz w:val="28"/>
                <w:szCs w:val="28"/>
              </w:rPr>
              <w:t>80,87</w:t>
            </w:r>
          </w:p>
        </w:tc>
        <w:tc>
          <w:tcPr>
            <w:tcW w:w="1843" w:type="dxa"/>
          </w:tcPr>
          <w:p w14:paraId="68158C16" w14:textId="64758EEC" w:rsidR="00E3309D" w:rsidRPr="00E3309D" w:rsidRDefault="00E3309D" w:rsidP="00E3309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E3309D">
              <w:rPr>
                <w:sz w:val="28"/>
                <w:szCs w:val="28"/>
              </w:rPr>
              <w:t>84,10</w:t>
            </w:r>
          </w:p>
        </w:tc>
      </w:tr>
    </w:tbl>
    <w:p w14:paraId="06860C8E" w14:textId="77777777" w:rsidR="00AB6886" w:rsidRDefault="00AB6886" w:rsidP="007244B9">
      <w:pPr>
        <w:spacing w:line="288" w:lineRule="auto"/>
        <w:jc w:val="center"/>
        <w:rPr>
          <w:sz w:val="28"/>
          <w:szCs w:val="28"/>
        </w:rPr>
      </w:pPr>
    </w:p>
    <w:p w14:paraId="70696FD2" w14:textId="276A7E83" w:rsidR="00AB6886" w:rsidRDefault="00AB6886" w:rsidP="007244B9">
      <w:pPr>
        <w:spacing w:line="288" w:lineRule="auto"/>
        <w:jc w:val="center"/>
        <w:rPr>
          <w:sz w:val="28"/>
          <w:szCs w:val="28"/>
        </w:rPr>
      </w:pPr>
    </w:p>
    <w:p w14:paraId="3B8440C1" w14:textId="5BB50BCC" w:rsidR="00D24283" w:rsidRDefault="00D24283" w:rsidP="007244B9">
      <w:pPr>
        <w:spacing w:line="288" w:lineRule="auto"/>
        <w:jc w:val="center"/>
        <w:rPr>
          <w:sz w:val="28"/>
          <w:szCs w:val="28"/>
        </w:rPr>
      </w:pPr>
    </w:p>
    <w:p w14:paraId="4B92693A" w14:textId="4ADBA0EC" w:rsidR="00D24283" w:rsidRDefault="00D24283" w:rsidP="007244B9">
      <w:pPr>
        <w:spacing w:line="288" w:lineRule="auto"/>
        <w:jc w:val="center"/>
        <w:rPr>
          <w:sz w:val="28"/>
          <w:szCs w:val="28"/>
        </w:rPr>
      </w:pPr>
    </w:p>
    <w:p w14:paraId="66B9692E" w14:textId="7204F5AE" w:rsidR="00D24283" w:rsidRDefault="00D24283" w:rsidP="007244B9">
      <w:pPr>
        <w:spacing w:line="288" w:lineRule="auto"/>
        <w:jc w:val="center"/>
        <w:rPr>
          <w:sz w:val="28"/>
          <w:szCs w:val="28"/>
        </w:rPr>
      </w:pPr>
    </w:p>
    <w:p w14:paraId="43520A99" w14:textId="3D6D691F" w:rsidR="00D24283" w:rsidRDefault="00D24283" w:rsidP="007244B9">
      <w:pPr>
        <w:spacing w:line="288" w:lineRule="auto"/>
        <w:jc w:val="center"/>
        <w:rPr>
          <w:sz w:val="28"/>
          <w:szCs w:val="28"/>
        </w:rPr>
      </w:pPr>
    </w:p>
    <w:p w14:paraId="2966A66D" w14:textId="620B671B" w:rsidR="00D24283" w:rsidRDefault="00D24283" w:rsidP="007244B9">
      <w:pPr>
        <w:spacing w:line="288" w:lineRule="auto"/>
        <w:jc w:val="center"/>
        <w:rPr>
          <w:sz w:val="28"/>
          <w:szCs w:val="28"/>
        </w:rPr>
      </w:pPr>
    </w:p>
    <w:p w14:paraId="6A7F69E5" w14:textId="350E7665" w:rsidR="00D24283" w:rsidRDefault="00D24283" w:rsidP="007244B9">
      <w:pPr>
        <w:spacing w:line="288" w:lineRule="auto"/>
        <w:jc w:val="center"/>
        <w:rPr>
          <w:sz w:val="28"/>
          <w:szCs w:val="28"/>
        </w:rPr>
      </w:pPr>
    </w:p>
    <w:p w14:paraId="06E0D25E" w14:textId="79F3132C" w:rsidR="00D24283" w:rsidRDefault="00D24283" w:rsidP="007244B9">
      <w:pPr>
        <w:spacing w:line="288" w:lineRule="auto"/>
        <w:jc w:val="center"/>
        <w:rPr>
          <w:sz w:val="28"/>
          <w:szCs w:val="28"/>
        </w:rPr>
      </w:pPr>
    </w:p>
    <w:p w14:paraId="7D337392" w14:textId="39E59A28" w:rsidR="00D24283" w:rsidRDefault="00D24283" w:rsidP="007244B9">
      <w:pPr>
        <w:spacing w:line="288" w:lineRule="auto"/>
        <w:jc w:val="center"/>
        <w:rPr>
          <w:sz w:val="28"/>
          <w:szCs w:val="28"/>
        </w:rPr>
      </w:pPr>
    </w:p>
    <w:p w14:paraId="3857BC96" w14:textId="18EA87FB" w:rsidR="00D24283" w:rsidRDefault="00D24283" w:rsidP="007244B9">
      <w:pPr>
        <w:spacing w:line="288" w:lineRule="auto"/>
        <w:jc w:val="center"/>
        <w:rPr>
          <w:sz w:val="28"/>
          <w:szCs w:val="28"/>
        </w:rPr>
      </w:pPr>
    </w:p>
    <w:p w14:paraId="786F7894" w14:textId="6771C225" w:rsidR="00D24283" w:rsidRDefault="00D24283" w:rsidP="007244B9">
      <w:pPr>
        <w:spacing w:line="288" w:lineRule="auto"/>
        <w:jc w:val="center"/>
        <w:rPr>
          <w:sz w:val="28"/>
          <w:szCs w:val="28"/>
        </w:rPr>
      </w:pPr>
    </w:p>
    <w:p w14:paraId="1231F35D" w14:textId="2151FC2C" w:rsidR="00D24283" w:rsidRDefault="00D24283" w:rsidP="007244B9">
      <w:pPr>
        <w:spacing w:line="288" w:lineRule="auto"/>
        <w:jc w:val="center"/>
        <w:rPr>
          <w:sz w:val="28"/>
          <w:szCs w:val="28"/>
        </w:rPr>
      </w:pPr>
    </w:p>
    <w:p w14:paraId="6143DF1A" w14:textId="03D2CE5A" w:rsidR="00D24283" w:rsidRDefault="00D24283" w:rsidP="007244B9">
      <w:pPr>
        <w:spacing w:line="288" w:lineRule="auto"/>
        <w:jc w:val="center"/>
        <w:rPr>
          <w:sz w:val="28"/>
          <w:szCs w:val="28"/>
        </w:rPr>
      </w:pPr>
    </w:p>
    <w:p w14:paraId="4943075F" w14:textId="2B7E9597" w:rsidR="00D24283" w:rsidRDefault="00D24283" w:rsidP="007244B9">
      <w:pPr>
        <w:spacing w:line="288" w:lineRule="auto"/>
        <w:jc w:val="center"/>
        <w:rPr>
          <w:sz w:val="28"/>
          <w:szCs w:val="28"/>
        </w:rPr>
      </w:pPr>
    </w:p>
    <w:p w14:paraId="323D7FAC" w14:textId="7C57BDB3" w:rsidR="00D24283" w:rsidRDefault="00D24283" w:rsidP="007244B9">
      <w:pPr>
        <w:spacing w:line="288" w:lineRule="auto"/>
        <w:jc w:val="center"/>
        <w:rPr>
          <w:sz w:val="28"/>
          <w:szCs w:val="28"/>
        </w:rPr>
      </w:pPr>
    </w:p>
    <w:p w14:paraId="4D158286" w14:textId="4D3D2A51" w:rsidR="00D24283" w:rsidRDefault="00D24283" w:rsidP="007244B9">
      <w:pPr>
        <w:spacing w:line="288" w:lineRule="auto"/>
        <w:jc w:val="center"/>
        <w:rPr>
          <w:sz w:val="28"/>
          <w:szCs w:val="28"/>
        </w:rPr>
      </w:pPr>
    </w:p>
    <w:p w14:paraId="3E8D44E3" w14:textId="4C987BAD" w:rsidR="00D24283" w:rsidRDefault="00D24283" w:rsidP="007244B9">
      <w:pPr>
        <w:spacing w:line="288" w:lineRule="auto"/>
        <w:jc w:val="center"/>
        <w:rPr>
          <w:sz w:val="28"/>
          <w:szCs w:val="28"/>
        </w:rPr>
      </w:pPr>
    </w:p>
    <w:p w14:paraId="10CD7311" w14:textId="34C41723" w:rsidR="00D24283" w:rsidRDefault="00D24283" w:rsidP="007244B9">
      <w:pPr>
        <w:spacing w:line="288" w:lineRule="auto"/>
        <w:jc w:val="center"/>
        <w:rPr>
          <w:sz w:val="28"/>
          <w:szCs w:val="28"/>
        </w:rPr>
      </w:pPr>
    </w:p>
    <w:p w14:paraId="61B869E3" w14:textId="7AC310F0" w:rsidR="00D24283" w:rsidRDefault="00D24283" w:rsidP="007244B9">
      <w:pPr>
        <w:spacing w:line="288" w:lineRule="auto"/>
        <w:jc w:val="center"/>
        <w:rPr>
          <w:sz w:val="28"/>
          <w:szCs w:val="28"/>
        </w:rPr>
      </w:pPr>
    </w:p>
    <w:p w14:paraId="286DC179" w14:textId="77777777" w:rsidR="00D24283" w:rsidRDefault="00D24283" w:rsidP="007244B9">
      <w:pPr>
        <w:spacing w:line="288" w:lineRule="auto"/>
        <w:jc w:val="center"/>
        <w:rPr>
          <w:sz w:val="28"/>
          <w:szCs w:val="28"/>
        </w:rPr>
      </w:pPr>
    </w:p>
    <w:sectPr w:rsidR="00D24283" w:rsidSect="0063127F">
      <w:headerReference w:type="default" r:id="rId8"/>
      <w:pgSz w:w="11906" w:h="16838" w:code="9"/>
      <w:pgMar w:top="851" w:right="567" w:bottom="851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27EB5" w14:textId="77777777" w:rsidR="009A624F" w:rsidRDefault="009A624F">
      <w:r>
        <w:separator/>
      </w:r>
    </w:p>
  </w:endnote>
  <w:endnote w:type="continuationSeparator" w:id="0">
    <w:p w14:paraId="75EDE512" w14:textId="77777777" w:rsidR="009A624F" w:rsidRDefault="009A6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L_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78F76" w14:textId="77777777" w:rsidR="009A624F" w:rsidRDefault="009A624F">
      <w:r>
        <w:separator/>
      </w:r>
    </w:p>
  </w:footnote>
  <w:footnote w:type="continuationSeparator" w:id="0">
    <w:p w14:paraId="0814147A" w14:textId="77777777" w:rsidR="009A624F" w:rsidRDefault="009A6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C3CE8" w14:textId="77777777" w:rsidR="00F649E9" w:rsidRPr="00AA117F" w:rsidRDefault="00F649E9">
    <w:pPr>
      <w:pStyle w:val="a3"/>
      <w:jc w:val="center"/>
      <w:rPr>
        <w:sz w:val="28"/>
        <w:szCs w:val="28"/>
      </w:rPr>
    </w:pPr>
    <w:r w:rsidRPr="00AA117F">
      <w:rPr>
        <w:sz w:val="28"/>
        <w:szCs w:val="28"/>
      </w:rPr>
      <w:fldChar w:fldCharType="begin"/>
    </w:r>
    <w:r w:rsidRPr="00AA117F">
      <w:rPr>
        <w:sz w:val="28"/>
        <w:szCs w:val="28"/>
      </w:rPr>
      <w:instrText xml:space="preserve"> PAGE   \* MERGEFORMAT </w:instrText>
    </w:r>
    <w:r w:rsidRPr="00AA117F">
      <w:rPr>
        <w:sz w:val="28"/>
        <w:szCs w:val="28"/>
      </w:rPr>
      <w:fldChar w:fldCharType="separate"/>
    </w:r>
    <w:r w:rsidR="000917D4">
      <w:rPr>
        <w:noProof/>
        <w:sz w:val="28"/>
        <w:szCs w:val="28"/>
      </w:rPr>
      <w:t>4</w:t>
    </w:r>
    <w:r w:rsidRPr="00AA117F">
      <w:rPr>
        <w:sz w:val="28"/>
        <w:szCs w:val="28"/>
      </w:rPr>
      <w:fldChar w:fldCharType="end"/>
    </w:r>
  </w:p>
  <w:p w14:paraId="03195286" w14:textId="77777777" w:rsidR="00F649E9" w:rsidRDefault="00F649E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233C16"/>
    <w:multiLevelType w:val="hybridMultilevel"/>
    <w:tmpl w:val="B00403CE"/>
    <w:lvl w:ilvl="0" w:tplc="A1F498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83D"/>
    <w:rsid w:val="00001198"/>
    <w:rsid w:val="00003068"/>
    <w:rsid w:val="00006A09"/>
    <w:rsid w:val="00007BBA"/>
    <w:rsid w:val="000108C2"/>
    <w:rsid w:val="000152EF"/>
    <w:rsid w:val="00026A34"/>
    <w:rsid w:val="00051CD7"/>
    <w:rsid w:val="00057354"/>
    <w:rsid w:val="00061A9E"/>
    <w:rsid w:val="00061E72"/>
    <w:rsid w:val="000652D7"/>
    <w:rsid w:val="00071953"/>
    <w:rsid w:val="00072595"/>
    <w:rsid w:val="00080484"/>
    <w:rsid w:val="00081932"/>
    <w:rsid w:val="00084553"/>
    <w:rsid w:val="000917D4"/>
    <w:rsid w:val="00093A89"/>
    <w:rsid w:val="00094464"/>
    <w:rsid w:val="000A3DA1"/>
    <w:rsid w:val="000B1577"/>
    <w:rsid w:val="000B6C4D"/>
    <w:rsid w:val="000B7F5D"/>
    <w:rsid w:val="000C00E9"/>
    <w:rsid w:val="000C6571"/>
    <w:rsid w:val="000D6EDE"/>
    <w:rsid w:val="000D76F8"/>
    <w:rsid w:val="000E1AC7"/>
    <w:rsid w:val="000F084B"/>
    <w:rsid w:val="000F3019"/>
    <w:rsid w:val="00114B15"/>
    <w:rsid w:val="001175E2"/>
    <w:rsid w:val="00123BD0"/>
    <w:rsid w:val="001245E0"/>
    <w:rsid w:val="001313B5"/>
    <w:rsid w:val="00133170"/>
    <w:rsid w:val="00135116"/>
    <w:rsid w:val="0014138C"/>
    <w:rsid w:val="0014341F"/>
    <w:rsid w:val="00161D0F"/>
    <w:rsid w:val="0018038A"/>
    <w:rsid w:val="00184496"/>
    <w:rsid w:val="001875EE"/>
    <w:rsid w:val="00190C73"/>
    <w:rsid w:val="00195EC2"/>
    <w:rsid w:val="001A1BB9"/>
    <w:rsid w:val="001B016C"/>
    <w:rsid w:val="001B3FB2"/>
    <w:rsid w:val="001B41F2"/>
    <w:rsid w:val="001B6145"/>
    <w:rsid w:val="001C11EA"/>
    <w:rsid w:val="001C1764"/>
    <w:rsid w:val="001C695D"/>
    <w:rsid w:val="001C7788"/>
    <w:rsid w:val="001D13CA"/>
    <w:rsid w:val="001D2E38"/>
    <w:rsid w:val="001D4FB5"/>
    <w:rsid w:val="001D571F"/>
    <w:rsid w:val="001D6C47"/>
    <w:rsid w:val="001F42DD"/>
    <w:rsid w:val="001F5CE1"/>
    <w:rsid w:val="002016E8"/>
    <w:rsid w:val="00207ACD"/>
    <w:rsid w:val="002118F4"/>
    <w:rsid w:val="00223EBA"/>
    <w:rsid w:val="00237B18"/>
    <w:rsid w:val="0024376D"/>
    <w:rsid w:val="0024424F"/>
    <w:rsid w:val="00263BB8"/>
    <w:rsid w:val="00270E02"/>
    <w:rsid w:val="0027112B"/>
    <w:rsid w:val="0027276C"/>
    <w:rsid w:val="0028484D"/>
    <w:rsid w:val="00286D3A"/>
    <w:rsid w:val="00286DAB"/>
    <w:rsid w:val="00286F6C"/>
    <w:rsid w:val="002910A4"/>
    <w:rsid w:val="00291F88"/>
    <w:rsid w:val="00297A08"/>
    <w:rsid w:val="002A567D"/>
    <w:rsid w:val="002B1DDC"/>
    <w:rsid w:val="002B4205"/>
    <w:rsid w:val="002B52B0"/>
    <w:rsid w:val="002C0CA1"/>
    <w:rsid w:val="002C39F6"/>
    <w:rsid w:val="002C4932"/>
    <w:rsid w:val="002C6C85"/>
    <w:rsid w:val="002C77F1"/>
    <w:rsid w:val="002D3148"/>
    <w:rsid w:val="002D4CB6"/>
    <w:rsid w:val="002E4431"/>
    <w:rsid w:val="002E7A84"/>
    <w:rsid w:val="002F2684"/>
    <w:rsid w:val="00300170"/>
    <w:rsid w:val="003043D3"/>
    <w:rsid w:val="003156AB"/>
    <w:rsid w:val="00320987"/>
    <w:rsid w:val="00331D3C"/>
    <w:rsid w:val="0033516F"/>
    <w:rsid w:val="00340842"/>
    <w:rsid w:val="00340C4C"/>
    <w:rsid w:val="0034357E"/>
    <w:rsid w:val="00346CF9"/>
    <w:rsid w:val="00347A73"/>
    <w:rsid w:val="00366FC9"/>
    <w:rsid w:val="0037039C"/>
    <w:rsid w:val="00375839"/>
    <w:rsid w:val="00376F0C"/>
    <w:rsid w:val="00382BE5"/>
    <w:rsid w:val="003864F8"/>
    <w:rsid w:val="00391766"/>
    <w:rsid w:val="00393AE5"/>
    <w:rsid w:val="003944FC"/>
    <w:rsid w:val="003A76E4"/>
    <w:rsid w:val="003D6856"/>
    <w:rsid w:val="003E158A"/>
    <w:rsid w:val="003E4176"/>
    <w:rsid w:val="003E47A0"/>
    <w:rsid w:val="003F4D50"/>
    <w:rsid w:val="003F6140"/>
    <w:rsid w:val="00404588"/>
    <w:rsid w:val="00404CB6"/>
    <w:rsid w:val="00406C95"/>
    <w:rsid w:val="004130C7"/>
    <w:rsid w:val="00413E1B"/>
    <w:rsid w:val="004152F7"/>
    <w:rsid w:val="004168AE"/>
    <w:rsid w:val="00416D60"/>
    <w:rsid w:val="00427E30"/>
    <w:rsid w:val="004306D2"/>
    <w:rsid w:val="004361C2"/>
    <w:rsid w:val="00437F52"/>
    <w:rsid w:val="00440A02"/>
    <w:rsid w:val="00442AEB"/>
    <w:rsid w:val="00444AC9"/>
    <w:rsid w:val="00461AD3"/>
    <w:rsid w:val="0047122C"/>
    <w:rsid w:val="00471C1C"/>
    <w:rsid w:val="00477809"/>
    <w:rsid w:val="004819FB"/>
    <w:rsid w:val="00484733"/>
    <w:rsid w:val="004900D6"/>
    <w:rsid w:val="004963B0"/>
    <w:rsid w:val="00496EBC"/>
    <w:rsid w:val="004B41FB"/>
    <w:rsid w:val="004C0782"/>
    <w:rsid w:val="004C792E"/>
    <w:rsid w:val="004D5B50"/>
    <w:rsid w:val="004F12EB"/>
    <w:rsid w:val="004F5640"/>
    <w:rsid w:val="0050215D"/>
    <w:rsid w:val="005055CC"/>
    <w:rsid w:val="00505968"/>
    <w:rsid w:val="00515D15"/>
    <w:rsid w:val="00524E4C"/>
    <w:rsid w:val="00527371"/>
    <w:rsid w:val="0053594F"/>
    <w:rsid w:val="0053661D"/>
    <w:rsid w:val="00547D87"/>
    <w:rsid w:val="00555AE0"/>
    <w:rsid w:val="00557C29"/>
    <w:rsid w:val="005643BF"/>
    <w:rsid w:val="00571B8D"/>
    <w:rsid w:val="005758C3"/>
    <w:rsid w:val="0058015B"/>
    <w:rsid w:val="0058460F"/>
    <w:rsid w:val="00586126"/>
    <w:rsid w:val="00586705"/>
    <w:rsid w:val="00591642"/>
    <w:rsid w:val="005A0150"/>
    <w:rsid w:val="005A37C1"/>
    <w:rsid w:val="005A446A"/>
    <w:rsid w:val="005A4C11"/>
    <w:rsid w:val="005A5A52"/>
    <w:rsid w:val="005B7258"/>
    <w:rsid w:val="005C0CC1"/>
    <w:rsid w:val="005C63DD"/>
    <w:rsid w:val="005D295A"/>
    <w:rsid w:val="005D5C27"/>
    <w:rsid w:val="005F4BC0"/>
    <w:rsid w:val="005F6024"/>
    <w:rsid w:val="00603C1F"/>
    <w:rsid w:val="00613B4E"/>
    <w:rsid w:val="00620FE2"/>
    <w:rsid w:val="0062333E"/>
    <w:rsid w:val="0063127F"/>
    <w:rsid w:val="006336CF"/>
    <w:rsid w:val="006347B2"/>
    <w:rsid w:val="00636491"/>
    <w:rsid w:val="00637B68"/>
    <w:rsid w:val="00644A82"/>
    <w:rsid w:val="006456CA"/>
    <w:rsid w:val="00654DB5"/>
    <w:rsid w:val="006653A8"/>
    <w:rsid w:val="00672CB1"/>
    <w:rsid w:val="00682315"/>
    <w:rsid w:val="0069625B"/>
    <w:rsid w:val="006A5700"/>
    <w:rsid w:val="006B137E"/>
    <w:rsid w:val="006B71AD"/>
    <w:rsid w:val="006C49B3"/>
    <w:rsid w:val="006C77D2"/>
    <w:rsid w:val="006E151C"/>
    <w:rsid w:val="006E2488"/>
    <w:rsid w:val="006F2022"/>
    <w:rsid w:val="00702929"/>
    <w:rsid w:val="00715134"/>
    <w:rsid w:val="007216F0"/>
    <w:rsid w:val="007244B9"/>
    <w:rsid w:val="00733682"/>
    <w:rsid w:val="007411C3"/>
    <w:rsid w:val="00746D23"/>
    <w:rsid w:val="007506A4"/>
    <w:rsid w:val="007602C7"/>
    <w:rsid w:val="00761AA3"/>
    <w:rsid w:val="00767EB2"/>
    <w:rsid w:val="00771EB4"/>
    <w:rsid w:val="00781CEF"/>
    <w:rsid w:val="00786469"/>
    <w:rsid w:val="007971B2"/>
    <w:rsid w:val="007971BB"/>
    <w:rsid w:val="007B21C8"/>
    <w:rsid w:val="007B33FE"/>
    <w:rsid w:val="007B3B1C"/>
    <w:rsid w:val="007B7BB0"/>
    <w:rsid w:val="007C0336"/>
    <w:rsid w:val="007C1B3D"/>
    <w:rsid w:val="007C33ED"/>
    <w:rsid w:val="007D08B9"/>
    <w:rsid w:val="007D3C9F"/>
    <w:rsid w:val="007D7563"/>
    <w:rsid w:val="007F0FAC"/>
    <w:rsid w:val="007F5887"/>
    <w:rsid w:val="0081750A"/>
    <w:rsid w:val="008272CC"/>
    <w:rsid w:val="00830181"/>
    <w:rsid w:val="008310A1"/>
    <w:rsid w:val="008405EA"/>
    <w:rsid w:val="008465E7"/>
    <w:rsid w:val="00861269"/>
    <w:rsid w:val="00863069"/>
    <w:rsid w:val="008722E9"/>
    <w:rsid w:val="00873FBC"/>
    <w:rsid w:val="008772B6"/>
    <w:rsid w:val="008774EA"/>
    <w:rsid w:val="00881598"/>
    <w:rsid w:val="008817DC"/>
    <w:rsid w:val="00883C9A"/>
    <w:rsid w:val="00885302"/>
    <w:rsid w:val="00885C93"/>
    <w:rsid w:val="00890ECD"/>
    <w:rsid w:val="008944C5"/>
    <w:rsid w:val="00894A86"/>
    <w:rsid w:val="008A284D"/>
    <w:rsid w:val="008A52D8"/>
    <w:rsid w:val="008B4254"/>
    <w:rsid w:val="008D5D3F"/>
    <w:rsid w:val="008E199E"/>
    <w:rsid w:val="008E318A"/>
    <w:rsid w:val="008F190C"/>
    <w:rsid w:val="008F4EBD"/>
    <w:rsid w:val="008F709A"/>
    <w:rsid w:val="008F73A2"/>
    <w:rsid w:val="00901E24"/>
    <w:rsid w:val="00906252"/>
    <w:rsid w:val="00907BFD"/>
    <w:rsid w:val="009104EA"/>
    <w:rsid w:val="00915278"/>
    <w:rsid w:val="009230BB"/>
    <w:rsid w:val="0092413D"/>
    <w:rsid w:val="00935436"/>
    <w:rsid w:val="00940DA6"/>
    <w:rsid w:val="00944338"/>
    <w:rsid w:val="00955F24"/>
    <w:rsid w:val="00961213"/>
    <w:rsid w:val="00966AB6"/>
    <w:rsid w:val="009670E6"/>
    <w:rsid w:val="009700F9"/>
    <w:rsid w:val="0097551A"/>
    <w:rsid w:val="0098618C"/>
    <w:rsid w:val="00986452"/>
    <w:rsid w:val="0099064B"/>
    <w:rsid w:val="00991C0D"/>
    <w:rsid w:val="009A52C8"/>
    <w:rsid w:val="009A624F"/>
    <w:rsid w:val="009B0F38"/>
    <w:rsid w:val="009B382E"/>
    <w:rsid w:val="009C5A28"/>
    <w:rsid w:val="009D71DC"/>
    <w:rsid w:val="009E17C6"/>
    <w:rsid w:val="009E45DB"/>
    <w:rsid w:val="009E4C22"/>
    <w:rsid w:val="009E69B5"/>
    <w:rsid w:val="009F0B3B"/>
    <w:rsid w:val="009F5048"/>
    <w:rsid w:val="00A0078D"/>
    <w:rsid w:val="00A06D03"/>
    <w:rsid w:val="00A14B2B"/>
    <w:rsid w:val="00A20335"/>
    <w:rsid w:val="00A20CA3"/>
    <w:rsid w:val="00A2315E"/>
    <w:rsid w:val="00A2517B"/>
    <w:rsid w:val="00A26223"/>
    <w:rsid w:val="00A27F9E"/>
    <w:rsid w:val="00A37075"/>
    <w:rsid w:val="00A4671B"/>
    <w:rsid w:val="00A469CC"/>
    <w:rsid w:val="00A74F56"/>
    <w:rsid w:val="00A76036"/>
    <w:rsid w:val="00A92A00"/>
    <w:rsid w:val="00A97579"/>
    <w:rsid w:val="00AA117F"/>
    <w:rsid w:val="00AA1E2E"/>
    <w:rsid w:val="00AB564A"/>
    <w:rsid w:val="00AB5988"/>
    <w:rsid w:val="00AB6886"/>
    <w:rsid w:val="00AC18F7"/>
    <w:rsid w:val="00AC3CCA"/>
    <w:rsid w:val="00AD0D03"/>
    <w:rsid w:val="00AD610C"/>
    <w:rsid w:val="00AE21C5"/>
    <w:rsid w:val="00AE7330"/>
    <w:rsid w:val="00B111BC"/>
    <w:rsid w:val="00B15140"/>
    <w:rsid w:val="00B16467"/>
    <w:rsid w:val="00B21AB7"/>
    <w:rsid w:val="00B239B9"/>
    <w:rsid w:val="00B249BB"/>
    <w:rsid w:val="00B379BE"/>
    <w:rsid w:val="00B41A57"/>
    <w:rsid w:val="00B478DB"/>
    <w:rsid w:val="00B524F4"/>
    <w:rsid w:val="00B53FB1"/>
    <w:rsid w:val="00B61A72"/>
    <w:rsid w:val="00B66DE2"/>
    <w:rsid w:val="00B70B18"/>
    <w:rsid w:val="00B710FC"/>
    <w:rsid w:val="00B91E79"/>
    <w:rsid w:val="00BA6632"/>
    <w:rsid w:val="00BB3694"/>
    <w:rsid w:val="00BC6584"/>
    <w:rsid w:val="00BC7A0B"/>
    <w:rsid w:val="00BE130A"/>
    <w:rsid w:val="00BE42B4"/>
    <w:rsid w:val="00BF07B3"/>
    <w:rsid w:val="00BF240B"/>
    <w:rsid w:val="00BF3C84"/>
    <w:rsid w:val="00BF4867"/>
    <w:rsid w:val="00BF4AF4"/>
    <w:rsid w:val="00BF4F0F"/>
    <w:rsid w:val="00BF5674"/>
    <w:rsid w:val="00C029B1"/>
    <w:rsid w:val="00C0342D"/>
    <w:rsid w:val="00C040A5"/>
    <w:rsid w:val="00C1242A"/>
    <w:rsid w:val="00C14B73"/>
    <w:rsid w:val="00C268B9"/>
    <w:rsid w:val="00C40E04"/>
    <w:rsid w:val="00C4105E"/>
    <w:rsid w:val="00C46867"/>
    <w:rsid w:val="00C47846"/>
    <w:rsid w:val="00C7008B"/>
    <w:rsid w:val="00C72F1C"/>
    <w:rsid w:val="00C759F9"/>
    <w:rsid w:val="00C8190A"/>
    <w:rsid w:val="00C82A2F"/>
    <w:rsid w:val="00C83578"/>
    <w:rsid w:val="00C84065"/>
    <w:rsid w:val="00C85607"/>
    <w:rsid w:val="00C858B4"/>
    <w:rsid w:val="00C97748"/>
    <w:rsid w:val="00CA7357"/>
    <w:rsid w:val="00CB0B5F"/>
    <w:rsid w:val="00CC0141"/>
    <w:rsid w:val="00CC05C5"/>
    <w:rsid w:val="00CD2CB6"/>
    <w:rsid w:val="00CD4580"/>
    <w:rsid w:val="00CD7179"/>
    <w:rsid w:val="00CE074D"/>
    <w:rsid w:val="00CE0970"/>
    <w:rsid w:val="00CE2F89"/>
    <w:rsid w:val="00CE3E77"/>
    <w:rsid w:val="00CE576C"/>
    <w:rsid w:val="00CF0BF6"/>
    <w:rsid w:val="00CF12F0"/>
    <w:rsid w:val="00D00B90"/>
    <w:rsid w:val="00D036AF"/>
    <w:rsid w:val="00D149A4"/>
    <w:rsid w:val="00D21230"/>
    <w:rsid w:val="00D21987"/>
    <w:rsid w:val="00D21A66"/>
    <w:rsid w:val="00D24283"/>
    <w:rsid w:val="00D3230C"/>
    <w:rsid w:val="00D327B3"/>
    <w:rsid w:val="00D3331F"/>
    <w:rsid w:val="00D345F3"/>
    <w:rsid w:val="00D37916"/>
    <w:rsid w:val="00D4484C"/>
    <w:rsid w:val="00D47DB1"/>
    <w:rsid w:val="00D640BB"/>
    <w:rsid w:val="00D67230"/>
    <w:rsid w:val="00D8504C"/>
    <w:rsid w:val="00D906B7"/>
    <w:rsid w:val="00D94027"/>
    <w:rsid w:val="00D956DB"/>
    <w:rsid w:val="00DA1F49"/>
    <w:rsid w:val="00DC065B"/>
    <w:rsid w:val="00DC2919"/>
    <w:rsid w:val="00DC7690"/>
    <w:rsid w:val="00DD6385"/>
    <w:rsid w:val="00DE6D8E"/>
    <w:rsid w:val="00E05A21"/>
    <w:rsid w:val="00E1306A"/>
    <w:rsid w:val="00E14FE5"/>
    <w:rsid w:val="00E20E4E"/>
    <w:rsid w:val="00E266F6"/>
    <w:rsid w:val="00E307EC"/>
    <w:rsid w:val="00E3309D"/>
    <w:rsid w:val="00E431B7"/>
    <w:rsid w:val="00E452C9"/>
    <w:rsid w:val="00E527BC"/>
    <w:rsid w:val="00E53105"/>
    <w:rsid w:val="00E6342B"/>
    <w:rsid w:val="00E65C8C"/>
    <w:rsid w:val="00E66BE6"/>
    <w:rsid w:val="00E73A37"/>
    <w:rsid w:val="00E821A8"/>
    <w:rsid w:val="00E84D1F"/>
    <w:rsid w:val="00E867B0"/>
    <w:rsid w:val="00E90B27"/>
    <w:rsid w:val="00E9103A"/>
    <w:rsid w:val="00E9327F"/>
    <w:rsid w:val="00E93B69"/>
    <w:rsid w:val="00EA33F8"/>
    <w:rsid w:val="00EA38CC"/>
    <w:rsid w:val="00EA759A"/>
    <w:rsid w:val="00EC3040"/>
    <w:rsid w:val="00EC7D3A"/>
    <w:rsid w:val="00ED3C18"/>
    <w:rsid w:val="00ED53D6"/>
    <w:rsid w:val="00F03F27"/>
    <w:rsid w:val="00F06AB5"/>
    <w:rsid w:val="00F1236D"/>
    <w:rsid w:val="00F1473C"/>
    <w:rsid w:val="00F2322D"/>
    <w:rsid w:val="00F24A98"/>
    <w:rsid w:val="00F352BC"/>
    <w:rsid w:val="00F426AE"/>
    <w:rsid w:val="00F4584C"/>
    <w:rsid w:val="00F47C1F"/>
    <w:rsid w:val="00F5283D"/>
    <w:rsid w:val="00F56591"/>
    <w:rsid w:val="00F56943"/>
    <w:rsid w:val="00F649E9"/>
    <w:rsid w:val="00F70C07"/>
    <w:rsid w:val="00F779DE"/>
    <w:rsid w:val="00F81B07"/>
    <w:rsid w:val="00F90653"/>
    <w:rsid w:val="00F91897"/>
    <w:rsid w:val="00F941BA"/>
    <w:rsid w:val="00F94C5D"/>
    <w:rsid w:val="00FA5E30"/>
    <w:rsid w:val="00FA63F8"/>
    <w:rsid w:val="00FA755F"/>
    <w:rsid w:val="00FB0846"/>
    <w:rsid w:val="00FB70B8"/>
    <w:rsid w:val="00FC1BF3"/>
    <w:rsid w:val="00FC1E2F"/>
    <w:rsid w:val="00FC41CD"/>
    <w:rsid w:val="00FC5D06"/>
    <w:rsid w:val="00FD7F0E"/>
    <w:rsid w:val="00FE326B"/>
    <w:rsid w:val="00FF10B4"/>
    <w:rsid w:val="00FF3120"/>
    <w:rsid w:val="00FF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B2C1F0"/>
  <w15:docId w15:val="{C01980DB-EF22-4083-9612-7B191AB13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A74F5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7">
    <w:name w:val="МФ РТ Знак"/>
    <w:basedOn w:val="11"/>
    <w:link w:val="a6"/>
    <w:rsid w:val="005C0CC1"/>
    <w:rPr>
      <w:sz w:val="28"/>
      <w:lang w:val="en-US"/>
    </w:rPr>
  </w:style>
  <w:style w:type="character" w:styleId="a8">
    <w:name w:val="Hyperlink"/>
    <w:basedOn w:val="a0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12">
    <w:name w:val="Стиль1"/>
    <w:basedOn w:val="a"/>
    <w:link w:val="13"/>
    <w:qFormat/>
    <w:rsid w:val="00F5283D"/>
    <w:pPr>
      <w:spacing w:line="288" w:lineRule="auto"/>
    </w:pPr>
    <w:rPr>
      <w:sz w:val="28"/>
    </w:rPr>
  </w:style>
  <w:style w:type="character" w:customStyle="1" w:styleId="13">
    <w:name w:val="Стиль1 Знак"/>
    <w:link w:val="12"/>
    <w:rsid w:val="00F5283D"/>
    <w:rPr>
      <w:sz w:val="28"/>
    </w:rPr>
  </w:style>
  <w:style w:type="paragraph" w:customStyle="1" w:styleId="ConsPlusNormal">
    <w:name w:val="ConsPlusNormal"/>
    <w:rsid w:val="00885302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A74F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List Paragraph"/>
    <w:basedOn w:val="a"/>
    <w:uiPriority w:val="34"/>
    <w:qFormat/>
    <w:rsid w:val="00263BB8"/>
    <w:pPr>
      <w:ind w:left="720"/>
      <w:contextualSpacing/>
    </w:pPr>
  </w:style>
  <w:style w:type="table" w:styleId="ac">
    <w:name w:val="Table Grid"/>
    <w:basedOn w:val="a1"/>
    <w:rsid w:val="007B21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7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Templ97\bl_mf1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80770-3476-4755-A112-859568097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bl_mf14</Template>
  <TotalTime>42</TotalTime>
  <Pages>4</Pages>
  <Words>444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4007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Ekaterina.Smirnova</dc:creator>
  <cp:lastModifiedBy>Минфин РТ - Дина Гатина</cp:lastModifiedBy>
  <cp:revision>7</cp:revision>
  <cp:lastPrinted>2020-09-12T12:17:00Z</cp:lastPrinted>
  <dcterms:created xsi:type="dcterms:W3CDTF">2025-07-04T06:54:00Z</dcterms:created>
  <dcterms:modified xsi:type="dcterms:W3CDTF">2025-08-11T06:49:00Z</dcterms:modified>
</cp:coreProperties>
</file>