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042D30" w:rsidRDefault="00042D30" w:rsidP="00042D30">
      <w:pPr>
        <w:ind w:firstLine="709"/>
        <w:jc w:val="both"/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AC0724" w:rsidTr="00AC072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F1110" w:rsidRDefault="00EF1110" w:rsidP="003D090A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724" w:rsidRPr="00BC5DC6" w:rsidRDefault="00AC0724" w:rsidP="000F7DD7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 w:rsidR="003D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0F7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F7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F7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bookmarkStart w:id="0" w:name="_GoBack"/>
        <w:bookmarkEnd w:id="0"/>
      </w:tr>
    </w:tbl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719" w:rsidRPr="00B66108" w:rsidRDefault="003D090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D090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090A">
        <w:rPr>
          <w:rFonts w:ascii="Times New Roman" w:hAnsi="Times New Roman" w:cs="Times New Roman"/>
          <w:sz w:val="28"/>
          <w:szCs w:val="28"/>
        </w:rPr>
        <w:t xml:space="preserve"> Республики Татарстан от 21</w:t>
      </w:r>
      <w:r>
        <w:rPr>
          <w:rFonts w:ascii="Times New Roman" w:hAnsi="Times New Roman" w:cs="Times New Roman"/>
          <w:sz w:val="28"/>
          <w:szCs w:val="28"/>
        </w:rPr>
        <w:t xml:space="preserve"> июля 2020 года </w:t>
      </w:r>
      <w:r w:rsidRPr="003D090A">
        <w:rPr>
          <w:rFonts w:ascii="Times New Roman" w:hAnsi="Times New Roman" w:cs="Times New Roman"/>
          <w:sz w:val="28"/>
          <w:szCs w:val="28"/>
        </w:rPr>
        <w:t>№48-ЗРТ 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</w:t>
      </w:r>
      <w:r w:rsidR="00001719" w:rsidRPr="00B66108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</w:p>
    <w:p w:rsidR="00D276A4" w:rsidRPr="00B66108" w:rsidRDefault="00D276A4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74E" w:rsidRDefault="008E074E" w:rsidP="008E07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норматив </w:t>
      </w:r>
      <w:r w:rsidRPr="008E074E">
        <w:rPr>
          <w:rFonts w:ascii="Times New Roman" w:hAnsi="Times New Roman" w:cs="Times New Roman"/>
          <w:sz w:val="28"/>
          <w:szCs w:val="28"/>
        </w:rPr>
        <w:t>стоимости 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74E">
        <w:rPr>
          <w:rFonts w:ascii="Times New Roman" w:hAnsi="Times New Roman" w:cs="Times New Roman"/>
          <w:sz w:val="28"/>
          <w:szCs w:val="28"/>
        </w:rPr>
        <w:t>общего и среднего общего образования в муниципальных общеобразовательных организациях на 202</w:t>
      </w:r>
      <w:r w:rsidR="000F7DD7">
        <w:rPr>
          <w:rFonts w:ascii="Times New Roman" w:hAnsi="Times New Roman" w:cs="Times New Roman"/>
          <w:sz w:val="28"/>
          <w:szCs w:val="28"/>
        </w:rPr>
        <w:t>6</w:t>
      </w:r>
      <w:r w:rsidRPr="008E074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7DD7">
        <w:rPr>
          <w:rFonts w:ascii="Times New Roman" w:hAnsi="Times New Roman" w:cs="Times New Roman"/>
          <w:sz w:val="28"/>
          <w:szCs w:val="28"/>
        </w:rPr>
        <w:t>7</w:t>
      </w:r>
      <w:r w:rsidRPr="008E074E">
        <w:rPr>
          <w:rFonts w:ascii="Times New Roman" w:hAnsi="Times New Roman" w:cs="Times New Roman"/>
          <w:sz w:val="28"/>
          <w:szCs w:val="28"/>
        </w:rPr>
        <w:t xml:space="preserve"> и 202</w:t>
      </w:r>
      <w:r w:rsidR="000F7DD7">
        <w:rPr>
          <w:rFonts w:ascii="Times New Roman" w:hAnsi="Times New Roman" w:cs="Times New Roman"/>
          <w:sz w:val="28"/>
          <w:szCs w:val="28"/>
        </w:rPr>
        <w:t>8</w:t>
      </w:r>
      <w:r w:rsidRPr="008E074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74E" w:rsidRPr="008E074E" w:rsidRDefault="008E074E" w:rsidP="008E07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 1 января 202</w:t>
      </w:r>
      <w:r w:rsidR="000F7D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8E0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4E" w:rsidRDefault="008E074E" w:rsidP="008E07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EF9" w:rsidRDefault="00F67EF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AB0AD0" w:rsidRDefault="00E956D7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29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A7769" w:rsidRDefault="009A7769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9A7769" w:rsidSect="00D61830">
          <w:headerReference w:type="default" r:id="rId8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 постановлени</w:t>
      </w:r>
      <w:r w:rsidR="00C61ED1" w:rsidRPr="005D6B49">
        <w:rPr>
          <w:rFonts w:ascii="Times New Roman" w:hAnsi="Times New Roman" w:cs="Times New Roman"/>
          <w:sz w:val="28"/>
          <w:szCs w:val="28"/>
        </w:rPr>
        <w:t>ю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B6A">
        <w:rPr>
          <w:rFonts w:ascii="Times New Roman" w:hAnsi="Times New Roman" w:cs="Times New Roman"/>
          <w:sz w:val="28"/>
          <w:szCs w:val="28"/>
        </w:rPr>
        <w:t>от______ №________</w:t>
      </w:r>
    </w:p>
    <w:p w:rsidR="000F0C84" w:rsidRDefault="000F0C84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43E13" w:rsidRPr="007A27E3">
        <w:rPr>
          <w:rFonts w:ascii="Times New Roman" w:hAnsi="Times New Roman" w:cs="Times New Roman"/>
          <w:b/>
          <w:sz w:val="28"/>
          <w:szCs w:val="28"/>
        </w:rPr>
        <w:t>орматив</w:t>
      </w:r>
    </w:p>
    <w:p w:rsidR="00143E13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BE2E48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 xml:space="preserve">общего и среднего общего образования в муниципальных общеобразовательных организациях </w:t>
      </w:r>
      <w:r w:rsidR="00E73FE5" w:rsidRPr="007A27E3">
        <w:rPr>
          <w:rFonts w:ascii="Times New Roman" w:hAnsi="Times New Roman" w:cs="Times New Roman"/>
          <w:b/>
          <w:sz w:val="28"/>
          <w:szCs w:val="28"/>
        </w:rPr>
        <w:t>на 202</w:t>
      </w:r>
      <w:r w:rsidR="00F7008A">
        <w:rPr>
          <w:rFonts w:ascii="Times New Roman" w:hAnsi="Times New Roman" w:cs="Times New Roman"/>
          <w:b/>
          <w:sz w:val="28"/>
          <w:szCs w:val="28"/>
        </w:rPr>
        <w:t>6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F7008A">
        <w:rPr>
          <w:rFonts w:ascii="Times New Roman" w:hAnsi="Times New Roman" w:cs="Times New Roman"/>
          <w:b/>
          <w:sz w:val="28"/>
          <w:szCs w:val="28"/>
        </w:rPr>
        <w:t>7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>202</w:t>
      </w:r>
      <w:r w:rsidR="00F7008A">
        <w:rPr>
          <w:rFonts w:ascii="Times New Roman" w:hAnsi="Times New Roman" w:cs="Times New Roman"/>
          <w:b/>
          <w:sz w:val="28"/>
          <w:szCs w:val="28"/>
        </w:rPr>
        <w:t>8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ов</w:t>
      </w:r>
      <w:r w:rsidR="00A6210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E48" w:rsidRPr="00613F52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61556" w:rsidRPr="00C16D23" w:rsidTr="00F4022E">
        <w:tc>
          <w:tcPr>
            <w:tcW w:w="7650" w:type="dxa"/>
            <w:vMerge w:val="restart"/>
          </w:tcPr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556" w:rsidRPr="00613F52" w:rsidRDefault="006C4DDA" w:rsidP="00106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E30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:rsidR="00F61556" w:rsidRPr="00613F52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564" w:rsidRDefault="00185777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>орматив стоимости в день на одного</w:t>
            </w:r>
          </w:p>
          <w:p w:rsidR="00F61556" w:rsidRDefault="00B77564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учащегося в период обучения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F61556" w:rsidRPr="00C16D23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56" w:rsidRPr="00C16D23" w:rsidTr="00F4022E">
        <w:tc>
          <w:tcPr>
            <w:tcW w:w="7650" w:type="dxa"/>
            <w:vMerge/>
          </w:tcPr>
          <w:p w:rsidR="00F61556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61556" w:rsidRPr="004D55B4" w:rsidRDefault="00F61556" w:rsidP="00F7008A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00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F7008A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00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F7008A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00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0724" w:rsidRPr="00C16D23" w:rsidTr="00F4022E">
        <w:tc>
          <w:tcPr>
            <w:tcW w:w="7650" w:type="dxa"/>
          </w:tcPr>
          <w:p w:rsidR="00AC0724" w:rsidRPr="005528D3" w:rsidRDefault="00AC0724" w:rsidP="002C3C32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23" w:type="dxa"/>
          </w:tcPr>
          <w:p w:rsidR="00AC0724" w:rsidRDefault="00F7008A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08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08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8AC" w:rsidRDefault="005E75EC" w:rsidP="009026BC">
      <w:pPr>
        <w:pStyle w:val="5"/>
        <w:spacing w:line="288" w:lineRule="auto"/>
        <w:jc w:val="center"/>
        <w:rPr>
          <w:sz w:val="28"/>
        </w:rPr>
      </w:pPr>
      <w:r w:rsidRPr="0060248C">
        <w:rPr>
          <w:sz w:val="28"/>
        </w:rPr>
        <w:t xml:space="preserve"> </w:t>
      </w:r>
    </w:p>
    <w:sectPr w:rsidR="004D08AC" w:rsidSect="009026BC">
      <w:pgSz w:w="16838" w:h="11906" w:orient="landscape" w:code="9"/>
      <w:pgMar w:top="1134" w:right="851" w:bottom="567" w:left="709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30" w:rsidRDefault="00253930">
      <w:r>
        <w:separator/>
      </w:r>
    </w:p>
  </w:endnote>
  <w:endnote w:type="continuationSeparator" w:id="0">
    <w:p w:rsidR="00253930" w:rsidRDefault="002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30" w:rsidRDefault="00253930">
      <w:r>
        <w:separator/>
      </w:r>
    </w:p>
  </w:footnote>
  <w:footnote w:type="continuationSeparator" w:id="0">
    <w:p w:rsidR="00253930" w:rsidRDefault="002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026B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573104"/>
    <w:multiLevelType w:val="hybridMultilevel"/>
    <w:tmpl w:val="A20E6F4C"/>
    <w:lvl w:ilvl="0" w:tplc="6C4E8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011B8"/>
    <w:rsid w:val="00001719"/>
    <w:rsid w:val="000030DC"/>
    <w:rsid w:val="00006A09"/>
    <w:rsid w:val="00010445"/>
    <w:rsid w:val="000108C2"/>
    <w:rsid w:val="00010BE9"/>
    <w:rsid w:val="0001470B"/>
    <w:rsid w:val="00015DBE"/>
    <w:rsid w:val="00016F9A"/>
    <w:rsid w:val="00020D52"/>
    <w:rsid w:val="0002102A"/>
    <w:rsid w:val="0002487F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49CC"/>
    <w:rsid w:val="00066AB1"/>
    <w:rsid w:val="00071943"/>
    <w:rsid w:val="000719B2"/>
    <w:rsid w:val="00080E2A"/>
    <w:rsid w:val="0008500D"/>
    <w:rsid w:val="00090C0A"/>
    <w:rsid w:val="000937B8"/>
    <w:rsid w:val="00094464"/>
    <w:rsid w:val="0009458D"/>
    <w:rsid w:val="00095FBA"/>
    <w:rsid w:val="000A1BEF"/>
    <w:rsid w:val="000A2113"/>
    <w:rsid w:val="000A276D"/>
    <w:rsid w:val="000B0E24"/>
    <w:rsid w:val="000B1577"/>
    <w:rsid w:val="000B169A"/>
    <w:rsid w:val="000B505B"/>
    <w:rsid w:val="000B5D59"/>
    <w:rsid w:val="000B7752"/>
    <w:rsid w:val="000C0CF6"/>
    <w:rsid w:val="000C1454"/>
    <w:rsid w:val="000C2E31"/>
    <w:rsid w:val="000C3213"/>
    <w:rsid w:val="000C37F6"/>
    <w:rsid w:val="000C408B"/>
    <w:rsid w:val="000C6D61"/>
    <w:rsid w:val="000D0143"/>
    <w:rsid w:val="000D6EDE"/>
    <w:rsid w:val="000D76F8"/>
    <w:rsid w:val="000D7C4B"/>
    <w:rsid w:val="000E095E"/>
    <w:rsid w:val="000E0F18"/>
    <w:rsid w:val="000E199A"/>
    <w:rsid w:val="000E28F5"/>
    <w:rsid w:val="000E5BAB"/>
    <w:rsid w:val="000F0C84"/>
    <w:rsid w:val="000F1332"/>
    <w:rsid w:val="000F2F37"/>
    <w:rsid w:val="000F628C"/>
    <w:rsid w:val="000F6539"/>
    <w:rsid w:val="000F6761"/>
    <w:rsid w:val="000F7DD7"/>
    <w:rsid w:val="00102BD0"/>
    <w:rsid w:val="001034EA"/>
    <w:rsid w:val="001047EB"/>
    <w:rsid w:val="00104DC8"/>
    <w:rsid w:val="00106ECF"/>
    <w:rsid w:val="0011364B"/>
    <w:rsid w:val="00114B37"/>
    <w:rsid w:val="001159B5"/>
    <w:rsid w:val="0012126D"/>
    <w:rsid w:val="00123A5A"/>
    <w:rsid w:val="00123BD0"/>
    <w:rsid w:val="00126017"/>
    <w:rsid w:val="0013041A"/>
    <w:rsid w:val="001313B5"/>
    <w:rsid w:val="00133170"/>
    <w:rsid w:val="00133247"/>
    <w:rsid w:val="00135E66"/>
    <w:rsid w:val="001365D2"/>
    <w:rsid w:val="00136D7F"/>
    <w:rsid w:val="00140D03"/>
    <w:rsid w:val="00142084"/>
    <w:rsid w:val="0014341F"/>
    <w:rsid w:val="00143CD9"/>
    <w:rsid w:val="00143E13"/>
    <w:rsid w:val="001445E7"/>
    <w:rsid w:val="00161D0F"/>
    <w:rsid w:val="00163842"/>
    <w:rsid w:val="00165055"/>
    <w:rsid w:val="00167371"/>
    <w:rsid w:val="0017140D"/>
    <w:rsid w:val="001724CA"/>
    <w:rsid w:val="0017355A"/>
    <w:rsid w:val="001766CD"/>
    <w:rsid w:val="00176869"/>
    <w:rsid w:val="0018432D"/>
    <w:rsid w:val="00184496"/>
    <w:rsid w:val="001847E5"/>
    <w:rsid w:val="0018576D"/>
    <w:rsid w:val="00185777"/>
    <w:rsid w:val="001861C1"/>
    <w:rsid w:val="00194D9F"/>
    <w:rsid w:val="001963B1"/>
    <w:rsid w:val="001A2D83"/>
    <w:rsid w:val="001A394A"/>
    <w:rsid w:val="001A68B4"/>
    <w:rsid w:val="001B016C"/>
    <w:rsid w:val="001B02F2"/>
    <w:rsid w:val="001B3CEA"/>
    <w:rsid w:val="001B4E3E"/>
    <w:rsid w:val="001B5A9E"/>
    <w:rsid w:val="001B774D"/>
    <w:rsid w:val="001C11EA"/>
    <w:rsid w:val="001C19D1"/>
    <w:rsid w:val="001C7250"/>
    <w:rsid w:val="001D146B"/>
    <w:rsid w:val="001D6C47"/>
    <w:rsid w:val="001E2B25"/>
    <w:rsid w:val="001E2C94"/>
    <w:rsid w:val="001E5BAD"/>
    <w:rsid w:val="001F3A66"/>
    <w:rsid w:val="00201E7A"/>
    <w:rsid w:val="00202C9F"/>
    <w:rsid w:val="002039EE"/>
    <w:rsid w:val="00230A13"/>
    <w:rsid w:val="00237B18"/>
    <w:rsid w:val="00237F4B"/>
    <w:rsid w:val="00240A83"/>
    <w:rsid w:val="0024388E"/>
    <w:rsid w:val="0024424F"/>
    <w:rsid w:val="002501BA"/>
    <w:rsid w:val="00252782"/>
    <w:rsid w:val="00253848"/>
    <w:rsid w:val="00253930"/>
    <w:rsid w:val="00253C45"/>
    <w:rsid w:val="00261A6C"/>
    <w:rsid w:val="00261C4B"/>
    <w:rsid w:val="002645E9"/>
    <w:rsid w:val="00264E8F"/>
    <w:rsid w:val="00265D5B"/>
    <w:rsid w:val="00270E02"/>
    <w:rsid w:val="00273518"/>
    <w:rsid w:val="0027611A"/>
    <w:rsid w:val="0027708F"/>
    <w:rsid w:val="00280B07"/>
    <w:rsid w:val="00283331"/>
    <w:rsid w:val="00286D3A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8D0"/>
    <w:rsid w:val="002A390D"/>
    <w:rsid w:val="002A4334"/>
    <w:rsid w:val="002A4AC5"/>
    <w:rsid w:val="002A4F4C"/>
    <w:rsid w:val="002A5055"/>
    <w:rsid w:val="002A567D"/>
    <w:rsid w:val="002A62A0"/>
    <w:rsid w:val="002A6E50"/>
    <w:rsid w:val="002B1DDC"/>
    <w:rsid w:val="002B4205"/>
    <w:rsid w:val="002B43AB"/>
    <w:rsid w:val="002B73B3"/>
    <w:rsid w:val="002C3C32"/>
    <w:rsid w:val="002C4E37"/>
    <w:rsid w:val="002C64BA"/>
    <w:rsid w:val="002C6C85"/>
    <w:rsid w:val="002C77F1"/>
    <w:rsid w:val="002D3678"/>
    <w:rsid w:val="002D6741"/>
    <w:rsid w:val="002E247F"/>
    <w:rsid w:val="002E4431"/>
    <w:rsid w:val="002E4B39"/>
    <w:rsid w:val="002E568C"/>
    <w:rsid w:val="002E67D4"/>
    <w:rsid w:val="002F08B1"/>
    <w:rsid w:val="002F2B57"/>
    <w:rsid w:val="002F348F"/>
    <w:rsid w:val="002F3AC8"/>
    <w:rsid w:val="002F56C5"/>
    <w:rsid w:val="00301E2A"/>
    <w:rsid w:val="003034DE"/>
    <w:rsid w:val="00303571"/>
    <w:rsid w:val="003058E9"/>
    <w:rsid w:val="00306C4F"/>
    <w:rsid w:val="00310718"/>
    <w:rsid w:val="00310AD6"/>
    <w:rsid w:val="00311BDB"/>
    <w:rsid w:val="0031557D"/>
    <w:rsid w:val="003156AB"/>
    <w:rsid w:val="00315C59"/>
    <w:rsid w:val="0032135F"/>
    <w:rsid w:val="003213BD"/>
    <w:rsid w:val="00321E98"/>
    <w:rsid w:val="00326F14"/>
    <w:rsid w:val="003306F7"/>
    <w:rsid w:val="0033212B"/>
    <w:rsid w:val="003330BD"/>
    <w:rsid w:val="00335083"/>
    <w:rsid w:val="0034357E"/>
    <w:rsid w:val="00347A73"/>
    <w:rsid w:val="00354522"/>
    <w:rsid w:val="00354E77"/>
    <w:rsid w:val="0035577D"/>
    <w:rsid w:val="00356BF9"/>
    <w:rsid w:val="003606E6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487D"/>
    <w:rsid w:val="00385B38"/>
    <w:rsid w:val="0038649E"/>
    <w:rsid w:val="003867A7"/>
    <w:rsid w:val="00386C59"/>
    <w:rsid w:val="00386EA0"/>
    <w:rsid w:val="003904F5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112F"/>
    <w:rsid w:val="003C08A7"/>
    <w:rsid w:val="003C153E"/>
    <w:rsid w:val="003C2D7B"/>
    <w:rsid w:val="003D090A"/>
    <w:rsid w:val="003D29D1"/>
    <w:rsid w:val="003D7807"/>
    <w:rsid w:val="003E0C15"/>
    <w:rsid w:val="003E0F9F"/>
    <w:rsid w:val="003E29FC"/>
    <w:rsid w:val="003E4176"/>
    <w:rsid w:val="003E63AB"/>
    <w:rsid w:val="003E749B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52F7"/>
    <w:rsid w:val="004160C0"/>
    <w:rsid w:val="00416D60"/>
    <w:rsid w:val="00416D63"/>
    <w:rsid w:val="00421F3F"/>
    <w:rsid w:val="00423CF8"/>
    <w:rsid w:val="0042681E"/>
    <w:rsid w:val="00430885"/>
    <w:rsid w:val="00432701"/>
    <w:rsid w:val="004331A8"/>
    <w:rsid w:val="00433EFF"/>
    <w:rsid w:val="00435551"/>
    <w:rsid w:val="00435BEE"/>
    <w:rsid w:val="00440A02"/>
    <w:rsid w:val="00442404"/>
    <w:rsid w:val="004433EE"/>
    <w:rsid w:val="00444AC9"/>
    <w:rsid w:val="00444F2C"/>
    <w:rsid w:val="00445AB4"/>
    <w:rsid w:val="0045078E"/>
    <w:rsid w:val="00452E35"/>
    <w:rsid w:val="00455B31"/>
    <w:rsid w:val="00456502"/>
    <w:rsid w:val="004617C5"/>
    <w:rsid w:val="00463F86"/>
    <w:rsid w:val="00466C6A"/>
    <w:rsid w:val="00467E17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D9B"/>
    <w:rsid w:val="00492E37"/>
    <w:rsid w:val="0049315B"/>
    <w:rsid w:val="0049437F"/>
    <w:rsid w:val="004962E1"/>
    <w:rsid w:val="00496EBC"/>
    <w:rsid w:val="004A0109"/>
    <w:rsid w:val="004A1B15"/>
    <w:rsid w:val="004A1BFD"/>
    <w:rsid w:val="004A1EE9"/>
    <w:rsid w:val="004A38ED"/>
    <w:rsid w:val="004A444F"/>
    <w:rsid w:val="004A471A"/>
    <w:rsid w:val="004B078D"/>
    <w:rsid w:val="004B157A"/>
    <w:rsid w:val="004B1EB8"/>
    <w:rsid w:val="004B26D9"/>
    <w:rsid w:val="004B4927"/>
    <w:rsid w:val="004B7D51"/>
    <w:rsid w:val="004C0782"/>
    <w:rsid w:val="004C392F"/>
    <w:rsid w:val="004C3C3E"/>
    <w:rsid w:val="004C792E"/>
    <w:rsid w:val="004C79CE"/>
    <w:rsid w:val="004D08AC"/>
    <w:rsid w:val="004D173D"/>
    <w:rsid w:val="004D2A39"/>
    <w:rsid w:val="004D35E4"/>
    <w:rsid w:val="004D3A97"/>
    <w:rsid w:val="004D3BC9"/>
    <w:rsid w:val="004D55B4"/>
    <w:rsid w:val="004E20F2"/>
    <w:rsid w:val="004E3196"/>
    <w:rsid w:val="004E42B7"/>
    <w:rsid w:val="004E6C7C"/>
    <w:rsid w:val="004E6F27"/>
    <w:rsid w:val="004F0BB5"/>
    <w:rsid w:val="004F4C70"/>
    <w:rsid w:val="004F4D9A"/>
    <w:rsid w:val="004F6A65"/>
    <w:rsid w:val="00502A82"/>
    <w:rsid w:val="0050413B"/>
    <w:rsid w:val="005055CC"/>
    <w:rsid w:val="00505968"/>
    <w:rsid w:val="00505C0B"/>
    <w:rsid w:val="00514615"/>
    <w:rsid w:val="00515D15"/>
    <w:rsid w:val="00520B7C"/>
    <w:rsid w:val="00520FE1"/>
    <w:rsid w:val="00522E2E"/>
    <w:rsid w:val="00525A68"/>
    <w:rsid w:val="00526B75"/>
    <w:rsid w:val="00527371"/>
    <w:rsid w:val="00527827"/>
    <w:rsid w:val="00527A31"/>
    <w:rsid w:val="00531229"/>
    <w:rsid w:val="00532C97"/>
    <w:rsid w:val="00535230"/>
    <w:rsid w:val="0053661D"/>
    <w:rsid w:val="00537C0E"/>
    <w:rsid w:val="00542AAF"/>
    <w:rsid w:val="00543463"/>
    <w:rsid w:val="005508AE"/>
    <w:rsid w:val="005528D3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64F6"/>
    <w:rsid w:val="005676FF"/>
    <w:rsid w:val="00572142"/>
    <w:rsid w:val="005758C3"/>
    <w:rsid w:val="0058015B"/>
    <w:rsid w:val="005850D9"/>
    <w:rsid w:val="0058757F"/>
    <w:rsid w:val="00590733"/>
    <w:rsid w:val="00591E83"/>
    <w:rsid w:val="00595244"/>
    <w:rsid w:val="005961BE"/>
    <w:rsid w:val="005A0150"/>
    <w:rsid w:val="005A446A"/>
    <w:rsid w:val="005A53E3"/>
    <w:rsid w:val="005A5A52"/>
    <w:rsid w:val="005A6E4F"/>
    <w:rsid w:val="005B6B15"/>
    <w:rsid w:val="005B6CC9"/>
    <w:rsid w:val="005B7699"/>
    <w:rsid w:val="005C0CC1"/>
    <w:rsid w:val="005C35BF"/>
    <w:rsid w:val="005C535D"/>
    <w:rsid w:val="005C61AE"/>
    <w:rsid w:val="005C77C5"/>
    <w:rsid w:val="005C77C6"/>
    <w:rsid w:val="005C78DF"/>
    <w:rsid w:val="005D4675"/>
    <w:rsid w:val="005D4CD1"/>
    <w:rsid w:val="005D6B49"/>
    <w:rsid w:val="005E5534"/>
    <w:rsid w:val="005E75EC"/>
    <w:rsid w:val="005F0649"/>
    <w:rsid w:val="005F316D"/>
    <w:rsid w:val="005F463B"/>
    <w:rsid w:val="005F5567"/>
    <w:rsid w:val="005F6024"/>
    <w:rsid w:val="006004C3"/>
    <w:rsid w:val="00600814"/>
    <w:rsid w:val="00601E44"/>
    <w:rsid w:val="006055BB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325D"/>
    <w:rsid w:val="0064353A"/>
    <w:rsid w:val="006456CA"/>
    <w:rsid w:val="0065618A"/>
    <w:rsid w:val="00657879"/>
    <w:rsid w:val="00657934"/>
    <w:rsid w:val="00660A1F"/>
    <w:rsid w:val="00665C73"/>
    <w:rsid w:val="00667C50"/>
    <w:rsid w:val="00670683"/>
    <w:rsid w:val="00670A72"/>
    <w:rsid w:val="006723D5"/>
    <w:rsid w:val="006755C8"/>
    <w:rsid w:val="00677E32"/>
    <w:rsid w:val="00680EB5"/>
    <w:rsid w:val="006821BA"/>
    <w:rsid w:val="00682332"/>
    <w:rsid w:val="00684997"/>
    <w:rsid w:val="006858EC"/>
    <w:rsid w:val="006924F6"/>
    <w:rsid w:val="00695416"/>
    <w:rsid w:val="00696A0A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631"/>
    <w:rsid w:val="006C77D2"/>
    <w:rsid w:val="006D01A6"/>
    <w:rsid w:val="006D1B34"/>
    <w:rsid w:val="006D3B82"/>
    <w:rsid w:val="006D3F84"/>
    <w:rsid w:val="006D63B3"/>
    <w:rsid w:val="006D66C7"/>
    <w:rsid w:val="006E18FA"/>
    <w:rsid w:val="006E2446"/>
    <w:rsid w:val="006E470D"/>
    <w:rsid w:val="006E5CF2"/>
    <w:rsid w:val="006E6A8A"/>
    <w:rsid w:val="006E7EE5"/>
    <w:rsid w:val="006F2022"/>
    <w:rsid w:val="006F557C"/>
    <w:rsid w:val="006F58A0"/>
    <w:rsid w:val="00702929"/>
    <w:rsid w:val="00702A82"/>
    <w:rsid w:val="00703BB7"/>
    <w:rsid w:val="00706941"/>
    <w:rsid w:val="00707489"/>
    <w:rsid w:val="00707F2E"/>
    <w:rsid w:val="007118F6"/>
    <w:rsid w:val="00711C01"/>
    <w:rsid w:val="00715134"/>
    <w:rsid w:val="00717142"/>
    <w:rsid w:val="00720085"/>
    <w:rsid w:val="007216F0"/>
    <w:rsid w:val="00723131"/>
    <w:rsid w:val="00724BDA"/>
    <w:rsid w:val="00726827"/>
    <w:rsid w:val="00732FEA"/>
    <w:rsid w:val="00735516"/>
    <w:rsid w:val="007363CE"/>
    <w:rsid w:val="00736EB5"/>
    <w:rsid w:val="007411C3"/>
    <w:rsid w:val="0074128E"/>
    <w:rsid w:val="00743C8C"/>
    <w:rsid w:val="00747227"/>
    <w:rsid w:val="0074771D"/>
    <w:rsid w:val="0075285A"/>
    <w:rsid w:val="007534BB"/>
    <w:rsid w:val="007568BE"/>
    <w:rsid w:val="00761690"/>
    <w:rsid w:val="0076485F"/>
    <w:rsid w:val="007670E4"/>
    <w:rsid w:val="00775302"/>
    <w:rsid w:val="0078142A"/>
    <w:rsid w:val="007825A8"/>
    <w:rsid w:val="00782C7E"/>
    <w:rsid w:val="0078640A"/>
    <w:rsid w:val="00791925"/>
    <w:rsid w:val="00791CD2"/>
    <w:rsid w:val="007971B2"/>
    <w:rsid w:val="00797954"/>
    <w:rsid w:val="007A08C9"/>
    <w:rsid w:val="007A27E3"/>
    <w:rsid w:val="007B0E69"/>
    <w:rsid w:val="007B3B1C"/>
    <w:rsid w:val="007B5C9B"/>
    <w:rsid w:val="007B7CE6"/>
    <w:rsid w:val="007C1673"/>
    <w:rsid w:val="007C56F9"/>
    <w:rsid w:val="007C693E"/>
    <w:rsid w:val="007D08B9"/>
    <w:rsid w:val="007D5294"/>
    <w:rsid w:val="007E2B04"/>
    <w:rsid w:val="007E42B3"/>
    <w:rsid w:val="007E517A"/>
    <w:rsid w:val="007E5629"/>
    <w:rsid w:val="007E657C"/>
    <w:rsid w:val="007F2FFC"/>
    <w:rsid w:val="007F31BC"/>
    <w:rsid w:val="007F53FE"/>
    <w:rsid w:val="007F555C"/>
    <w:rsid w:val="008040CF"/>
    <w:rsid w:val="0080625C"/>
    <w:rsid w:val="008062B7"/>
    <w:rsid w:val="0081319B"/>
    <w:rsid w:val="0081505C"/>
    <w:rsid w:val="008164BC"/>
    <w:rsid w:val="008211F8"/>
    <w:rsid w:val="00823501"/>
    <w:rsid w:val="00823D3E"/>
    <w:rsid w:val="00825057"/>
    <w:rsid w:val="00826709"/>
    <w:rsid w:val="008272CC"/>
    <w:rsid w:val="00827766"/>
    <w:rsid w:val="008310A1"/>
    <w:rsid w:val="00831829"/>
    <w:rsid w:val="0084384F"/>
    <w:rsid w:val="00846BD8"/>
    <w:rsid w:val="00850D3F"/>
    <w:rsid w:val="00854715"/>
    <w:rsid w:val="00856970"/>
    <w:rsid w:val="00862F7B"/>
    <w:rsid w:val="00863069"/>
    <w:rsid w:val="00863591"/>
    <w:rsid w:val="00864138"/>
    <w:rsid w:val="008655E1"/>
    <w:rsid w:val="00867406"/>
    <w:rsid w:val="0087222C"/>
    <w:rsid w:val="008722E9"/>
    <w:rsid w:val="008772D2"/>
    <w:rsid w:val="00881124"/>
    <w:rsid w:val="00881598"/>
    <w:rsid w:val="00883C9A"/>
    <w:rsid w:val="008851FD"/>
    <w:rsid w:val="00886D9F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3D"/>
    <w:rsid w:val="008B44CC"/>
    <w:rsid w:val="008B71B3"/>
    <w:rsid w:val="008C2C87"/>
    <w:rsid w:val="008D01F7"/>
    <w:rsid w:val="008D5A2C"/>
    <w:rsid w:val="008D695E"/>
    <w:rsid w:val="008D7E5E"/>
    <w:rsid w:val="008E074E"/>
    <w:rsid w:val="008E199E"/>
    <w:rsid w:val="008E575F"/>
    <w:rsid w:val="008E596C"/>
    <w:rsid w:val="008F3F40"/>
    <w:rsid w:val="008F709A"/>
    <w:rsid w:val="009007F5"/>
    <w:rsid w:val="009026BC"/>
    <w:rsid w:val="00904690"/>
    <w:rsid w:val="00906119"/>
    <w:rsid w:val="00907BFD"/>
    <w:rsid w:val="009104EA"/>
    <w:rsid w:val="009124D5"/>
    <w:rsid w:val="00915278"/>
    <w:rsid w:val="00915F1F"/>
    <w:rsid w:val="00917E3C"/>
    <w:rsid w:val="009211CE"/>
    <w:rsid w:val="0092245B"/>
    <w:rsid w:val="009242D3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41494"/>
    <w:rsid w:val="00944A98"/>
    <w:rsid w:val="00944D78"/>
    <w:rsid w:val="009459AB"/>
    <w:rsid w:val="00947D40"/>
    <w:rsid w:val="009522BC"/>
    <w:rsid w:val="009547CC"/>
    <w:rsid w:val="00960712"/>
    <w:rsid w:val="00960C22"/>
    <w:rsid w:val="0096121A"/>
    <w:rsid w:val="00964F4D"/>
    <w:rsid w:val="00966724"/>
    <w:rsid w:val="009670E6"/>
    <w:rsid w:val="009710E3"/>
    <w:rsid w:val="00972948"/>
    <w:rsid w:val="0097551A"/>
    <w:rsid w:val="00983171"/>
    <w:rsid w:val="00991AB6"/>
    <w:rsid w:val="009922E7"/>
    <w:rsid w:val="00997938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1C"/>
    <w:rsid w:val="009C50AA"/>
    <w:rsid w:val="009D4BBA"/>
    <w:rsid w:val="009D6D83"/>
    <w:rsid w:val="009E0A1F"/>
    <w:rsid w:val="009E1C38"/>
    <w:rsid w:val="009E45DB"/>
    <w:rsid w:val="009E4C51"/>
    <w:rsid w:val="009F3163"/>
    <w:rsid w:val="009F329F"/>
    <w:rsid w:val="009F4CC4"/>
    <w:rsid w:val="00A022AB"/>
    <w:rsid w:val="00A039B0"/>
    <w:rsid w:val="00A06193"/>
    <w:rsid w:val="00A06409"/>
    <w:rsid w:val="00A105E5"/>
    <w:rsid w:val="00A10700"/>
    <w:rsid w:val="00A10B56"/>
    <w:rsid w:val="00A12BD8"/>
    <w:rsid w:val="00A135F8"/>
    <w:rsid w:val="00A13CE4"/>
    <w:rsid w:val="00A13E60"/>
    <w:rsid w:val="00A14B2B"/>
    <w:rsid w:val="00A1779F"/>
    <w:rsid w:val="00A209AB"/>
    <w:rsid w:val="00A20B80"/>
    <w:rsid w:val="00A22891"/>
    <w:rsid w:val="00A23B99"/>
    <w:rsid w:val="00A248B1"/>
    <w:rsid w:val="00A26168"/>
    <w:rsid w:val="00A27F9E"/>
    <w:rsid w:val="00A3005D"/>
    <w:rsid w:val="00A37075"/>
    <w:rsid w:val="00A41A15"/>
    <w:rsid w:val="00A41E05"/>
    <w:rsid w:val="00A50201"/>
    <w:rsid w:val="00A50D3B"/>
    <w:rsid w:val="00A5477B"/>
    <w:rsid w:val="00A56C1E"/>
    <w:rsid w:val="00A6210A"/>
    <w:rsid w:val="00A64E10"/>
    <w:rsid w:val="00A654A7"/>
    <w:rsid w:val="00A739BD"/>
    <w:rsid w:val="00A73C1C"/>
    <w:rsid w:val="00A8282F"/>
    <w:rsid w:val="00A82EF0"/>
    <w:rsid w:val="00A830C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4FFB"/>
    <w:rsid w:val="00AB58D3"/>
    <w:rsid w:val="00AB5ACE"/>
    <w:rsid w:val="00AC0641"/>
    <w:rsid w:val="00AC0724"/>
    <w:rsid w:val="00AC2137"/>
    <w:rsid w:val="00AC3CCA"/>
    <w:rsid w:val="00AC7129"/>
    <w:rsid w:val="00AC75BB"/>
    <w:rsid w:val="00AD010F"/>
    <w:rsid w:val="00AD0713"/>
    <w:rsid w:val="00AD09A0"/>
    <w:rsid w:val="00AD0D03"/>
    <w:rsid w:val="00AD144D"/>
    <w:rsid w:val="00AE2CC1"/>
    <w:rsid w:val="00AE2F37"/>
    <w:rsid w:val="00AE5EE2"/>
    <w:rsid w:val="00AE7BDA"/>
    <w:rsid w:val="00AE7F4F"/>
    <w:rsid w:val="00AF2CDC"/>
    <w:rsid w:val="00AF47FD"/>
    <w:rsid w:val="00AF6D6A"/>
    <w:rsid w:val="00B0204A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6138"/>
    <w:rsid w:val="00B41A57"/>
    <w:rsid w:val="00B4473E"/>
    <w:rsid w:val="00B473F6"/>
    <w:rsid w:val="00B50D39"/>
    <w:rsid w:val="00B50FA6"/>
    <w:rsid w:val="00B534B9"/>
    <w:rsid w:val="00B53FB1"/>
    <w:rsid w:val="00B61A72"/>
    <w:rsid w:val="00B63828"/>
    <w:rsid w:val="00B65FD3"/>
    <w:rsid w:val="00B66108"/>
    <w:rsid w:val="00B66DE2"/>
    <w:rsid w:val="00B700B4"/>
    <w:rsid w:val="00B71D39"/>
    <w:rsid w:val="00B73B5F"/>
    <w:rsid w:val="00B74BBE"/>
    <w:rsid w:val="00B75804"/>
    <w:rsid w:val="00B77564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96A16"/>
    <w:rsid w:val="00BB1A8F"/>
    <w:rsid w:val="00BB1E94"/>
    <w:rsid w:val="00BB232E"/>
    <w:rsid w:val="00BB3E3C"/>
    <w:rsid w:val="00BB6BC7"/>
    <w:rsid w:val="00BC23A7"/>
    <w:rsid w:val="00BC5DC6"/>
    <w:rsid w:val="00BC6DBE"/>
    <w:rsid w:val="00BC7117"/>
    <w:rsid w:val="00BC7A0B"/>
    <w:rsid w:val="00BC7A97"/>
    <w:rsid w:val="00BD18F2"/>
    <w:rsid w:val="00BD2A45"/>
    <w:rsid w:val="00BD4275"/>
    <w:rsid w:val="00BE130A"/>
    <w:rsid w:val="00BE2135"/>
    <w:rsid w:val="00BE2E48"/>
    <w:rsid w:val="00BE3F84"/>
    <w:rsid w:val="00BE5E0E"/>
    <w:rsid w:val="00BE7072"/>
    <w:rsid w:val="00BE752D"/>
    <w:rsid w:val="00BF240B"/>
    <w:rsid w:val="00BF2463"/>
    <w:rsid w:val="00BF3FDD"/>
    <w:rsid w:val="00BF4C82"/>
    <w:rsid w:val="00C13EB7"/>
    <w:rsid w:val="00C176D5"/>
    <w:rsid w:val="00C1780E"/>
    <w:rsid w:val="00C2332F"/>
    <w:rsid w:val="00C26498"/>
    <w:rsid w:val="00C268B9"/>
    <w:rsid w:val="00C30185"/>
    <w:rsid w:val="00C337E7"/>
    <w:rsid w:val="00C3693F"/>
    <w:rsid w:val="00C4105E"/>
    <w:rsid w:val="00C44CE8"/>
    <w:rsid w:val="00C46867"/>
    <w:rsid w:val="00C47D3F"/>
    <w:rsid w:val="00C5082D"/>
    <w:rsid w:val="00C52DCB"/>
    <w:rsid w:val="00C52F35"/>
    <w:rsid w:val="00C53DF3"/>
    <w:rsid w:val="00C61D80"/>
    <w:rsid w:val="00C61ED1"/>
    <w:rsid w:val="00C7094E"/>
    <w:rsid w:val="00C71B7F"/>
    <w:rsid w:val="00C72F1C"/>
    <w:rsid w:val="00C76118"/>
    <w:rsid w:val="00C80218"/>
    <w:rsid w:val="00C8345B"/>
    <w:rsid w:val="00C85607"/>
    <w:rsid w:val="00C858B4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6C3E"/>
    <w:rsid w:val="00CC58DA"/>
    <w:rsid w:val="00CC61C8"/>
    <w:rsid w:val="00CC753C"/>
    <w:rsid w:val="00CD2547"/>
    <w:rsid w:val="00CD2CB6"/>
    <w:rsid w:val="00CD4580"/>
    <w:rsid w:val="00CD5714"/>
    <w:rsid w:val="00CD63A8"/>
    <w:rsid w:val="00CD6401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F0BF6"/>
    <w:rsid w:val="00CF371F"/>
    <w:rsid w:val="00CF55CA"/>
    <w:rsid w:val="00CF65E4"/>
    <w:rsid w:val="00D00450"/>
    <w:rsid w:val="00D0546E"/>
    <w:rsid w:val="00D1066D"/>
    <w:rsid w:val="00D12F80"/>
    <w:rsid w:val="00D149B0"/>
    <w:rsid w:val="00D21A20"/>
    <w:rsid w:val="00D24CA4"/>
    <w:rsid w:val="00D266B0"/>
    <w:rsid w:val="00D276A4"/>
    <w:rsid w:val="00D31341"/>
    <w:rsid w:val="00D32850"/>
    <w:rsid w:val="00D360D0"/>
    <w:rsid w:val="00D3714F"/>
    <w:rsid w:val="00D41C5B"/>
    <w:rsid w:val="00D45E42"/>
    <w:rsid w:val="00D467AE"/>
    <w:rsid w:val="00D4703C"/>
    <w:rsid w:val="00D47D5F"/>
    <w:rsid w:val="00D50A94"/>
    <w:rsid w:val="00D52FA0"/>
    <w:rsid w:val="00D545C1"/>
    <w:rsid w:val="00D55825"/>
    <w:rsid w:val="00D562DB"/>
    <w:rsid w:val="00D5657C"/>
    <w:rsid w:val="00D61830"/>
    <w:rsid w:val="00D631C6"/>
    <w:rsid w:val="00D63216"/>
    <w:rsid w:val="00D648DF"/>
    <w:rsid w:val="00D673E3"/>
    <w:rsid w:val="00D67B23"/>
    <w:rsid w:val="00D764A7"/>
    <w:rsid w:val="00D77EF4"/>
    <w:rsid w:val="00D80297"/>
    <w:rsid w:val="00D82CF3"/>
    <w:rsid w:val="00D8504C"/>
    <w:rsid w:val="00D85724"/>
    <w:rsid w:val="00D86DE2"/>
    <w:rsid w:val="00D86EAB"/>
    <w:rsid w:val="00D906B7"/>
    <w:rsid w:val="00D91C10"/>
    <w:rsid w:val="00D94027"/>
    <w:rsid w:val="00DA07C9"/>
    <w:rsid w:val="00DA5FBF"/>
    <w:rsid w:val="00DB28B2"/>
    <w:rsid w:val="00DB4FBD"/>
    <w:rsid w:val="00DB722D"/>
    <w:rsid w:val="00DB7394"/>
    <w:rsid w:val="00DB7883"/>
    <w:rsid w:val="00DC124A"/>
    <w:rsid w:val="00DC2EC1"/>
    <w:rsid w:val="00DC3519"/>
    <w:rsid w:val="00DC54F3"/>
    <w:rsid w:val="00DC56F0"/>
    <w:rsid w:val="00DC6C69"/>
    <w:rsid w:val="00DC7A62"/>
    <w:rsid w:val="00DD1103"/>
    <w:rsid w:val="00DD1677"/>
    <w:rsid w:val="00DD2608"/>
    <w:rsid w:val="00DD51DC"/>
    <w:rsid w:val="00DD6042"/>
    <w:rsid w:val="00DD6385"/>
    <w:rsid w:val="00DE0592"/>
    <w:rsid w:val="00DE1F27"/>
    <w:rsid w:val="00DE4557"/>
    <w:rsid w:val="00DE5F5B"/>
    <w:rsid w:val="00DE7204"/>
    <w:rsid w:val="00DF0E2C"/>
    <w:rsid w:val="00DF30BC"/>
    <w:rsid w:val="00DF5DD8"/>
    <w:rsid w:val="00E003FE"/>
    <w:rsid w:val="00E01AFF"/>
    <w:rsid w:val="00E01B4D"/>
    <w:rsid w:val="00E02106"/>
    <w:rsid w:val="00E03316"/>
    <w:rsid w:val="00E05DED"/>
    <w:rsid w:val="00E10DD9"/>
    <w:rsid w:val="00E12D28"/>
    <w:rsid w:val="00E16B92"/>
    <w:rsid w:val="00E20D50"/>
    <w:rsid w:val="00E20E4E"/>
    <w:rsid w:val="00E22D0B"/>
    <w:rsid w:val="00E2475E"/>
    <w:rsid w:val="00E24C93"/>
    <w:rsid w:val="00E24EC3"/>
    <w:rsid w:val="00E266F6"/>
    <w:rsid w:val="00E26DC1"/>
    <w:rsid w:val="00E30F07"/>
    <w:rsid w:val="00E31D80"/>
    <w:rsid w:val="00E34E78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3FE5"/>
    <w:rsid w:val="00E7473C"/>
    <w:rsid w:val="00E75C53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B3B9B"/>
    <w:rsid w:val="00EB407E"/>
    <w:rsid w:val="00EB4F88"/>
    <w:rsid w:val="00EB624C"/>
    <w:rsid w:val="00EC0B78"/>
    <w:rsid w:val="00EC5116"/>
    <w:rsid w:val="00EC7357"/>
    <w:rsid w:val="00ED1123"/>
    <w:rsid w:val="00ED3C18"/>
    <w:rsid w:val="00ED5E30"/>
    <w:rsid w:val="00EF1110"/>
    <w:rsid w:val="00EF1536"/>
    <w:rsid w:val="00F02190"/>
    <w:rsid w:val="00F04FF8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18D0"/>
    <w:rsid w:val="00F41E1F"/>
    <w:rsid w:val="00F43B8B"/>
    <w:rsid w:val="00F4604A"/>
    <w:rsid w:val="00F4622F"/>
    <w:rsid w:val="00F46424"/>
    <w:rsid w:val="00F534BB"/>
    <w:rsid w:val="00F54438"/>
    <w:rsid w:val="00F54D98"/>
    <w:rsid w:val="00F56591"/>
    <w:rsid w:val="00F61556"/>
    <w:rsid w:val="00F62734"/>
    <w:rsid w:val="00F66968"/>
    <w:rsid w:val="00F67832"/>
    <w:rsid w:val="00F67B6A"/>
    <w:rsid w:val="00F67EF9"/>
    <w:rsid w:val="00F7008A"/>
    <w:rsid w:val="00F729F0"/>
    <w:rsid w:val="00F72ED1"/>
    <w:rsid w:val="00F73E36"/>
    <w:rsid w:val="00F7520B"/>
    <w:rsid w:val="00F75B1E"/>
    <w:rsid w:val="00F8223E"/>
    <w:rsid w:val="00F86442"/>
    <w:rsid w:val="00F87CBC"/>
    <w:rsid w:val="00F91897"/>
    <w:rsid w:val="00F9341C"/>
    <w:rsid w:val="00F941BA"/>
    <w:rsid w:val="00F94270"/>
    <w:rsid w:val="00FA0589"/>
    <w:rsid w:val="00FA40EC"/>
    <w:rsid w:val="00FA562A"/>
    <w:rsid w:val="00FA755F"/>
    <w:rsid w:val="00FB0D87"/>
    <w:rsid w:val="00FB2406"/>
    <w:rsid w:val="00FB3F40"/>
    <w:rsid w:val="00FB5C4B"/>
    <w:rsid w:val="00FB71C1"/>
    <w:rsid w:val="00FC1E2F"/>
    <w:rsid w:val="00FC3878"/>
    <w:rsid w:val="00FC3FF8"/>
    <w:rsid w:val="00FC41CD"/>
    <w:rsid w:val="00FC4A79"/>
    <w:rsid w:val="00FC696F"/>
    <w:rsid w:val="00FD063C"/>
    <w:rsid w:val="00FD0D3E"/>
    <w:rsid w:val="00FD17BE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b">
    <w:name w:val="Table Grid"/>
    <w:basedOn w:val="a1"/>
    <w:rsid w:val="00A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B6A7-115E-471C-AA07-C47CCD7D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2403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2</cp:revision>
  <cp:lastPrinted>2024-08-23T08:20:00Z</cp:lastPrinted>
  <dcterms:created xsi:type="dcterms:W3CDTF">2025-09-29T09:24:00Z</dcterms:created>
  <dcterms:modified xsi:type="dcterms:W3CDTF">2025-09-29T09:24:00Z</dcterms:modified>
</cp:coreProperties>
</file>